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BEE" w:rsidRDefault="002F6BEE" w:rsidP="00B76F2A">
      <w:pPr>
        <w:pStyle w:val="Title"/>
      </w:pPr>
      <w:r w:rsidRPr="00B76F2A">
        <w:t>Minutes</w:t>
      </w:r>
    </w:p>
    <w:p w:rsidR="00186E49" w:rsidRPr="00B76F2A" w:rsidRDefault="00297362" w:rsidP="00B76F2A">
      <w:pPr>
        <w:pStyle w:val="Heading1"/>
      </w:pPr>
      <w:r>
        <w:t>Shakopee Youth Football Association</w:t>
      </w:r>
    </w:p>
    <w:sdt>
      <w:sdtPr>
        <w:alias w:val="Date"/>
        <w:tag w:val="Date"/>
        <w:id w:val="100254823"/>
        <w:placeholder>
          <w:docPart w:val="A6E3351CFFB046069194A112A2A1EC77"/>
        </w:placeholder>
        <w:date w:fullDate="2018-07-11T00:00:00Z">
          <w:dateFormat w:val="MMMM d, yyyy"/>
          <w:lid w:val="en-US"/>
          <w:storeMappedDataAs w:val="dateTime"/>
          <w:calendar w:val="gregorian"/>
        </w:date>
      </w:sdtPr>
      <w:sdtEndPr/>
      <w:sdtContent>
        <w:p w:rsidR="00186E49" w:rsidRPr="00B76F2A" w:rsidRDefault="00654B3A" w:rsidP="00B76F2A">
          <w:r>
            <w:t>July 11, 2018</w:t>
          </w:r>
        </w:p>
      </w:sdtContent>
    </w:sdt>
    <w:p w:rsidR="00186E49" w:rsidRPr="00E34D25" w:rsidRDefault="00186E49" w:rsidP="00E34D25">
      <w:r w:rsidRPr="00E34D25">
        <w:t xml:space="preserve">The meeting was called to order </w:t>
      </w:r>
      <w:r w:rsidR="000558D3" w:rsidRPr="00E34D25">
        <w:t xml:space="preserve">by </w:t>
      </w:r>
      <w:r w:rsidR="00297362">
        <w:t>Mark Grommesch</w:t>
      </w:r>
      <w:r w:rsidR="00D67321">
        <w:t xml:space="preserve"> </w:t>
      </w:r>
      <w:r w:rsidRPr="00E34D25">
        <w:t xml:space="preserve">at </w:t>
      </w:r>
      <w:r w:rsidR="008A0614">
        <w:t>6:30</w:t>
      </w:r>
      <w:r w:rsidR="00297362">
        <w:t>PM</w:t>
      </w:r>
    </w:p>
    <w:p w:rsidR="00E34D25" w:rsidRDefault="00186E49" w:rsidP="00B76F2A">
      <w:pPr>
        <w:pStyle w:val="Heading2"/>
      </w:pPr>
      <w:r w:rsidRPr="00E34D25">
        <w:t>In attendance</w:t>
      </w:r>
    </w:p>
    <w:p w:rsidR="00186E49" w:rsidRPr="00E34D25" w:rsidRDefault="00297362" w:rsidP="00B76F2A">
      <w:r>
        <w:t>Mark Grommesch, Joel For</w:t>
      </w:r>
      <w:r w:rsidR="00654B3A">
        <w:t xml:space="preserve">sberg, </w:t>
      </w:r>
      <w:r w:rsidR="00DA636F">
        <w:t>Ryan Magin, Pete Kriegl,</w:t>
      </w:r>
      <w:r w:rsidR="00D27CDD">
        <w:t xml:space="preserve"> Reid</w:t>
      </w:r>
      <w:r w:rsidR="00A07A1D">
        <w:t xml:space="preserve"> Vosper, Steve Lang,</w:t>
      </w:r>
      <w:r w:rsidR="00C40301">
        <w:t xml:space="preserve"> Paul Nelson</w:t>
      </w:r>
      <w:r w:rsidR="00E83D0C">
        <w:t>, Brian</w:t>
      </w:r>
      <w:r w:rsidR="0043070A">
        <w:t xml:space="preserve"> Lee, Zach Brazier</w:t>
      </w:r>
      <w:r w:rsidR="00DA636F">
        <w:t>, Tony Monroe, Art Coles</w:t>
      </w:r>
      <w:r w:rsidR="00654B3A">
        <w:t>, Kelly Stevens, Jason Zander</w:t>
      </w:r>
    </w:p>
    <w:p w:rsidR="00890BE5" w:rsidRDefault="00890BE5" w:rsidP="00000E6B">
      <w:pPr>
        <w:pStyle w:val="Heading2"/>
      </w:pPr>
      <w:r w:rsidRPr="00E34D25">
        <w:t>Approval of Minutes</w:t>
      </w:r>
    </w:p>
    <w:p w:rsidR="00C40301" w:rsidRPr="00DA636F" w:rsidRDefault="00715027" w:rsidP="00B76F2A">
      <w:r>
        <w:t>-</w:t>
      </w:r>
      <w:r w:rsidR="00E83D0C">
        <w:t>Approved</w:t>
      </w:r>
      <w:r w:rsidR="00C40301">
        <w:t xml:space="preserve"> </w:t>
      </w:r>
    </w:p>
    <w:p w:rsidR="00E34D25" w:rsidRDefault="000558D3" w:rsidP="00000E6B">
      <w:pPr>
        <w:pStyle w:val="Heading2"/>
      </w:pPr>
      <w:r w:rsidRPr="00E34D25">
        <w:t xml:space="preserve">Board </w:t>
      </w:r>
      <w:r w:rsidR="00297362">
        <w:t>Minutes</w:t>
      </w:r>
    </w:p>
    <w:p w:rsidR="00654B3A" w:rsidRPr="00654B3A" w:rsidRDefault="00654B3A" w:rsidP="00654B3A">
      <w:r>
        <w:t xml:space="preserve">Guest &amp; Fundraising: Bill Hoag (612-747-7868) with Adrenaline Fundraising.  Emphasized coaches driving the fundraising effort.  SYFA averages 50K in sales.  (Mark) With numbers down, a strong sales effort is very important.  Coaches’ prizes were shown as incentives.  Expected jerky delivery date is September 7.  Joel presented Marcus Pizza coupon program, </w:t>
      </w:r>
      <w:r w:rsidR="00E407CC">
        <w:t>we’re</w:t>
      </w:r>
      <w:r>
        <w:t xml:space="preserve"> holding for possible future sales opportunity.     </w:t>
      </w:r>
    </w:p>
    <w:p w:rsidR="00634DA5" w:rsidRDefault="00DA636F" w:rsidP="00000E6B">
      <w:r>
        <w:t xml:space="preserve">Financial: (Jim) </w:t>
      </w:r>
      <w:r w:rsidR="00E407CC">
        <w:t>emailed the group the current balance sheet.</w:t>
      </w:r>
    </w:p>
    <w:p w:rsidR="00DA636F" w:rsidRDefault="00DA636F" w:rsidP="00000E6B">
      <w:r>
        <w:t xml:space="preserve">Registration: </w:t>
      </w:r>
      <w:r w:rsidR="00E407CC">
        <w:t>(Joel) 5</w:t>
      </w:r>
      <w:r w:rsidR="00E407CC" w:rsidRPr="00E407CC">
        <w:rPr>
          <w:vertAlign w:val="superscript"/>
        </w:rPr>
        <w:t>th</w:t>
      </w:r>
      <w:r w:rsidR="00E407CC">
        <w:t xml:space="preserve"> &amp; 6</w:t>
      </w:r>
      <w:r w:rsidR="00E407CC" w:rsidRPr="00E407CC">
        <w:rPr>
          <w:vertAlign w:val="superscript"/>
        </w:rPr>
        <w:t>th</w:t>
      </w:r>
      <w:r w:rsidR="00F07C95">
        <w:t xml:space="preserve"> grade could go to five teams.  Joel presented the idea to modify the minimal players rule to state that one back up player should be reserved.  (Mark) Minimal player rule deserves further discussion in forthcoming meetings.  </w:t>
      </w:r>
    </w:p>
    <w:p w:rsidR="00F07C95" w:rsidRDefault="00F07C95" w:rsidP="00000E6B">
      <w:r>
        <w:t>In-House: (Ryan) 1</w:t>
      </w:r>
      <w:r w:rsidRPr="00F07C95">
        <w:rPr>
          <w:vertAlign w:val="superscript"/>
        </w:rPr>
        <w:t>st</w:t>
      </w:r>
      <w:r>
        <w:t xml:space="preserve"> / 2</w:t>
      </w:r>
      <w:r w:rsidRPr="00F07C95">
        <w:rPr>
          <w:vertAlign w:val="superscript"/>
        </w:rPr>
        <w:t>nd</w:t>
      </w:r>
      <w:r>
        <w:t xml:space="preserve"> grade flag: 8 teams of 11 players.  3</w:t>
      </w:r>
      <w:r w:rsidRPr="00F07C95">
        <w:rPr>
          <w:vertAlign w:val="superscript"/>
        </w:rPr>
        <w:t>rd</w:t>
      </w:r>
      <w:r>
        <w:t xml:space="preserve"> grad flag: 4 teams of 11 players.  </w:t>
      </w:r>
      <w:r w:rsidR="0002107A">
        <w:t>4</w:t>
      </w:r>
      <w:r w:rsidR="0002107A" w:rsidRPr="0002107A">
        <w:rPr>
          <w:vertAlign w:val="superscript"/>
        </w:rPr>
        <w:t>th</w:t>
      </w:r>
      <w:r w:rsidR="0002107A">
        <w:t xml:space="preserve"> grade tackle: 4 teams of 19 players, looking at having 5 teams.  (Ryan) Bye weeks are tough with the refs, and with scheduling.  Group discussion about adding a 5</w:t>
      </w:r>
      <w:r w:rsidR="0002107A" w:rsidRPr="0002107A">
        <w:rPr>
          <w:vertAlign w:val="superscript"/>
        </w:rPr>
        <w:t>th</w:t>
      </w:r>
      <w:r w:rsidR="0002107A">
        <w:t xml:space="preserve"> team.  Ryan motions to add a 5</w:t>
      </w:r>
      <w:r w:rsidR="0002107A" w:rsidRPr="0002107A">
        <w:rPr>
          <w:vertAlign w:val="superscript"/>
        </w:rPr>
        <w:t>th</w:t>
      </w:r>
      <w:r w:rsidR="0002107A">
        <w:t xml:space="preserve"> team, motion approved.  There is a need for 3 more head coaches at the 1</w:t>
      </w:r>
      <w:r w:rsidR="0002107A" w:rsidRPr="0002107A">
        <w:rPr>
          <w:vertAlign w:val="superscript"/>
        </w:rPr>
        <w:t>st</w:t>
      </w:r>
      <w:r w:rsidR="0002107A">
        <w:t>/2</w:t>
      </w:r>
      <w:r w:rsidR="0002107A" w:rsidRPr="0002107A">
        <w:rPr>
          <w:vertAlign w:val="superscript"/>
        </w:rPr>
        <w:t>nd</w:t>
      </w:r>
      <w:r w:rsidR="0002107A">
        <w:t xml:space="preserve"> grade flag level.</w:t>
      </w:r>
      <w:r w:rsidR="009A3EA4">
        <w:t xml:space="preserve">  3</w:t>
      </w:r>
      <w:r w:rsidR="009A3EA4" w:rsidRPr="009A3EA4">
        <w:rPr>
          <w:vertAlign w:val="superscript"/>
        </w:rPr>
        <w:t>rd</w:t>
      </w:r>
      <w:r w:rsidR="009A3EA4">
        <w:t xml:space="preserve"> grade flag needs 1 head coach.  4</w:t>
      </w:r>
      <w:r w:rsidR="009A3EA4" w:rsidRPr="009A3EA4">
        <w:rPr>
          <w:vertAlign w:val="superscript"/>
        </w:rPr>
        <w:t>th</w:t>
      </w:r>
      <w:r w:rsidR="009A3EA4">
        <w:t xml:space="preserve"> grade needs 1 head coach, Joel is available if nobody takes the job.  5</w:t>
      </w:r>
      <w:r w:rsidR="009A3EA4" w:rsidRPr="009A3EA4">
        <w:rPr>
          <w:vertAlign w:val="superscript"/>
        </w:rPr>
        <w:t>th</w:t>
      </w:r>
      <w:r w:rsidR="009A3EA4">
        <w:t xml:space="preserve"> grade has 4 coaches, need to look for at least one more.</w:t>
      </w:r>
    </w:p>
    <w:p w:rsidR="009A3EA4" w:rsidRDefault="009A3EA4" w:rsidP="00000E6B">
      <w:r>
        <w:t xml:space="preserve">Travel: (Mark &amp; Reid) </w:t>
      </w:r>
      <w:r w:rsidR="0022380C">
        <w:t>6</w:t>
      </w:r>
      <w:r w:rsidR="0022380C" w:rsidRPr="0022380C">
        <w:rPr>
          <w:vertAlign w:val="superscript"/>
        </w:rPr>
        <w:t>th</w:t>
      </w:r>
      <w:r w:rsidR="0022380C">
        <w:t xml:space="preserve"> grade has 3 teams, and 3 coaches.  Players for each team: 19,20,20.  7</w:t>
      </w:r>
      <w:r w:rsidR="0022380C" w:rsidRPr="0022380C">
        <w:rPr>
          <w:vertAlign w:val="superscript"/>
        </w:rPr>
        <w:t>th</w:t>
      </w:r>
      <w:r w:rsidR="0022380C">
        <w:t xml:space="preserve"> grade has 2 teams, and 2 coaches.  7</w:t>
      </w:r>
      <w:r w:rsidR="0022380C" w:rsidRPr="0022380C">
        <w:rPr>
          <w:vertAlign w:val="superscript"/>
        </w:rPr>
        <w:t>th</w:t>
      </w:r>
      <w:r w:rsidR="0022380C">
        <w:t xml:space="preserve"> grade has teams of 20 &amp; 20 players.  8</w:t>
      </w:r>
      <w:r w:rsidR="0022380C" w:rsidRPr="0022380C">
        <w:rPr>
          <w:vertAlign w:val="superscript"/>
        </w:rPr>
        <w:t>th</w:t>
      </w:r>
      <w:r w:rsidR="0022380C">
        <w:t xml:space="preserve"> grade has 2 teams with 1 coach.  We are awaiting a decision on coach #2.  We may be looking at 2 other options.  Group discussion about 8</w:t>
      </w:r>
      <w:r w:rsidR="0022380C" w:rsidRPr="0022380C">
        <w:rPr>
          <w:vertAlign w:val="superscript"/>
        </w:rPr>
        <w:t>th</w:t>
      </w:r>
      <w:r w:rsidR="0022380C">
        <w:t xml:space="preserve"> grade coach options.  </w:t>
      </w:r>
      <w:r w:rsidR="00591795">
        <w:t xml:space="preserve">Mark motion for Tony as #1 coach, Hellerud has until Saturday to decide about being #2, motion passes.  </w:t>
      </w:r>
      <w:r w:rsidR="00D01450">
        <w:t>Group discussion for Paul Nelson as possible #2 coach.  Jason suggested co-coaches.  Mark motions for Paul Nelson to be #</w:t>
      </w:r>
      <w:r w:rsidR="00046A8E">
        <w:t xml:space="preserve">2 backup coach, motion passes.  </w:t>
      </w:r>
      <w:r w:rsidR="001C6B84">
        <w:t xml:space="preserve">(Group) </w:t>
      </w:r>
      <w:r w:rsidR="00046A8E">
        <w:t xml:space="preserve">We should highly encourage Terence Jackson to be an assistant to coach 1 or 2.  </w:t>
      </w:r>
      <w:r w:rsidR="001C6B84">
        <w:t xml:space="preserve">(Jason &amp; Reid) The coaches are to sign a document stating intention to run the Shakopee HS system as much as possible. </w:t>
      </w:r>
      <w:r w:rsidR="009F22E0">
        <w:t>The draft day for tackle levels is July 28.</w:t>
      </w:r>
      <w:r w:rsidR="00E96CF1">
        <w:t xml:space="preserve">  Plan for typical evaluation day and drafts.</w:t>
      </w:r>
      <w:r w:rsidR="009F22E0">
        <w:t xml:space="preserve">  </w:t>
      </w:r>
      <w:r w:rsidR="001C6B84">
        <w:t xml:space="preserve"> </w:t>
      </w:r>
    </w:p>
    <w:p w:rsidR="001C6B84" w:rsidRDefault="001C6B84" w:rsidP="00000E6B">
      <w:r>
        <w:t>Equipment: (Paul) 1</w:t>
      </w:r>
      <w:r w:rsidRPr="001C6B84">
        <w:rPr>
          <w:vertAlign w:val="superscript"/>
        </w:rPr>
        <w:t>st</w:t>
      </w:r>
      <w:r>
        <w:t xml:space="preserve"> equipment day will be next Sunday from 9:00am – 3:00pm.  </w:t>
      </w:r>
      <w:r w:rsidR="00A47AED">
        <w:t>The pants vendor will be only at the 2</w:t>
      </w:r>
      <w:r w:rsidR="00A47AED" w:rsidRPr="00A47AED">
        <w:rPr>
          <w:vertAlign w:val="superscript"/>
        </w:rPr>
        <w:t>nd</w:t>
      </w:r>
      <w:r w:rsidR="00A47AED">
        <w:t xml:space="preserve"> gear day.  We need to remind 6</w:t>
      </w:r>
      <w:r w:rsidR="00A47AED" w:rsidRPr="00A47AED">
        <w:rPr>
          <w:vertAlign w:val="superscript"/>
        </w:rPr>
        <w:t>th</w:t>
      </w:r>
      <w:r w:rsidR="00A47AED">
        <w:t xml:space="preserve"> -8</w:t>
      </w:r>
      <w:r w:rsidR="00A47AED" w:rsidRPr="00A47AED">
        <w:rPr>
          <w:vertAlign w:val="superscript"/>
        </w:rPr>
        <w:t>th</w:t>
      </w:r>
      <w:r w:rsidR="00A47AED">
        <w:t xml:space="preserve"> graders that they need their own girdle. </w:t>
      </w:r>
      <w:r w:rsidR="003E53F7">
        <w:t xml:space="preserve">Group approves the purchase of Excel software for gear day records.  The 48” Tackle wheels are in.  Ryan will get coaches the codes to the sheds.    </w:t>
      </w:r>
      <w:r w:rsidR="00A47AED">
        <w:t xml:space="preserve"> </w:t>
      </w:r>
    </w:p>
    <w:p w:rsidR="009F22E0" w:rsidRDefault="00105B24" w:rsidP="00000E6B">
      <w:r>
        <w:t>Coaches  &amp;</w:t>
      </w:r>
      <w:r w:rsidR="009F22E0">
        <w:t xml:space="preserve"> Officials: (Jason) New rule books for officials for our travel league coming out soon.  We’ll have officials for the championship games in Shakopee for South Suburban.  Two (2) Board members should lead any future investigations. Toney needs EMT schedules ASAP.  </w:t>
      </w:r>
    </w:p>
    <w:p w:rsidR="009F22E0" w:rsidRDefault="009F22E0" w:rsidP="00000E6B">
      <w:r>
        <w:t xml:space="preserve">Sponsorships &amp; Fundraising: (Pete) </w:t>
      </w:r>
      <w:r w:rsidR="00974CC5">
        <w:t>$5600</w:t>
      </w:r>
      <w:r w:rsidR="00465AC4">
        <w:t xml:space="preserve"> in sponsorships so far.  We have 16 sponsors this year.  Buffalo Wild Wings will provide wings for gear day, will have a coupon for our coaches, and will donate $ spent at Savage to SYFA with coupon.  Dick’s Sporting Goods gave us a $500</w:t>
      </w:r>
      <w:r>
        <w:t xml:space="preserve"> </w:t>
      </w:r>
      <w:r w:rsidR="00465AC4">
        <w:t xml:space="preserve">gift card, footballs, and a 20% off day for the association.  </w:t>
      </w:r>
    </w:p>
    <w:p w:rsidR="00105B24" w:rsidRDefault="00105B24" w:rsidP="00000E6B"/>
    <w:p w:rsidR="00654B3A" w:rsidRDefault="00105B24" w:rsidP="00000E6B">
      <w:r>
        <w:lastRenderedPageBreak/>
        <w:t>Camps and Events: (Mark) Encourage kids to join the July camps via emails.  Joel proposes to look at doing the winter skills and drills in Savage.  Dome cost: $1800, gym cost $800.  Motion by Joel to reserve 2 fields, for 4 Sundays in January.(motion passes)</w:t>
      </w:r>
    </w:p>
    <w:p w:rsidR="00093FD7" w:rsidRDefault="00093FD7" w:rsidP="00000E6B"/>
    <w:p w:rsidR="004C1474" w:rsidRDefault="006F71CB" w:rsidP="008C6705">
      <w:r>
        <w:t>M</w:t>
      </w:r>
      <w:r w:rsidR="00105B24">
        <w:t>eeting adjourned by Mark at 9:45</w:t>
      </w:r>
      <w:r>
        <w:t xml:space="preserve">.  Next meeting is </w:t>
      </w:r>
      <w:r w:rsidR="00105B24">
        <w:t>August 8th</w:t>
      </w:r>
      <w:r>
        <w:t xml:space="preserve"> at ice arena conference room.  All are invited to attend.</w:t>
      </w:r>
      <w:bookmarkStart w:id="0" w:name="_GoBack"/>
      <w:bookmarkEnd w:id="0"/>
    </w:p>
    <w:p w:rsidR="006F71CB" w:rsidRDefault="006F71CB" w:rsidP="008C6705"/>
    <w:sectPr w:rsidR="006F71CB" w:rsidSect="00B76F2A">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B69" w:rsidRDefault="00C76B69">
      <w:r>
        <w:separator/>
      </w:r>
    </w:p>
    <w:p w:rsidR="00C76B69" w:rsidRDefault="00C76B69"/>
  </w:endnote>
  <w:endnote w:type="continuationSeparator" w:id="0">
    <w:p w:rsidR="00C76B69" w:rsidRDefault="00C76B69">
      <w:r>
        <w:continuationSeparator/>
      </w:r>
    </w:p>
    <w:p w:rsidR="00C76B69" w:rsidRDefault="00C76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6B" w:rsidRDefault="00D14E71" w:rsidP="00A2401D">
    <w:pPr>
      <w:pStyle w:val="Footer"/>
      <w:jc w:val="center"/>
    </w:pPr>
    <w:r>
      <w:fldChar w:fldCharType="begin"/>
    </w:r>
    <w:r>
      <w:instrText xml:space="preserve"> PAGE </w:instrText>
    </w:r>
    <w:r>
      <w:fldChar w:fldCharType="separate"/>
    </w:r>
    <w:r w:rsidR="00105B24">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B69" w:rsidRDefault="00C76B69">
      <w:r>
        <w:separator/>
      </w:r>
    </w:p>
    <w:p w:rsidR="00C76B69" w:rsidRDefault="00C76B69"/>
  </w:footnote>
  <w:footnote w:type="continuationSeparator" w:id="0">
    <w:p w:rsidR="00C76B69" w:rsidRDefault="00C76B69">
      <w:r>
        <w:continuationSeparator/>
      </w:r>
    </w:p>
    <w:p w:rsidR="00C76B69" w:rsidRDefault="00C76B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D94B7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36F6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A825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8672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8BE2D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E692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D2E7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E888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4462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AC14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DA11B5"/>
    <w:multiLevelType w:val="hybridMultilevel"/>
    <w:tmpl w:val="BC5CC366"/>
    <w:lvl w:ilvl="0" w:tplc="A2087B4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695BC7"/>
    <w:multiLevelType w:val="hybridMultilevel"/>
    <w:tmpl w:val="9FA4F020"/>
    <w:lvl w:ilvl="0" w:tplc="A4A02A8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6372A"/>
    <w:multiLevelType w:val="hybridMultilevel"/>
    <w:tmpl w:val="FFF041D6"/>
    <w:lvl w:ilvl="0" w:tplc="1BBA28C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62"/>
    <w:rsid w:val="00000E6B"/>
    <w:rsid w:val="00003E3B"/>
    <w:rsid w:val="00007378"/>
    <w:rsid w:val="0001004F"/>
    <w:rsid w:val="0002107A"/>
    <w:rsid w:val="00046A8E"/>
    <w:rsid w:val="000501AD"/>
    <w:rsid w:val="000558D3"/>
    <w:rsid w:val="00065407"/>
    <w:rsid w:val="00067968"/>
    <w:rsid w:val="00093FD7"/>
    <w:rsid w:val="000A1A54"/>
    <w:rsid w:val="000A3546"/>
    <w:rsid w:val="00103E0D"/>
    <w:rsid w:val="00105B24"/>
    <w:rsid w:val="001560EF"/>
    <w:rsid w:val="001740B1"/>
    <w:rsid w:val="00186E49"/>
    <w:rsid w:val="001A076F"/>
    <w:rsid w:val="001A3F7B"/>
    <w:rsid w:val="001C6B84"/>
    <w:rsid w:val="001F3AEB"/>
    <w:rsid w:val="0020239B"/>
    <w:rsid w:val="0022380C"/>
    <w:rsid w:val="002347FE"/>
    <w:rsid w:val="002435FB"/>
    <w:rsid w:val="002472EF"/>
    <w:rsid w:val="00296307"/>
    <w:rsid w:val="00297362"/>
    <w:rsid w:val="002B302C"/>
    <w:rsid w:val="002B396E"/>
    <w:rsid w:val="002F5784"/>
    <w:rsid w:val="002F6BEE"/>
    <w:rsid w:val="003011FD"/>
    <w:rsid w:val="0031719F"/>
    <w:rsid w:val="0033587D"/>
    <w:rsid w:val="003707F7"/>
    <w:rsid w:val="00382F9C"/>
    <w:rsid w:val="00384892"/>
    <w:rsid w:val="003A35CD"/>
    <w:rsid w:val="003B69D9"/>
    <w:rsid w:val="003C46C9"/>
    <w:rsid w:val="003E53F7"/>
    <w:rsid w:val="004053B1"/>
    <w:rsid w:val="0043070A"/>
    <w:rsid w:val="00442EB7"/>
    <w:rsid w:val="004561A6"/>
    <w:rsid w:val="00465AC4"/>
    <w:rsid w:val="00472F56"/>
    <w:rsid w:val="00474719"/>
    <w:rsid w:val="00486D88"/>
    <w:rsid w:val="00494597"/>
    <w:rsid w:val="004C1474"/>
    <w:rsid w:val="004C6BC6"/>
    <w:rsid w:val="005045FA"/>
    <w:rsid w:val="00507735"/>
    <w:rsid w:val="00520BE3"/>
    <w:rsid w:val="00520F94"/>
    <w:rsid w:val="00547910"/>
    <w:rsid w:val="0055438F"/>
    <w:rsid w:val="00566918"/>
    <w:rsid w:val="00572BBB"/>
    <w:rsid w:val="00591795"/>
    <w:rsid w:val="005D54B7"/>
    <w:rsid w:val="005E7A93"/>
    <w:rsid w:val="00631B1A"/>
    <w:rsid w:val="00634DA5"/>
    <w:rsid w:val="00654B3A"/>
    <w:rsid w:val="0067220F"/>
    <w:rsid w:val="006867DC"/>
    <w:rsid w:val="006A0F5C"/>
    <w:rsid w:val="006A60AB"/>
    <w:rsid w:val="006D4CC4"/>
    <w:rsid w:val="006E4288"/>
    <w:rsid w:val="006F71CB"/>
    <w:rsid w:val="0070516A"/>
    <w:rsid w:val="00711D77"/>
    <w:rsid w:val="00715027"/>
    <w:rsid w:val="0073281E"/>
    <w:rsid w:val="00771D00"/>
    <w:rsid w:val="007B696E"/>
    <w:rsid w:val="007E0940"/>
    <w:rsid w:val="00872DD0"/>
    <w:rsid w:val="00890BE5"/>
    <w:rsid w:val="008A0614"/>
    <w:rsid w:val="008B1A99"/>
    <w:rsid w:val="008B5B65"/>
    <w:rsid w:val="008B5CF2"/>
    <w:rsid w:val="008C6705"/>
    <w:rsid w:val="008E4330"/>
    <w:rsid w:val="00905E66"/>
    <w:rsid w:val="00935816"/>
    <w:rsid w:val="009431E7"/>
    <w:rsid w:val="00943EAE"/>
    <w:rsid w:val="00950F18"/>
    <w:rsid w:val="00974CC5"/>
    <w:rsid w:val="009A3EA4"/>
    <w:rsid w:val="009B0688"/>
    <w:rsid w:val="009F22E0"/>
    <w:rsid w:val="009F5354"/>
    <w:rsid w:val="00A07A1D"/>
    <w:rsid w:val="00A12277"/>
    <w:rsid w:val="00A2401D"/>
    <w:rsid w:val="00A4556E"/>
    <w:rsid w:val="00A47AED"/>
    <w:rsid w:val="00A5406F"/>
    <w:rsid w:val="00A5559B"/>
    <w:rsid w:val="00AB33A7"/>
    <w:rsid w:val="00AB569A"/>
    <w:rsid w:val="00AB79BF"/>
    <w:rsid w:val="00AD2396"/>
    <w:rsid w:val="00AF4547"/>
    <w:rsid w:val="00B12DC2"/>
    <w:rsid w:val="00B2385B"/>
    <w:rsid w:val="00B35877"/>
    <w:rsid w:val="00B47893"/>
    <w:rsid w:val="00B56655"/>
    <w:rsid w:val="00B63D35"/>
    <w:rsid w:val="00B76F2A"/>
    <w:rsid w:val="00B77D18"/>
    <w:rsid w:val="00B848DC"/>
    <w:rsid w:val="00BA0617"/>
    <w:rsid w:val="00BA4021"/>
    <w:rsid w:val="00BB6AF9"/>
    <w:rsid w:val="00BF5A64"/>
    <w:rsid w:val="00C14BF3"/>
    <w:rsid w:val="00C205B4"/>
    <w:rsid w:val="00C40301"/>
    <w:rsid w:val="00C612B7"/>
    <w:rsid w:val="00C6318C"/>
    <w:rsid w:val="00C76B69"/>
    <w:rsid w:val="00C877BE"/>
    <w:rsid w:val="00C90652"/>
    <w:rsid w:val="00C91FE1"/>
    <w:rsid w:val="00CD0887"/>
    <w:rsid w:val="00CE240D"/>
    <w:rsid w:val="00D01450"/>
    <w:rsid w:val="00D0502B"/>
    <w:rsid w:val="00D14680"/>
    <w:rsid w:val="00D14E71"/>
    <w:rsid w:val="00D25F3A"/>
    <w:rsid w:val="00D27CDD"/>
    <w:rsid w:val="00D27DE4"/>
    <w:rsid w:val="00D326FF"/>
    <w:rsid w:val="00D33E17"/>
    <w:rsid w:val="00D44631"/>
    <w:rsid w:val="00D57489"/>
    <w:rsid w:val="00D63623"/>
    <w:rsid w:val="00D67321"/>
    <w:rsid w:val="00D77F5F"/>
    <w:rsid w:val="00DA636F"/>
    <w:rsid w:val="00DC55A2"/>
    <w:rsid w:val="00E2264C"/>
    <w:rsid w:val="00E2588F"/>
    <w:rsid w:val="00E3185B"/>
    <w:rsid w:val="00E34D25"/>
    <w:rsid w:val="00E407CC"/>
    <w:rsid w:val="00E4685E"/>
    <w:rsid w:val="00E6092C"/>
    <w:rsid w:val="00E6337C"/>
    <w:rsid w:val="00E7183A"/>
    <w:rsid w:val="00E83D0C"/>
    <w:rsid w:val="00E96CF1"/>
    <w:rsid w:val="00E973BC"/>
    <w:rsid w:val="00ED08DC"/>
    <w:rsid w:val="00ED4634"/>
    <w:rsid w:val="00EE1C25"/>
    <w:rsid w:val="00F07C95"/>
    <w:rsid w:val="00F10B08"/>
    <w:rsid w:val="00F173D7"/>
    <w:rsid w:val="00F435A8"/>
    <w:rsid w:val="00F70869"/>
    <w:rsid w:val="00F80F0D"/>
    <w:rsid w:val="00F85524"/>
    <w:rsid w:val="00FA59A3"/>
    <w:rsid w:val="00FA7CBF"/>
    <w:rsid w:val="00FC4957"/>
    <w:rsid w:val="00FC5C1B"/>
    <w:rsid w:val="00FF5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ADDC28-4CE3-4E8D-833B-160072BF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5FB"/>
    <w:pPr>
      <w:spacing w:after="200"/>
    </w:pPr>
    <w:rPr>
      <w:rFonts w:asciiTheme="minorHAnsi" w:hAnsiTheme="minorHAnsi"/>
      <w:sz w:val="18"/>
      <w:szCs w:val="24"/>
    </w:rPr>
  </w:style>
  <w:style w:type="paragraph" w:styleId="Heading1">
    <w:name w:val="heading 1"/>
    <w:basedOn w:val="Normal"/>
    <w:next w:val="Normal"/>
    <w:link w:val="Heading1Char"/>
    <w:qFormat/>
    <w:rsid w:val="00000E6B"/>
    <w:pPr>
      <w:spacing w:before="120" w:after="40"/>
      <w:outlineLvl w:val="0"/>
    </w:pPr>
    <w:rPr>
      <w:b/>
      <w:sz w:val="22"/>
    </w:rPr>
  </w:style>
  <w:style w:type="paragraph" w:styleId="Heading2">
    <w:name w:val="heading 2"/>
    <w:basedOn w:val="Normal"/>
    <w:next w:val="Normal"/>
    <w:qFormat/>
    <w:rsid w:val="00000E6B"/>
    <w:pPr>
      <w:spacing w:before="120" w:after="40"/>
      <w:outlineLvl w:val="1"/>
    </w:pPr>
    <w:rPr>
      <w:b/>
      <w:sz w:val="20"/>
    </w:rPr>
  </w:style>
  <w:style w:type="paragraph" w:styleId="Heading3">
    <w:name w:val="heading 3"/>
    <w:basedOn w:val="Normal"/>
    <w:next w:val="Normal"/>
    <w:semiHidden/>
    <w:unhideWhenUsed/>
    <w:qFormat/>
    <w:rsid w:val="00B5665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E6B"/>
    <w:rPr>
      <w:rFonts w:asciiTheme="minorHAnsi" w:hAnsiTheme="minorHAnsi"/>
      <w:b/>
      <w:sz w:val="22"/>
      <w:szCs w:val="24"/>
    </w:rPr>
  </w:style>
  <w:style w:type="character" w:styleId="PlaceholderText">
    <w:name w:val="Placeholder Text"/>
    <w:basedOn w:val="DefaultParagraphFont"/>
    <w:uiPriority w:val="99"/>
    <w:semiHidden/>
    <w:rsid w:val="00000E6B"/>
    <w:rPr>
      <w:color w:val="808080"/>
    </w:rPr>
  </w:style>
  <w:style w:type="paragraph" w:styleId="Header">
    <w:name w:val="header"/>
    <w:basedOn w:val="Normal"/>
    <w:semiHidden/>
    <w:unhideWhenUsed/>
    <w:rsid w:val="00A2401D"/>
    <w:pPr>
      <w:tabs>
        <w:tab w:val="center" w:pos="4320"/>
        <w:tab w:val="right" w:pos="8640"/>
      </w:tabs>
    </w:pPr>
  </w:style>
  <w:style w:type="paragraph" w:styleId="Footer">
    <w:name w:val="footer"/>
    <w:basedOn w:val="Normal"/>
    <w:semiHidden/>
    <w:unhideWhenUsed/>
    <w:rsid w:val="00A2401D"/>
    <w:pPr>
      <w:tabs>
        <w:tab w:val="center" w:pos="4320"/>
        <w:tab w:val="right" w:pos="8640"/>
      </w:tabs>
    </w:pPr>
  </w:style>
  <w:style w:type="paragraph" w:styleId="BalloonText">
    <w:name w:val="Balloon Text"/>
    <w:basedOn w:val="Normal"/>
    <w:semiHidden/>
    <w:unhideWhenUsed/>
    <w:rsid w:val="006E4288"/>
    <w:rPr>
      <w:rFonts w:cs="Tahoma"/>
      <w:sz w:val="16"/>
      <w:szCs w:val="16"/>
    </w:rPr>
  </w:style>
  <w:style w:type="paragraph" w:styleId="ListParagraph">
    <w:name w:val="List Paragraph"/>
    <w:basedOn w:val="Normal"/>
    <w:uiPriority w:val="34"/>
    <w:unhideWhenUsed/>
    <w:qFormat/>
    <w:rsid w:val="00B76F2A"/>
    <w:pPr>
      <w:numPr>
        <w:numId w:val="13"/>
      </w:numPr>
    </w:pPr>
  </w:style>
  <w:style w:type="paragraph" w:styleId="Title">
    <w:name w:val="Title"/>
    <w:basedOn w:val="Normal"/>
    <w:next w:val="Normal"/>
    <w:link w:val="TitleChar"/>
    <w:qFormat/>
    <w:rsid w:val="00B76F2A"/>
    <w:pPr>
      <w:spacing w:after="400"/>
      <w:jc w:val="right"/>
    </w:pPr>
    <w:rPr>
      <w:rFonts w:asciiTheme="majorHAnsi" w:hAnsiTheme="majorHAnsi"/>
      <w:b/>
      <w:caps/>
      <w:color w:val="7F7F7F" w:themeColor="text1" w:themeTint="80"/>
      <w:sz w:val="56"/>
    </w:rPr>
  </w:style>
  <w:style w:type="character" w:customStyle="1" w:styleId="TitleChar">
    <w:name w:val="Title Char"/>
    <w:basedOn w:val="DefaultParagraphFont"/>
    <w:link w:val="Title"/>
    <w:rsid w:val="00B76F2A"/>
    <w:rPr>
      <w:rFonts w:asciiTheme="majorHAnsi" w:hAnsiTheme="majorHAnsi"/>
      <w:b/>
      <w:caps/>
      <w:color w:val="7F7F7F" w:themeColor="text1" w:themeTint="80"/>
      <w:sz w:val="56"/>
      <w:szCs w:val="24"/>
    </w:rPr>
  </w:style>
  <w:style w:type="character" w:styleId="Hyperlink">
    <w:name w:val="Hyperlink"/>
    <w:basedOn w:val="DefaultParagraphFont"/>
    <w:unhideWhenUsed/>
    <w:rsid w:val="005669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346755">
      <w:bodyDiv w:val="1"/>
      <w:marLeft w:val="0"/>
      <w:marRight w:val="0"/>
      <w:marTop w:val="0"/>
      <w:marBottom w:val="0"/>
      <w:divBdr>
        <w:top w:val="none" w:sz="0" w:space="0" w:color="auto"/>
        <w:left w:val="none" w:sz="0" w:space="0" w:color="auto"/>
        <w:bottom w:val="none" w:sz="0" w:space="0" w:color="auto"/>
        <w:right w:val="none" w:sz="0" w:space="0" w:color="auto"/>
      </w:divBdr>
    </w:div>
    <w:div w:id="1090463841">
      <w:bodyDiv w:val="1"/>
      <w:marLeft w:val="0"/>
      <w:marRight w:val="0"/>
      <w:marTop w:val="0"/>
      <w:marBottom w:val="0"/>
      <w:divBdr>
        <w:top w:val="none" w:sz="0" w:space="0" w:color="auto"/>
        <w:left w:val="none" w:sz="0" w:space="0" w:color="auto"/>
        <w:bottom w:val="none" w:sz="0" w:space="0" w:color="auto"/>
        <w:right w:val="none" w:sz="0" w:space="0" w:color="auto"/>
      </w:divBdr>
    </w:div>
    <w:div w:id="1869370212">
      <w:bodyDiv w:val="1"/>
      <w:marLeft w:val="0"/>
      <w:marRight w:val="0"/>
      <w:marTop w:val="0"/>
      <w:marBottom w:val="0"/>
      <w:divBdr>
        <w:top w:val="none" w:sz="0" w:space="0" w:color="auto"/>
        <w:left w:val="none" w:sz="0" w:space="0" w:color="auto"/>
        <w:bottom w:val="none" w:sz="0" w:space="0" w:color="auto"/>
        <w:right w:val="none" w:sz="0" w:space="0" w:color="auto"/>
      </w:divBdr>
    </w:div>
    <w:div w:id="201433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brazier\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E3351CFFB046069194A112A2A1EC77"/>
        <w:category>
          <w:name w:val="General"/>
          <w:gallery w:val="placeholder"/>
        </w:category>
        <w:types>
          <w:type w:val="bbPlcHdr"/>
        </w:types>
        <w:behaviors>
          <w:behavior w:val="content"/>
        </w:behaviors>
        <w:guid w:val="{ABC36500-6C2A-415D-93FD-77FCAC3EB995}"/>
      </w:docPartPr>
      <w:docPartBody>
        <w:p w:rsidR="00EC148C" w:rsidRDefault="00DC1F85">
          <w:pPr>
            <w:pStyle w:val="A6E3351CFFB046069194A112A2A1EC77"/>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6E"/>
    <w:rsid w:val="000E1F85"/>
    <w:rsid w:val="00185063"/>
    <w:rsid w:val="001B44C0"/>
    <w:rsid w:val="001D06FD"/>
    <w:rsid w:val="003A54BE"/>
    <w:rsid w:val="003E706E"/>
    <w:rsid w:val="00430265"/>
    <w:rsid w:val="00583987"/>
    <w:rsid w:val="00600E23"/>
    <w:rsid w:val="006011C4"/>
    <w:rsid w:val="00615513"/>
    <w:rsid w:val="00665B22"/>
    <w:rsid w:val="006730CE"/>
    <w:rsid w:val="009B651B"/>
    <w:rsid w:val="00A31E00"/>
    <w:rsid w:val="00BD3428"/>
    <w:rsid w:val="00DC1F85"/>
    <w:rsid w:val="00E163CA"/>
    <w:rsid w:val="00EC1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0798480E8E4ABF84B6F2EF3FD11E4C">
    <w:name w:val="B10798480E8E4ABF84B6F2EF3FD11E4C"/>
  </w:style>
  <w:style w:type="paragraph" w:customStyle="1" w:styleId="A6E3351CFFB046069194A112A2A1EC77">
    <w:name w:val="A6E3351CFFB046069194A112A2A1EC77"/>
  </w:style>
  <w:style w:type="character" w:styleId="PlaceholderText">
    <w:name w:val="Placeholder Text"/>
    <w:basedOn w:val="DefaultParagraphFont"/>
    <w:uiPriority w:val="99"/>
    <w:semiHidden/>
    <w:rPr>
      <w:color w:val="808080"/>
    </w:rPr>
  </w:style>
  <w:style w:type="paragraph" w:customStyle="1" w:styleId="BDFBBAE0CA914DAA8DCFBD2F9A162908">
    <w:name w:val="BDFBBAE0CA914DAA8DCFBD2F9A162908"/>
  </w:style>
  <w:style w:type="paragraph" w:customStyle="1" w:styleId="2A802B8E8A2044739D38415C165B6189">
    <w:name w:val="2A802B8E8A2044739D38415C165B6189"/>
  </w:style>
  <w:style w:type="paragraph" w:customStyle="1" w:styleId="69C6E7601D084CA0A91DE0BEDA8F5238">
    <w:name w:val="69C6E7601D084CA0A91DE0BEDA8F5238"/>
  </w:style>
  <w:style w:type="paragraph" w:customStyle="1" w:styleId="0B28A075EBA7452C8D0833487CDD705C">
    <w:name w:val="0B28A075EBA7452C8D0833487CDD705C"/>
  </w:style>
  <w:style w:type="paragraph" w:customStyle="1" w:styleId="E2D995FC52A84A018AF32F4B2695A4FB">
    <w:name w:val="E2D995FC52A84A018AF32F4B2695A4FB"/>
  </w:style>
  <w:style w:type="paragraph" w:customStyle="1" w:styleId="D7824664AC574CFEA0B9A6A898B2BD86">
    <w:name w:val="D7824664AC574CFEA0B9A6A898B2BD86"/>
  </w:style>
  <w:style w:type="paragraph" w:customStyle="1" w:styleId="88ACC95513084DAB92317161A82228EF">
    <w:name w:val="88ACC95513084DAB92317161A82228EF"/>
  </w:style>
  <w:style w:type="paragraph" w:customStyle="1" w:styleId="B9F7AA095C9C4264A14E2E531DADB6A1">
    <w:name w:val="B9F7AA095C9C4264A14E2E531DADB6A1"/>
  </w:style>
  <w:style w:type="paragraph" w:customStyle="1" w:styleId="E340728E1CD54155B34AC88C6992D3A1">
    <w:name w:val="E340728E1CD54155B34AC88C6992D3A1"/>
  </w:style>
  <w:style w:type="paragraph" w:customStyle="1" w:styleId="01755EE976CA45519F48CCD07F450590">
    <w:name w:val="01755EE976CA45519F48CCD07F450590"/>
  </w:style>
  <w:style w:type="paragraph" w:customStyle="1" w:styleId="E3085542A5E6462F960CED3CBEDAFC83">
    <w:name w:val="E3085542A5E6462F960CED3CBEDAFC83"/>
  </w:style>
  <w:style w:type="paragraph" w:customStyle="1" w:styleId="D41A9EF304AB478BA7827F17352AA567">
    <w:name w:val="D41A9EF304AB478BA7827F17352AA567"/>
  </w:style>
  <w:style w:type="paragraph" w:customStyle="1" w:styleId="286C6B93C0FC495B9D6890BB444C3496">
    <w:name w:val="286C6B93C0FC495B9D6890BB444C3496"/>
  </w:style>
  <w:style w:type="paragraph" w:customStyle="1" w:styleId="9721718597704207924171206CFD8D08">
    <w:name w:val="9721718597704207924171206CFD8D08"/>
  </w:style>
  <w:style w:type="paragraph" w:customStyle="1" w:styleId="B28BD98037CE461AB37B98D0D06AFD23">
    <w:name w:val="B28BD98037CE461AB37B98D0D06AFD23"/>
  </w:style>
  <w:style w:type="paragraph" w:customStyle="1" w:styleId="6C2847F84EF444ECBDAAE8EDEF04AE7A">
    <w:name w:val="6C2847F84EF444ECBDAAE8EDEF04AE7A"/>
  </w:style>
  <w:style w:type="paragraph" w:customStyle="1" w:styleId="34B761ABB36C49E1AAA1169C0B0A6836">
    <w:name w:val="34B761ABB36C49E1AAA1169C0B0A6836"/>
  </w:style>
  <w:style w:type="paragraph" w:customStyle="1" w:styleId="362AE569238246BFB9188941D374A6D2">
    <w:name w:val="362AE569238246BFB9188941D374A6D2"/>
    <w:rsid w:val="003E7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92BEF6B-1422-495D-90FC-66D7041E0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PTA meeting minutes</Template>
  <TotalTime>878</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PTA minutes</vt:lpstr>
    </vt:vector>
  </TitlesOfParts>
  <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PTA minutes</dc:title>
  <dc:creator>Zach Brazier</dc:creator>
  <cp:keywords/>
  <cp:lastModifiedBy>Zach Brazier</cp:lastModifiedBy>
  <cp:revision>86</cp:revision>
  <cp:lastPrinted>2018-01-12T16:08:00Z</cp:lastPrinted>
  <dcterms:created xsi:type="dcterms:W3CDTF">2018-03-30T00:07:00Z</dcterms:created>
  <dcterms:modified xsi:type="dcterms:W3CDTF">2018-08-15T13:34:00Z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TC010298591033</vt:lpwstr>
  </property>
</Properties>
</file>