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r>
        <w:t>MINUTES</w:t>
      </w:r>
    </w:p>
    <w:p w14:paraId="0A4872B0" w14:textId="77777777" w:rsidR="00F702AF" w:rsidRDefault="0004028D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039FDA8C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07-18T18:08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73832">
            <w:t>7/18</w:t>
          </w:r>
          <w:r w:rsidR="00921691">
            <w:t>/2019 6:0</w:t>
          </w:r>
          <w:r w:rsidR="00973832">
            <w:t>8</w:t>
          </w:r>
          <w:r w:rsidR="00921691">
            <w:t xml:space="preserve">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4A7A6482" w14:textId="2D3E9631" w:rsidR="00BD3D6F" w:rsidRDefault="00BD3D6F" w:rsidP="00BD3D6F">
      <w:r>
        <w:t xml:space="preserve">Jacki Guerin, </w:t>
      </w:r>
      <w:r w:rsidR="004B6929">
        <w:t>J</w:t>
      </w:r>
      <w:r w:rsidR="00973832">
        <w:t>ackie</w:t>
      </w:r>
      <w:r w:rsidR="004B6929">
        <w:t>,</w:t>
      </w:r>
      <w:r w:rsidR="00921691">
        <w:t xml:space="preserve"> </w:t>
      </w:r>
      <w:r>
        <w:t>Meghan Smith, April Hocking, Steve Hall</w:t>
      </w:r>
      <w:r w:rsidR="00973832">
        <w:t>, Lauren Parker</w:t>
      </w:r>
      <w:r>
        <w:t xml:space="preserve">, </w:t>
      </w:r>
      <w:r w:rsidR="00D01A37">
        <w:t>Bob Nelson, Bart Barrett,</w:t>
      </w:r>
      <w:r w:rsidR="00500114">
        <w:t xml:space="preserve"> Tammy VanBrunt, Tracy Evans</w:t>
      </w:r>
    </w:p>
    <w:p w14:paraId="64123FDA" w14:textId="304F4D86" w:rsidR="004C4EE9" w:rsidRPr="00BD3D6F" w:rsidRDefault="004C4EE9" w:rsidP="00BD3D6F">
      <w:r>
        <w:t xml:space="preserve">Absent: </w:t>
      </w:r>
      <w:r w:rsidR="00500114">
        <w:t xml:space="preserve">Josh Leppert, </w:t>
      </w:r>
      <w:r w:rsidR="00973832">
        <w:t>Elliott Taub, Stacy Veach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559EBDD4" w:rsidR="00F702AF" w:rsidRDefault="00973832">
      <w:r>
        <w:t xml:space="preserve">Minutes approved unanimously from previous BOD </w:t>
      </w:r>
      <w:proofErr w:type="gramStart"/>
      <w:r>
        <w:t>mtg,</w:t>
      </w:r>
      <w:proofErr w:type="gramEnd"/>
      <w:r>
        <w:t xml:space="preserve"> Tracy motioned – Meghan seconded 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28601444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4B6929">
        <w:t>0</w:t>
      </w:r>
      <w:r w:rsidR="00500114">
        <w:t>8</w:t>
      </w:r>
      <w:r w:rsidR="00BD3D6F">
        <w:t xml:space="preserve"> </w:t>
      </w:r>
      <w:r w:rsidR="000B7AA5">
        <w:t>call to meeting</w:t>
      </w:r>
    </w:p>
    <w:p w14:paraId="22B465F5" w14:textId="5195FBB5" w:rsidR="00500114" w:rsidRDefault="00973832" w:rsidP="00500114">
      <w:pPr>
        <w:pStyle w:val="ListParagraph"/>
        <w:numPr>
          <w:ilvl w:val="1"/>
          <w:numId w:val="27"/>
        </w:numPr>
      </w:pPr>
      <w:r>
        <w:t>Registration</w:t>
      </w:r>
    </w:p>
    <w:p w14:paraId="1C9D13D6" w14:textId="50403A77" w:rsidR="00500114" w:rsidRDefault="00973832" w:rsidP="00500114">
      <w:pPr>
        <w:pStyle w:val="ListParagraph"/>
        <w:numPr>
          <w:ilvl w:val="2"/>
          <w:numId w:val="27"/>
        </w:numPr>
      </w:pPr>
      <w:r>
        <w:t>What Lauren needs</w:t>
      </w:r>
    </w:p>
    <w:p w14:paraId="30148CEB" w14:textId="1102849E" w:rsidR="00500114" w:rsidRDefault="00973832" w:rsidP="00500114">
      <w:pPr>
        <w:pStyle w:val="ListParagraph"/>
        <w:numPr>
          <w:ilvl w:val="3"/>
          <w:numId w:val="27"/>
        </w:numPr>
      </w:pPr>
      <w:r>
        <w:t>Cost of each division</w:t>
      </w:r>
    </w:p>
    <w:p w14:paraId="28A653D4" w14:textId="316AEBF6" w:rsidR="00973832" w:rsidRDefault="00973832" w:rsidP="00500114">
      <w:pPr>
        <w:pStyle w:val="ListParagraph"/>
        <w:numPr>
          <w:ilvl w:val="3"/>
          <w:numId w:val="27"/>
        </w:numPr>
      </w:pPr>
      <w:r>
        <w:t>Start with House with all</w:t>
      </w:r>
    </w:p>
    <w:p w14:paraId="6DEAF7A2" w14:textId="0ED7245F" w:rsidR="00973832" w:rsidRDefault="00973832" w:rsidP="00500114">
      <w:pPr>
        <w:pStyle w:val="ListParagraph"/>
        <w:numPr>
          <w:ilvl w:val="3"/>
          <w:numId w:val="27"/>
        </w:numPr>
      </w:pPr>
      <w:r>
        <w:t>Budget needs to pay for everything</w:t>
      </w:r>
    </w:p>
    <w:p w14:paraId="6E9AFD3E" w14:textId="4277496F" w:rsidR="00973832" w:rsidRDefault="00973832" w:rsidP="00500114">
      <w:pPr>
        <w:pStyle w:val="ListParagraph"/>
        <w:numPr>
          <w:ilvl w:val="3"/>
          <w:numId w:val="27"/>
        </w:numPr>
      </w:pPr>
      <w:r>
        <w:t>We need a # choice with 3 top favorites</w:t>
      </w:r>
    </w:p>
    <w:p w14:paraId="7548F612" w14:textId="0213F5C2" w:rsidR="00485573" w:rsidRDefault="00485573" w:rsidP="00500114">
      <w:pPr>
        <w:pStyle w:val="ListParagraph"/>
        <w:numPr>
          <w:ilvl w:val="3"/>
          <w:numId w:val="27"/>
        </w:numPr>
      </w:pPr>
      <w:r>
        <w:t>Registration will open August 23</w:t>
      </w:r>
      <w:r w:rsidRPr="00485573">
        <w:rPr>
          <w:vertAlign w:val="superscript"/>
        </w:rPr>
        <w:t>rd</w:t>
      </w:r>
    </w:p>
    <w:p w14:paraId="52C7CEF8" w14:textId="28DD8796" w:rsidR="00485573" w:rsidRDefault="00485573" w:rsidP="00500114">
      <w:pPr>
        <w:pStyle w:val="ListParagraph"/>
        <w:numPr>
          <w:ilvl w:val="3"/>
          <w:numId w:val="27"/>
        </w:numPr>
      </w:pPr>
      <w:r>
        <w:t>We would like to shoot for August 1 yearly from hear out</w:t>
      </w:r>
    </w:p>
    <w:p w14:paraId="12AAB26C" w14:textId="39C4DD7D" w:rsidR="00973832" w:rsidRDefault="00973832" w:rsidP="00500114">
      <w:pPr>
        <w:pStyle w:val="ListParagraph"/>
        <w:numPr>
          <w:ilvl w:val="3"/>
          <w:numId w:val="27"/>
        </w:numPr>
      </w:pPr>
      <w:r>
        <w:t>Revisit costs of House teams</w:t>
      </w:r>
    </w:p>
    <w:p w14:paraId="5071DAF4" w14:textId="3C5F23AC" w:rsidR="00973832" w:rsidRDefault="00973832" w:rsidP="00500114">
      <w:pPr>
        <w:pStyle w:val="ListParagraph"/>
        <w:numPr>
          <w:ilvl w:val="3"/>
          <w:numId w:val="27"/>
        </w:numPr>
      </w:pPr>
      <w:r>
        <w:t>6u $99 each session or $175 full</w:t>
      </w:r>
    </w:p>
    <w:p w14:paraId="28E857ED" w14:textId="052F1512" w:rsidR="00973832" w:rsidRDefault="00973832" w:rsidP="00500114">
      <w:pPr>
        <w:pStyle w:val="ListParagraph"/>
        <w:numPr>
          <w:ilvl w:val="3"/>
          <w:numId w:val="27"/>
        </w:numPr>
      </w:pPr>
      <w:r>
        <w:t>8u $250 no tournaments included</w:t>
      </w:r>
    </w:p>
    <w:p w14:paraId="7A47F3C1" w14:textId="5127A24B" w:rsidR="00973832" w:rsidRDefault="00973832" w:rsidP="00500114">
      <w:pPr>
        <w:pStyle w:val="ListParagraph"/>
        <w:numPr>
          <w:ilvl w:val="3"/>
          <w:numId w:val="27"/>
        </w:numPr>
      </w:pPr>
      <w:r>
        <w:t>10u(Squirt) $400 2 Frontier Tournaments</w:t>
      </w:r>
    </w:p>
    <w:p w14:paraId="7889F79A" w14:textId="147A1F7E" w:rsidR="00973832" w:rsidRDefault="00973832" w:rsidP="00500114">
      <w:pPr>
        <w:pStyle w:val="ListParagraph"/>
        <w:numPr>
          <w:ilvl w:val="3"/>
          <w:numId w:val="27"/>
        </w:numPr>
      </w:pPr>
      <w:r>
        <w:t>12u(PW) $600 2 Frontier Tournaments</w:t>
      </w:r>
    </w:p>
    <w:p w14:paraId="2C16EBA8" w14:textId="5B1B46CA" w:rsidR="00973832" w:rsidRDefault="00973832" w:rsidP="00500114">
      <w:pPr>
        <w:pStyle w:val="ListParagraph"/>
        <w:numPr>
          <w:ilvl w:val="3"/>
          <w:numId w:val="27"/>
        </w:numPr>
      </w:pPr>
      <w:r>
        <w:t>12uTRAVEL $1600 4 Tournaments/coaches fees</w:t>
      </w:r>
    </w:p>
    <w:p w14:paraId="4077A3A0" w14:textId="649C1BDF" w:rsidR="00973832" w:rsidRDefault="00973832" w:rsidP="00500114">
      <w:pPr>
        <w:pStyle w:val="ListParagraph"/>
        <w:numPr>
          <w:ilvl w:val="3"/>
          <w:numId w:val="27"/>
        </w:numPr>
      </w:pPr>
      <w:r>
        <w:t>14u(Ban) $600 2 Tournaments</w:t>
      </w:r>
    </w:p>
    <w:p w14:paraId="53E6217D" w14:textId="55C8C178" w:rsidR="00973832" w:rsidRDefault="00973832" w:rsidP="00500114">
      <w:pPr>
        <w:pStyle w:val="ListParagraph"/>
        <w:numPr>
          <w:ilvl w:val="3"/>
          <w:numId w:val="27"/>
        </w:numPr>
      </w:pPr>
      <w:r>
        <w:t>Midgets $700 no tournaments</w:t>
      </w:r>
    </w:p>
    <w:p w14:paraId="11B2EC84" w14:textId="70B02954" w:rsidR="00973832" w:rsidRDefault="00973832" w:rsidP="00973832">
      <w:pPr>
        <w:pStyle w:val="ListParagraph"/>
        <w:numPr>
          <w:ilvl w:val="1"/>
          <w:numId w:val="27"/>
        </w:numPr>
      </w:pPr>
      <w:r>
        <w:t>Safe</w:t>
      </w:r>
      <w:r w:rsidR="00485573">
        <w:t>S</w:t>
      </w:r>
      <w:r>
        <w:t>port</w:t>
      </w:r>
    </w:p>
    <w:p w14:paraId="40AEE72C" w14:textId="53064E56" w:rsidR="00973832" w:rsidRDefault="00973832" w:rsidP="00973832">
      <w:pPr>
        <w:pStyle w:val="ListParagraph"/>
        <w:numPr>
          <w:ilvl w:val="2"/>
          <w:numId w:val="27"/>
        </w:numPr>
      </w:pPr>
      <w:r>
        <w:t>They have new policy this season we need to come up with our own travel policy within our Association</w:t>
      </w:r>
      <w:r w:rsidR="00485573">
        <w:t>.</w:t>
      </w:r>
    </w:p>
    <w:p w14:paraId="33F823DE" w14:textId="4A950C05" w:rsidR="00485573" w:rsidRDefault="00485573" w:rsidP="00485573">
      <w:pPr>
        <w:pStyle w:val="ListParagraph"/>
        <w:numPr>
          <w:ilvl w:val="3"/>
          <w:numId w:val="27"/>
        </w:numPr>
      </w:pPr>
      <w:r>
        <w:t>Meghan agreed to write one up</w:t>
      </w:r>
    </w:p>
    <w:p w14:paraId="3122F5F0" w14:textId="2B2DB649" w:rsidR="00485573" w:rsidRDefault="00485573" w:rsidP="00485573">
      <w:pPr>
        <w:pStyle w:val="ListParagraph"/>
        <w:numPr>
          <w:ilvl w:val="2"/>
          <w:numId w:val="27"/>
        </w:numPr>
      </w:pPr>
      <w:r>
        <w:t>Permission Slip we also need to have one of these forms online and team managers will go over these</w:t>
      </w:r>
    </w:p>
    <w:p w14:paraId="13B6DFF8" w14:textId="17DC801C" w:rsidR="00485573" w:rsidRDefault="00485573" w:rsidP="00485573">
      <w:pPr>
        <w:pStyle w:val="ListParagraph"/>
        <w:numPr>
          <w:ilvl w:val="3"/>
          <w:numId w:val="27"/>
        </w:numPr>
      </w:pPr>
      <w:r>
        <w:t xml:space="preserve">April </w:t>
      </w:r>
      <w:proofErr w:type="spellStart"/>
      <w:r>
        <w:t>apreed</w:t>
      </w:r>
      <w:proofErr w:type="spellEnd"/>
      <w:r>
        <w:t xml:space="preserve"> to come up with one and put on website and in Team Manager Handbook</w:t>
      </w:r>
    </w:p>
    <w:p w14:paraId="012B7563" w14:textId="224E853A" w:rsidR="00485573" w:rsidRDefault="00485573" w:rsidP="00485573">
      <w:pPr>
        <w:pStyle w:val="ListParagraph"/>
        <w:numPr>
          <w:ilvl w:val="2"/>
          <w:numId w:val="27"/>
        </w:numPr>
      </w:pPr>
      <w:r>
        <w:t>Lauren would love to have a link to these built into the registration and will be seeing if possible.</w:t>
      </w:r>
    </w:p>
    <w:p w14:paraId="3959C5A8" w14:textId="55A74ED9" w:rsidR="00485573" w:rsidRDefault="00485573" w:rsidP="00485573">
      <w:pPr>
        <w:pStyle w:val="ListParagraph"/>
        <w:numPr>
          <w:ilvl w:val="2"/>
          <w:numId w:val="27"/>
        </w:numPr>
      </w:pPr>
      <w:r>
        <w:t>SafeSport is now yearly</w:t>
      </w:r>
    </w:p>
    <w:p w14:paraId="0E88AE01" w14:textId="1C9677F6" w:rsidR="00485573" w:rsidRDefault="00485573" w:rsidP="00485573">
      <w:pPr>
        <w:pStyle w:val="ListParagraph"/>
        <w:numPr>
          <w:ilvl w:val="1"/>
          <w:numId w:val="27"/>
        </w:numPr>
      </w:pPr>
      <w:r>
        <w:t>Tryouts</w:t>
      </w:r>
    </w:p>
    <w:p w14:paraId="5384D941" w14:textId="3FA16523" w:rsidR="00485573" w:rsidRDefault="00485573" w:rsidP="00485573">
      <w:pPr>
        <w:pStyle w:val="ListParagraph"/>
        <w:numPr>
          <w:ilvl w:val="2"/>
          <w:numId w:val="27"/>
        </w:numPr>
      </w:pPr>
      <w:r>
        <w:t>They have been put into Frontier as:</w:t>
      </w:r>
    </w:p>
    <w:p w14:paraId="2DB1D611" w14:textId="57CFF363" w:rsidR="00485573" w:rsidRDefault="00485573" w:rsidP="00485573">
      <w:pPr>
        <w:pStyle w:val="ListParagraph"/>
        <w:numPr>
          <w:ilvl w:val="3"/>
          <w:numId w:val="27"/>
        </w:numPr>
      </w:pPr>
      <w:r>
        <w:lastRenderedPageBreak/>
        <w:t>August 19/21 we would like to change them to August 12/14</w:t>
      </w:r>
    </w:p>
    <w:p w14:paraId="5FB90124" w14:textId="53D4CC9B" w:rsidR="00485573" w:rsidRDefault="00485573" w:rsidP="00485573">
      <w:pPr>
        <w:pStyle w:val="ListParagraph"/>
        <w:numPr>
          <w:ilvl w:val="3"/>
          <w:numId w:val="27"/>
        </w:numPr>
      </w:pPr>
      <w:r>
        <w:t>Times are 5:30 (</w:t>
      </w:r>
      <w:proofErr w:type="spellStart"/>
      <w:r>
        <w:t>sq</w:t>
      </w:r>
      <w:proofErr w:type="spellEnd"/>
      <w:r>
        <w:t>), 6:45 (PW) and 5:30(ban), 6:45(mid)</w:t>
      </w:r>
    </w:p>
    <w:p w14:paraId="220796C7" w14:textId="2D27BBD2" w:rsidR="005C7E81" w:rsidRDefault="00485573" w:rsidP="00485573">
      <w:pPr>
        <w:pStyle w:val="ListParagraph"/>
        <w:numPr>
          <w:ilvl w:val="3"/>
          <w:numId w:val="27"/>
        </w:numPr>
      </w:pPr>
      <w:r>
        <w:t>Will not be a tryout for Midgets/Bantams/</w:t>
      </w:r>
      <w:proofErr w:type="spellStart"/>
      <w:r>
        <w:t>Sq</w:t>
      </w:r>
      <w:proofErr w:type="spellEnd"/>
      <w:r>
        <w:t xml:space="preserve"> but more of a mixer-all skate</w:t>
      </w:r>
    </w:p>
    <w:p w14:paraId="5EE80620" w14:textId="10AC692E" w:rsidR="005C7E81" w:rsidRDefault="005C7E81" w:rsidP="005C7E81">
      <w:pPr>
        <w:pStyle w:val="ListParagraph"/>
        <w:numPr>
          <w:ilvl w:val="1"/>
          <w:numId w:val="27"/>
        </w:numPr>
      </w:pPr>
      <w:r>
        <w:t>4</w:t>
      </w:r>
      <w:r w:rsidRPr="005C7E81">
        <w:rPr>
          <w:vertAlign w:val="superscript"/>
        </w:rPr>
        <w:t>th</w:t>
      </w:r>
      <w:r>
        <w:t xml:space="preserve"> of July Decorating/Parade</w:t>
      </w:r>
    </w:p>
    <w:p w14:paraId="5452CCC2" w14:textId="77777777" w:rsidR="00485573" w:rsidRDefault="00485573" w:rsidP="00485573">
      <w:pPr>
        <w:pStyle w:val="ListParagraph"/>
        <w:numPr>
          <w:ilvl w:val="2"/>
          <w:numId w:val="27"/>
        </w:numPr>
      </w:pPr>
      <w:r>
        <w:t>Went fantastic</w:t>
      </w:r>
    </w:p>
    <w:p w14:paraId="735ED201" w14:textId="527B3832" w:rsidR="008C43C7" w:rsidRDefault="00485573" w:rsidP="008C43C7">
      <w:pPr>
        <w:pStyle w:val="ListParagraph"/>
        <w:numPr>
          <w:ilvl w:val="2"/>
          <w:numId w:val="27"/>
        </w:numPr>
      </w:pPr>
      <w:r>
        <w:t>We will also do Hayden and Wallace this year</w:t>
      </w:r>
    </w:p>
    <w:p w14:paraId="5C27BB8A" w14:textId="078EBB79" w:rsidR="00485573" w:rsidRDefault="00485573" w:rsidP="008C43C7">
      <w:pPr>
        <w:pStyle w:val="ListParagraph"/>
        <w:numPr>
          <w:ilvl w:val="2"/>
          <w:numId w:val="27"/>
        </w:numPr>
      </w:pPr>
      <w:r>
        <w:t>Next year we will shoot for Post Falls and Hayden</w:t>
      </w:r>
    </w:p>
    <w:p w14:paraId="09BABF0B" w14:textId="0072582C" w:rsidR="00485573" w:rsidRDefault="00485573" w:rsidP="008C43C7">
      <w:pPr>
        <w:pStyle w:val="ListParagraph"/>
        <w:numPr>
          <w:ilvl w:val="2"/>
          <w:numId w:val="27"/>
        </w:numPr>
      </w:pPr>
      <w:r>
        <w:t>Not doing CDA next year as it falls on a weekend and a lack of help</w:t>
      </w:r>
    </w:p>
    <w:p w14:paraId="3DAD2EEE" w14:textId="7C6044B6" w:rsidR="00485573" w:rsidRDefault="00485573" w:rsidP="008C43C7">
      <w:pPr>
        <w:pStyle w:val="ListParagraph"/>
        <w:numPr>
          <w:ilvl w:val="2"/>
          <w:numId w:val="27"/>
        </w:numPr>
      </w:pPr>
      <w:r>
        <w:t>Steve’s daughter will make up flyers to hand out again</w:t>
      </w:r>
    </w:p>
    <w:p w14:paraId="1438E558" w14:textId="3D1F611F" w:rsidR="00485573" w:rsidRDefault="00485573" w:rsidP="00485573">
      <w:pPr>
        <w:pStyle w:val="ListParagraph"/>
        <w:numPr>
          <w:ilvl w:val="3"/>
          <w:numId w:val="27"/>
        </w:numPr>
      </w:pPr>
      <w:r>
        <w:t>We will reimburse her for her supplies</w:t>
      </w:r>
    </w:p>
    <w:p w14:paraId="77DDADF0" w14:textId="7DE749DF" w:rsidR="00485573" w:rsidRDefault="00485573" w:rsidP="00485573">
      <w:pPr>
        <w:pStyle w:val="ListParagraph"/>
        <w:numPr>
          <w:ilvl w:val="2"/>
          <w:numId w:val="27"/>
        </w:numPr>
      </w:pPr>
      <w:r>
        <w:t>Need to blast the Hayden/Wallace</w:t>
      </w:r>
    </w:p>
    <w:p w14:paraId="2D09DF5B" w14:textId="4F265C32" w:rsidR="007B3B72" w:rsidRDefault="007B3B72" w:rsidP="007B3B72">
      <w:pPr>
        <w:pStyle w:val="ListParagraph"/>
        <w:numPr>
          <w:ilvl w:val="3"/>
          <w:numId w:val="27"/>
        </w:numPr>
      </w:pPr>
      <w:r>
        <w:t>I think Stacy is submitting Hayden entry need to follow up</w:t>
      </w:r>
    </w:p>
    <w:p w14:paraId="04F4D097" w14:textId="651701BD" w:rsidR="00485573" w:rsidRDefault="00485573" w:rsidP="00485573">
      <w:pPr>
        <w:pStyle w:val="ListParagraph"/>
        <w:numPr>
          <w:ilvl w:val="3"/>
          <w:numId w:val="27"/>
        </w:numPr>
      </w:pPr>
      <w:r>
        <w:t>Not expecting a ton of help for Wallace since so far away may just drive the float through for recognition</w:t>
      </w:r>
    </w:p>
    <w:p w14:paraId="3EAA8F32" w14:textId="29F5D8E6" w:rsidR="00485573" w:rsidRDefault="00485573" w:rsidP="00485573">
      <w:pPr>
        <w:pStyle w:val="ListParagraph"/>
        <w:numPr>
          <w:ilvl w:val="1"/>
          <w:numId w:val="27"/>
        </w:numPr>
      </w:pPr>
      <w:r>
        <w:t>Website</w:t>
      </w:r>
    </w:p>
    <w:p w14:paraId="578ECAF7" w14:textId="031226CA" w:rsidR="00485573" w:rsidRDefault="00485573" w:rsidP="00485573">
      <w:pPr>
        <w:pStyle w:val="ListParagraph"/>
        <w:numPr>
          <w:ilvl w:val="2"/>
          <w:numId w:val="27"/>
        </w:numPr>
      </w:pPr>
      <w:r>
        <w:t>Collaboration seems to be going well</w:t>
      </w:r>
    </w:p>
    <w:p w14:paraId="6A66C5F5" w14:textId="415FB41B" w:rsidR="00485573" w:rsidRDefault="00485573" w:rsidP="00485573">
      <w:pPr>
        <w:pStyle w:val="ListParagraph"/>
        <w:numPr>
          <w:ilvl w:val="2"/>
          <w:numId w:val="27"/>
        </w:numPr>
      </w:pPr>
      <w:r>
        <w:t>All agreed to put new logo banner over the top of SE logo they charged us for</w:t>
      </w:r>
    </w:p>
    <w:p w14:paraId="0F8D4262" w14:textId="4B53B1C2" w:rsidR="007B3B72" w:rsidRDefault="007B3B72" w:rsidP="007B3B72">
      <w:pPr>
        <w:pStyle w:val="ListParagraph"/>
        <w:numPr>
          <w:ilvl w:val="1"/>
          <w:numId w:val="27"/>
        </w:numPr>
      </w:pPr>
      <w:r>
        <w:t>Logo</w:t>
      </w:r>
    </w:p>
    <w:p w14:paraId="64D74A79" w14:textId="03D1EE41" w:rsidR="007B3B72" w:rsidRDefault="007B3B72" w:rsidP="007B3B72">
      <w:pPr>
        <w:pStyle w:val="ListParagraph"/>
        <w:numPr>
          <w:ilvl w:val="2"/>
          <w:numId w:val="27"/>
        </w:numPr>
      </w:pPr>
      <w:r>
        <w:t>This will all be up by Friday</w:t>
      </w:r>
    </w:p>
    <w:p w14:paraId="27ADEFB5" w14:textId="0DABC043" w:rsidR="007B3B72" w:rsidRDefault="007B3B72" w:rsidP="007B3B72">
      <w:pPr>
        <w:pStyle w:val="ListParagraph"/>
        <w:numPr>
          <w:ilvl w:val="2"/>
          <w:numId w:val="27"/>
        </w:numPr>
      </w:pPr>
      <w:r>
        <w:t xml:space="preserve">Kyle already has switched over on store </w:t>
      </w:r>
    </w:p>
    <w:p w14:paraId="10FB7281" w14:textId="6A811B6F" w:rsidR="007B3B72" w:rsidRDefault="007B3B72" w:rsidP="007B3B72">
      <w:pPr>
        <w:pStyle w:val="ListParagraph"/>
        <w:numPr>
          <w:ilvl w:val="1"/>
          <w:numId w:val="27"/>
        </w:numPr>
      </w:pPr>
      <w:r>
        <w:t>Coaches</w:t>
      </w:r>
    </w:p>
    <w:p w14:paraId="76064FF5" w14:textId="035B8D6F" w:rsidR="007B3B72" w:rsidRDefault="007B3B72" w:rsidP="007B3B72">
      <w:pPr>
        <w:pStyle w:val="ListParagraph"/>
        <w:numPr>
          <w:ilvl w:val="2"/>
          <w:numId w:val="27"/>
        </w:numPr>
      </w:pPr>
      <w:r>
        <w:t>Jerad Hansen is in just concerned about his knee injury</w:t>
      </w:r>
    </w:p>
    <w:p w14:paraId="6A4D9EFB" w14:textId="5BC676D4" w:rsidR="007B3B72" w:rsidRDefault="007B3B72" w:rsidP="007B3B72">
      <w:pPr>
        <w:pStyle w:val="ListParagraph"/>
        <w:numPr>
          <w:ilvl w:val="2"/>
          <w:numId w:val="27"/>
        </w:numPr>
      </w:pPr>
      <w:r>
        <w:t>Another Squirt dad in interested but also can not be on ice but would make a great addition to coaches</w:t>
      </w:r>
    </w:p>
    <w:p w14:paraId="67C981B9" w14:textId="444E629D" w:rsidR="007B3B72" w:rsidRDefault="007B3B72" w:rsidP="007B3B72">
      <w:pPr>
        <w:pStyle w:val="ListParagraph"/>
        <w:numPr>
          <w:ilvl w:val="2"/>
          <w:numId w:val="27"/>
        </w:numPr>
      </w:pPr>
      <w:r>
        <w:t>CEP courses need to be blasted</w:t>
      </w:r>
    </w:p>
    <w:p w14:paraId="0E29FE8D" w14:textId="738E1795" w:rsidR="007B3B72" w:rsidRDefault="007B3B72" w:rsidP="007B3B72">
      <w:pPr>
        <w:pStyle w:val="ListParagraph"/>
        <w:numPr>
          <w:ilvl w:val="3"/>
          <w:numId w:val="27"/>
        </w:numPr>
      </w:pPr>
      <w:r>
        <w:t>Tracy said he would follow up on these to get them out</w:t>
      </w:r>
    </w:p>
    <w:p w14:paraId="2D2BACA3" w14:textId="1A3A251F" w:rsidR="007D6D3C" w:rsidRDefault="007D6D3C" w:rsidP="007D6D3C">
      <w:pPr>
        <w:pStyle w:val="ListParagraph"/>
        <w:numPr>
          <w:ilvl w:val="1"/>
          <w:numId w:val="27"/>
        </w:numPr>
      </w:pPr>
      <w:r>
        <w:t>IAHA Meeting</w:t>
      </w:r>
    </w:p>
    <w:p w14:paraId="43AEC9E3" w14:textId="28491F4C" w:rsidR="007D6D3C" w:rsidRDefault="007D6D3C" w:rsidP="007D6D3C">
      <w:pPr>
        <w:pStyle w:val="ListParagraph"/>
        <w:numPr>
          <w:ilvl w:val="2"/>
          <w:numId w:val="27"/>
        </w:numPr>
      </w:pPr>
      <w:r>
        <w:t>Background checks will be different this season and done through USA Hockey</w:t>
      </w:r>
    </w:p>
    <w:p w14:paraId="18426507" w14:textId="7F338C95" w:rsidR="007D6D3C" w:rsidRDefault="007D6D3C" w:rsidP="007D6D3C">
      <w:pPr>
        <w:pStyle w:val="ListParagraph"/>
        <w:numPr>
          <w:ilvl w:val="2"/>
          <w:numId w:val="27"/>
        </w:numPr>
      </w:pPr>
      <w:r>
        <w:t>There will be a cost to do these</w:t>
      </w:r>
    </w:p>
    <w:p w14:paraId="77A52F34" w14:textId="7AD1A9B6" w:rsidR="007D6D3C" w:rsidRDefault="007D6D3C" w:rsidP="007D6D3C">
      <w:pPr>
        <w:pStyle w:val="ListParagraph"/>
        <w:numPr>
          <w:ilvl w:val="2"/>
          <w:numId w:val="27"/>
        </w:numPr>
      </w:pPr>
      <w:r>
        <w:t>Discussion of coach reimbursement on these</w:t>
      </w:r>
    </w:p>
    <w:p w14:paraId="5868B3C9" w14:textId="6516686C" w:rsidR="007D6D3C" w:rsidRDefault="007D6D3C" w:rsidP="007D6D3C">
      <w:pPr>
        <w:pStyle w:val="ListParagraph"/>
        <w:numPr>
          <w:ilvl w:val="2"/>
          <w:numId w:val="27"/>
        </w:numPr>
      </w:pPr>
      <w:r>
        <w:t>Names must be corresponding across all entries</w:t>
      </w:r>
    </w:p>
    <w:p w14:paraId="27B0F0EB" w14:textId="77E50698" w:rsidR="007D6D3C" w:rsidRDefault="007D6D3C" w:rsidP="007D6D3C">
      <w:pPr>
        <w:pStyle w:val="ListParagraph"/>
        <w:numPr>
          <w:ilvl w:val="3"/>
          <w:numId w:val="27"/>
        </w:numPr>
      </w:pPr>
      <w:proofErr w:type="spellStart"/>
      <w:r>
        <w:t>Ie</w:t>
      </w:r>
      <w:proofErr w:type="spellEnd"/>
      <w:r>
        <w:t xml:space="preserve">. Background check, USA Hockey, CEP courses or gets lost </w:t>
      </w:r>
    </w:p>
    <w:p w14:paraId="283AF7AC" w14:textId="6619C20F" w:rsidR="007D6D3C" w:rsidRDefault="007D6D3C" w:rsidP="007D6D3C">
      <w:pPr>
        <w:pStyle w:val="ListParagraph"/>
        <w:numPr>
          <w:ilvl w:val="2"/>
          <w:numId w:val="27"/>
        </w:numPr>
      </w:pPr>
      <w:r>
        <w:t xml:space="preserve">Try Hockey for free days are </w:t>
      </w:r>
    </w:p>
    <w:p w14:paraId="0536B131" w14:textId="0EA1D0C7" w:rsidR="007D6D3C" w:rsidRDefault="007D6D3C" w:rsidP="007D6D3C">
      <w:pPr>
        <w:pStyle w:val="ListParagraph"/>
        <w:numPr>
          <w:ilvl w:val="3"/>
          <w:numId w:val="27"/>
        </w:numPr>
      </w:pPr>
      <w:r>
        <w:t>Nov. 9</w:t>
      </w:r>
    </w:p>
    <w:p w14:paraId="70D31EFB" w14:textId="61C41983" w:rsidR="007D6D3C" w:rsidRDefault="007D6D3C" w:rsidP="007D6D3C">
      <w:pPr>
        <w:pStyle w:val="ListParagraph"/>
        <w:numPr>
          <w:ilvl w:val="3"/>
          <w:numId w:val="27"/>
        </w:numPr>
      </w:pPr>
      <w:r>
        <w:t>Feb. 22</w:t>
      </w:r>
    </w:p>
    <w:p w14:paraId="3B13996C" w14:textId="6F2AF289" w:rsidR="007D6D3C" w:rsidRDefault="007D6D3C" w:rsidP="007D6D3C">
      <w:pPr>
        <w:pStyle w:val="ListParagraph"/>
        <w:numPr>
          <w:ilvl w:val="3"/>
          <w:numId w:val="27"/>
        </w:numPr>
      </w:pPr>
      <w:r>
        <w:t>Let’s correlate with Bring a Friend day</w:t>
      </w:r>
    </w:p>
    <w:p w14:paraId="5DA75379" w14:textId="4BA590E3" w:rsidR="007D6D3C" w:rsidRDefault="007D6D3C" w:rsidP="007D6D3C">
      <w:pPr>
        <w:pStyle w:val="ListParagraph"/>
        <w:numPr>
          <w:ilvl w:val="4"/>
          <w:numId w:val="27"/>
        </w:numPr>
      </w:pPr>
      <w:r>
        <w:t>Tracy will talk to Vince</w:t>
      </w:r>
    </w:p>
    <w:p w14:paraId="489FD4AC" w14:textId="4058C4B0" w:rsidR="007D6D3C" w:rsidRDefault="007D6D3C" w:rsidP="007D6D3C">
      <w:pPr>
        <w:pStyle w:val="ListParagraph"/>
        <w:numPr>
          <w:ilvl w:val="2"/>
          <w:numId w:val="27"/>
        </w:numPr>
      </w:pPr>
      <w:r>
        <w:t>You cannot play for 2 Associations at all</w:t>
      </w:r>
    </w:p>
    <w:p w14:paraId="287E5ABF" w14:textId="6BE6E98D" w:rsidR="007D6D3C" w:rsidRDefault="007D6D3C" w:rsidP="007D6D3C">
      <w:pPr>
        <w:pStyle w:val="ListParagraph"/>
        <w:numPr>
          <w:ilvl w:val="2"/>
          <w:numId w:val="27"/>
        </w:numPr>
      </w:pPr>
      <w:r>
        <w:t>You cannot play on 2 State bound teams</w:t>
      </w:r>
    </w:p>
    <w:p w14:paraId="149ABF62" w14:textId="6D09F50C" w:rsidR="007D6D3C" w:rsidRDefault="007D6D3C" w:rsidP="007D6D3C">
      <w:pPr>
        <w:pStyle w:val="ListParagraph"/>
        <w:numPr>
          <w:ilvl w:val="3"/>
          <w:numId w:val="27"/>
        </w:numPr>
      </w:pPr>
      <w:proofErr w:type="spellStart"/>
      <w:r>
        <w:t>Ie</w:t>
      </w:r>
      <w:proofErr w:type="spellEnd"/>
      <w:r>
        <w:t>., Bantam Rep player cannot play up on Midget Rep during season</w:t>
      </w:r>
    </w:p>
    <w:p w14:paraId="320ACE77" w14:textId="57FF43DB" w:rsidR="007D6D3C" w:rsidRDefault="007D6D3C" w:rsidP="007D6D3C">
      <w:pPr>
        <w:pStyle w:val="ListParagraph"/>
        <w:numPr>
          <w:ilvl w:val="1"/>
          <w:numId w:val="27"/>
        </w:numPr>
      </w:pPr>
      <w:r>
        <w:t>Practice breakdown</w:t>
      </w:r>
    </w:p>
    <w:p w14:paraId="76DB0E4F" w14:textId="13996C50" w:rsidR="007D6D3C" w:rsidRDefault="007D6D3C" w:rsidP="007D6D3C">
      <w:pPr>
        <w:pStyle w:val="ListParagraph"/>
        <w:numPr>
          <w:ilvl w:val="2"/>
          <w:numId w:val="27"/>
        </w:numPr>
      </w:pPr>
      <w:r>
        <w:t>Talk of practicing all divisions together</w:t>
      </w:r>
    </w:p>
    <w:p w14:paraId="7FDCF7EC" w14:textId="5B5954AA" w:rsidR="007D6D3C" w:rsidRDefault="007D6D3C" w:rsidP="007D6D3C">
      <w:pPr>
        <w:pStyle w:val="ListParagraph"/>
        <w:numPr>
          <w:ilvl w:val="3"/>
          <w:numId w:val="27"/>
        </w:numPr>
      </w:pPr>
      <w:r>
        <w:t>Rep with House</w:t>
      </w:r>
    </w:p>
    <w:p w14:paraId="0D11F5B9" w14:textId="3AD855C0" w:rsidR="007D6D3C" w:rsidRDefault="007D6D3C" w:rsidP="007D6D3C">
      <w:pPr>
        <w:pStyle w:val="ListParagraph"/>
        <w:numPr>
          <w:ilvl w:val="2"/>
          <w:numId w:val="27"/>
        </w:numPr>
      </w:pPr>
      <w:r>
        <w:t>Not all in agreeance</w:t>
      </w:r>
    </w:p>
    <w:p w14:paraId="185E7FD8" w14:textId="15E368EF" w:rsidR="007D6D3C" w:rsidRDefault="007D6D3C" w:rsidP="007D6D3C">
      <w:pPr>
        <w:pStyle w:val="ListParagraph"/>
        <w:numPr>
          <w:ilvl w:val="2"/>
          <w:numId w:val="27"/>
        </w:numPr>
      </w:pPr>
      <w:r>
        <w:t>Tabled</w:t>
      </w:r>
    </w:p>
    <w:p w14:paraId="503D5451" w14:textId="48ABCECA" w:rsidR="007D6D3C" w:rsidRDefault="007D6D3C" w:rsidP="007D6D3C">
      <w:pPr>
        <w:pStyle w:val="ListParagraph"/>
        <w:numPr>
          <w:ilvl w:val="1"/>
          <w:numId w:val="27"/>
        </w:numPr>
      </w:pPr>
      <w:r>
        <w:t>Select Division w/ Budget Revision plan</w:t>
      </w:r>
    </w:p>
    <w:p w14:paraId="1A2ED25A" w14:textId="5AEF8E23" w:rsidR="007D6D3C" w:rsidRDefault="007D6D3C" w:rsidP="007D6D3C">
      <w:pPr>
        <w:pStyle w:val="ListParagraph"/>
        <w:numPr>
          <w:ilvl w:val="2"/>
          <w:numId w:val="27"/>
        </w:numPr>
      </w:pPr>
      <w:r>
        <w:t>Need 10 committed players/families</w:t>
      </w:r>
    </w:p>
    <w:p w14:paraId="332CCE1A" w14:textId="2A42194C" w:rsidR="007D6D3C" w:rsidRDefault="007D6D3C" w:rsidP="007D6D3C">
      <w:pPr>
        <w:pStyle w:val="ListParagraph"/>
        <w:numPr>
          <w:ilvl w:val="2"/>
          <w:numId w:val="27"/>
        </w:numPr>
      </w:pPr>
      <w:r>
        <w:t>4 tournaments</w:t>
      </w:r>
    </w:p>
    <w:p w14:paraId="7E21AB5B" w14:textId="179D0C22" w:rsidR="007D6D3C" w:rsidRDefault="007D6D3C" w:rsidP="007D6D3C">
      <w:pPr>
        <w:pStyle w:val="ListParagraph"/>
        <w:numPr>
          <w:ilvl w:val="2"/>
          <w:numId w:val="27"/>
        </w:numPr>
      </w:pPr>
      <w:r>
        <w:t>One extra practice a week</w:t>
      </w:r>
    </w:p>
    <w:p w14:paraId="7EE72DBE" w14:textId="3B118200" w:rsidR="007D6D3C" w:rsidRDefault="007D6D3C" w:rsidP="007D6D3C">
      <w:pPr>
        <w:pStyle w:val="ListParagraph"/>
        <w:numPr>
          <w:ilvl w:val="2"/>
          <w:numId w:val="27"/>
        </w:numPr>
      </w:pPr>
      <w:r>
        <w:lastRenderedPageBreak/>
        <w:t>Or one before the tournament</w:t>
      </w:r>
    </w:p>
    <w:p w14:paraId="29B51112" w14:textId="732720BA" w:rsidR="007D6D3C" w:rsidRDefault="007D6D3C" w:rsidP="007D6D3C">
      <w:pPr>
        <w:pStyle w:val="ListParagraph"/>
        <w:numPr>
          <w:ilvl w:val="2"/>
          <w:numId w:val="27"/>
        </w:numPr>
      </w:pPr>
      <w:r>
        <w:t>Need to modify</w:t>
      </w:r>
    </w:p>
    <w:p w14:paraId="3F1F82FF" w14:textId="287E3856" w:rsidR="007D6D3C" w:rsidRDefault="007D6D3C" w:rsidP="007D6D3C">
      <w:pPr>
        <w:pStyle w:val="ListParagraph"/>
        <w:numPr>
          <w:ilvl w:val="2"/>
          <w:numId w:val="27"/>
        </w:numPr>
      </w:pPr>
      <w:r>
        <w:t>Tabled</w:t>
      </w:r>
    </w:p>
    <w:p w14:paraId="6BBF3143" w14:textId="423F53B5" w:rsidR="007D6D3C" w:rsidRDefault="007D6D3C" w:rsidP="007D6D3C">
      <w:pPr>
        <w:pStyle w:val="ListParagraph"/>
        <w:numPr>
          <w:ilvl w:val="1"/>
          <w:numId w:val="27"/>
        </w:numPr>
      </w:pPr>
      <w:r>
        <w:t>Flag Day</w:t>
      </w:r>
    </w:p>
    <w:p w14:paraId="127B234B" w14:textId="11F2509B" w:rsidR="007D6D3C" w:rsidRDefault="007D6D3C" w:rsidP="007D6D3C">
      <w:pPr>
        <w:pStyle w:val="ListParagraph"/>
        <w:numPr>
          <w:ilvl w:val="2"/>
          <w:numId w:val="27"/>
        </w:numPr>
      </w:pPr>
      <w:proofErr w:type="gramStart"/>
      <w:r>
        <w:t>Yes</w:t>
      </w:r>
      <w:proofErr w:type="gramEnd"/>
      <w:r>
        <w:t xml:space="preserve"> Bob will contact Ben again</w:t>
      </w:r>
    </w:p>
    <w:p w14:paraId="180B0A86" w14:textId="6F515B0E" w:rsidR="007D6D3C" w:rsidRDefault="007D6D3C" w:rsidP="007D6D3C">
      <w:pPr>
        <w:pStyle w:val="ListParagraph"/>
        <w:numPr>
          <w:ilvl w:val="2"/>
          <w:numId w:val="27"/>
        </w:numPr>
      </w:pPr>
      <w:r>
        <w:t>Put on calendar</w:t>
      </w:r>
    </w:p>
    <w:p w14:paraId="1F1F07D9" w14:textId="3FA28CAD" w:rsidR="007D6D3C" w:rsidRDefault="007D6D3C" w:rsidP="007D6D3C">
      <w:pPr>
        <w:pStyle w:val="ListParagraph"/>
        <w:numPr>
          <w:ilvl w:val="1"/>
          <w:numId w:val="27"/>
        </w:numPr>
      </w:pPr>
      <w:r>
        <w:t>Logo</w:t>
      </w:r>
    </w:p>
    <w:p w14:paraId="59FB93DA" w14:textId="1007AEAF" w:rsidR="007D6D3C" w:rsidRDefault="007D6D3C" w:rsidP="007D6D3C">
      <w:pPr>
        <w:pStyle w:val="ListParagraph"/>
        <w:numPr>
          <w:ilvl w:val="2"/>
          <w:numId w:val="27"/>
        </w:numPr>
      </w:pPr>
      <w:r>
        <w:t>Will be released Friday, August 19 on Tran website and hopefully ours</w:t>
      </w:r>
    </w:p>
    <w:p w14:paraId="11C517D0" w14:textId="16FADE0A" w:rsidR="007D6D3C" w:rsidRDefault="007D6D3C" w:rsidP="007D6D3C">
      <w:pPr>
        <w:pStyle w:val="ListParagraph"/>
        <w:numPr>
          <w:ilvl w:val="2"/>
          <w:numId w:val="27"/>
        </w:numPr>
      </w:pPr>
      <w:r>
        <w:t>Put link in weekly bulletin</w:t>
      </w:r>
    </w:p>
    <w:p w14:paraId="3124D92F" w14:textId="3E661A90" w:rsidR="007D6D3C" w:rsidRDefault="007D6D3C" w:rsidP="007D6D3C">
      <w:pPr>
        <w:pStyle w:val="ListParagraph"/>
        <w:numPr>
          <w:ilvl w:val="1"/>
          <w:numId w:val="27"/>
        </w:numPr>
      </w:pPr>
      <w:r>
        <w:t>Sponsorship Sheet</w:t>
      </w:r>
    </w:p>
    <w:p w14:paraId="53453B01" w14:textId="162164CD" w:rsidR="007D6D3C" w:rsidRDefault="007D6D3C" w:rsidP="007D6D3C">
      <w:pPr>
        <w:pStyle w:val="ListParagraph"/>
        <w:numPr>
          <w:ilvl w:val="2"/>
          <w:numId w:val="27"/>
        </w:numPr>
      </w:pPr>
      <w:r>
        <w:t>Tabled</w:t>
      </w:r>
    </w:p>
    <w:p w14:paraId="064790AC" w14:textId="5C800598" w:rsidR="008C43C7" w:rsidRDefault="008C43C7" w:rsidP="008C43C7">
      <w:pPr>
        <w:pStyle w:val="ListParagraph"/>
        <w:numPr>
          <w:ilvl w:val="0"/>
          <w:numId w:val="27"/>
        </w:numPr>
      </w:pPr>
      <w:r>
        <w:t>Old Business</w:t>
      </w:r>
    </w:p>
    <w:p w14:paraId="40CC457E" w14:textId="09AF964E" w:rsidR="00CB050C" w:rsidRDefault="007D6D3C" w:rsidP="00CB050C">
      <w:pPr>
        <w:pStyle w:val="ListParagraph"/>
        <w:numPr>
          <w:ilvl w:val="2"/>
          <w:numId w:val="27"/>
        </w:numPr>
      </w:pPr>
      <w:r>
        <w:t>$1000 raffle going great</w:t>
      </w:r>
    </w:p>
    <w:p w14:paraId="3025E329" w14:textId="240FC654" w:rsidR="00CB050C" w:rsidRDefault="00CB050C" w:rsidP="00CB050C">
      <w:pPr>
        <w:pStyle w:val="ListParagraph"/>
        <w:numPr>
          <w:ilvl w:val="3"/>
          <w:numId w:val="27"/>
        </w:numPr>
      </w:pPr>
      <w:r>
        <w:t>Ordering more tickets</w:t>
      </w:r>
    </w:p>
    <w:p w14:paraId="3A359CAA" w14:textId="465981EF" w:rsidR="00CB050C" w:rsidRDefault="00CB050C" w:rsidP="00CB050C">
      <w:pPr>
        <w:pStyle w:val="ListParagraph"/>
        <w:numPr>
          <w:ilvl w:val="3"/>
          <w:numId w:val="27"/>
        </w:numPr>
      </w:pPr>
      <w:r>
        <w:t>Keep them generic for future use</w:t>
      </w:r>
    </w:p>
    <w:p w14:paraId="117A70B1" w14:textId="77777777" w:rsidR="005C7E81" w:rsidRDefault="005C7E81" w:rsidP="005C7E81">
      <w:pPr>
        <w:ind w:left="2880"/>
      </w:pPr>
    </w:p>
    <w:p w14:paraId="64B3629B" w14:textId="042CCC20" w:rsidR="002B71F8" w:rsidRDefault="002B71F8" w:rsidP="002B71F8">
      <w:pPr>
        <w:ind w:left="1440"/>
      </w:pPr>
    </w:p>
    <w:p w14:paraId="383CD7ED" w14:textId="77777777" w:rsidR="00F702AF" w:rsidRDefault="002C16CF">
      <w:pPr>
        <w:pStyle w:val="Heading1"/>
      </w:pPr>
      <w:r>
        <w:t>Next Meeting</w:t>
      </w:r>
    </w:p>
    <w:p w14:paraId="11345DD1" w14:textId="1E079C07" w:rsidR="00F702AF" w:rsidRDefault="0004028D">
      <w:sdt>
        <w:sdtPr>
          <w:id w:val="520059650"/>
          <w:placeholder>
            <w:docPart w:val="A47AA0249B314546BAAED56A5734DD58"/>
          </w:placeholder>
          <w:date w:fullDate="2019-08-08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CB050C">
            <w:t>8/</w:t>
          </w:r>
          <w:r w:rsidR="008C43C7">
            <w:t>8</w:t>
          </w:r>
          <w:r w:rsidR="00921691">
            <w:t>/2019 6:00 PM</w:t>
          </w:r>
        </w:sdtContent>
      </w:sdt>
    </w:p>
    <w:p w14:paraId="20FFCFAD" w14:textId="4185B7DD" w:rsidR="00F702AF" w:rsidRDefault="00CB050C">
      <w:r>
        <w:t xml:space="preserve">Bart </w:t>
      </w:r>
      <w:r w:rsidR="008C43C7">
        <w:t>m</w:t>
      </w:r>
      <w:r w:rsidR="00FE078D">
        <w:t>o</w:t>
      </w:r>
      <w:r w:rsidR="00DA3D5F">
        <w:t>tion</w:t>
      </w:r>
      <w:r w:rsidR="008C43C7">
        <w:t>ed</w:t>
      </w:r>
      <w:r w:rsidR="00DA3D5F">
        <w:t xml:space="preserve"> to adjourn </w:t>
      </w:r>
      <w:r>
        <w:t xml:space="preserve">Meghan seconded </w:t>
      </w:r>
      <w:r w:rsidR="00FE078D">
        <w:t xml:space="preserve">and passed unanimously. </w:t>
      </w:r>
      <w:r w:rsidR="00E3796C">
        <w:t xml:space="preserve"> Board adjourned </w:t>
      </w:r>
      <w:r w:rsidR="00921691">
        <w:t xml:space="preserve">at </w:t>
      </w:r>
      <w:r>
        <w:t>8:2</w:t>
      </w:r>
      <w:bookmarkStart w:id="0" w:name="_GoBack"/>
      <w:bookmarkEnd w:id="0"/>
      <w:r w:rsidR="00921691">
        <w:t>5PM.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A1EB4" w14:textId="77777777" w:rsidR="0004028D" w:rsidRDefault="0004028D">
      <w:r>
        <w:separator/>
      </w:r>
    </w:p>
  </w:endnote>
  <w:endnote w:type="continuationSeparator" w:id="0">
    <w:p w14:paraId="573511F3" w14:textId="77777777" w:rsidR="0004028D" w:rsidRDefault="0004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C1484" w14:textId="77777777" w:rsidR="0004028D" w:rsidRDefault="0004028D">
      <w:r>
        <w:separator/>
      </w:r>
    </w:p>
  </w:footnote>
  <w:footnote w:type="continuationSeparator" w:id="0">
    <w:p w14:paraId="554DF534" w14:textId="77777777" w:rsidR="0004028D" w:rsidRDefault="0004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F01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4028D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45C80"/>
    <w:rsid w:val="001570BD"/>
    <w:rsid w:val="00164031"/>
    <w:rsid w:val="001922C5"/>
    <w:rsid w:val="001A141D"/>
    <w:rsid w:val="001D7407"/>
    <w:rsid w:val="001F6045"/>
    <w:rsid w:val="00203CB0"/>
    <w:rsid w:val="00227E05"/>
    <w:rsid w:val="002941CD"/>
    <w:rsid w:val="0029748D"/>
    <w:rsid w:val="002B71F8"/>
    <w:rsid w:val="002C1569"/>
    <w:rsid w:val="002C16CF"/>
    <w:rsid w:val="002C5BD0"/>
    <w:rsid w:val="002E6D11"/>
    <w:rsid w:val="00304EE5"/>
    <w:rsid w:val="00325CBD"/>
    <w:rsid w:val="00341555"/>
    <w:rsid w:val="00355456"/>
    <w:rsid w:val="00364391"/>
    <w:rsid w:val="003809B1"/>
    <w:rsid w:val="00401392"/>
    <w:rsid w:val="00417B75"/>
    <w:rsid w:val="00423840"/>
    <w:rsid w:val="00424821"/>
    <w:rsid w:val="00456178"/>
    <w:rsid w:val="00457C5E"/>
    <w:rsid w:val="00485573"/>
    <w:rsid w:val="00494CC6"/>
    <w:rsid w:val="00496F62"/>
    <w:rsid w:val="004A1367"/>
    <w:rsid w:val="004A7B9F"/>
    <w:rsid w:val="004B6929"/>
    <w:rsid w:val="004C4EE9"/>
    <w:rsid w:val="00500114"/>
    <w:rsid w:val="00500C7A"/>
    <w:rsid w:val="00553844"/>
    <w:rsid w:val="00556BB9"/>
    <w:rsid w:val="005A688B"/>
    <w:rsid w:val="005B5B26"/>
    <w:rsid w:val="005C7E81"/>
    <w:rsid w:val="005F020B"/>
    <w:rsid w:val="006314DA"/>
    <w:rsid w:val="0064000F"/>
    <w:rsid w:val="00692359"/>
    <w:rsid w:val="006A26F0"/>
    <w:rsid w:val="006A36D0"/>
    <w:rsid w:val="006C2A31"/>
    <w:rsid w:val="00767FA7"/>
    <w:rsid w:val="007B3B72"/>
    <w:rsid w:val="007B532B"/>
    <w:rsid w:val="007C0558"/>
    <w:rsid w:val="007D63DA"/>
    <w:rsid w:val="007D6D3C"/>
    <w:rsid w:val="007F484A"/>
    <w:rsid w:val="00800004"/>
    <w:rsid w:val="00896482"/>
    <w:rsid w:val="008A1F0D"/>
    <w:rsid w:val="008C43C7"/>
    <w:rsid w:val="00900126"/>
    <w:rsid w:val="00903243"/>
    <w:rsid w:val="00917CF2"/>
    <w:rsid w:val="00921691"/>
    <w:rsid w:val="00927AE1"/>
    <w:rsid w:val="009446BA"/>
    <w:rsid w:val="009724C2"/>
    <w:rsid w:val="00973832"/>
    <w:rsid w:val="009A75C0"/>
    <w:rsid w:val="009C47A3"/>
    <w:rsid w:val="009F6EDA"/>
    <w:rsid w:val="00A40602"/>
    <w:rsid w:val="00A74EC3"/>
    <w:rsid w:val="00AA571A"/>
    <w:rsid w:val="00AB104D"/>
    <w:rsid w:val="00AF1020"/>
    <w:rsid w:val="00AF7F15"/>
    <w:rsid w:val="00B23974"/>
    <w:rsid w:val="00B260E8"/>
    <w:rsid w:val="00B30D1C"/>
    <w:rsid w:val="00B352E3"/>
    <w:rsid w:val="00B500A5"/>
    <w:rsid w:val="00B60A9A"/>
    <w:rsid w:val="00B60C41"/>
    <w:rsid w:val="00B912FD"/>
    <w:rsid w:val="00BD3D6F"/>
    <w:rsid w:val="00BE0900"/>
    <w:rsid w:val="00BE1EF8"/>
    <w:rsid w:val="00BF0FAB"/>
    <w:rsid w:val="00BF3DA1"/>
    <w:rsid w:val="00C02058"/>
    <w:rsid w:val="00C64D7F"/>
    <w:rsid w:val="00C7606E"/>
    <w:rsid w:val="00C85DE9"/>
    <w:rsid w:val="00C91060"/>
    <w:rsid w:val="00CB050C"/>
    <w:rsid w:val="00CE0A31"/>
    <w:rsid w:val="00D01A37"/>
    <w:rsid w:val="00D10A73"/>
    <w:rsid w:val="00D31A53"/>
    <w:rsid w:val="00D3740D"/>
    <w:rsid w:val="00D429C9"/>
    <w:rsid w:val="00D8393C"/>
    <w:rsid w:val="00D95E86"/>
    <w:rsid w:val="00DA3D5F"/>
    <w:rsid w:val="00DB544B"/>
    <w:rsid w:val="00DC37AA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31BAA"/>
    <w:rsid w:val="00F670B7"/>
    <w:rsid w:val="00F702AF"/>
    <w:rsid w:val="00F86716"/>
    <w:rsid w:val="00FC6287"/>
    <w:rsid w:val="00FE078D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F4B90"/>
    <w:rsid w:val="00116692"/>
    <w:rsid w:val="002C418B"/>
    <w:rsid w:val="00386752"/>
    <w:rsid w:val="003D61F1"/>
    <w:rsid w:val="004D690C"/>
    <w:rsid w:val="0053090B"/>
    <w:rsid w:val="006B3597"/>
    <w:rsid w:val="00764F3B"/>
    <w:rsid w:val="00766409"/>
    <w:rsid w:val="007C7B67"/>
    <w:rsid w:val="009A71A3"/>
    <w:rsid w:val="009F2F8B"/>
    <w:rsid w:val="009F38B2"/>
    <w:rsid w:val="00B2275B"/>
    <w:rsid w:val="00B40846"/>
    <w:rsid w:val="00B6633C"/>
    <w:rsid w:val="00CF6AB4"/>
    <w:rsid w:val="00D113B1"/>
    <w:rsid w:val="00D45F89"/>
    <w:rsid w:val="00D83B2C"/>
    <w:rsid w:val="00E43676"/>
    <w:rsid w:val="00F30736"/>
    <w:rsid w:val="00FC2D66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2019-07-19T14:40:00Z</dcterms:created>
  <dcterms:modified xsi:type="dcterms:W3CDTF">2019-07-19T14:40:00Z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