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7FB5" w14:textId="0CD8EA8D" w:rsidR="00CD4F1D" w:rsidRPr="00925E9B" w:rsidRDefault="002F3A8E" w:rsidP="002F3A8E">
      <w:pPr>
        <w:contextualSpacing/>
        <w:jc w:val="center"/>
        <w:rPr>
          <w:b/>
          <w:bCs/>
          <w:lang w:val="en-US"/>
        </w:rPr>
      </w:pPr>
      <w:r w:rsidRPr="00925E9B">
        <w:rPr>
          <w:b/>
          <w:bCs/>
          <w:lang w:val="en-US"/>
        </w:rPr>
        <w:t>P</w:t>
      </w:r>
      <w:r w:rsidR="000F7BD9" w:rsidRPr="00925E9B">
        <w:rPr>
          <w:b/>
          <w:bCs/>
          <w:lang w:val="en-US"/>
        </w:rPr>
        <w:t>roxy Voting Form</w:t>
      </w:r>
    </w:p>
    <w:p w14:paraId="50443C14" w14:textId="77777777" w:rsidR="00BF5557" w:rsidRPr="00925E9B" w:rsidRDefault="00BF5557" w:rsidP="00B8550D">
      <w:pPr>
        <w:tabs>
          <w:tab w:val="left" w:pos="6320"/>
        </w:tabs>
        <w:contextualSpacing/>
        <w:rPr>
          <w:sz w:val="20"/>
          <w:szCs w:val="20"/>
          <w:lang w:val="en-US"/>
        </w:rPr>
        <w:sectPr w:rsidR="00BF5557" w:rsidRPr="00925E9B" w:rsidSect="004C50EE">
          <w:headerReference w:type="default" r:id="rId7"/>
          <w:footerReference w:type="default" r:id="rId8"/>
          <w:pgSz w:w="12240" w:h="15840"/>
          <w:pgMar w:top="1440" w:right="1440" w:bottom="2045" w:left="1440" w:header="708" w:footer="708" w:gutter="0"/>
          <w:cols w:space="708"/>
          <w:docGrid w:linePitch="360"/>
        </w:sectPr>
      </w:pPr>
    </w:p>
    <w:p w14:paraId="2B6BDC9D" w14:textId="6084BA17" w:rsidR="000F7BD9" w:rsidRPr="00925E9B" w:rsidRDefault="008913C5" w:rsidP="00B8550D">
      <w:pPr>
        <w:tabs>
          <w:tab w:val="left" w:pos="632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Member Name - </w:t>
      </w:r>
      <w:sdt>
        <w:sdtPr>
          <w:rPr>
            <w:sz w:val="18"/>
            <w:szCs w:val="18"/>
            <w:lang w:val="en-US"/>
          </w:rPr>
          <w:id w:val="-10997426"/>
          <w:placeholder>
            <w:docPart w:val="DefaultPlaceholder_-1854013440"/>
          </w:placeholder>
          <w:showingPlcHdr/>
          <w:text/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here to enter text.</w:t>
          </w:r>
        </w:sdtContent>
      </w:sdt>
      <w:r w:rsidRPr="00925E9B">
        <w:rPr>
          <w:sz w:val="18"/>
          <w:szCs w:val="18"/>
          <w:lang w:val="en-US"/>
        </w:rPr>
        <w:tab/>
      </w:r>
    </w:p>
    <w:p w14:paraId="64C1B9C8" w14:textId="77777777" w:rsidR="00BF5557" w:rsidRPr="00925E9B" w:rsidRDefault="008913C5" w:rsidP="00B8550D">
      <w:pPr>
        <w:tabs>
          <w:tab w:val="left" w:pos="5460"/>
        </w:tabs>
        <w:contextualSpacing/>
        <w:rPr>
          <w:sz w:val="20"/>
          <w:szCs w:val="20"/>
          <w:lang w:val="en-US"/>
        </w:rPr>
        <w:sectPr w:rsidR="00BF5557" w:rsidRPr="00925E9B" w:rsidSect="00BF5557">
          <w:type w:val="continuous"/>
          <w:pgSz w:w="12240" w:h="15840"/>
          <w:pgMar w:top="1440" w:right="1440" w:bottom="2045" w:left="1440" w:header="708" w:footer="708" w:gutter="0"/>
          <w:cols w:num="2" w:space="708"/>
          <w:docGrid w:linePitch="360"/>
        </w:sectPr>
      </w:pPr>
      <w:r w:rsidRPr="00925E9B">
        <w:rPr>
          <w:sz w:val="18"/>
          <w:szCs w:val="18"/>
          <w:lang w:val="en-US"/>
        </w:rPr>
        <w:t xml:space="preserve">Affiliation With Club -  </w:t>
      </w:r>
      <w:sdt>
        <w:sdtPr>
          <w:rPr>
            <w:sz w:val="20"/>
            <w:szCs w:val="20"/>
            <w:lang w:val="en-US"/>
          </w:rPr>
          <w:id w:val="-634708618"/>
          <w:placeholder>
            <w:docPart w:val="6629DDC506B94B6B88E67338389767FA"/>
          </w:placeholder>
          <w:showingPlcHdr/>
          <w15:color w:val="000000"/>
          <w:comboBox>
            <w:listItem w:value="Choose an item."/>
            <w:listItem w:displayText="Competitive (Rep) Parent" w:value="Competitive (Rep) Parent"/>
            <w:listItem w:displayText="House League (Recreational) Parent" w:value="House League (Recreational) Parent"/>
            <w:listItem w:displayText="Competitive Coach" w:value="Competitive Coach"/>
            <w:listItem w:displayText="House League Coach" w:value="House League Coach"/>
            <w:listItem w:displayText="Adult League Player" w:value="Adult League Player"/>
            <w:listItem w:displayText="Club Referee" w:value="Club Referee"/>
            <w:listItem w:displayText="OKSC Board Member" w:value="OKSC Board Member"/>
            <w:listItem w:displayText="OKSC Admin/Technical Staff" w:value="OKSC Admin/Technical Staff"/>
          </w:comboBox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Choose an item.</w:t>
          </w:r>
        </w:sdtContent>
      </w:sdt>
    </w:p>
    <w:p w14:paraId="68A7F782" w14:textId="4F48C7C6" w:rsidR="008913C5" w:rsidRPr="00925E9B" w:rsidRDefault="008913C5" w:rsidP="00B8550D">
      <w:pPr>
        <w:tabs>
          <w:tab w:val="left" w:pos="546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>If you selected “Competitive (Rep) Parent” or “House League (Recreational) Parent” please provide the following information</w:t>
      </w:r>
      <w:r w:rsidR="00BF5557" w:rsidRPr="00925E9B">
        <w:rPr>
          <w:sz w:val="18"/>
          <w:szCs w:val="18"/>
          <w:lang w:val="en-US"/>
        </w:rPr>
        <w:t>. If not, please leave blank.</w:t>
      </w:r>
    </w:p>
    <w:p w14:paraId="187EA092" w14:textId="48EB1F89" w:rsidR="008913C5" w:rsidRPr="00925E9B" w:rsidRDefault="008913C5" w:rsidP="00B8550D">
      <w:pPr>
        <w:pStyle w:val="ListParagraph"/>
        <w:numPr>
          <w:ilvl w:val="0"/>
          <w:numId w:val="7"/>
        </w:numPr>
        <w:tabs>
          <w:tab w:val="left" w:pos="5460"/>
          <w:tab w:val="left" w:pos="6640"/>
        </w:tabs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Player’s Full Name - </w:t>
      </w:r>
      <w:sdt>
        <w:sdtPr>
          <w:rPr>
            <w:sz w:val="18"/>
            <w:szCs w:val="18"/>
            <w:lang w:val="en-US"/>
          </w:rPr>
          <w:id w:val="344528740"/>
          <w:placeholder>
            <w:docPart w:val="DefaultPlaceholder_-1854013440"/>
          </w:placeholder>
          <w:showingPlcHdr/>
          <w:text/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here to enter text.</w:t>
          </w:r>
        </w:sdtContent>
      </w:sdt>
      <w:r w:rsidRPr="00925E9B">
        <w:rPr>
          <w:sz w:val="18"/>
          <w:szCs w:val="18"/>
          <w:lang w:val="en-US"/>
        </w:rPr>
        <w:tab/>
      </w:r>
    </w:p>
    <w:p w14:paraId="7F2595EB" w14:textId="51E3233E" w:rsidR="008913C5" w:rsidRPr="00925E9B" w:rsidRDefault="008913C5" w:rsidP="00B8550D">
      <w:pPr>
        <w:pStyle w:val="ListParagraph"/>
        <w:numPr>
          <w:ilvl w:val="0"/>
          <w:numId w:val="7"/>
        </w:numPr>
        <w:tabs>
          <w:tab w:val="left" w:pos="5460"/>
        </w:tabs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Player’s Age - </w:t>
      </w:r>
      <w:sdt>
        <w:sdtPr>
          <w:rPr>
            <w:sz w:val="18"/>
            <w:szCs w:val="18"/>
            <w:lang w:val="en-US"/>
          </w:rPr>
          <w:id w:val="-358747827"/>
          <w:placeholder>
            <w:docPart w:val="DefaultPlaceholder_-1854013440"/>
          </w:placeholder>
          <w:showingPlcHdr/>
          <w:text/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here to enter text.</w:t>
          </w:r>
        </w:sdtContent>
      </w:sdt>
      <w:r w:rsidRPr="00925E9B">
        <w:rPr>
          <w:sz w:val="18"/>
          <w:szCs w:val="18"/>
          <w:lang w:val="en-US"/>
        </w:rPr>
        <w:tab/>
      </w:r>
    </w:p>
    <w:p w14:paraId="11CBE82E" w14:textId="2EE0FA26" w:rsidR="008913C5" w:rsidRPr="00925E9B" w:rsidRDefault="008913C5" w:rsidP="00B8550D">
      <w:pPr>
        <w:pStyle w:val="ListParagraph"/>
        <w:numPr>
          <w:ilvl w:val="0"/>
          <w:numId w:val="7"/>
        </w:numPr>
        <w:tabs>
          <w:tab w:val="center" w:pos="4680"/>
        </w:tabs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>Player Program</w:t>
      </w:r>
      <w:r w:rsidR="00B8550D" w:rsidRPr="00925E9B">
        <w:rPr>
          <w:sz w:val="18"/>
          <w:szCs w:val="18"/>
          <w:lang w:val="en-US"/>
        </w:rPr>
        <w:t xml:space="preserve"> -</w:t>
      </w:r>
      <w:r w:rsidRPr="00925E9B">
        <w:rPr>
          <w:sz w:val="18"/>
          <w:szCs w:val="18"/>
          <w:lang w:val="en-US"/>
        </w:rPr>
        <w:t xml:space="preserve"> </w:t>
      </w:r>
      <w:sdt>
        <w:sdtPr>
          <w:rPr>
            <w:sz w:val="16"/>
            <w:szCs w:val="16"/>
            <w:lang w:val="en-US"/>
          </w:rPr>
          <w:id w:val="880607289"/>
          <w:placeholder>
            <w:docPart w:val="DefaultPlaceholder_-1854013438"/>
          </w:placeholder>
          <w:showingPlcHdr/>
          <w:dropDownList>
            <w:listItem w:value="Choose an item."/>
            <w:listItem w:displayText="House League (Recreational)" w:value="House League (Recreational)"/>
            <w:listItem w:displayText="Competitive (Rep)" w:value="Competitive (Rep)"/>
          </w:dropDownList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Choose an item.</w:t>
          </w:r>
        </w:sdtContent>
      </w:sdt>
      <w:r w:rsidRPr="00925E9B">
        <w:rPr>
          <w:sz w:val="18"/>
          <w:szCs w:val="18"/>
          <w:lang w:val="en-US"/>
        </w:rPr>
        <w:tab/>
      </w:r>
    </w:p>
    <w:p w14:paraId="21A7D310" w14:textId="16802343" w:rsidR="008913C5" w:rsidRPr="00925E9B" w:rsidRDefault="008913C5" w:rsidP="00B8550D">
      <w:pPr>
        <w:pStyle w:val="ListParagraph"/>
        <w:numPr>
          <w:ilvl w:val="0"/>
          <w:numId w:val="7"/>
        </w:numPr>
        <w:tabs>
          <w:tab w:val="center" w:pos="4680"/>
          <w:tab w:val="left" w:pos="6690"/>
        </w:tabs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>Player’s Team</w:t>
      </w:r>
      <w:r w:rsidR="00B8550D" w:rsidRPr="00925E9B">
        <w:rPr>
          <w:sz w:val="18"/>
          <w:szCs w:val="18"/>
          <w:lang w:val="en-US"/>
        </w:rPr>
        <w:t xml:space="preserve"> -</w:t>
      </w:r>
      <w:r w:rsidRPr="00925E9B">
        <w:rPr>
          <w:sz w:val="18"/>
          <w:szCs w:val="18"/>
          <w:lang w:val="en-US"/>
        </w:rPr>
        <w:t xml:space="preserve"> </w:t>
      </w:r>
      <w:sdt>
        <w:sdtPr>
          <w:rPr>
            <w:sz w:val="18"/>
            <w:szCs w:val="18"/>
            <w:lang w:val="en-US"/>
          </w:rPr>
          <w:id w:val="-400132014"/>
          <w:placeholder>
            <w:docPart w:val="D9ED2B036D4E423EB4714E3A2EE3BFDA"/>
          </w:placeholder>
          <w:showingPlcHdr/>
          <w:text/>
        </w:sdtPr>
        <w:sdtContent>
          <w:r w:rsidR="00BE55EE"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here to enter text.</w:t>
          </w:r>
        </w:sdtContent>
      </w:sdt>
      <w:r w:rsidR="00B8550D" w:rsidRPr="00925E9B">
        <w:rPr>
          <w:sz w:val="18"/>
          <w:szCs w:val="18"/>
          <w:lang w:val="en-US"/>
        </w:rPr>
        <w:tab/>
      </w:r>
    </w:p>
    <w:p w14:paraId="1A618F18" w14:textId="4DB20512" w:rsidR="008913C5" w:rsidRPr="00925E9B" w:rsidRDefault="00B8550D" w:rsidP="00B8550D">
      <w:pPr>
        <w:tabs>
          <w:tab w:val="left" w:pos="632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>If you are not a parent, which team are you affiliated with? (Please enter N/A if you do not have a direct affiliation with a team)</w:t>
      </w:r>
    </w:p>
    <w:p w14:paraId="229DCA53" w14:textId="1A679956" w:rsidR="00B8550D" w:rsidRPr="00925E9B" w:rsidRDefault="00B8550D" w:rsidP="00B8550D">
      <w:pPr>
        <w:tabs>
          <w:tab w:val="left" w:pos="6320"/>
        </w:tabs>
        <w:contextualSpacing/>
        <w:rPr>
          <w:sz w:val="18"/>
          <w:szCs w:val="18"/>
          <w:lang w:val="en-US"/>
        </w:rPr>
      </w:pPr>
    </w:p>
    <w:p w14:paraId="13724127" w14:textId="136A70E8" w:rsidR="00B8550D" w:rsidRPr="00925E9B" w:rsidRDefault="00000000" w:rsidP="00B8550D">
      <w:pPr>
        <w:tabs>
          <w:tab w:val="left" w:pos="5140"/>
        </w:tabs>
        <w:contextualSpacing/>
        <w:rPr>
          <w:sz w:val="18"/>
          <w:szCs w:val="18"/>
          <w:lang w:val="en-US"/>
        </w:rPr>
      </w:pPr>
      <w:sdt>
        <w:sdtPr>
          <w:rPr>
            <w:sz w:val="18"/>
            <w:szCs w:val="18"/>
            <w:lang w:val="en-US"/>
          </w:rPr>
          <w:id w:val="250632842"/>
          <w:placeholder>
            <w:docPart w:val="DefaultPlaceholder_-1854013440"/>
          </w:placeholder>
          <w:showingPlcHdr/>
          <w:text/>
        </w:sdtPr>
        <w:sdtContent>
          <w:r w:rsidR="00B8550D"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here to enter text.</w:t>
          </w:r>
        </w:sdtContent>
      </w:sdt>
      <w:r w:rsidR="00B8550D" w:rsidRPr="00925E9B">
        <w:rPr>
          <w:sz w:val="18"/>
          <w:szCs w:val="18"/>
          <w:lang w:val="en-US"/>
        </w:rPr>
        <w:tab/>
      </w:r>
    </w:p>
    <w:p w14:paraId="757A3398" w14:textId="6C1A3AB6" w:rsidR="00B8550D" w:rsidRPr="00925E9B" w:rsidRDefault="00B8550D" w:rsidP="00B8550D">
      <w:pPr>
        <w:tabs>
          <w:tab w:val="left" w:pos="5140"/>
        </w:tabs>
        <w:contextualSpacing/>
        <w:rPr>
          <w:sz w:val="18"/>
          <w:szCs w:val="18"/>
          <w:lang w:val="en-US"/>
        </w:rPr>
      </w:pPr>
    </w:p>
    <w:p w14:paraId="4D43001A" w14:textId="77777777" w:rsidR="00B8550D" w:rsidRPr="00925E9B" w:rsidRDefault="00B8550D" w:rsidP="00B8550D">
      <w:pPr>
        <w:tabs>
          <w:tab w:val="left" w:pos="514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Statement: </w:t>
      </w:r>
    </w:p>
    <w:p w14:paraId="454B58EB" w14:textId="1E67CD39" w:rsidR="00B8550D" w:rsidRPr="00925E9B" w:rsidRDefault="00B8550D" w:rsidP="00B8550D">
      <w:pPr>
        <w:tabs>
          <w:tab w:val="left" w:pos="5140"/>
        </w:tabs>
        <w:contextualSpacing/>
        <w:rPr>
          <w:sz w:val="18"/>
          <w:szCs w:val="18"/>
        </w:rPr>
      </w:pPr>
      <w:r w:rsidRPr="00925E9B">
        <w:rPr>
          <w:sz w:val="18"/>
          <w:szCs w:val="18"/>
        </w:rPr>
        <w:t>As a member in good standing with the Oshawa Kicks Soccer Club, I wish to execute my proxy voting privileges.</w:t>
      </w:r>
    </w:p>
    <w:p w14:paraId="2EA86E6E" w14:textId="0EA13387" w:rsidR="00B8550D" w:rsidRPr="00925E9B" w:rsidRDefault="00B8550D" w:rsidP="00B8550D">
      <w:pPr>
        <w:tabs>
          <w:tab w:val="left" w:pos="5140"/>
        </w:tabs>
        <w:contextualSpacing/>
        <w:rPr>
          <w:sz w:val="18"/>
          <w:szCs w:val="18"/>
        </w:rPr>
      </w:pPr>
    </w:p>
    <w:p w14:paraId="5942730B" w14:textId="1321B39D" w:rsidR="00B8550D" w:rsidRPr="00925E9B" w:rsidRDefault="00B8550D" w:rsidP="00B8550D">
      <w:pPr>
        <w:tabs>
          <w:tab w:val="left" w:pos="514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To cast on my behalf, I designate my vote to:  </w:t>
      </w:r>
      <w:sdt>
        <w:sdtPr>
          <w:rPr>
            <w:sz w:val="18"/>
            <w:szCs w:val="18"/>
            <w:lang w:val="en-US"/>
          </w:rPr>
          <w:alias w:val="Name of member receiving proxy vote to cast"/>
          <w:tag w:val="Name of member receiving proxy vote to cast"/>
          <w:id w:val="-1671252923"/>
          <w:placeholder>
            <w:docPart w:val="DefaultPlaceholder_-1854013440"/>
          </w:placeholder>
          <w:showingPlcHdr/>
          <w:text/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here to enter text.</w:t>
          </w:r>
        </w:sdtContent>
      </w:sdt>
    </w:p>
    <w:p w14:paraId="10A05DE2" w14:textId="1EFD489C" w:rsidR="00B8550D" w:rsidRPr="00925E9B" w:rsidRDefault="00B8550D" w:rsidP="00B8550D">
      <w:pPr>
        <w:tabs>
          <w:tab w:val="left" w:pos="514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>Who is a member in good standing with the club</w:t>
      </w:r>
      <w:r w:rsidR="00BF5557" w:rsidRPr="00925E9B">
        <w:rPr>
          <w:sz w:val="18"/>
          <w:szCs w:val="18"/>
          <w:lang w:val="en-US"/>
        </w:rPr>
        <w:t>.</w:t>
      </w:r>
    </w:p>
    <w:p w14:paraId="75D73D32" w14:textId="5D538DAA" w:rsidR="00403F55" w:rsidRPr="00925E9B" w:rsidRDefault="00403F55" w:rsidP="00B8550D">
      <w:pPr>
        <w:tabs>
          <w:tab w:val="left" w:pos="5140"/>
        </w:tabs>
        <w:contextualSpacing/>
        <w:rPr>
          <w:sz w:val="18"/>
          <w:szCs w:val="18"/>
          <w:lang w:val="en-US"/>
        </w:rPr>
      </w:pPr>
    </w:p>
    <w:p w14:paraId="696E9F2D" w14:textId="6767C76E" w:rsidR="00403F55" w:rsidRPr="00925E9B" w:rsidRDefault="00403F55" w:rsidP="00403F55">
      <w:pPr>
        <w:tabs>
          <w:tab w:val="left" w:pos="5140"/>
          <w:tab w:val="left" w:pos="6570"/>
        </w:tabs>
        <w:contextualSpacing/>
        <w:rPr>
          <w:sz w:val="20"/>
          <w:szCs w:val="20"/>
          <w:lang w:val="en-US"/>
        </w:rPr>
      </w:pPr>
      <w:r w:rsidRPr="00925E9B">
        <w:rPr>
          <w:sz w:val="18"/>
          <w:szCs w:val="18"/>
          <w:lang w:val="en-US"/>
        </w:rPr>
        <w:t xml:space="preserve">Proxy’s Affiliation with the Club - </w:t>
      </w:r>
      <w:sdt>
        <w:sdtPr>
          <w:rPr>
            <w:sz w:val="20"/>
            <w:szCs w:val="20"/>
            <w:lang w:val="en-US"/>
          </w:rPr>
          <w:id w:val="-1176650328"/>
          <w:placeholder>
            <w:docPart w:val="7DBAD3665614450986B9F998E53C6A0A"/>
          </w:placeholder>
          <w:showingPlcHdr/>
          <w15:color w:val="000000"/>
          <w:comboBox>
            <w:listItem w:value="Choose an item."/>
            <w:listItem w:displayText="Competitive (Rep) Parent" w:value="Competitive (Rep) Parent"/>
            <w:listItem w:displayText="House League (Recreational) Parent" w:value="House League (Recreational) Parent"/>
            <w:listItem w:displayText="Competitive Coach" w:value="Competitive Coach"/>
            <w:listItem w:displayText="House League Coach" w:value="House League Coach"/>
            <w:listItem w:displayText="Adult League Player" w:value="Adult League Player"/>
            <w:listItem w:displayText="Club Referee" w:value="Club Referee"/>
            <w:listItem w:displayText="OKSC Board Member" w:value="OKSC Board Member"/>
            <w:listItem w:displayText="OKSC Admin/Technical Staff" w:value="OKSC Admin/Technical Staff"/>
          </w:comboBox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Choose an item.</w:t>
          </w:r>
        </w:sdtContent>
      </w:sdt>
      <w:r w:rsidRPr="00925E9B">
        <w:rPr>
          <w:sz w:val="20"/>
          <w:szCs w:val="20"/>
          <w:lang w:val="en-US"/>
        </w:rPr>
        <w:tab/>
      </w:r>
      <w:r w:rsidRPr="00925E9B">
        <w:rPr>
          <w:sz w:val="20"/>
          <w:szCs w:val="20"/>
          <w:lang w:val="en-US"/>
        </w:rPr>
        <w:tab/>
      </w:r>
    </w:p>
    <w:p w14:paraId="135AC585" w14:textId="1C582AC7" w:rsidR="00403F55" w:rsidRPr="00925E9B" w:rsidRDefault="00403F55" w:rsidP="00403F55">
      <w:pPr>
        <w:tabs>
          <w:tab w:val="left" w:pos="5140"/>
          <w:tab w:val="left" w:pos="6570"/>
        </w:tabs>
        <w:contextualSpacing/>
        <w:rPr>
          <w:sz w:val="20"/>
          <w:szCs w:val="20"/>
          <w:lang w:val="en-US"/>
        </w:rPr>
      </w:pPr>
    </w:p>
    <w:p w14:paraId="294F9750" w14:textId="77777777" w:rsidR="00403F55" w:rsidRPr="00925E9B" w:rsidRDefault="00403F55" w:rsidP="00403F55">
      <w:pPr>
        <w:tabs>
          <w:tab w:val="left" w:pos="546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>If you selected “Competitive (Rep) Parent” or “House League (Recreational) Parent” please provide the following information. If not, please leave blank.</w:t>
      </w:r>
    </w:p>
    <w:p w14:paraId="6D6CB126" w14:textId="71C50B8C" w:rsidR="00403F55" w:rsidRPr="00925E9B" w:rsidRDefault="00403F55" w:rsidP="00403F55">
      <w:pPr>
        <w:pStyle w:val="ListParagraph"/>
        <w:numPr>
          <w:ilvl w:val="0"/>
          <w:numId w:val="7"/>
        </w:numPr>
        <w:tabs>
          <w:tab w:val="left" w:pos="5460"/>
          <w:tab w:val="left" w:pos="6640"/>
        </w:tabs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Proxy Player’s Full Name - </w:t>
      </w:r>
      <w:bookmarkStart w:id="0" w:name="_Hlk118109774"/>
      <w:sdt>
        <w:sdtPr>
          <w:rPr>
            <w:sz w:val="18"/>
            <w:szCs w:val="18"/>
            <w:lang w:val="en-US"/>
          </w:rPr>
          <w:id w:val="-214591488"/>
          <w:placeholder>
            <w:docPart w:val="33ABC2F14B304CB4A2ABC8B28BA68789"/>
          </w:placeholder>
          <w:showingPlcHdr/>
          <w:text/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here to enter text.</w:t>
          </w:r>
        </w:sdtContent>
      </w:sdt>
      <w:bookmarkEnd w:id="0"/>
      <w:r w:rsidRPr="00925E9B">
        <w:rPr>
          <w:sz w:val="18"/>
          <w:szCs w:val="18"/>
          <w:lang w:val="en-US"/>
        </w:rPr>
        <w:tab/>
      </w:r>
    </w:p>
    <w:p w14:paraId="7DD4FDE1" w14:textId="0EE49A9C" w:rsidR="00403F55" w:rsidRPr="00925E9B" w:rsidRDefault="00403F55" w:rsidP="00403F55">
      <w:pPr>
        <w:pStyle w:val="ListParagraph"/>
        <w:numPr>
          <w:ilvl w:val="0"/>
          <w:numId w:val="7"/>
        </w:numPr>
        <w:tabs>
          <w:tab w:val="left" w:pos="5460"/>
        </w:tabs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Proxy Player’s Age - </w:t>
      </w:r>
      <w:sdt>
        <w:sdtPr>
          <w:rPr>
            <w:sz w:val="18"/>
            <w:szCs w:val="18"/>
            <w:lang w:val="en-US"/>
          </w:rPr>
          <w:id w:val="78728460"/>
          <w:placeholder>
            <w:docPart w:val="E32CFDEDFC854E32BE02EAE6C887605F"/>
          </w:placeholder>
          <w:showingPlcHdr/>
          <w:text/>
        </w:sdtPr>
        <w:sdtContent>
          <w:r w:rsidR="00BE55EE"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here to enter text.</w:t>
          </w:r>
        </w:sdtContent>
      </w:sdt>
      <w:r w:rsidRPr="00925E9B">
        <w:rPr>
          <w:sz w:val="18"/>
          <w:szCs w:val="18"/>
          <w:lang w:val="en-US"/>
        </w:rPr>
        <w:tab/>
      </w:r>
    </w:p>
    <w:p w14:paraId="237E8493" w14:textId="11B93CF6" w:rsidR="00403F55" w:rsidRPr="00925E9B" w:rsidRDefault="00403F55" w:rsidP="00403F55">
      <w:pPr>
        <w:pStyle w:val="ListParagraph"/>
        <w:numPr>
          <w:ilvl w:val="0"/>
          <w:numId w:val="7"/>
        </w:numPr>
        <w:tabs>
          <w:tab w:val="center" w:pos="4680"/>
        </w:tabs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Proxy Player Program - </w:t>
      </w:r>
      <w:sdt>
        <w:sdtPr>
          <w:rPr>
            <w:sz w:val="16"/>
            <w:szCs w:val="16"/>
            <w:lang w:val="en-US"/>
          </w:rPr>
          <w:id w:val="-2000880462"/>
          <w:placeholder>
            <w:docPart w:val="3302AAA9F9574F17A37D7285D46F1BD1"/>
          </w:placeholder>
          <w:showingPlcHdr/>
          <w:dropDownList>
            <w:listItem w:value="Choose an item."/>
            <w:listItem w:displayText="House League (Recreational)" w:value="House League (Recreational)"/>
            <w:listItem w:displayText="Competitive (Rep)" w:value="Competitive (Rep)"/>
          </w:dropDownList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Choose an item.</w:t>
          </w:r>
        </w:sdtContent>
      </w:sdt>
      <w:r w:rsidRPr="00925E9B">
        <w:rPr>
          <w:sz w:val="18"/>
          <w:szCs w:val="18"/>
          <w:lang w:val="en-US"/>
        </w:rPr>
        <w:tab/>
      </w:r>
    </w:p>
    <w:p w14:paraId="7D6DD541" w14:textId="2F510378" w:rsidR="00403F55" w:rsidRPr="00925E9B" w:rsidRDefault="00403F55" w:rsidP="00403F55">
      <w:pPr>
        <w:pStyle w:val="ListParagraph"/>
        <w:numPr>
          <w:ilvl w:val="0"/>
          <w:numId w:val="7"/>
        </w:numPr>
        <w:tabs>
          <w:tab w:val="center" w:pos="4680"/>
        </w:tabs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Proxy Player’s Team - </w:t>
      </w:r>
      <w:sdt>
        <w:sdtPr>
          <w:rPr>
            <w:sz w:val="18"/>
            <w:szCs w:val="18"/>
            <w:lang w:val="en-US"/>
          </w:rPr>
          <w:id w:val="-1525465597"/>
          <w:placeholder>
            <w:docPart w:val="33ABC2F14B304CB4A2ABC8B28BA68789"/>
          </w:placeholder>
          <w:showingPlcHdr/>
          <w:text/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here to enter text.</w:t>
          </w:r>
        </w:sdtContent>
      </w:sdt>
    </w:p>
    <w:p w14:paraId="0ACE8523" w14:textId="23D5AE19" w:rsidR="00B8550D" w:rsidRPr="00925E9B" w:rsidRDefault="00B8550D" w:rsidP="00B8550D">
      <w:pPr>
        <w:tabs>
          <w:tab w:val="center" w:pos="468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>Date</w:t>
      </w:r>
      <w:r w:rsidR="002F3A8E" w:rsidRPr="00925E9B">
        <w:rPr>
          <w:sz w:val="18"/>
          <w:szCs w:val="18"/>
          <w:lang w:val="en-US"/>
        </w:rPr>
        <w:t>:</w:t>
      </w:r>
      <w:r w:rsidRPr="00925E9B">
        <w:rPr>
          <w:sz w:val="18"/>
          <w:szCs w:val="18"/>
          <w:lang w:val="en-US"/>
        </w:rPr>
        <w:t xml:space="preserve">  </w:t>
      </w:r>
      <w:sdt>
        <w:sdtPr>
          <w:rPr>
            <w:sz w:val="18"/>
            <w:szCs w:val="18"/>
            <w:lang w:val="en-US"/>
          </w:rPr>
          <w:id w:val="-311094260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to enter a date.</w:t>
          </w:r>
        </w:sdtContent>
      </w:sdt>
      <w:r w:rsidRPr="00925E9B">
        <w:rPr>
          <w:sz w:val="18"/>
          <w:szCs w:val="18"/>
          <w:lang w:val="en-US"/>
        </w:rPr>
        <w:tab/>
      </w:r>
    </w:p>
    <w:p w14:paraId="01B3D31E" w14:textId="4C55753B" w:rsidR="00B8550D" w:rsidRPr="00925E9B" w:rsidRDefault="00B8550D" w:rsidP="00BF5557">
      <w:pPr>
        <w:tabs>
          <w:tab w:val="center" w:pos="4680"/>
          <w:tab w:val="left" w:pos="524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>Printed Name</w:t>
      </w:r>
      <w:r w:rsidR="00BF5557" w:rsidRPr="00925E9B">
        <w:rPr>
          <w:sz w:val="18"/>
          <w:szCs w:val="18"/>
          <w:lang w:val="en-US"/>
        </w:rPr>
        <w:t xml:space="preserve">: </w:t>
      </w:r>
      <w:sdt>
        <w:sdtPr>
          <w:rPr>
            <w:sz w:val="18"/>
            <w:szCs w:val="18"/>
            <w:lang w:val="en-US"/>
          </w:rPr>
          <w:id w:val="-533665379"/>
          <w:placeholder>
            <w:docPart w:val="2E94C080C2E5488E8299E38487D62B66"/>
          </w:placeholder>
          <w:showingPlcHdr/>
          <w:text/>
        </w:sdtPr>
        <w:sdtContent>
          <w:r w:rsidR="00BE55EE" w:rsidRPr="00925E9B">
            <w:rPr>
              <w:rStyle w:val="PlaceholderText"/>
              <w:b/>
              <w:bCs/>
              <w:color w:val="FF0000"/>
              <w:sz w:val="16"/>
              <w:szCs w:val="16"/>
            </w:rPr>
            <w:t>Click or tap here to enter text.</w:t>
          </w:r>
        </w:sdtContent>
      </w:sdt>
      <w:r w:rsidR="00BF5557" w:rsidRPr="00925E9B">
        <w:rPr>
          <w:sz w:val="18"/>
          <w:szCs w:val="18"/>
          <w:lang w:val="en-US"/>
        </w:rPr>
        <w:tab/>
      </w:r>
    </w:p>
    <w:p w14:paraId="5EB4EEF2" w14:textId="47B0CC8D" w:rsidR="00BF5557" w:rsidRPr="00925E9B" w:rsidRDefault="00BF5557" w:rsidP="00BF5557">
      <w:pPr>
        <w:tabs>
          <w:tab w:val="center" w:pos="4680"/>
          <w:tab w:val="left" w:pos="524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Signature: </w:t>
      </w:r>
    </w:p>
    <w:p w14:paraId="7354D7AD" w14:textId="77777777" w:rsidR="00B8550D" w:rsidRPr="00925E9B" w:rsidRDefault="00B8550D" w:rsidP="00B8550D">
      <w:pPr>
        <w:tabs>
          <w:tab w:val="center" w:pos="4680"/>
        </w:tabs>
        <w:contextualSpacing/>
        <w:rPr>
          <w:b/>
          <w:bCs/>
          <w:sz w:val="18"/>
          <w:szCs w:val="18"/>
          <w:lang w:val="en-US"/>
        </w:rPr>
      </w:pPr>
    </w:p>
    <w:p w14:paraId="0C3E60F7" w14:textId="77777777" w:rsidR="00BF5557" w:rsidRPr="00925E9B" w:rsidRDefault="00BF5557" w:rsidP="00B8550D">
      <w:pPr>
        <w:tabs>
          <w:tab w:val="center" w:pos="4680"/>
        </w:tabs>
        <w:contextualSpacing/>
        <w:rPr>
          <w:b/>
          <w:bCs/>
          <w:sz w:val="18"/>
          <w:szCs w:val="18"/>
          <w:lang w:val="en-US"/>
        </w:rPr>
        <w:sectPr w:rsidR="00BF5557" w:rsidRPr="00925E9B" w:rsidSect="00BF5557">
          <w:type w:val="continuous"/>
          <w:pgSz w:w="12240" w:h="15840"/>
          <w:pgMar w:top="1440" w:right="1440" w:bottom="2045" w:left="1440" w:header="708" w:footer="708" w:gutter="0"/>
          <w:cols w:space="708"/>
          <w:docGrid w:linePitch="360"/>
        </w:sectPr>
      </w:pPr>
    </w:p>
    <w:p w14:paraId="7CB5B37F" w14:textId="77777777" w:rsidR="002F3A8E" w:rsidRPr="00925E9B" w:rsidRDefault="00BF5557" w:rsidP="002F3A8E">
      <w:pPr>
        <w:tabs>
          <w:tab w:val="center" w:pos="4680"/>
        </w:tabs>
        <w:contextualSpacing/>
        <w:rPr>
          <w:b/>
          <w:bCs/>
          <w:sz w:val="18"/>
          <w:szCs w:val="18"/>
          <w:lang w:val="en-US"/>
        </w:rPr>
      </w:pPr>
      <w:r w:rsidRPr="00925E9B">
        <w:rPr>
          <w:b/>
          <w:bCs/>
          <w:sz w:val="18"/>
          <w:szCs w:val="18"/>
          <w:lang w:val="en-US"/>
        </w:rPr>
        <w:t>Board Member Approval</w:t>
      </w:r>
    </w:p>
    <w:p w14:paraId="297CFAC0" w14:textId="754BEC50" w:rsidR="000F7BD9" w:rsidRPr="00925E9B" w:rsidRDefault="002F3A8E" w:rsidP="002F3A8E">
      <w:pPr>
        <w:tabs>
          <w:tab w:val="center" w:pos="468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Date: </w:t>
      </w:r>
      <w:sdt>
        <w:sdtPr>
          <w:rPr>
            <w:sz w:val="18"/>
            <w:szCs w:val="18"/>
            <w:lang w:val="en-US"/>
          </w:rPr>
          <w:id w:val="-700702667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925E9B">
            <w:rPr>
              <w:rStyle w:val="PlaceholderText"/>
              <w:b/>
              <w:bCs/>
              <w:color w:val="FF0000"/>
              <w:sz w:val="18"/>
              <w:szCs w:val="18"/>
            </w:rPr>
            <w:t>Click or tap to enter a date.</w:t>
          </w:r>
        </w:sdtContent>
      </w:sdt>
      <w:r w:rsidRPr="00925E9B">
        <w:rPr>
          <w:sz w:val="18"/>
          <w:szCs w:val="18"/>
          <w:lang w:val="en-US"/>
        </w:rPr>
        <w:tab/>
      </w:r>
    </w:p>
    <w:p w14:paraId="61BF7F83" w14:textId="0B495875" w:rsidR="002F3A8E" w:rsidRPr="00925E9B" w:rsidRDefault="002F3A8E" w:rsidP="002F3A8E">
      <w:pPr>
        <w:tabs>
          <w:tab w:val="center" w:pos="468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Printed Name: </w:t>
      </w:r>
    </w:p>
    <w:p w14:paraId="77731725" w14:textId="594AE8A4" w:rsidR="002F3A8E" w:rsidRPr="00925E9B" w:rsidRDefault="002F3A8E" w:rsidP="002F3A8E">
      <w:pPr>
        <w:tabs>
          <w:tab w:val="center" w:pos="468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>Signature:</w:t>
      </w:r>
    </w:p>
    <w:p w14:paraId="6237626F" w14:textId="77777777" w:rsidR="002F3A8E" w:rsidRPr="00925E9B" w:rsidRDefault="002F3A8E" w:rsidP="002F3A8E">
      <w:pPr>
        <w:tabs>
          <w:tab w:val="center" w:pos="4680"/>
        </w:tabs>
        <w:contextualSpacing/>
        <w:rPr>
          <w:sz w:val="18"/>
          <w:szCs w:val="18"/>
          <w:lang w:val="en-US"/>
        </w:rPr>
      </w:pPr>
    </w:p>
    <w:p w14:paraId="4BE5F3D1" w14:textId="2796E0B6" w:rsidR="002F3A8E" w:rsidRPr="00925E9B" w:rsidRDefault="002F3A8E" w:rsidP="002F3A8E">
      <w:pPr>
        <w:tabs>
          <w:tab w:val="center" w:pos="4680"/>
        </w:tabs>
        <w:contextualSpacing/>
        <w:rPr>
          <w:b/>
          <w:bCs/>
          <w:sz w:val="18"/>
          <w:szCs w:val="18"/>
          <w:lang w:val="en-US"/>
        </w:rPr>
      </w:pPr>
      <w:r w:rsidRPr="00925E9B">
        <w:rPr>
          <w:b/>
          <w:bCs/>
          <w:sz w:val="18"/>
          <w:szCs w:val="18"/>
          <w:lang w:val="en-US"/>
        </w:rPr>
        <w:t>Staff Member Approval</w:t>
      </w:r>
    </w:p>
    <w:p w14:paraId="2814741C" w14:textId="01B81430" w:rsidR="002F3A8E" w:rsidRPr="00925E9B" w:rsidRDefault="002F3A8E" w:rsidP="002F3A8E">
      <w:pPr>
        <w:tabs>
          <w:tab w:val="center" w:pos="468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Date: </w:t>
      </w:r>
      <w:sdt>
        <w:sdtPr>
          <w:rPr>
            <w:sz w:val="18"/>
            <w:szCs w:val="18"/>
            <w:lang w:val="en-US"/>
          </w:rPr>
          <w:id w:val="-2109341104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925E9B">
            <w:rPr>
              <w:rStyle w:val="PlaceholderText"/>
              <w:b/>
              <w:bCs/>
              <w:color w:val="FF0000"/>
              <w:sz w:val="18"/>
              <w:szCs w:val="18"/>
            </w:rPr>
            <w:t>Click or tap to enter a date.</w:t>
          </w:r>
        </w:sdtContent>
      </w:sdt>
    </w:p>
    <w:p w14:paraId="0DEB1908" w14:textId="3A315362" w:rsidR="002F3A8E" w:rsidRPr="00925E9B" w:rsidRDefault="002F3A8E" w:rsidP="002F3A8E">
      <w:pPr>
        <w:tabs>
          <w:tab w:val="center" w:pos="4680"/>
        </w:tabs>
        <w:contextualSpacing/>
        <w:rPr>
          <w:sz w:val="18"/>
          <w:szCs w:val="18"/>
          <w:lang w:val="en-US"/>
        </w:rPr>
      </w:pPr>
      <w:r w:rsidRPr="00925E9B">
        <w:rPr>
          <w:sz w:val="18"/>
          <w:szCs w:val="18"/>
          <w:lang w:val="en-US"/>
        </w:rPr>
        <w:t xml:space="preserve">Printed Name: </w:t>
      </w:r>
    </w:p>
    <w:p w14:paraId="0A90924B" w14:textId="6F6B1BF5" w:rsidR="002F3A8E" w:rsidRPr="00BE55EE" w:rsidRDefault="002F3A8E" w:rsidP="002F3A8E">
      <w:pPr>
        <w:tabs>
          <w:tab w:val="center" w:pos="4680"/>
        </w:tabs>
        <w:contextualSpacing/>
        <w:rPr>
          <w:sz w:val="18"/>
          <w:szCs w:val="18"/>
          <w:lang w:val="en-US"/>
        </w:rPr>
        <w:sectPr w:rsidR="002F3A8E" w:rsidRPr="00BE55EE" w:rsidSect="002F3A8E">
          <w:type w:val="continuous"/>
          <w:pgSz w:w="12240" w:h="15840"/>
          <w:pgMar w:top="1440" w:right="1440" w:bottom="2045" w:left="1440" w:header="708" w:footer="708" w:gutter="0"/>
          <w:cols w:num="2" w:space="708"/>
          <w:docGrid w:linePitch="360"/>
        </w:sectPr>
      </w:pPr>
      <w:r w:rsidRPr="00BE55EE">
        <w:rPr>
          <w:sz w:val="18"/>
          <w:szCs w:val="18"/>
          <w:lang w:val="en-US"/>
        </w:rPr>
        <w:t>Signature</w:t>
      </w:r>
      <w:r w:rsidR="00403F55" w:rsidRPr="00BE55EE">
        <w:rPr>
          <w:sz w:val="18"/>
          <w:szCs w:val="18"/>
          <w:lang w:val="en-US"/>
        </w:rPr>
        <w:t>:</w:t>
      </w:r>
    </w:p>
    <w:p w14:paraId="1158AB80" w14:textId="0C06F0B2" w:rsidR="002F3A8E" w:rsidRPr="002F3A8E" w:rsidRDefault="002F3A8E" w:rsidP="002F3A8E">
      <w:pPr>
        <w:tabs>
          <w:tab w:val="center" w:pos="4680"/>
        </w:tabs>
        <w:contextualSpacing/>
        <w:rPr>
          <w:lang w:val="en-US"/>
        </w:rPr>
      </w:pPr>
    </w:p>
    <w:sectPr w:rsidR="002F3A8E" w:rsidRPr="002F3A8E" w:rsidSect="002F3A8E">
      <w:type w:val="continuous"/>
      <w:pgSz w:w="12240" w:h="15840"/>
      <w:pgMar w:top="1440" w:right="1440" w:bottom="2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D1B0" w14:textId="77777777" w:rsidR="009F1488" w:rsidRDefault="009F1488" w:rsidP="00DE6FA6">
      <w:pPr>
        <w:spacing w:after="0" w:line="240" w:lineRule="auto"/>
      </w:pPr>
      <w:r>
        <w:separator/>
      </w:r>
    </w:p>
  </w:endnote>
  <w:endnote w:type="continuationSeparator" w:id="0">
    <w:p w14:paraId="1F9630DD" w14:textId="77777777" w:rsidR="009F1488" w:rsidRDefault="009F1488" w:rsidP="00DE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3FE7" w14:textId="77777777" w:rsidR="00B82EF7" w:rsidRDefault="00B82EF7" w:rsidP="00B82EF7">
    <w:pPr>
      <w:pStyle w:val="Footer"/>
      <w:ind w:left="4680" w:hanging="4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162F" w14:textId="77777777" w:rsidR="009F1488" w:rsidRDefault="009F1488" w:rsidP="00DE6FA6">
      <w:pPr>
        <w:spacing w:after="0" w:line="240" w:lineRule="auto"/>
      </w:pPr>
      <w:r>
        <w:separator/>
      </w:r>
    </w:p>
  </w:footnote>
  <w:footnote w:type="continuationSeparator" w:id="0">
    <w:p w14:paraId="4A1D6DAD" w14:textId="77777777" w:rsidR="009F1488" w:rsidRDefault="009F1488" w:rsidP="00DE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0094" w14:textId="77777777" w:rsidR="00DE6FA6" w:rsidRDefault="00B82EF7" w:rsidP="00DE6FA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BD4C7" wp14:editId="1CAED676">
          <wp:simplePos x="0" y="0"/>
          <wp:positionH relativeFrom="margin">
            <wp:posOffset>-917575</wp:posOffset>
          </wp:positionH>
          <wp:positionV relativeFrom="paragraph">
            <wp:posOffset>-439724</wp:posOffset>
          </wp:positionV>
          <wp:extent cx="7779853" cy="10068094"/>
          <wp:effectExtent l="0" t="0" r="0" b="3175"/>
          <wp:wrapNone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853" cy="10068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FA6">
      <w:rPr>
        <w:noProof/>
        <w:lang w:eastAsia="en-CA"/>
      </w:rPr>
      <w:drawing>
        <wp:inline distT="0" distB="0" distL="0" distR="0" wp14:anchorId="7A6627FB" wp14:editId="3C18D473">
          <wp:extent cx="3700800" cy="1692000"/>
          <wp:effectExtent l="0" t="0" r="7620" b="1016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cillary-Title-Imag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800" cy="16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527A"/>
    <w:multiLevelType w:val="hybridMultilevel"/>
    <w:tmpl w:val="F9F4BC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3557"/>
    <w:multiLevelType w:val="hybridMultilevel"/>
    <w:tmpl w:val="588AF882"/>
    <w:lvl w:ilvl="0" w:tplc="1336681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57DA9"/>
    <w:multiLevelType w:val="hybridMultilevel"/>
    <w:tmpl w:val="403E1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E7CE8"/>
    <w:multiLevelType w:val="hybridMultilevel"/>
    <w:tmpl w:val="82F69EE6"/>
    <w:lvl w:ilvl="0" w:tplc="AE6CE5C6">
      <w:numFmt w:val="bullet"/>
      <w:lvlText w:val="-"/>
      <w:lvlJc w:val="left"/>
      <w:pPr>
        <w:ind w:left="740" w:hanging="380"/>
      </w:pPr>
      <w:rPr>
        <w:rFonts w:ascii="Century Gothic" w:eastAsiaTheme="minorHAnsi" w:hAnsi="Century Gothic" w:cstheme="minorBidi" w:hint="default"/>
        <w:b/>
        <w:sz w:val="9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2118F"/>
    <w:multiLevelType w:val="multilevel"/>
    <w:tmpl w:val="77E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B7D3E"/>
    <w:multiLevelType w:val="hybridMultilevel"/>
    <w:tmpl w:val="E9C4A8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F28EC"/>
    <w:multiLevelType w:val="multilevel"/>
    <w:tmpl w:val="45F6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121881">
    <w:abstractNumId w:val="3"/>
  </w:num>
  <w:num w:numId="2" w16cid:durableId="1687514402">
    <w:abstractNumId w:val="1"/>
  </w:num>
  <w:num w:numId="3" w16cid:durableId="1250894596">
    <w:abstractNumId w:val="0"/>
  </w:num>
  <w:num w:numId="4" w16cid:durableId="953946501">
    <w:abstractNumId w:val="2"/>
  </w:num>
  <w:num w:numId="5" w16cid:durableId="2012096009">
    <w:abstractNumId w:val="6"/>
  </w:num>
  <w:num w:numId="6" w16cid:durableId="814638124">
    <w:abstractNumId w:val="4"/>
  </w:num>
  <w:num w:numId="7" w16cid:durableId="1294797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3E"/>
    <w:rsid w:val="000F7BD9"/>
    <w:rsid w:val="00123B3E"/>
    <w:rsid w:val="001B7B73"/>
    <w:rsid w:val="002001B2"/>
    <w:rsid w:val="002E483E"/>
    <w:rsid w:val="002F3A8E"/>
    <w:rsid w:val="00326514"/>
    <w:rsid w:val="00403F55"/>
    <w:rsid w:val="00406FD6"/>
    <w:rsid w:val="004C50EE"/>
    <w:rsid w:val="0053516C"/>
    <w:rsid w:val="006A2775"/>
    <w:rsid w:val="006C46F6"/>
    <w:rsid w:val="00736CCC"/>
    <w:rsid w:val="008913C5"/>
    <w:rsid w:val="00925E9B"/>
    <w:rsid w:val="009A5088"/>
    <w:rsid w:val="009F1488"/>
    <w:rsid w:val="00A1785B"/>
    <w:rsid w:val="00A84975"/>
    <w:rsid w:val="00AB3ABF"/>
    <w:rsid w:val="00AD5B4C"/>
    <w:rsid w:val="00B30D34"/>
    <w:rsid w:val="00B82EF7"/>
    <w:rsid w:val="00B84737"/>
    <w:rsid w:val="00B8550D"/>
    <w:rsid w:val="00BE55EE"/>
    <w:rsid w:val="00BF5557"/>
    <w:rsid w:val="00C12473"/>
    <w:rsid w:val="00CD4F1D"/>
    <w:rsid w:val="00DE6FA6"/>
    <w:rsid w:val="00E15516"/>
    <w:rsid w:val="00F5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09201"/>
  <w15:chartTrackingRefBased/>
  <w15:docId w15:val="{B0AC2699-C69A-4966-B9F6-28F0CDDB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A6"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FA6"/>
  </w:style>
  <w:style w:type="paragraph" w:styleId="Footer">
    <w:name w:val="footer"/>
    <w:basedOn w:val="Normal"/>
    <w:link w:val="FooterChar"/>
    <w:uiPriority w:val="99"/>
    <w:unhideWhenUsed/>
    <w:rsid w:val="00DE6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FA6"/>
  </w:style>
  <w:style w:type="paragraph" w:styleId="ListParagraph">
    <w:name w:val="List Paragraph"/>
    <w:basedOn w:val="Normal"/>
    <w:uiPriority w:val="34"/>
    <w:qFormat/>
    <w:rsid w:val="00CD4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F1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51C2B"/>
    <w:rPr>
      <w:color w:val="808080"/>
    </w:rPr>
  </w:style>
  <w:style w:type="table" w:styleId="TableGrid">
    <w:name w:val="Table Grid"/>
    <w:basedOn w:val="TableNormal"/>
    <w:uiPriority w:val="39"/>
    <w:rsid w:val="0089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cksUser16\Downloads\OKSC-LH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E9AAA-0490-4E72-B5E0-778BB6D1718A}"/>
      </w:docPartPr>
      <w:docPartBody>
        <w:p w:rsidR="00BD58C2" w:rsidRDefault="00867560">
          <w:r w:rsidRPr="00CE2D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6AE06-EF45-40FB-B9CA-3AF5E572F646}"/>
      </w:docPartPr>
      <w:docPartBody>
        <w:p w:rsidR="00BD58C2" w:rsidRDefault="00867560">
          <w:r w:rsidRPr="00CE2DB5">
            <w:rPr>
              <w:rStyle w:val="PlaceholderText"/>
            </w:rPr>
            <w:t>Choose an item.</w:t>
          </w:r>
        </w:p>
      </w:docPartBody>
    </w:docPart>
    <w:docPart>
      <w:docPartPr>
        <w:name w:val="6629DDC506B94B6B88E673383897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ACF0-50D9-4EA7-B414-54A3A30BA511}"/>
      </w:docPartPr>
      <w:docPartBody>
        <w:p w:rsidR="00BD58C2" w:rsidRDefault="00867560" w:rsidP="00867560">
          <w:pPr>
            <w:pStyle w:val="6629DDC506B94B6B88E67338389767FA"/>
          </w:pPr>
          <w:r w:rsidRPr="00CE2DB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ADEC-E0BA-4E7B-98E8-E4FEE6FA7597}"/>
      </w:docPartPr>
      <w:docPartBody>
        <w:p w:rsidR="00BD58C2" w:rsidRDefault="00867560">
          <w:r w:rsidRPr="00EA48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BAD3665614450986B9F998E53C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DAFEF-54A6-4A3E-A96C-60460CC384A6}"/>
      </w:docPartPr>
      <w:docPartBody>
        <w:p w:rsidR="006C2B67" w:rsidRDefault="00BD58C2" w:rsidP="00BD58C2">
          <w:pPr>
            <w:pStyle w:val="7DBAD3665614450986B9F998E53C6A0A"/>
          </w:pPr>
          <w:r w:rsidRPr="00CE2DB5">
            <w:rPr>
              <w:rStyle w:val="PlaceholderText"/>
            </w:rPr>
            <w:t>Choose an item.</w:t>
          </w:r>
        </w:p>
      </w:docPartBody>
    </w:docPart>
    <w:docPart>
      <w:docPartPr>
        <w:name w:val="33ABC2F14B304CB4A2ABC8B28BA6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3998-60E9-49E7-8062-3D66493428F9}"/>
      </w:docPartPr>
      <w:docPartBody>
        <w:p w:rsidR="006C2B67" w:rsidRDefault="00BD58C2" w:rsidP="00BD58C2">
          <w:pPr>
            <w:pStyle w:val="33ABC2F14B304CB4A2ABC8B28BA68789"/>
          </w:pPr>
          <w:r w:rsidRPr="00CE2D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2AAA9F9574F17A37D7285D46F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2C65-8C3B-4512-BCBC-7605E27560B3}"/>
      </w:docPartPr>
      <w:docPartBody>
        <w:p w:rsidR="006C2B67" w:rsidRDefault="00BD58C2" w:rsidP="00BD58C2">
          <w:pPr>
            <w:pStyle w:val="3302AAA9F9574F17A37D7285D46F1BD1"/>
          </w:pPr>
          <w:r w:rsidRPr="00CE2DB5">
            <w:rPr>
              <w:rStyle w:val="PlaceholderText"/>
            </w:rPr>
            <w:t>Choose an item.</w:t>
          </w:r>
        </w:p>
      </w:docPartBody>
    </w:docPart>
    <w:docPart>
      <w:docPartPr>
        <w:name w:val="E32CFDEDFC854E32BE02EAE6C887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31BAF-F11E-40DD-BC0D-77A94190678C}"/>
      </w:docPartPr>
      <w:docPartBody>
        <w:p w:rsidR="00000000" w:rsidRDefault="00DD5CA1" w:rsidP="00DD5CA1">
          <w:pPr>
            <w:pStyle w:val="E32CFDEDFC854E32BE02EAE6C887605F"/>
          </w:pPr>
          <w:r w:rsidRPr="00CE2D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4C080C2E5488E8299E38487D6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1099-3E34-46E4-9D5B-6C2DEB7F8A7C}"/>
      </w:docPartPr>
      <w:docPartBody>
        <w:p w:rsidR="00000000" w:rsidRDefault="00DD5CA1" w:rsidP="00DD5CA1">
          <w:pPr>
            <w:pStyle w:val="2E94C080C2E5488E8299E38487D62B66"/>
          </w:pPr>
          <w:r w:rsidRPr="00CE2D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D2B036D4E423EB4714E3A2EE3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EFBB-F89E-4E53-9214-DDB11BCBDBFC}"/>
      </w:docPartPr>
      <w:docPartBody>
        <w:p w:rsidR="00000000" w:rsidRDefault="00DD5CA1" w:rsidP="00DD5CA1">
          <w:pPr>
            <w:pStyle w:val="D9ED2B036D4E423EB4714E3A2EE3BFDA"/>
          </w:pPr>
          <w:r w:rsidRPr="00CE2D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60"/>
    <w:rsid w:val="006C2B67"/>
    <w:rsid w:val="00744F58"/>
    <w:rsid w:val="007D41AD"/>
    <w:rsid w:val="00867560"/>
    <w:rsid w:val="00B9406A"/>
    <w:rsid w:val="00BD58C2"/>
    <w:rsid w:val="00DC465B"/>
    <w:rsid w:val="00D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CA1"/>
    <w:rPr>
      <w:color w:val="808080"/>
    </w:rPr>
  </w:style>
  <w:style w:type="paragraph" w:customStyle="1" w:styleId="7DBAD3665614450986B9F998E53C6A0A">
    <w:name w:val="7DBAD3665614450986B9F998E53C6A0A"/>
    <w:rsid w:val="00BD58C2"/>
  </w:style>
  <w:style w:type="paragraph" w:customStyle="1" w:styleId="33ABC2F14B304CB4A2ABC8B28BA68789">
    <w:name w:val="33ABC2F14B304CB4A2ABC8B28BA68789"/>
    <w:rsid w:val="00BD58C2"/>
  </w:style>
  <w:style w:type="paragraph" w:customStyle="1" w:styleId="3302AAA9F9574F17A37D7285D46F1BD1">
    <w:name w:val="3302AAA9F9574F17A37D7285D46F1BD1"/>
    <w:rsid w:val="00BD58C2"/>
  </w:style>
  <w:style w:type="paragraph" w:customStyle="1" w:styleId="6629DDC506B94B6B88E67338389767FA">
    <w:name w:val="6629DDC506B94B6B88E67338389767FA"/>
    <w:rsid w:val="00867560"/>
  </w:style>
  <w:style w:type="paragraph" w:customStyle="1" w:styleId="E32CFDEDFC854E32BE02EAE6C887605F">
    <w:name w:val="E32CFDEDFC854E32BE02EAE6C887605F"/>
    <w:rsid w:val="00DD5CA1"/>
  </w:style>
  <w:style w:type="paragraph" w:customStyle="1" w:styleId="2E94C080C2E5488E8299E38487D62B66">
    <w:name w:val="2E94C080C2E5488E8299E38487D62B66"/>
    <w:rsid w:val="00DD5CA1"/>
  </w:style>
  <w:style w:type="paragraph" w:customStyle="1" w:styleId="D9ED2B036D4E423EB4714E3A2EE3BFDA">
    <w:name w:val="D9ED2B036D4E423EB4714E3A2EE3BFDA"/>
    <w:rsid w:val="00DD5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OKSC-LH2</Template>
  <TotalTime>25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KicksUser16</dc:creator>
  <cp:keywords/>
  <dc:description/>
  <cp:lastModifiedBy>Ian Anderson</cp:lastModifiedBy>
  <cp:revision>5</cp:revision>
  <cp:lastPrinted>2022-09-26T13:45:00Z</cp:lastPrinted>
  <dcterms:created xsi:type="dcterms:W3CDTF">2022-10-28T14:37:00Z</dcterms:created>
  <dcterms:modified xsi:type="dcterms:W3CDTF">2022-10-31T16:02:00Z</dcterms:modified>
</cp:coreProperties>
</file>