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47125" w14:textId="150C4D81" w:rsidR="00BE44F5" w:rsidRDefault="00A3439E" w:rsidP="00E74414">
      <w:pPr>
        <w:pStyle w:val="Logo"/>
        <w:spacing w:after="0"/>
      </w:pPr>
      <w:r w:rsidRPr="00E16E2D">
        <mc:AlternateContent>
          <mc:Choice Requires="wps">
            <w:drawing>
              <wp:inline distT="0" distB="0" distL="0" distR="0" wp14:anchorId="37D183FD" wp14:editId="126FDD75">
                <wp:extent cx="3030071" cy="1040361"/>
                <wp:effectExtent l="19050" t="19050" r="18415" b="26670"/>
                <wp:docPr id="18" name="Rectangle 18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071" cy="104036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w16du="http://schemas.microsoft.com/office/word/2023/wordml/word16du"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xmlns:pic="http://schemas.openxmlformats.org/drawingml/2006/picture" xmlns:a16="http://schemas.microsoft.com/office/drawing/2014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1"/>
                          </a:ext>
                        </a:extLst>
                      </wps:spPr>
                      <wps:txbx>
                        <w:txbxContent>
                          <w:p w14:paraId="65A01495" w14:textId="6EE89FCF" w:rsidR="00A3439E" w:rsidRPr="0082343B" w:rsidRDefault="000F61AF" w:rsidP="000F61AF">
                            <w:pPr>
                              <w:pStyle w:val="NormalWeb"/>
                              <w:spacing w:after="0"/>
                              <w:rPr>
                                <w:color w:val="00206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noProof/>
                                <w:color w:val="00206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drawing>
                                <wp:inline distT="0" distB="0" distL="0" distR="0" wp14:anchorId="061A4DF5" wp14:editId="655916BF">
                                  <wp:extent cx="2625378" cy="911205"/>
                                  <wp:effectExtent l="0" t="0" r="3810" b="3810"/>
                                  <wp:docPr id="3" name="Picture 3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DA_Thunder_Logo PNG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715" cy="1059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7D183FD" id="Rectangle 18" o:spid="_x0000_s1026" alt="Insert Logo" style="width:238.6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" filled="f" strokecolor="#002060 [3213]" strokeweight="3pt">
                <v:stroke miterlimit="4"/>
                <v:textbox inset="1.5pt,1.5pt,1.5pt,1.5pt">
                  <w:txbxContent>
                    <w:p w14:paraId="65A01495" w14:textId="6EE89FCF" w:rsidR="00A3439E" w:rsidRPr="0082343B" w:rsidRDefault="000F61AF" w:rsidP="000F61AF">
                      <w:pPr>
                        <w:pStyle w:val="NormalWeb"/>
                        <w:spacing w:after="0"/>
                        <w:rPr>
                          <w:color w:val="00206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noProof/>
                          <w:color w:val="002060" w:themeColor="text1"/>
                          <w:spacing w:val="120"/>
                          <w:kern w:val="24"/>
                          <w:sz w:val="44"/>
                          <w:szCs w:val="48"/>
                        </w:rPr>
                        <w:drawing>
                          <wp:inline distT="0" distB="0" distL="0" distR="0" wp14:anchorId="061A4DF5" wp14:editId="655916BF">
                            <wp:extent cx="2625378" cy="911205"/>
                            <wp:effectExtent l="0" t="0" r="3810" b="3810"/>
                            <wp:docPr id="3" name="Picture 3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DA_Thunder_Logo PNG.pn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3715" cy="1059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588F359" w14:textId="77777777" w:rsidR="00351ADB" w:rsidRDefault="00351ADB" w:rsidP="00E74414">
      <w:pPr>
        <w:pStyle w:val="Heading1"/>
      </w:pPr>
    </w:p>
    <w:p w14:paraId="78A09927" w14:textId="39134922" w:rsidR="00275260" w:rsidRPr="00E16E2D" w:rsidRDefault="005D3A10" w:rsidP="008A40E8">
      <w:pPr>
        <w:pStyle w:val="Heading1"/>
        <w:ind w:left="-810"/>
      </w:pPr>
      <w:r>
        <w:t xml:space="preserve">Meeting </w:t>
      </w:r>
      <w:r w:rsidR="006956DE">
        <w:t>Minutes</w:t>
      </w:r>
    </w:p>
    <w:p w14:paraId="4A3F9FF9" w14:textId="77777777" w:rsidR="008A40E8" w:rsidRDefault="008A40E8" w:rsidP="00E74414">
      <w:pPr>
        <w:pStyle w:val="Details"/>
        <w:spacing w:after="0"/>
        <w:ind w:left="0"/>
        <w:jc w:val="left"/>
        <w:rPr>
          <w:b/>
        </w:rPr>
      </w:pPr>
    </w:p>
    <w:p w14:paraId="018B7F26" w14:textId="1C503919" w:rsidR="00264DB4" w:rsidRPr="009D4A6D" w:rsidRDefault="00A3439E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sz w:val="22"/>
          <w:szCs w:val="22"/>
        </w:rPr>
        <w:t>Location</w:t>
      </w:r>
      <w:r w:rsidRPr="009D4A6D">
        <w:rPr>
          <w:rFonts w:ascii="Arial" w:hAnsi="Arial" w:cs="Arial"/>
          <w:sz w:val="22"/>
          <w:szCs w:val="22"/>
        </w:rPr>
        <w:t>:</w:t>
      </w:r>
      <w:r w:rsidR="00515252" w:rsidRPr="009D4A6D">
        <w:rPr>
          <w:rFonts w:ascii="Arial" w:hAnsi="Arial" w:cs="Arial"/>
          <w:sz w:val="22"/>
          <w:szCs w:val="22"/>
        </w:rPr>
        <w:t xml:space="preserve">  </w:t>
      </w:r>
      <w:r w:rsidR="005D3A10">
        <w:rPr>
          <w:rFonts w:ascii="Arial" w:hAnsi="Arial" w:cs="Arial"/>
          <w:sz w:val="22"/>
          <w:szCs w:val="22"/>
        </w:rPr>
        <w:t>Microsoft Teams</w:t>
      </w:r>
    </w:p>
    <w:p w14:paraId="6F83BDF6" w14:textId="22D53086" w:rsidR="00E25053" w:rsidRDefault="00A3439E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sz w:val="22"/>
          <w:szCs w:val="22"/>
        </w:rPr>
        <w:t>Date</w:t>
      </w:r>
      <w:r w:rsidRPr="009D4A6D">
        <w:rPr>
          <w:rFonts w:ascii="Arial" w:hAnsi="Arial" w:cs="Arial"/>
          <w:sz w:val="22"/>
          <w:szCs w:val="22"/>
        </w:rPr>
        <w:t>:</w:t>
      </w:r>
      <w:r w:rsidR="0087521E">
        <w:rPr>
          <w:rFonts w:ascii="Arial" w:hAnsi="Arial" w:cs="Arial"/>
          <w:sz w:val="22"/>
          <w:szCs w:val="22"/>
        </w:rPr>
        <w:t xml:space="preserve">    </w:t>
      </w:r>
      <w:r w:rsidR="005D3A10">
        <w:rPr>
          <w:rFonts w:ascii="Arial" w:hAnsi="Arial" w:cs="Arial"/>
          <w:sz w:val="22"/>
          <w:szCs w:val="22"/>
        </w:rPr>
        <w:t>7/12/2023</w:t>
      </w:r>
      <w:r w:rsidRPr="009D4A6D">
        <w:rPr>
          <w:rFonts w:ascii="Arial" w:hAnsi="Arial" w:cs="Arial"/>
          <w:sz w:val="22"/>
          <w:szCs w:val="22"/>
        </w:rPr>
        <w:br/>
      </w:r>
      <w:r w:rsidRPr="009D4A6D">
        <w:rPr>
          <w:rFonts w:ascii="Arial" w:hAnsi="Arial" w:cs="Arial"/>
          <w:b/>
          <w:sz w:val="22"/>
          <w:szCs w:val="22"/>
        </w:rPr>
        <w:t>Attendees</w:t>
      </w:r>
      <w:r w:rsidRPr="009D4A6D">
        <w:rPr>
          <w:rFonts w:ascii="Arial" w:hAnsi="Arial" w:cs="Arial"/>
          <w:sz w:val="22"/>
          <w:szCs w:val="22"/>
        </w:rPr>
        <w:t>:</w:t>
      </w:r>
      <w:r w:rsidR="00515252" w:rsidRPr="009D4A6D">
        <w:rPr>
          <w:rFonts w:ascii="Arial" w:hAnsi="Arial" w:cs="Arial"/>
          <w:sz w:val="22"/>
          <w:szCs w:val="22"/>
        </w:rPr>
        <w:t xml:space="preserve">  </w:t>
      </w:r>
      <w:r w:rsidR="0002596C">
        <w:rPr>
          <w:rFonts w:ascii="Arial" w:hAnsi="Arial" w:cs="Arial"/>
          <w:sz w:val="22"/>
          <w:szCs w:val="22"/>
        </w:rPr>
        <w:t>Jeremy Wheeler, Kody Carpenter, Elliot Taub, Katie Lovitt, Matt Creighton</w:t>
      </w:r>
      <w:r w:rsidR="00076DE8">
        <w:rPr>
          <w:rFonts w:ascii="Arial" w:hAnsi="Arial" w:cs="Arial"/>
          <w:sz w:val="22"/>
          <w:szCs w:val="22"/>
        </w:rPr>
        <w:t>, Matt Fisher, Will Higgins</w:t>
      </w:r>
    </w:p>
    <w:p w14:paraId="2B2D610E" w14:textId="2AF16BA8" w:rsidR="00D733CB" w:rsidRDefault="00B02E30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F4C4E" w:rsidRPr="009D4A6D">
        <w:rPr>
          <w:rFonts w:ascii="Arial" w:hAnsi="Arial" w:cs="Arial"/>
          <w:b/>
          <w:bCs/>
          <w:sz w:val="22"/>
          <w:szCs w:val="22"/>
        </w:rPr>
        <w:t>bsent</w:t>
      </w:r>
      <w:r w:rsidR="007C7555" w:rsidRPr="009D4A6D">
        <w:rPr>
          <w:rFonts w:ascii="Arial" w:hAnsi="Arial" w:cs="Arial"/>
          <w:b/>
          <w:bCs/>
          <w:sz w:val="22"/>
          <w:szCs w:val="22"/>
        </w:rPr>
        <w:t>:</w:t>
      </w:r>
      <w:r w:rsidR="00E6427D">
        <w:rPr>
          <w:rFonts w:ascii="Arial" w:hAnsi="Arial" w:cs="Arial"/>
          <w:sz w:val="22"/>
          <w:szCs w:val="22"/>
        </w:rPr>
        <w:t xml:space="preserve"> </w:t>
      </w:r>
      <w:r w:rsidR="00076DE8">
        <w:rPr>
          <w:rFonts w:ascii="Arial" w:hAnsi="Arial" w:cs="Arial"/>
          <w:sz w:val="22"/>
          <w:szCs w:val="22"/>
        </w:rPr>
        <w:t xml:space="preserve">Josh </w:t>
      </w:r>
      <w:proofErr w:type="gramStart"/>
      <w:r w:rsidR="00076DE8">
        <w:rPr>
          <w:rFonts w:ascii="Arial" w:hAnsi="Arial" w:cs="Arial"/>
          <w:sz w:val="22"/>
          <w:szCs w:val="22"/>
        </w:rPr>
        <w:t>Leppert(</w:t>
      </w:r>
      <w:proofErr w:type="gramEnd"/>
      <w:r w:rsidR="00076DE8">
        <w:rPr>
          <w:rFonts w:ascii="Arial" w:hAnsi="Arial" w:cs="Arial"/>
          <w:sz w:val="22"/>
          <w:szCs w:val="22"/>
        </w:rPr>
        <w:t>Unexcused)</w:t>
      </w:r>
    </w:p>
    <w:p w14:paraId="2B13870E" w14:textId="79481ED3" w:rsidR="00554276" w:rsidRPr="00E75062" w:rsidRDefault="00F46A8F" w:rsidP="00E74414">
      <w:pPr>
        <w:pStyle w:val="ListNumb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ajorEastAsia" w:hAnsi="Arial" w:cs="Arial"/>
            <w:sz w:val="22"/>
            <w:szCs w:val="22"/>
          </w:rPr>
          <w:alias w:val="Call to order:"/>
          <w:tag w:val="Call to order:"/>
          <w:id w:val="-1169712673"/>
          <w:placeholder>
            <w:docPart w:val="26D92C3C23A5490C80A63C359B71FCA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9D4A6D">
            <w:rPr>
              <w:rFonts w:ascii="Arial" w:eastAsiaTheme="majorEastAsia" w:hAnsi="Arial" w:cs="Arial"/>
              <w:sz w:val="22"/>
              <w:szCs w:val="22"/>
            </w:rPr>
            <w:t>Call to order</w:t>
          </w:r>
        </w:sdtContent>
      </w:sdt>
    </w:p>
    <w:p w14:paraId="721777EC" w14:textId="5F082F7C" w:rsidR="003F7FE2" w:rsidRDefault="003F7FE2" w:rsidP="003F7FE2">
      <w:pPr>
        <w:pStyle w:val="ListNumber2"/>
      </w:pPr>
      <w:r>
        <w:t>1802</w:t>
      </w:r>
      <w:r w:rsidR="00141A90">
        <w:t>PST</w:t>
      </w:r>
    </w:p>
    <w:p w14:paraId="2BF0864E" w14:textId="7743761F" w:rsidR="00C146D0" w:rsidRDefault="005D3A10" w:rsidP="005D3A10">
      <w:pPr>
        <w:pStyle w:val="ListNumber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Past </w:t>
      </w:r>
      <w:r w:rsidR="00C62E62" w:rsidRPr="005D3A10">
        <w:rPr>
          <w:rFonts w:ascii="Arial" w:hAnsi="Arial" w:cs="Arial"/>
          <w:sz w:val="22"/>
          <w:szCs w:val="22"/>
        </w:rPr>
        <w:t>Minutes approval</w:t>
      </w:r>
    </w:p>
    <w:p w14:paraId="5ACE1EF6" w14:textId="4206C607" w:rsidR="00141A90" w:rsidRPr="005D3A10" w:rsidRDefault="00141A90" w:rsidP="00141A90">
      <w:pPr>
        <w:pStyle w:val="ListNumber2"/>
      </w:pPr>
      <w:r>
        <w:t xml:space="preserve">Kody to review last BOD meeting to capture </w:t>
      </w:r>
      <w:r w:rsidR="00CB6870">
        <w:t>the Motion in Minutes. AI Transcript</w:t>
      </w:r>
      <w:r w:rsidR="00031CD0">
        <w:t xml:space="preserve"> is riddled with issues</w:t>
      </w:r>
    </w:p>
    <w:p w14:paraId="5CC433A7" w14:textId="5EAB26C3" w:rsidR="1ADDA4DA" w:rsidRDefault="004A046A" w:rsidP="4F3D0663">
      <w:pPr>
        <w:pStyle w:val="ListNumber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Agenda</w:t>
      </w:r>
    </w:p>
    <w:p w14:paraId="06CD872E" w14:textId="47D4A417" w:rsidR="00937593" w:rsidRDefault="00937593" w:rsidP="00937593">
      <w:pPr>
        <w:pStyle w:val="ListNumber2"/>
      </w:pPr>
      <w:r>
        <w:t>Appoint candidate for open BOD Position.</w:t>
      </w:r>
      <w:r w:rsidR="00AD188A">
        <w:t xml:space="preserve">- </w:t>
      </w:r>
      <w:r w:rsidR="00AD188A" w:rsidRPr="00AD188A">
        <w:rPr>
          <w:highlight w:val="red"/>
        </w:rPr>
        <w:t>Incomplete</w:t>
      </w:r>
    </w:p>
    <w:p w14:paraId="0DC55F81" w14:textId="5BED73A8" w:rsidR="00320A72" w:rsidRDefault="00320A72" w:rsidP="00DD02B5">
      <w:pPr>
        <w:pStyle w:val="ListNumber2"/>
        <w:numPr>
          <w:ilvl w:val="2"/>
          <w:numId w:val="9"/>
        </w:numPr>
      </w:pPr>
      <w:r>
        <w:t>Candidates</w:t>
      </w:r>
    </w:p>
    <w:p w14:paraId="3940A75E" w14:textId="1C51EB87" w:rsidR="00DD02B5" w:rsidRDefault="00320A72" w:rsidP="00320A72">
      <w:pPr>
        <w:pStyle w:val="ListNumber2"/>
        <w:numPr>
          <w:ilvl w:val="3"/>
          <w:numId w:val="9"/>
        </w:numPr>
      </w:pPr>
      <w:r>
        <w:t xml:space="preserve">Rhett </w:t>
      </w:r>
      <w:proofErr w:type="spellStart"/>
      <w:r>
        <w:t>Nilson</w:t>
      </w:r>
      <w:proofErr w:type="spellEnd"/>
    </w:p>
    <w:p w14:paraId="4A3CD407" w14:textId="6C308457" w:rsidR="00320A72" w:rsidRDefault="00320A72" w:rsidP="00320A72">
      <w:pPr>
        <w:pStyle w:val="ListNumber2"/>
        <w:numPr>
          <w:ilvl w:val="3"/>
          <w:numId w:val="9"/>
        </w:numPr>
      </w:pPr>
      <w:r>
        <w:t>Jason Legler</w:t>
      </w:r>
    </w:p>
    <w:p w14:paraId="088D960F" w14:textId="77232554" w:rsidR="00941FFB" w:rsidRPr="003D1B74" w:rsidRDefault="001F74A9" w:rsidP="001F74A9">
      <w:pPr>
        <w:pStyle w:val="ListNumber2"/>
        <w:numPr>
          <w:ilvl w:val="2"/>
          <w:numId w:val="9"/>
        </w:numPr>
        <w:rPr>
          <w:b/>
          <w:bCs/>
          <w:color w:val="FF0000"/>
          <w:u w:val="single"/>
        </w:rPr>
      </w:pPr>
      <w:r w:rsidRPr="003D1B74">
        <w:rPr>
          <w:b/>
          <w:bCs/>
          <w:color w:val="FF0000"/>
          <w:u w:val="single"/>
        </w:rPr>
        <w:t>Motion to appoint Jason Legler</w:t>
      </w:r>
      <w:r w:rsidR="00204419" w:rsidRPr="003D1B74">
        <w:rPr>
          <w:b/>
          <w:bCs/>
          <w:color w:val="FF0000"/>
          <w:u w:val="single"/>
        </w:rPr>
        <w:t xml:space="preserve"> for BOD Position</w:t>
      </w:r>
    </w:p>
    <w:p w14:paraId="1E9CC3D4" w14:textId="5D0F95F1" w:rsidR="006956DE" w:rsidRDefault="006956DE" w:rsidP="00204419">
      <w:pPr>
        <w:pStyle w:val="ListNumber2"/>
        <w:numPr>
          <w:ilvl w:val="3"/>
          <w:numId w:val="9"/>
        </w:numPr>
      </w:pPr>
      <w:r>
        <w:t>Motion by Kody Carpenter</w:t>
      </w:r>
    </w:p>
    <w:p w14:paraId="59083F59" w14:textId="33E97791" w:rsidR="00204419" w:rsidRPr="003D1B74" w:rsidRDefault="00204419" w:rsidP="00204419">
      <w:pPr>
        <w:pStyle w:val="ListNumber2"/>
        <w:numPr>
          <w:ilvl w:val="3"/>
          <w:numId w:val="9"/>
        </w:numPr>
      </w:pPr>
      <w:r w:rsidRPr="003D1B74">
        <w:t xml:space="preserve">Second by </w:t>
      </w:r>
      <w:r w:rsidR="003D1B74" w:rsidRPr="003D1B74">
        <w:t xml:space="preserve">Matt </w:t>
      </w:r>
      <w:r w:rsidRPr="003D1B74">
        <w:t>Fisher</w:t>
      </w:r>
    </w:p>
    <w:p w14:paraId="22F6EBB5" w14:textId="7ECD6E93" w:rsidR="00204419" w:rsidRDefault="00204419" w:rsidP="00204419">
      <w:pPr>
        <w:pStyle w:val="ListNumber2"/>
        <w:numPr>
          <w:ilvl w:val="3"/>
          <w:numId w:val="9"/>
        </w:numPr>
      </w:pPr>
      <w:r>
        <w:t xml:space="preserve">Unanimous </w:t>
      </w:r>
      <w:r w:rsidR="00CA3746">
        <w:t>all vote for</w:t>
      </w:r>
      <w:r w:rsidR="00312F72">
        <w:t xml:space="preserve"> Jason Legler as a BOD</w:t>
      </w:r>
      <w:r w:rsidR="00CA3746">
        <w:t>.</w:t>
      </w:r>
    </w:p>
    <w:p w14:paraId="45202D3A" w14:textId="5675080E" w:rsidR="00051DA7" w:rsidRDefault="00051DA7" w:rsidP="00051DA7">
      <w:pPr>
        <w:pStyle w:val="ListNumber2"/>
      </w:pPr>
      <w:r>
        <w:t>Need to cut check for $360 Rep tryout Jersey’s that were ordered</w:t>
      </w:r>
      <w:r w:rsidR="00937593">
        <w:t xml:space="preserve"> </w:t>
      </w:r>
      <w:r w:rsidR="00CC6134">
        <w:t>-</w:t>
      </w:r>
      <w:r w:rsidR="00157584">
        <w:t xml:space="preserve"> </w:t>
      </w:r>
      <w:r w:rsidR="00157584" w:rsidRPr="00157584">
        <w:rPr>
          <w:highlight w:val="green"/>
        </w:rPr>
        <w:t>Completed</w:t>
      </w:r>
    </w:p>
    <w:p w14:paraId="6D64D866" w14:textId="5B434CC9" w:rsidR="00A92BFC" w:rsidRDefault="00507453" w:rsidP="00A92BFC">
      <w:pPr>
        <w:pStyle w:val="ListNumber2"/>
        <w:numPr>
          <w:ilvl w:val="2"/>
          <w:numId w:val="9"/>
        </w:numPr>
      </w:pPr>
      <w:r>
        <w:t xml:space="preserve">Status has been completed and </w:t>
      </w:r>
      <w:r w:rsidR="00937593">
        <w:t>Jerseys</w:t>
      </w:r>
      <w:r>
        <w:t xml:space="preserve"> are in the Equipment room </w:t>
      </w:r>
    </w:p>
    <w:p w14:paraId="327AC996" w14:textId="53EA8604" w:rsidR="00051DA7" w:rsidRDefault="00AC733E" w:rsidP="00051DA7">
      <w:pPr>
        <w:pStyle w:val="ListNumber2"/>
      </w:pPr>
      <w:r>
        <w:t>Registration</w:t>
      </w:r>
      <w:r w:rsidR="00711BFA">
        <w:t xml:space="preserve"> Open Verification</w:t>
      </w:r>
      <w:r w:rsidR="00362B42">
        <w:t xml:space="preserve"> - </w:t>
      </w:r>
      <w:r w:rsidR="00AD188A" w:rsidRPr="00AD188A">
        <w:rPr>
          <w:highlight w:val="green"/>
        </w:rPr>
        <w:t>Completed</w:t>
      </w:r>
    </w:p>
    <w:p w14:paraId="54873DE5" w14:textId="7388AFD0" w:rsidR="00AC733E" w:rsidRDefault="006D3700" w:rsidP="00D355C0">
      <w:pPr>
        <w:pStyle w:val="ListNumber2"/>
        <w:numPr>
          <w:ilvl w:val="2"/>
          <w:numId w:val="9"/>
        </w:numPr>
      </w:pPr>
      <w:r>
        <w:t xml:space="preserve">Open Early bird, </w:t>
      </w:r>
      <w:r w:rsidR="00D355C0">
        <w:t xml:space="preserve">10% Discount </w:t>
      </w:r>
    </w:p>
    <w:p w14:paraId="6AC654D6" w14:textId="3F9270C6" w:rsidR="00942030" w:rsidRDefault="005711D8" w:rsidP="00D355C0">
      <w:pPr>
        <w:pStyle w:val="ListNumber2"/>
        <w:numPr>
          <w:ilvl w:val="2"/>
          <w:numId w:val="9"/>
        </w:numPr>
      </w:pPr>
      <w:r>
        <w:t>30 day run for Early bird Reg</w:t>
      </w:r>
    </w:p>
    <w:p w14:paraId="5D21D979" w14:textId="1D13D743" w:rsidR="005711D8" w:rsidRDefault="006D3700" w:rsidP="00D355C0">
      <w:pPr>
        <w:pStyle w:val="ListNumber2"/>
        <w:numPr>
          <w:ilvl w:val="2"/>
          <w:numId w:val="9"/>
        </w:numPr>
      </w:pPr>
      <w:r>
        <w:t>Multiple discount code for families with 3+ Players</w:t>
      </w:r>
    </w:p>
    <w:p w14:paraId="39ED6C02" w14:textId="736AC64E" w:rsidR="005C01B5" w:rsidRDefault="005C01B5" w:rsidP="005C01B5">
      <w:pPr>
        <w:pStyle w:val="ListNumber2"/>
        <w:numPr>
          <w:ilvl w:val="3"/>
          <w:numId w:val="9"/>
        </w:numPr>
      </w:pPr>
      <w:r>
        <w:t>10% of each player</w:t>
      </w:r>
    </w:p>
    <w:p w14:paraId="48571BCF" w14:textId="04EAE514" w:rsidR="005C01B5" w:rsidRDefault="004175B7" w:rsidP="005C01B5">
      <w:pPr>
        <w:pStyle w:val="ListNumber2"/>
        <w:numPr>
          <w:ilvl w:val="3"/>
          <w:numId w:val="9"/>
        </w:numPr>
      </w:pPr>
      <w:r>
        <w:t>Can be applied with early bird</w:t>
      </w:r>
    </w:p>
    <w:p w14:paraId="605AB35D" w14:textId="0121FC50" w:rsidR="006D3700" w:rsidRDefault="00F479B4" w:rsidP="004A046A">
      <w:pPr>
        <w:pStyle w:val="ListNumber2"/>
        <w:numPr>
          <w:ilvl w:val="2"/>
          <w:numId w:val="9"/>
        </w:numPr>
      </w:pPr>
      <w:r>
        <w:t>Confirmation of payment to Daren for Skill Development</w:t>
      </w:r>
      <w:r w:rsidR="00157584">
        <w:t xml:space="preserve"> -</w:t>
      </w:r>
      <w:r w:rsidR="00157584" w:rsidRPr="00157584">
        <w:rPr>
          <w:highlight w:val="green"/>
        </w:rPr>
        <w:t>Completed</w:t>
      </w:r>
    </w:p>
    <w:p w14:paraId="086FEB65" w14:textId="533D6882" w:rsidR="00CA3746" w:rsidRDefault="00CA3746" w:rsidP="00CA3746">
      <w:pPr>
        <w:pStyle w:val="ListNumber2"/>
      </w:pPr>
      <w:r>
        <w:t>New business</w:t>
      </w:r>
    </w:p>
    <w:p w14:paraId="0DA12D60" w14:textId="4742E2CA" w:rsidR="00CA3746" w:rsidRDefault="006B1D3A" w:rsidP="00CA3746">
      <w:pPr>
        <w:pStyle w:val="ListNumber2"/>
        <w:numPr>
          <w:ilvl w:val="2"/>
          <w:numId w:val="9"/>
        </w:numPr>
      </w:pPr>
      <w:r>
        <w:t xml:space="preserve">8u </w:t>
      </w:r>
      <w:r w:rsidR="00CA3746">
        <w:t xml:space="preserve">Mites </w:t>
      </w:r>
      <w:r w:rsidR="00420688">
        <w:t>discussion</w:t>
      </w:r>
    </w:p>
    <w:p w14:paraId="64D39424" w14:textId="5E44674B" w:rsidR="00420688" w:rsidRDefault="00932B01" w:rsidP="00420688">
      <w:pPr>
        <w:pStyle w:val="ListNumber2"/>
        <w:numPr>
          <w:ilvl w:val="3"/>
          <w:numId w:val="9"/>
        </w:numPr>
      </w:pPr>
      <w:r>
        <w:t>Anticipate greater than 120</w:t>
      </w:r>
      <w:r w:rsidR="009D5E5F">
        <w:t xml:space="preserve"> players for registration. </w:t>
      </w:r>
    </w:p>
    <w:p w14:paraId="08AF5867" w14:textId="6E1D5FD4" w:rsidR="00420688" w:rsidRDefault="00420688" w:rsidP="00420688">
      <w:pPr>
        <w:pStyle w:val="ListNumber2"/>
        <w:numPr>
          <w:ilvl w:val="3"/>
          <w:numId w:val="9"/>
        </w:numPr>
      </w:pPr>
      <w:r>
        <w:t>Recommend 3</w:t>
      </w:r>
      <w:r w:rsidR="00123C27">
        <w:t>rd</w:t>
      </w:r>
      <w:r>
        <w:t xml:space="preserve"> ice time</w:t>
      </w:r>
      <w:r w:rsidR="0065430C">
        <w:t xml:space="preserve"> or split into 45 minute</w:t>
      </w:r>
      <w:r w:rsidR="00A418B8">
        <w:t>s</w:t>
      </w:r>
      <w:r w:rsidR="0065430C">
        <w:t xml:space="preserve"> sections</w:t>
      </w:r>
    </w:p>
    <w:p w14:paraId="66A1BD6A" w14:textId="52942079" w:rsidR="00420688" w:rsidRDefault="00657043" w:rsidP="00B27FD9">
      <w:pPr>
        <w:pStyle w:val="ListNumber2"/>
        <w:numPr>
          <w:ilvl w:val="4"/>
          <w:numId w:val="9"/>
        </w:numPr>
      </w:pPr>
      <w:r>
        <w:lastRenderedPageBreak/>
        <w:t xml:space="preserve">Want to ask for </w:t>
      </w:r>
      <w:r w:rsidR="00B27FD9">
        <w:t>30</w:t>
      </w:r>
      <w:r>
        <w:t xml:space="preserve"> minutes more of ice time</w:t>
      </w:r>
      <w:r w:rsidR="00123C27">
        <w:t xml:space="preserve"> per practi</w:t>
      </w:r>
      <w:r w:rsidR="00B27FD9">
        <w:t>ce</w:t>
      </w:r>
    </w:p>
    <w:p w14:paraId="50B75360" w14:textId="2463A307" w:rsidR="005C4AEE" w:rsidRDefault="005C4AEE" w:rsidP="005C4AEE">
      <w:pPr>
        <w:pStyle w:val="ListNumber2"/>
        <w:numPr>
          <w:ilvl w:val="3"/>
          <w:numId w:val="9"/>
        </w:numPr>
      </w:pPr>
      <w:r>
        <w:t xml:space="preserve">Website </w:t>
      </w:r>
      <w:r w:rsidR="00543D48">
        <w:t xml:space="preserve">states 2 hours. Need to change </w:t>
      </w:r>
      <w:r w:rsidR="00B668D6">
        <w:t>between 1.5 to 2 hours</w:t>
      </w:r>
    </w:p>
    <w:p w14:paraId="7E960421" w14:textId="4CC7A68C" w:rsidR="00B27FD9" w:rsidRDefault="0001102B" w:rsidP="00BD5400">
      <w:pPr>
        <w:pStyle w:val="ListNumber2"/>
      </w:pPr>
      <w:r>
        <w:t xml:space="preserve">10u </w:t>
      </w:r>
      <w:r w:rsidR="005C4AEE">
        <w:t>Squirt Discussion</w:t>
      </w:r>
    </w:p>
    <w:p w14:paraId="042D7F38" w14:textId="65362F26" w:rsidR="0001102B" w:rsidRDefault="0001102B" w:rsidP="005C4AEE">
      <w:pPr>
        <w:pStyle w:val="ListNumber2"/>
        <w:numPr>
          <w:ilvl w:val="2"/>
          <w:numId w:val="9"/>
        </w:numPr>
      </w:pPr>
      <w:r>
        <w:t>Parent concern for too many</w:t>
      </w:r>
      <w:r w:rsidR="005F55A6">
        <w:t xml:space="preserve"> players on ice</w:t>
      </w:r>
    </w:p>
    <w:p w14:paraId="3D62935A" w14:textId="42101E95" w:rsidR="005F55A6" w:rsidRDefault="005F55A6" w:rsidP="005F55A6">
      <w:pPr>
        <w:pStyle w:val="ListNumber2"/>
        <w:numPr>
          <w:ilvl w:val="2"/>
          <w:numId w:val="9"/>
        </w:numPr>
      </w:pPr>
      <w:r>
        <w:t>Registration Cap?</w:t>
      </w:r>
      <w:r w:rsidR="003518E8">
        <w:t xml:space="preserve"> – </w:t>
      </w:r>
      <w:r w:rsidR="003518E8" w:rsidRPr="00855E02">
        <w:rPr>
          <w:highlight w:val="red"/>
        </w:rPr>
        <w:t xml:space="preserve">No Decision </w:t>
      </w:r>
      <w:r w:rsidR="00855E02" w:rsidRPr="00855E02">
        <w:rPr>
          <w:highlight w:val="red"/>
        </w:rPr>
        <w:t>yet</w:t>
      </w:r>
    </w:p>
    <w:p w14:paraId="6F5F75DF" w14:textId="0D392DDF" w:rsidR="005F55A6" w:rsidRDefault="00795542" w:rsidP="005F55A6">
      <w:pPr>
        <w:pStyle w:val="ListNumber2"/>
        <w:numPr>
          <w:ilvl w:val="3"/>
          <w:numId w:val="9"/>
        </w:numPr>
      </w:pPr>
      <w:r>
        <w:t>Do we have a number?</w:t>
      </w:r>
      <w:r w:rsidR="00855E02">
        <w:t xml:space="preserve"> – </w:t>
      </w:r>
      <w:r w:rsidR="00855E02" w:rsidRPr="00855E02">
        <w:rPr>
          <w:highlight w:val="red"/>
        </w:rPr>
        <w:t>No Decisions Yet</w:t>
      </w:r>
    </w:p>
    <w:p w14:paraId="282DC282" w14:textId="49033F5F" w:rsidR="005D209E" w:rsidRDefault="005D209E" w:rsidP="005F55A6">
      <w:pPr>
        <w:pStyle w:val="ListNumber2"/>
        <w:numPr>
          <w:ilvl w:val="3"/>
          <w:numId w:val="9"/>
        </w:numPr>
      </w:pPr>
      <w:r>
        <w:t>How many teams?</w:t>
      </w:r>
      <w:r w:rsidR="00855E02">
        <w:t xml:space="preserve"> – </w:t>
      </w:r>
      <w:r w:rsidR="00855E02" w:rsidRPr="00855E02">
        <w:rPr>
          <w:highlight w:val="red"/>
        </w:rPr>
        <w:t>No Decisions Yet</w:t>
      </w:r>
    </w:p>
    <w:p w14:paraId="77B2CC5E" w14:textId="21E28108" w:rsidR="00EA127A" w:rsidRDefault="00EA127A" w:rsidP="00EA127A">
      <w:pPr>
        <w:pStyle w:val="ListNumber2"/>
        <w:numPr>
          <w:ilvl w:val="2"/>
          <w:numId w:val="9"/>
        </w:numPr>
      </w:pPr>
      <w:r>
        <w:t xml:space="preserve">Concerns with Cheney </w:t>
      </w:r>
      <w:r w:rsidR="00CD6262">
        <w:t xml:space="preserve">and parent commitment </w:t>
      </w:r>
      <w:r w:rsidR="00E310D4">
        <w:t xml:space="preserve">to </w:t>
      </w:r>
    </w:p>
    <w:p w14:paraId="14A21E48" w14:textId="0F4E2019" w:rsidR="00E310D4" w:rsidRDefault="00E310D4" w:rsidP="00E310D4">
      <w:pPr>
        <w:pStyle w:val="ListNumber2"/>
        <w:numPr>
          <w:ilvl w:val="3"/>
          <w:numId w:val="9"/>
        </w:numPr>
      </w:pPr>
      <w:r>
        <w:t xml:space="preserve">Discussion on conflict </w:t>
      </w:r>
      <w:r w:rsidR="00111D26">
        <w:t xml:space="preserve">with West </w:t>
      </w:r>
      <w:proofErr w:type="spellStart"/>
      <w:r w:rsidR="00111D26">
        <w:t>Kootanei</w:t>
      </w:r>
      <w:proofErr w:type="spellEnd"/>
      <w:r w:rsidR="00111D26">
        <w:t xml:space="preserve"> host requirements. </w:t>
      </w:r>
    </w:p>
    <w:p w14:paraId="065761F6" w14:textId="59742424" w:rsidR="0042458F" w:rsidRDefault="0072487F" w:rsidP="0042458F">
      <w:pPr>
        <w:pStyle w:val="ListNumber2"/>
      </w:pPr>
      <w:r>
        <w:t>Learn-to-Play</w:t>
      </w:r>
    </w:p>
    <w:p w14:paraId="6C036AD5" w14:textId="34B630C9" w:rsidR="003F1EA5" w:rsidRDefault="003518E8" w:rsidP="003F1EA5">
      <w:pPr>
        <w:pStyle w:val="ListNumber2"/>
        <w:numPr>
          <w:ilvl w:val="2"/>
          <w:numId w:val="9"/>
        </w:numPr>
      </w:pPr>
      <w:r>
        <w:t xml:space="preserve">Registration </w:t>
      </w:r>
      <w:r w:rsidR="003F1EA5">
        <w:t>Opens on A</w:t>
      </w:r>
      <w:r>
        <w:t>ugust 6</w:t>
      </w:r>
      <w:r w:rsidRPr="003518E8">
        <w:rPr>
          <w:vertAlign w:val="superscript"/>
        </w:rPr>
        <w:t>th</w:t>
      </w:r>
      <w:r>
        <w:t xml:space="preserve"> 2023</w:t>
      </w:r>
    </w:p>
    <w:p w14:paraId="1D696FBA" w14:textId="1DB65878" w:rsidR="006F7CE5" w:rsidRDefault="006F7CE5" w:rsidP="009F2A2A">
      <w:pPr>
        <w:pStyle w:val="ListNumber2"/>
      </w:pPr>
      <w:r>
        <w:t>Goalie Equipment</w:t>
      </w:r>
      <w:r w:rsidR="009F2A2A">
        <w:t xml:space="preserve"> Concerns</w:t>
      </w:r>
    </w:p>
    <w:p w14:paraId="1DFED2F7" w14:textId="0C8D77C2" w:rsidR="009F2A2A" w:rsidRDefault="00EA052B" w:rsidP="009F2A2A">
      <w:pPr>
        <w:pStyle w:val="ListNumber2"/>
        <w:numPr>
          <w:ilvl w:val="2"/>
          <w:numId w:val="9"/>
        </w:numPr>
      </w:pPr>
      <w:r>
        <w:t>Need to conduct Inventory</w:t>
      </w:r>
    </w:p>
    <w:p w14:paraId="436ADCA1" w14:textId="22B71F77" w:rsidR="005A0CF1" w:rsidRDefault="00013E4A" w:rsidP="00947B16">
      <w:pPr>
        <w:pStyle w:val="ListNumber"/>
      </w:pPr>
      <w:r>
        <w:t xml:space="preserve">Next agenda is </w:t>
      </w:r>
    </w:p>
    <w:p w14:paraId="13A37EB6" w14:textId="279F3587" w:rsidR="00031CD0" w:rsidRDefault="00031CD0" w:rsidP="00031CD0">
      <w:pPr>
        <w:pStyle w:val="ListNumber2"/>
      </w:pPr>
      <w:r>
        <w:t xml:space="preserve">Kody to Fix 6/28/2023 </w:t>
      </w:r>
      <w:r w:rsidR="00D008D1">
        <w:t xml:space="preserve">Meeting Minutes </w:t>
      </w:r>
      <w:r w:rsidR="00BD5400">
        <w:t>–</w:t>
      </w:r>
      <w:r w:rsidR="00D008D1">
        <w:t xml:space="preserve"> </w:t>
      </w:r>
      <w:r w:rsidR="00D008D1" w:rsidRPr="007F53C3">
        <w:rPr>
          <w:highlight w:val="yellow"/>
        </w:rPr>
        <w:t>In</w:t>
      </w:r>
      <w:r w:rsidR="00BD5400" w:rsidRPr="007F53C3">
        <w:rPr>
          <w:highlight w:val="yellow"/>
        </w:rPr>
        <w:t>-Progress</w:t>
      </w:r>
    </w:p>
    <w:p w14:paraId="4EC4D5F6" w14:textId="012A245F" w:rsidR="00D008D1" w:rsidRDefault="007F53C3" w:rsidP="00031CD0">
      <w:pPr>
        <w:pStyle w:val="ListNumber2"/>
      </w:pPr>
      <w:r>
        <w:t xml:space="preserve">Welcome new BOD Jason Legler – </w:t>
      </w:r>
      <w:r w:rsidRPr="007F53C3">
        <w:rPr>
          <w:highlight w:val="yellow"/>
        </w:rPr>
        <w:t>In-Progress</w:t>
      </w:r>
    </w:p>
    <w:p w14:paraId="475EE066" w14:textId="68849EDB" w:rsidR="0008268A" w:rsidRDefault="0008268A" w:rsidP="00031CD0">
      <w:pPr>
        <w:pStyle w:val="ListNumber2"/>
      </w:pPr>
      <w:r>
        <w:t>Inventory of Goalie equipment. –</w:t>
      </w:r>
    </w:p>
    <w:p w14:paraId="2A9E74CC" w14:textId="0454AD03" w:rsidR="0008268A" w:rsidRDefault="0008268A" w:rsidP="0008268A">
      <w:pPr>
        <w:pStyle w:val="ListNumber2"/>
        <w:numPr>
          <w:ilvl w:val="2"/>
          <w:numId w:val="9"/>
        </w:numPr>
      </w:pPr>
      <w:r>
        <w:t xml:space="preserve">Perkins </w:t>
      </w:r>
      <w:r w:rsidR="00A37D21">
        <w:t>just did an inventory</w:t>
      </w:r>
      <w:r w:rsidR="007711CC">
        <w:t>-</w:t>
      </w:r>
    </w:p>
    <w:p w14:paraId="5FB53FEE" w14:textId="76589390" w:rsidR="007711CC" w:rsidRDefault="007711CC" w:rsidP="0008268A">
      <w:pPr>
        <w:pStyle w:val="ListNumber2"/>
        <w:numPr>
          <w:ilvl w:val="2"/>
          <w:numId w:val="9"/>
        </w:numPr>
      </w:pPr>
      <w:r>
        <w:t>How many sets do we have</w:t>
      </w:r>
    </w:p>
    <w:p w14:paraId="3E1DFBD3" w14:textId="5740F3E7" w:rsidR="00A37D21" w:rsidRDefault="00A37D21" w:rsidP="00A37D21">
      <w:pPr>
        <w:pStyle w:val="ListNumber2"/>
        <w:numPr>
          <w:ilvl w:val="3"/>
          <w:numId w:val="9"/>
        </w:numPr>
      </w:pPr>
      <w:r>
        <w:t>Mites</w:t>
      </w:r>
    </w:p>
    <w:p w14:paraId="4B1017C9" w14:textId="09B98B84" w:rsidR="00A37D21" w:rsidRDefault="00A37D21" w:rsidP="00A37D21">
      <w:pPr>
        <w:pStyle w:val="ListNumber2"/>
        <w:numPr>
          <w:ilvl w:val="3"/>
          <w:numId w:val="9"/>
        </w:numPr>
      </w:pPr>
      <w:r>
        <w:t>Squirts</w:t>
      </w:r>
    </w:p>
    <w:p w14:paraId="1DD7A459" w14:textId="3DCBB78A" w:rsidR="00A37D21" w:rsidRPr="004A046A" w:rsidRDefault="006B2547" w:rsidP="006B2547">
      <w:pPr>
        <w:pStyle w:val="ListNumber2"/>
      </w:pPr>
      <w:r>
        <w:t>Add Joe to</w:t>
      </w:r>
      <w:r w:rsidR="007E7F37">
        <w:t xml:space="preserve"> meeting</w:t>
      </w:r>
    </w:p>
    <w:p w14:paraId="7C7BFC8E" w14:textId="05048B2E" w:rsidR="00FD6213" w:rsidRDefault="00FD6213" w:rsidP="00947B16">
      <w:pPr>
        <w:pStyle w:val="ListNumber"/>
      </w:pPr>
      <w:r>
        <w:t>Next Meeting Date</w:t>
      </w:r>
    </w:p>
    <w:p w14:paraId="5ABC7BA6" w14:textId="670C28B9" w:rsidR="006B2547" w:rsidRDefault="006B2547" w:rsidP="00FE7C96">
      <w:pPr>
        <w:pStyle w:val="ListNumber2"/>
      </w:pPr>
      <w:r>
        <w:t xml:space="preserve">August </w:t>
      </w:r>
      <w:r w:rsidR="00EB11BB">
        <w:t>1</w:t>
      </w:r>
      <w:r w:rsidR="00A9726A">
        <w:t>0</w:t>
      </w:r>
      <w:r w:rsidRPr="006B2547">
        <w:rPr>
          <w:vertAlign w:val="superscript"/>
        </w:rPr>
        <w:t>th</w:t>
      </w:r>
      <w:r>
        <w:t>,2023</w:t>
      </w:r>
      <w:r w:rsidR="00A9726A">
        <w:t xml:space="preserve"> 1800 PST</w:t>
      </w:r>
    </w:p>
    <w:p w14:paraId="7CEB3A5A" w14:textId="0E456216" w:rsidR="00D14B3D" w:rsidRPr="00947B16" w:rsidRDefault="11E632A0" w:rsidP="00947B16">
      <w:pPr>
        <w:pStyle w:val="ListNumber"/>
      </w:pPr>
      <w:r w:rsidRPr="00947B16">
        <w:t>Meeting Adjourned</w:t>
      </w:r>
    </w:p>
    <w:p w14:paraId="65048A58" w14:textId="78E3C840" w:rsidR="000F131A" w:rsidRPr="00FA2384" w:rsidRDefault="00FE7C96" w:rsidP="00947B16">
      <w:pPr>
        <w:pStyle w:val="ListNumber2"/>
        <w:rPr>
          <w:b/>
          <w:bCs/>
          <w:color w:val="FF0000"/>
          <w:u w:val="single"/>
        </w:rPr>
      </w:pPr>
      <w:r w:rsidRPr="00FA2384">
        <w:rPr>
          <w:b/>
          <w:bCs/>
          <w:color w:val="FF0000"/>
          <w:u w:val="single"/>
        </w:rPr>
        <w:t>Elliot Taub Motioned to End Meeting</w:t>
      </w:r>
    </w:p>
    <w:p w14:paraId="17BC13A8" w14:textId="5E282D5E" w:rsidR="00FE7C96" w:rsidRDefault="00FE7C96" w:rsidP="00FE7C96">
      <w:pPr>
        <w:pStyle w:val="ListNumber2"/>
        <w:numPr>
          <w:ilvl w:val="2"/>
          <w:numId w:val="9"/>
        </w:numPr>
      </w:pPr>
      <w:r>
        <w:t xml:space="preserve">Seconded </w:t>
      </w:r>
      <w:r w:rsidR="006956DE">
        <w:t>by Matt Fisher</w:t>
      </w:r>
      <w:bookmarkStart w:id="0" w:name="_GoBack"/>
      <w:bookmarkEnd w:id="0"/>
    </w:p>
    <w:p w14:paraId="194EC8B3" w14:textId="545319AC" w:rsidR="0022276B" w:rsidRPr="00947B16" w:rsidRDefault="0022276B" w:rsidP="00FE7C96">
      <w:pPr>
        <w:pStyle w:val="ListNumber2"/>
        <w:numPr>
          <w:ilvl w:val="2"/>
          <w:numId w:val="9"/>
        </w:numPr>
      </w:pPr>
      <w:r>
        <w:t xml:space="preserve">Unanimously </w:t>
      </w:r>
      <w:r w:rsidR="00FA2384">
        <w:t>all vote to adjourn</w:t>
      </w:r>
    </w:p>
    <w:sectPr w:rsidR="0022276B" w:rsidRPr="00947B16" w:rsidSect="007513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261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773AF" w14:textId="77777777" w:rsidR="00F46A8F" w:rsidRDefault="00F46A8F" w:rsidP="001E7D29">
      <w:pPr>
        <w:spacing w:after="0" w:line="240" w:lineRule="auto"/>
      </w:pPr>
      <w:r>
        <w:separator/>
      </w:r>
    </w:p>
  </w:endnote>
  <w:endnote w:type="continuationSeparator" w:id="0">
    <w:p w14:paraId="44795A48" w14:textId="77777777" w:rsidR="00F46A8F" w:rsidRDefault="00F46A8F" w:rsidP="001E7D29">
      <w:pPr>
        <w:spacing w:after="0" w:line="240" w:lineRule="auto"/>
      </w:pPr>
      <w:r>
        <w:continuationSeparator/>
      </w:r>
    </w:p>
  </w:endnote>
  <w:endnote w:type="continuationNotice" w:id="1">
    <w:p w14:paraId="76502252" w14:textId="77777777" w:rsidR="00F46A8F" w:rsidRDefault="00F46A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5DFCE" w14:textId="77777777" w:rsidR="00F464A6" w:rsidRDefault="00F46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44B1F" w14:textId="77777777" w:rsidR="000F4987" w:rsidRPr="004230D9" w:rsidRDefault="006B152C">
    <w:pPr>
      <w:pStyle w:val="Footer"/>
      <w:rPr>
        <w:lang w:val="en-GB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B3CD28D" wp14:editId="37662B83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FA2251C" id="Group 1" o:spid="_x0000_s1026" alt="&quot;&quot;" style="position:absolute;margin-left:-157.65pt;margin-top:-749.7pt;width:639.35pt;height:803.35pt;z-index:251658240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F4547" w14:textId="77777777" w:rsidR="00F464A6" w:rsidRDefault="00F4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4F78F" w14:textId="77777777" w:rsidR="00F46A8F" w:rsidRDefault="00F46A8F" w:rsidP="001E7D29">
      <w:pPr>
        <w:spacing w:after="0" w:line="240" w:lineRule="auto"/>
      </w:pPr>
      <w:r>
        <w:separator/>
      </w:r>
    </w:p>
  </w:footnote>
  <w:footnote w:type="continuationSeparator" w:id="0">
    <w:p w14:paraId="0C0E1BAA" w14:textId="77777777" w:rsidR="00F46A8F" w:rsidRDefault="00F46A8F" w:rsidP="001E7D29">
      <w:pPr>
        <w:spacing w:after="0" w:line="240" w:lineRule="auto"/>
      </w:pPr>
      <w:r>
        <w:continuationSeparator/>
      </w:r>
    </w:p>
  </w:footnote>
  <w:footnote w:type="continuationNotice" w:id="1">
    <w:p w14:paraId="277968EC" w14:textId="77777777" w:rsidR="00F46A8F" w:rsidRDefault="00F46A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1AA4" w14:textId="77777777" w:rsidR="00F464A6" w:rsidRDefault="00F46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9BF89" w14:textId="77777777" w:rsidR="00F464A6" w:rsidRDefault="00F46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563EB" w14:textId="77777777" w:rsidR="00F464A6" w:rsidRDefault="00F46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2127F0"/>
    <w:multiLevelType w:val="hybridMultilevel"/>
    <w:tmpl w:val="F98898B8"/>
    <w:lvl w:ilvl="0" w:tplc="EFFA03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A400A6"/>
    <w:multiLevelType w:val="multilevel"/>
    <w:tmpl w:val="0ED4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52469CE"/>
    <w:multiLevelType w:val="multilevel"/>
    <w:tmpl w:val="C64A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7A1C1B"/>
    <w:multiLevelType w:val="hybridMultilevel"/>
    <w:tmpl w:val="F782FB9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2" w15:restartNumberingAfterBreak="0">
    <w:nsid w:val="1FB76BE9"/>
    <w:multiLevelType w:val="hybridMultilevel"/>
    <w:tmpl w:val="4FF4B11A"/>
    <w:lvl w:ilvl="0" w:tplc="7C589FB4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C02ED5"/>
    <w:multiLevelType w:val="hybridMultilevel"/>
    <w:tmpl w:val="CE5E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BC0739"/>
    <w:multiLevelType w:val="hybridMultilevel"/>
    <w:tmpl w:val="9F142B38"/>
    <w:lvl w:ilvl="0" w:tplc="13ECA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0107A"/>
    <w:multiLevelType w:val="hybridMultilevel"/>
    <w:tmpl w:val="BD1A333E"/>
    <w:lvl w:ilvl="0" w:tplc="7F7EA970">
      <w:start w:val="1"/>
      <w:numFmt w:val="upperRoman"/>
      <w:lvlText w:val="%1)"/>
      <w:lvlJc w:val="left"/>
      <w:pPr>
        <w:ind w:left="85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7" w15:restartNumberingAfterBreak="0">
    <w:nsid w:val="40856772"/>
    <w:multiLevelType w:val="multilevel"/>
    <w:tmpl w:val="703AEE1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decimal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948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9200D3F"/>
    <w:multiLevelType w:val="hybridMultilevel"/>
    <w:tmpl w:val="246C85BE"/>
    <w:lvl w:ilvl="0" w:tplc="28A48DC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62564"/>
    <w:multiLevelType w:val="hybridMultilevel"/>
    <w:tmpl w:val="1A06C430"/>
    <w:lvl w:ilvl="0" w:tplc="DCB6E46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0347293"/>
    <w:multiLevelType w:val="hybridMultilevel"/>
    <w:tmpl w:val="3AF2D0EE"/>
    <w:lvl w:ilvl="0" w:tplc="3BBE411C">
      <w:start w:val="2"/>
      <w:numFmt w:val="decimal"/>
      <w:lvlText w:val="%1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2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92C0446"/>
    <w:multiLevelType w:val="hybridMultilevel"/>
    <w:tmpl w:val="F702B2B0"/>
    <w:lvl w:ilvl="0" w:tplc="6298B7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42237"/>
    <w:multiLevelType w:val="hybridMultilevel"/>
    <w:tmpl w:val="3FA4F892"/>
    <w:lvl w:ilvl="0" w:tplc="7200DB4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EE2950"/>
    <w:multiLevelType w:val="multilevel"/>
    <w:tmpl w:val="5B60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80F364B"/>
    <w:multiLevelType w:val="hybridMultilevel"/>
    <w:tmpl w:val="EB8AD00C"/>
    <w:lvl w:ilvl="0" w:tplc="0FBE3B5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7"/>
  </w:num>
  <w:num w:numId="10">
    <w:abstractNumId w:val="14"/>
  </w:num>
  <w:num w:numId="11">
    <w:abstractNumId w:val="18"/>
  </w:num>
  <w:num w:numId="12">
    <w:abstractNumId w:val="22"/>
  </w:num>
  <w:num w:numId="13">
    <w:abstractNumId w:val="12"/>
  </w:num>
  <w:num w:numId="14">
    <w:abstractNumId w:val="16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1"/>
  </w:num>
  <w:num w:numId="20">
    <w:abstractNumId w:val="24"/>
  </w:num>
  <w:num w:numId="21">
    <w:abstractNumId w:val="8"/>
  </w:num>
  <w:num w:numId="22">
    <w:abstractNumId w:val="15"/>
  </w:num>
  <w:num w:numId="23">
    <w:abstractNumId w:val="25"/>
  </w:num>
  <w:num w:numId="24">
    <w:abstractNumId w:val="10"/>
  </w:num>
  <w:num w:numId="25">
    <w:abstractNumId w:val="9"/>
  </w:num>
  <w:num w:numId="26">
    <w:abstractNumId w:val="13"/>
  </w:num>
  <w:num w:numId="27">
    <w:abstractNumId w:val="20"/>
  </w:num>
  <w:num w:numId="28">
    <w:abstractNumId w:val="21"/>
  </w:num>
  <w:num w:numId="29">
    <w:abstractNumId w:val="26"/>
  </w:num>
  <w:num w:numId="30">
    <w:abstractNumId w:val="19"/>
  </w:num>
  <w:num w:numId="31">
    <w:abstractNumId w:val="23"/>
  </w:num>
  <w:num w:numId="3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AF"/>
    <w:rsid w:val="0000295C"/>
    <w:rsid w:val="0000418E"/>
    <w:rsid w:val="00005946"/>
    <w:rsid w:val="00005FA7"/>
    <w:rsid w:val="00007369"/>
    <w:rsid w:val="00007D19"/>
    <w:rsid w:val="0001102B"/>
    <w:rsid w:val="000118F5"/>
    <w:rsid w:val="00013E4A"/>
    <w:rsid w:val="000147AB"/>
    <w:rsid w:val="00016258"/>
    <w:rsid w:val="00016839"/>
    <w:rsid w:val="00017A25"/>
    <w:rsid w:val="000215DE"/>
    <w:rsid w:val="000237E6"/>
    <w:rsid w:val="000244AD"/>
    <w:rsid w:val="0002596C"/>
    <w:rsid w:val="000268CE"/>
    <w:rsid w:val="00026B90"/>
    <w:rsid w:val="00026CB4"/>
    <w:rsid w:val="00030423"/>
    <w:rsid w:val="00031CD0"/>
    <w:rsid w:val="00032541"/>
    <w:rsid w:val="000346A0"/>
    <w:rsid w:val="00034E08"/>
    <w:rsid w:val="00035311"/>
    <w:rsid w:val="000363CB"/>
    <w:rsid w:val="0003715D"/>
    <w:rsid w:val="00040165"/>
    <w:rsid w:val="00040A88"/>
    <w:rsid w:val="00040A9C"/>
    <w:rsid w:val="00040DEA"/>
    <w:rsid w:val="0004202B"/>
    <w:rsid w:val="00043316"/>
    <w:rsid w:val="00047AA1"/>
    <w:rsid w:val="00051DA7"/>
    <w:rsid w:val="00052DA8"/>
    <w:rsid w:val="00053439"/>
    <w:rsid w:val="000544CE"/>
    <w:rsid w:val="00055350"/>
    <w:rsid w:val="00057671"/>
    <w:rsid w:val="00061E4B"/>
    <w:rsid w:val="0006336D"/>
    <w:rsid w:val="00064653"/>
    <w:rsid w:val="0006467E"/>
    <w:rsid w:val="0006526F"/>
    <w:rsid w:val="00065297"/>
    <w:rsid w:val="0006692E"/>
    <w:rsid w:val="00066AD4"/>
    <w:rsid w:val="0007015A"/>
    <w:rsid w:val="00071D9B"/>
    <w:rsid w:val="00073F2A"/>
    <w:rsid w:val="00074C0E"/>
    <w:rsid w:val="00075AE6"/>
    <w:rsid w:val="00076DE8"/>
    <w:rsid w:val="0007726E"/>
    <w:rsid w:val="00077908"/>
    <w:rsid w:val="00080299"/>
    <w:rsid w:val="00080A62"/>
    <w:rsid w:val="00080B02"/>
    <w:rsid w:val="000813E9"/>
    <w:rsid w:val="00081A11"/>
    <w:rsid w:val="0008268A"/>
    <w:rsid w:val="000833BA"/>
    <w:rsid w:val="00083A8B"/>
    <w:rsid w:val="0008477C"/>
    <w:rsid w:val="000860DB"/>
    <w:rsid w:val="00086E59"/>
    <w:rsid w:val="000871DB"/>
    <w:rsid w:val="00091064"/>
    <w:rsid w:val="00091F3A"/>
    <w:rsid w:val="00093E2C"/>
    <w:rsid w:val="00094A52"/>
    <w:rsid w:val="00094DFD"/>
    <w:rsid w:val="00095AA2"/>
    <w:rsid w:val="00095E7F"/>
    <w:rsid w:val="0009740C"/>
    <w:rsid w:val="00097A3A"/>
    <w:rsid w:val="000A05E8"/>
    <w:rsid w:val="000A0E04"/>
    <w:rsid w:val="000A1A1A"/>
    <w:rsid w:val="000A24B9"/>
    <w:rsid w:val="000A27B9"/>
    <w:rsid w:val="000A315E"/>
    <w:rsid w:val="000A40E4"/>
    <w:rsid w:val="000A55FA"/>
    <w:rsid w:val="000A5980"/>
    <w:rsid w:val="000A5F06"/>
    <w:rsid w:val="000A7547"/>
    <w:rsid w:val="000B0283"/>
    <w:rsid w:val="000B3C4C"/>
    <w:rsid w:val="000B4B3D"/>
    <w:rsid w:val="000B57A8"/>
    <w:rsid w:val="000B5DB4"/>
    <w:rsid w:val="000B7444"/>
    <w:rsid w:val="000B748F"/>
    <w:rsid w:val="000B7824"/>
    <w:rsid w:val="000C35BE"/>
    <w:rsid w:val="000C3A7A"/>
    <w:rsid w:val="000C65DB"/>
    <w:rsid w:val="000C6888"/>
    <w:rsid w:val="000C7E4E"/>
    <w:rsid w:val="000D1067"/>
    <w:rsid w:val="000D445D"/>
    <w:rsid w:val="000D48D4"/>
    <w:rsid w:val="000D5AE9"/>
    <w:rsid w:val="000D657B"/>
    <w:rsid w:val="000D6ADA"/>
    <w:rsid w:val="000E0B0C"/>
    <w:rsid w:val="000E0D3B"/>
    <w:rsid w:val="000E118A"/>
    <w:rsid w:val="000E3297"/>
    <w:rsid w:val="000E32AF"/>
    <w:rsid w:val="000E35D5"/>
    <w:rsid w:val="000E37A9"/>
    <w:rsid w:val="000E3A93"/>
    <w:rsid w:val="000E6238"/>
    <w:rsid w:val="000F131A"/>
    <w:rsid w:val="000F1CD4"/>
    <w:rsid w:val="000F2163"/>
    <w:rsid w:val="000F3AD3"/>
    <w:rsid w:val="000F3BF3"/>
    <w:rsid w:val="000F4987"/>
    <w:rsid w:val="000F5D45"/>
    <w:rsid w:val="000F5E83"/>
    <w:rsid w:val="000F61AF"/>
    <w:rsid w:val="000F65EC"/>
    <w:rsid w:val="000F7EE4"/>
    <w:rsid w:val="000F7F85"/>
    <w:rsid w:val="00101D6B"/>
    <w:rsid w:val="0010606F"/>
    <w:rsid w:val="00111B0E"/>
    <w:rsid w:val="00111D26"/>
    <w:rsid w:val="00112D6A"/>
    <w:rsid w:val="00114599"/>
    <w:rsid w:val="0011573E"/>
    <w:rsid w:val="001168F0"/>
    <w:rsid w:val="00116F19"/>
    <w:rsid w:val="00116F78"/>
    <w:rsid w:val="00122B3A"/>
    <w:rsid w:val="00123C27"/>
    <w:rsid w:val="001264E7"/>
    <w:rsid w:val="001269DE"/>
    <w:rsid w:val="0013026A"/>
    <w:rsid w:val="00130A0A"/>
    <w:rsid w:val="00133192"/>
    <w:rsid w:val="001342A8"/>
    <w:rsid w:val="00134787"/>
    <w:rsid w:val="001360FD"/>
    <w:rsid w:val="00140AF5"/>
    <w:rsid w:val="00140B59"/>
    <w:rsid w:val="00140DAE"/>
    <w:rsid w:val="00141A90"/>
    <w:rsid w:val="001429BD"/>
    <w:rsid w:val="00143C3E"/>
    <w:rsid w:val="00143DFC"/>
    <w:rsid w:val="00144EA9"/>
    <w:rsid w:val="001454F8"/>
    <w:rsid w:val="00146CC8"/>
    <w:rsid w:val="0015180F"/>
    <w:rsid w:val="00151CB2"/>
    <w:rsid w:val="00155110"/>
    <w:rsid w:val="0015599D"/>
    <w:rsid w:val="00155E81"/>
    <w:rsid w:val="00157584"/>
    <w:rsid w:val="0015797A"/>
    <w:rsid w:val="0016493C"/>
    <w:rsid w:val="00164BFF"/>
    <w:rsid w:val="001704EA"/>
    <w:rsid w:val="00171C99"/>
    <w:rsid w:val="00172EB6"/>
    <w:rsid w:val="00173530"/>
    <w:rsid w:val="0017454A"/>
    <w:rsid w:val="001746FC"/>
    <w:rsid w:val="00174D20"/>
    <w:rsid w:val="00174D53"/>
    <w:rsid w:val="00174D9E"/>
    <w:rsid w:val="00177AB4"/>
    <w:rsid w:val="00180D9C"/>
    <w:rsid w:val="001813FA"/>
    <w:rsid w:val="001824D8"/>
    <w:rsid w:val="00183CD3"/>
    <w:rsid w:val="001841C9"/>
    <w:rsid w:val="001870E2"/>
    <w:rsid w:val="00187964"/>
    <w:rsid w:val="00190513"/>
    <w:rsid w:val="00191B40"/>
    <w:rsid w:val="00193653"/>
    <w:rsid w:val="001954A3"/>
    <w:rsid w:val="001A2009"/>
    <w:rsid w:val="001A2A29"/>
    <w:rsid w:val="001A3962"/>
    <w:rsid w:val="001A4178"/>
    <w:rsid w:val="001A57CC"/>
    <w:rsid w:val="001A72AF"/>
    <w:rsid w:val="001A767E"/>
    <w:rsid w:val="001B164A"/>
    <w:rsid w:val="001B37C3"/>
    <w:rsid w:val="001B5853"/>
    <w:rsid w:val="001B6429"/>
    <w:rsid w:val="001C10C7"/>
    <w:rsid w:val="001C113F"/>
    <w:rsid w:val="001C27CA"/>
    <w:rsid w:val="001C329C"/>
    <w:rsid w:val="001C3C86"/>
    <w:rsid w:val="001C4392"/>
    <w:rsid w:val="001C4402"/>
    <w:rsid w:val="001C5EDE"/>
    <w:rsid w:val="001C6AAA"/>
    <w:rsid w:val="001D1D16"/>
    <w:rsid w:val="001D263F"/>
    <w:rsid w:val="001D36B0"/>
    <w:rsid w:val="001D464C"/>
    <w:rsid w:val="001D46EF"/>
    <w:rsid w:val="001D53D5"/>
    <w:rsid w:val="001D5AB3"/>
    <w:rsid w:val="001D6F6D"/>
    <w:rsid w:val="001E0488"/>
    <w:rsid w:val="001E0585"/>
    <w:rsid w:val="001E11D9"/>
    <w:rsid w:val="001E23F5"/>
    <w:rsid w:val="001E34C8"/>
    <w:rsid w:val="001E3B9A"/>
    <w:rsid w:val="001E7D29"/>
    <w:rsid w:val="001F2654"/>
    <w:rsid w:val="001F2A54"/>
    <w:rsid w:val="001F31A1"/>
    <w:rsid w:val="001F6882"/>
    <w:rsid w:val="001F6900"/>
    <w:rsid w:val="001F74A9"/>
    <w:rsid w:val="00200BA2"/>
    <w:rsid w:val="00201889"/>
    <w:rsid w:val="00204419"/>
    <w:rsid w:val="00204444"/>
    <w:rsid w:val="00205B14"/>
    <w:rsid w:val="00207436"/>
    <w:rsid w:val="00207B9C"/>
    <w:rsid w:val="00207DD8"/>
    <w:rsid w:val="00210DF1"/>
    <w:rsid w:val="00211860"/>
    <w:rsid w:val="00211BEB"/>
    <w:rsid w:val="00211EDC"/>
    <w:rsid w:val="00212627"/>
    <w:rsid w:val="0021485B"/>
    <w:rsid w:val="002162E7"/>
    <w:rsid w:val="00217392"/>
    <w:rsid w:val="00217FCC"/>
    <w:rsid w:val="002221BE"/>
    <w:rsid w:val="002223E7"/>
    <w:rsid w:val="0022276B"/>
    <w:rsid w:val="002231F5"/>
    <w:rsid w:val="00226D3E"/>
    <w:rsid w:val="002275EC"/>
    <w:rsid w:val="002310EE"/>
    <w:rsid w:val="0023266F"/>
    <w:rsid w:val="0023270C"/>
    <w:rsid w:val="00233762"/>
    <w:rsid w:val="00235226"/>
    <w:rsid w:val="00235E1B"/>
    <w:rsid w:val="002404F5"/>
    <w:rsid w:val="00240743"/>
    <w:rsid w:val="00243A59"/>
    <w:rsid w:val="002440F7"/>
    <w:rsid w:val="0024473F"/>
    <w:rsid w:val="00244C24"/>
    <w:rsid w:val="00246041"/>
    <w:rsid w:val="00247977"/>
    <w:rsid w:val="002501F8"/>
    <w:rsid w:val="002506E6"/>
    <w:rsid w:val="002549F4"/>
    <w:rsid w:val="00255669"/>
    <w:rsid w:val="00255EAF"/>
    <w:rsid w:val="0025706E"/>
    <w:rsid w:val="00257B99"/>
    <w:rsid w:val="00261103"/>
    <w:rsid w:val="002626CF"/>
    <w:rsid w:val="00263217"/>
    <w:rsid w:val="00263FA8"/>
    <w:rsid w:val="00264DB4"/>
    <w:rsid w:val="0026717B"/>
    <w:rsid w:val="002674AC"/>
    <w:rsid w:val="0026795D"/>
    <w:rsid w:val="002707ED"/>
    <w:rsid w:val="002745A6"/>
    <w:rsid w:val="00275260"/>
    <w:rsid w:val="0027580B"/>
    <w:rsid w:val="00276417"/>
    <w:rsid w:val="00276FA1"/>
    <w:rsid w:val="00282FAC"/>
    <w:rsid w:val="00284EA3"/>
    <w:rsid w:val="00285B87"/>
    <w:rsid w:val="002871D9"/>
    <w:rsid w:val="00290799"/>
    <w:rsid w:val="00291B4A"/>
    <w:rsid w:val="0029422B"/>
    <w:rsid w:val="00294574"/>
    <w:rsid w:val="002963C7"/>
    <w:rsid w:val="00296FEB"/>
    <w:rsid w:val="00297DD0"/>
    <w:rsid w:val="002A05B8"/>
    <w:rsid w:val="002A08D1"/>
    <w:rsid w:val="002A158D"/>
    <w:rsid w:val="002A1A01"/>
    <w:rsid w:val="002A6F26"/>
    <w:rsid w:val="002A778C"/>
    <w:rsid w:val="002B4B8F"/>
    <w:rsid w:val="002B6EBE"/>
    <w:rsid w:val="002C0B60"/>
    <w:rsid w:val="002C17BF"/>
    <w:rsid w:val="002C2FBA"/>
    <w:rsid w:val="002C3D7E"/>
    <w:rsid w:val="002C4EBD"/>
    <w:rsid w:val="002C754B"/>
    <w:rsid w:val="002C77EC"/>
    <w:rsid w:val="002D0058"/>
    <w:rsid w:val="002D1383"/>
    <w:rsid w:val="002D153F"/>
    <w:rsid w:val="002D199C"/>
    <w:rsid w:val="002D2AA0"/>
    <w:rsid w:val="002D32E7"/>
    <w:rsid w:val="002D3C59"/>
    <w:rsid w:val="002D4311"/>
    <w:rsid w:val="002D4B4B"/>
    <w:rsid w:val="002D4C8C"/>
    <w:rsid w:val="002D5860"/>
    <w:rsid w:val="002E1108"/>
    <w:rsid w:val="002E1E2F"/>
    <w:rsid w:val="002E48C3"/>
    <w:rsid w:val="002F0F6C"/>
    <w:rsid w:val="002F134F"/>
    <w:rsid w:val="002F27A7"/>
    <w:rsid w:val="002F2CB8"/>
    <w:rsid w:val="002F5187"/>
    <w:rsid w:val="002F5990"/>
    <w:rsid w:val="00300E87"/>
    <w:rsid w:val="0030118F"/>
    <w:rsid w:val="00302992"/>
    <w:rsid w:val="00302BAE"/>
    <w:rsid w:val="00305C0D"/>
    <w:rsid w:val="00306795"/>
    <w:rsid w:val="0031048C"/>
    <w:rsid w:val="003112C6"/>
    <w:rsid w:val="00312F72"/>
    <w:rsid w:val="00313549"/>
    <w:rsid w:val="00315637"/>
    <w:rsid w:val="003172EA"/>
    <w:rsid w:val="003173F8"/>
    <w:rsid w:val="0031769C"/>
    <w:rsid w:val="003178FD"/>
    <w:rsid w:val="00320A72"/>
    <w:rsid w:val="0032131A"/>
    <w:rsid w:val="0032281A"/>
    <w:rsid w:val="00323AD8"/>
    <w:rsid w:val="00323BEE"/>
    <w:rsid w:val="00324449"/>
    <w:rsid w:val="00324809"/>
    <w:rsid w:val="00324EFC"/>
    <w:rsid w:val="00327D86"/>
    <w:rsid w:val="00330EB9"/>
    <w:rsid w:val="003310BF"/>
    <w:rsid w:val="00333135"/>
    <w:rsid w:val="00333B2F"/>
    <w:rsid w:val="00333DF8"/>
    <w:rsid w:val="003358C5"/>
    <w:rsid w:val="003378B6"/>
    <w:rsid w:val="00341688"/>
    <w:rsid w:val="00341BA8"/>
    <w:rsid w:val="003432C9"/>
    <w:rsid w:val="00345792"/>
    <w:rsid w:val="00346CBA"/>
    <w:rsid w:val="003517EC"/>
    <w:rsid w:val="003518E8"/>
    <w:rsid w:val="00351ADB"/>
    <w:rsid w:val="00352B99"/>
    <w:rsid w:val="0035400E"/>
    <w:rsid w:val="0035526F"/>
    <w:rsid w:val="00356692"/>
    <w:rsid w:val="00357641"/>
    <w:rsid w:val="00357678"/>
    <w:rsid w:val="003603D6"/>
    <w:rsid w:val="00360B6E"/>
    <w:rsid w:val="00361580"/>
    <w:rsid w:val="00361DEE"/>
    <w:rsid w:val="00362B42"/>
    <w:rsid w:val="0036318E"/>
    <w:rsid w:val="003644AA"/>
    <w:rsid w:val="003668E3"/>
    <w:rsid w:val="00370280"/>
    <w:rsid w:val="003718C4"/>
    <w:rsid w:val="00371D35"/>
    <w:rsid w:val="00373218"/>
    <w:rsid w:val="0037379F"/>
    <w:rsid w:val="00376DD9"/>
    <w:rsid w:val="00376FCC"/>
    <w:rsid w:val="00380272"/>
    <w:rsid w:val="0038181B"/>
    <w:rsid w:val="00383787"/>
    <w:rsid w:val="00392918"/>
    <w:rsid w:val="00394EF4"/>
    <w:rsid w:val="00394F7F"/>
    <w:rsid w:val="00395C11"/>
    <w:rsid w:val="00396604"/>
    <w:rsid w:val="003971E4"/>
    <w:rsid w:val="00397CBE"/>
    <w:rsid w:val="003A0E61"/>
    <w:rsid w:val="003A41B0"/>
    <w:rsid w:val="003A5A3D"/>
    <w:rsid w:val="003A620A"/>
    <w:rsid w:val="003A6BF1"/>
    <w:rsid w:val="003B26F5"/>
    <w:rsid w:val="003B548F"/>
    <w:rsid w:val="003C2810"/>
    <w:rsid w:val="003C3DC6"/>
    <w:rsid w:val="003C431C"/>
    <w:rsid w:val="003C65E1"/>
    <w:rsid w:val="003C677B"/>
    <w:rsid w:val="003C72F3"/>
    <w:rsid w:val="003D18AB"/>
    <w:rsid w:val="003D19D5"/>
    <w:rsid w:val="003D1B74"/>
    <w:rsid w:val="003D1FA4"/>
    <w:rsid w:val="003D2385"/>
    <w:rsid w:val="003D3907"/>
    <w:rsid w:val="003D3C3C"/>
    <w:rsid w:val="003D3DA4"/>
    <w:rsid w:val="003D5E4E"/>
    <w:rsid w:val="003D7DDC"/>
    <w:rsid w:val="003D7EFD"/>
    <w:rsid w:val="003E05BB"/>
    <w:rsid w:val="003E17F3"/>
    <w:rsid w:val="003E4277"/>
    <w:rsid w:val="003E4994"/>
    <w:rsid w:val="003E4EF9"/>
    <w:rsid w:val="003E60BB"/>
    <w:rsid w:val="003E74D6"/>
    <w:rsid w:val="003F009F"/>
    <w:rsid w:val="003F0C3B"/>
    <w:rsid w:val="003F13AE"/>
    <w:rsid w:val="003F1EA5"/>
    <w:rsid w:val="003F2527"/>
    <w:rsid w:val="003F2DC3"/>
    <w:rsid w:val="003F7FE2"/>
    <w:rsid w:val="00401B3F"/>
    <w:rsid w:val="00401D50"/>
    <w:rsid w:val="00403F71"/>
    <w:rsid w:val="00404213"/>
    <w:rsid w:val="00405922"/>
    <w:rsid w:val="00407BA1"/>
    <w:rsid w:val="00407D2D"/>
    <w:rsid w:val="004100C6"/>
    <w:rsid w:val="00410346"/>
    <w:rsid w:val="00410612"/>
    <w:rsid w:val="00410AAA"/>
    <w:rsid w:val="00411F8B"/>
    <w:rsid w:val="00412B8D"/>
    <w:rsid w:val="00415B53"/>
    <w:rsid w:val="00415E6F"/>
    <w:rsid w:val="004175B7"/>
    <w:rsid w:val="00420688"/>
    <w:rsid w:val="004230D9"/>
    <w:rsid w:val="0042458F"/>
    <w:rsid w:val="004251B9"/>
    <w:rsid w:val="004251BF"/>
    <w:rsid w:val="0042784B"/>
    <w:rsid w:val="004348BF"/>
    <w:rsid w:val="00435E39"/>
    <w:rsid w:val="004378FF"/>
    <w:rsid w:val="00440887"/>
    <w:rsid w:val="00440B4D"/>
    <w:rsid w:val="0044276D"/>
    <w:rsid w:val="00444CC3"/>
    <w:rsid w:val="00446092"/>
    <w:rsid w:val="00447346"/>
    <w:rsid w:val="0045008C"/>
    <w:rsid w:val="00450670"/>
    <w:rsid w:val="004524BB"/>
    <w:rsid w:val="00454285"/>
    <w:rsid w:val="00454F69"/>
    <w:rsid w:val="00457A14"/>
    <w:rsid w:val="004614EB"/>
    <w:rsid w:val="004674CA"/>
    <w:rsid w:val="00470420"/>
    <w:rsid w:val="00470AFA"/>
    <w:rsid w:val="00470B89"/>
    <w:rsid w:val="00470C4E"/>
    <w:rsid w:val="0047175F"/>
    <w:rsid w:val="004724BD"/>
    <w:rsid w:val="0047361D"/>
    <w:rsid w:val="004745AC"/>
    <w:rsid w:val="004747A1"/>
    <w:rsid w:val="0047570F"/>
    <w:rsid w:val="00475C5A"/>
    <w:rsid w:val="00477352"/>
    <w:rsid w:val="004804A3"/>
    <w:rsid w:val="00481558"/>
    <w:rsid w:val="00481AA0"/>
    <w:rsid w:val="004821E0"/>
    <w:rsid w:val="004826E2"/>
    <w:rsid w:val="00483908"/>
    <w:rsid w:val="00483D41"/>
    <w:rsid w:val="004847DD"/>
    <w:rsid w:val="004866C1"/>
    <w:rsid w:val="00491C23"/>
    <w:rsid w:val="00492538"/>
    <w:rsid w:val="00492FF3"/>
    <w:rsid w:val="00494665"/>
    <w:rsid w:val="00496327"/>
    <w:rsid w:val="004A046A"/>
    <w:rsid w:val="004A3359"/>
    <w:rsid w:val="004A5C20"/>
    <w:rsid w:val="004B044D"/>
    <w:rsid w:val="004B2492"/>
    <w:rsid w:val="004B32E7"/>
    <w:rsid w:val="004B562A"/>
    <w:rsid w:val="004B5B43"/>
    <w:rsid w:val="004B5C09"/>
    <w:rsid w:val="004B7BA0"/>
    <w:rsid w:val="004C237F"/>
    <w:rsid w:val="004C23BE"/>
    <w:rsid w:val="004C2580"/>
    <w:rsid w:val="004C3C07"/>
    <w:rsid w:val="004C5553"/>
    <w:rsid w:val="004C56AB"/>
    <w:rsid w:val="004C618C"/>
    <w:rsid w:val="004C6A53"/>
    <w:rsid w:val="004D013D"/>
    <w:rsid w:val="004D0A8B"/>
    <w:rsid w:val="004D28B3"/>
    <w:rsid w:val="004D399F"/>
    <w:rsid w:val="004D4EF4"/>
    <w:rsid w:val="004D52FE"/>
    <w:rsid w:val="004D6833"/>
    <w:rsid w:val="004E09A3"/>
    <w:rsid w:val="004E0A13"/>
    <w:rsid w:val="004E1930"/>
    <w:rsid w:val="004E227E"/>
    <w:rsid w:val="004E2D09"/>
    <w:rsid w:val="004E38A8"/>
    <w:rsid w:val="004E5A7C"/>
    <w:rsid w:val="004F239B"/>
    <w:rsid w:val="004F2D67"/>
    <w:rsid w:val="004F440E"/>
    <w:rsid w:val="004F59C2"/>
    <w:rsid w:val="004F5F14"/>
    <w:rsid w:val="00500DD1"/>
    <w:rsid w:val="00501525"/>
    <w:rsid w:val="00503CB1"/>
    <w:rsid w:val="00507453"/>
    <w:rsid w:val="005079AF"/>
    <w:rsid w:val="00507CF3"/>
    <w:rsid w:val="005106FC"/>
    <w:rsid w:val="00513186"/>
    <w:rsid w:val="005131A9"/>
    <w:rsid w:val="00513737"/>
    <w:rsid w:val="0051476C"/>
    <w:rsid w:val="00514EF6"/>
    <w:rsid w:val="00515252"/>
    <w:rsid w:val="00515708"/>
    <w:rsid w:val="00516FA1"/>
    <w:rsid w:val="00520AB7"/>
    <w:rsid w:val="005217CD"/>
    <w:rsid w:val="00521AE3"/>
    <w:rsid w:val="005236C3"/>
    <w:rsid w:val="00523F4F"/>
    <w:rsid w:val="005260AF"/>
    <w:rsid w:val="00527CE6"/>
    <w:rsid w:val="005314F7"/>
    <w:rsid w:val="00532DAC"/>
    <w:rsid w:val="00534B7B"/>
    <w:rsid w:val="00534BC2"/>
    <w:rsid w:val="00535B54"/>
    <w:rsid w:val="005367DE"/>
    <w:rsid w:val="00536E73"/>
    <w:rsid w:val="005402E2"/>
    <w:rsid w:val="00540413"/>
    <w:rsid w:val="0054051F"/>
    <w:rsid w:val="00542D5E"/>
    <w:rsid w:val="00543D48"/>
    <w:rsid w:val="0054487E"/>
    <w:rsid w:val="00544EF4"/>
    <w:rsid w:val="00545A73"/>
    <w:rsid w:val="00545E48"/>
    <w:rsid w:val="00546552"/>
    <w:rsid w:val="00547715"/>
    <w:rsid w:val="00550212"/>
    <w:rsid w:val="005504AB"/>
    <w:rsid w:val="00553A01"/>
    <w:rsid w:val="00553A06"/>
    <w:rsid w:val="00554276"/>
    <w:rsid w:val="00556663"/>
    <w:rsid w:val="0056025F"/>
    <w:rsid w:val="00560D4D"/>
    <w:rsid w:val="00560FE9"/>
    <w:rsid w:val="00563CBC"/>
    <w:rsid w:val="00564BF5"/>
    <w:rsid w:val="00564D17"/>
    <w:rsid w:val="00566D09"/>
    <w:rsid w:val="00566DD0"/>
    <w:rsid w:val="00567D1E"/>
    <w:rsid w:val="005707E9"/>
    <w:rsid w:val="005711D8"/>
    <w:rsid w:val="00571607"/>
    <w:rsid w:val="00571928"/>
    <w:rsid w:val="00574A4C"/>
    <w:rsid w:val="00575ADB"/>
    <w:rsid w:val="005800E6"/>
    <w:rsid w:val="00581324"/>
    <w:rsid w:val="00584852"/>
    <w:rsid w:val="00587E5F"/>
    <w:rsid w:val="005903A1"/>
    <w:rsid w:val="00592AAC"/>
    <w:rsid w:val="00594B18"/>
    <w:rsid w:val="00597482"/>
    <w:rsid w:val="00597743"/>
    <w:rsid w:val="0059777A"/>
    <w:rsid w:val="00597E44"/>
    <w:rsid w:val="005A0CF1"/>
    <w:rsid w:val="005A19C1"/>
    <w:rsid w:val="005A26A3"/>
    <w:rsid w:val="005A511F"/>
    <w:rsid w:val="005A61CA"/>
    <w:rsid w:val="005A7141"/>
    <w:rsid w:val="005A71F3"/>
    <w:rsid w:val="005A7DE5"/>
    <w:rsid w:val="005A7F83"/>
    <w:rsid w:val="005B164A"/>
    <w:rsid w:val="005B1B6F"/>
    <w:rsid w:val="005B2061"/>
    <w:rsid w:val="005B224B"/>
    <w:rsid w:val="005B3989"/>
    <w:rsid w:val="005B5178"/>
    <w:rsid w:val="005B5606"/>
    <w:rsid w:val="005B6257"/>
    <w:rsid w:val="005B7813"/>
    <w:rsid w:val="005B7C7A"/>
    <w:rsid w:val="005C01B5"/>
    <w:rsid w:val="005C2821"/>
    <w:rsid w:val="005C28AB"/>
    <w:rsid w:val="005C316A"/>
    <w:rsid w:val="005C4AEE"/>
    <w:rsid w:val="005C662F"/>
    <w:rsid w:val="005C6EFC"/>
    <w:rsid w:val="005C769E"/>
    <w:rsid w:val="005D1E00"/>
    <w:rsid w:val="005D209E"/>
    <w:rsid w:val="005D3A10"/>
    <w:rsid w:val="005D4229"/>
    <w:rsid w:val="005D5145"/>
    <w:rsid w:val="005D682A"/>
    <w:rsid w:val="005D74AA"/>
    <w:rsid w:val="005D7F4F"/>
    <w:rsid w:val="005E0ED9"/>
    <w:rsid w:val="005E11D4"/>
    <w:rsid w:val="005E2600"/>
    <w:rsid w:val="005E486B"/>
    <w:rsid w:val="005E62D3"/>
    <w:rsid w:val="005F017F"/>
    <w:rsid w:val="005F135C"/>
    <w:rsid w:val="005F2BB4"/>
    <w:rsid w:val="005F55A6"/>
    <w:rsid w:val="005F5D69"/>
    <w:rsid w:val="005F5D7C"/>
    <w:rsid w:val="00601B81"/>
    <w:rsid w:val="0060263F"/>
    <w:rsid w:val="00603077"/>
    <w:rsid w:val="006105E8"/>
    <w:rsid w:val="00610682"/>
    <w:rsid w:val="006109A9"/>
    <w:rsid w:val="00611FEA"/>
    <w:rsid w:val="00612B64"/>
    <w:rsid w:val="00613304"/>
    <w:rsid w:val="00614041"/>
    <w:rsid w:val="00614BFF"/>
    <w:rsid w:val="00615563"/>
    <w:rsid w:val="00616B41"/>
    <w:rsid w:val="00616E11"/>
    <w:rsid w:val="00620046"/>
    <w:rsid w:val="00620AE8"/>
    <w:rsid w:val="00620BDE"/>
    <w:rsid w:val="00620C8D"/>
    <w:rsid w:val="006214EE"/>
    <w:rsid w:val="0062203E"/>
    <w:rsid w:val="00622A08"/>
    <w:rsid w:val="00622EB2"/>
    <w:rsid w:val="00626A35"/>
    <w:rsid w:val="00627E84"/>
    <w:rsid w:val="00631518"/>
    <w:rsid w:val="00633058"/>
    <w:rsid w:val="00640062"/>
    <w:rsid w:val="00642437"/>
    <w:rsid w:val="00642C27"/>
    <w:rsid w:val="00642D0B"/>
    <w:rsid w:val="00643155"/>
    <w:rsid w:val="00644968"/>
    <w:rsid w:val="006449A2"/>
    <w:rsid w:val="006461D0"/>
    <w:rsid w:val="0064628C"/>
    <w:rsid w:val="0065214E"/>
    <w:rsid w:val="00654029"/>
    <w:rsid w:val="0065430C"/>
    <w:rsid w:val="00655EE2"/>
    <w:rsid w:val="00657043"/>
    <w:rsid w:val="00660021"/>
    <w:rsid w:val="006617F7"/>
    <w:rsid w:val="00661B92"/>
    <w:rsid w:val="006656D2"/>
    <w:rsid w:val="00665B19"/>
    <w:rsid w:val="00665BFE"/>
    <w:rsid w:val="00665E1B"/>
    <w:rsid w:val="00667049"/>
    <w:rsid w:val="00667BF7"/>
    <w:rsid w:val="00667F01"/>
    <w:rsid w:val="006745DA"/>
    <w:rsid w:val="00675ADC"/>
    <w:rsid w:val="006770D5"/>
    <w:rsid w:val="0067722C"/>
    <w:rsid w:val="00680296"/>
    <w:rsid w:val="006816E6"/>
    <w:rsid w:val="00682729"/>
    <w:rsid w:val="00683123"/>
    <w:rsid w:val="006834D6"/>
    <w:rsid w:val="0068361C"/>
    <w:rsid w:val="00683D91"/>
    <w:rsid w:val="00684E69"/>
    <w:rsid w:val="006853BC"/>
    <w:rsid w:val="00685F28"/>
    <w:rsid w:val="00686263"/>
    <w:rsid w:val="006862BF"/>
    <w:rsid w:val="006862F5"/>
    <w:rsid w:val="00687389"/>
    <w:rsid w:val="0069123F"/>
    <w:rsid w:val="00691CE6"/>
    <w:rsid w:val="006928C1"/>
    <w:rsid w:val="00693044"/>
    <w:rsid w:val="00693D7C"/>
    <w:rsid w:val="0069523C"/>
    <w:rsid w:val="006956DE"/>
    <w:rsid w:val="00697F65"/>
    <w:rsid w:val="006A1E34"/>
    <w:rsid w:val="006A57C4"/>
    <w:rsid w:val="006A74CD"/>
    <w:rsid w:val="006B152C"/>
    <w:rsid w:val="006B1D3A"/>
    <w:rsid w:val="006B1FA8"/>
    <w:rsid w:val="006B2547"/>
    <w:rsid w:val="006B5EE8"/>
    <w:rsid w:val="006B6CDC"/>
    <w:rsid w:val="006B726D"/>
    <w:rsid w:val="006B74DF"/>
    <w:rsid w:val="006C03DE"/>
    <w:rsid w:val="006C19B9"/>
    <w:rsid w:val="006C2B1F"/>
    <w:rsid w:val="006C2D44"/>
    <w:rsid w:val="006C3255"/>
    <w:rsid w:val="006C40F9"/>
    <w:rsid w:val="006C419A"/>
    <w:rsid w:val="006C72C5"/>
    <w:rsid w:val="006C7784"/>
    <w:rsid w:val="006C7892"/>
    <w:rsid w:val="006C7AC3"/>
    <w:rsid w:val="006D03AF"/>
    <w:rsid w:val="006D0C9D"/>
    <w:rsid w:val="006D3700"/>
    <w:rsid w:val="006D48ED"/>
    <w:rsid w:val="006D50BD"/>
    <w:rsid w:val="006D5463"/>
    <w:rsid w:val="006D5657"/>
    <w:rsid w:val="006D7C7F"/>
    <w:rsid w:val="006E015E"/>
    <w:rsid w:val="006E016B"/>
    <w:rsid w:val="006E36A3"/>
    <w:rsid w:val="006E3C09"/>
    <w:rsid w:val="006E7D86"/>
    <w:rsid w:val="006F03D4"/>
    <w:rsid w:val="006F0D67"/>
    <w:rsid w:val="006F3C60"/>
    <w:rsid w:val="006F4032"/>
    <w:rsid w:val="006F7CE5"/>
    <w:rsid w:val="007002B2"/>
    <w:rsid w:val="00700B1F"/>
    <w:rsid w:val="00702F36"/>
    <w:rsid w:val="0070625B"/>
    <w:rsid w:val="007078B6"/>
    <w:rsid w:val="0071063F"/>
    <w:rsid w:val="00710B6E"/>
    <w:rsid w:val="00711BFA"/>
    <w:rsid w:val="00713040"/>
    <w:rsid w:val="00715571"/>
    <w:rsid w:val="007161F7"/>
    <w:rsid w:val="00716C45"/>
    <w:rsid w:val="00716EDD"/>
    <w:rsid w:val="00717FBB"/>
    <w:rsid w:val="00720B3E"/>
    <w:rsid w:val="00721F80"/>
    <w:rsid w:val="00724695"/>
    <w:rsid w:val="0072487F"/>
    <w:rsid w:val="007253A5"/>
    <w:rsid w:val="007256B8"/>
    <w:rsid w:val="007257E9"/>
    <w:rsid w:val="0072631F"/>
    <w:rsid w:val="00727CB1"/>
    <w:rsid w:val="007323AD"/>
    <w:rsid w:val="00733511"/>
    <w:rsid w:val="00734DEE"/>
    <w:rsid w:val="00736690"/>
    <w:rsid w:val="00736A48"/>
    <w:rsid w:val="00740105"/>
    <w:rsid w:val="007407A6"/>
    <w:rsid w:val="00741B8E"/>
    <w:rsid w:val="0074235E"/>
    <w:rsid w:val="00743D2B"/>
    <w:rsid w:val="00744470"/>
    <w:rsid w:val="00744B1E"/>
    <w:rsid w:val="00745288"/>
    <w:rsid w:val="00745331"/>
    <w:rsid w:val="007461AE"/>
    <w:rsid w:val="00747231"/>
    <w:rsid w:val="007505CF"/>
    <w:rsid w:val="00751343"/>
    <w:rsid w:val="007514A5"/>
    <w:rsid w:val="0075209D"/>
    <w:rsid w:val="00752AD4"/>
    <w:rsid w:val="00753849"/>
    <w:rsid w:val="00753CAA"/>
    <w:rsid w:val="00755921"/>
    <w:rsid w:val="00756D9C"/>
    <w:rsid w:val="007579A3"/>
    <w:rsid w:val="00757BD3"/>
    <w:rsid w:val="0076007F"/>
    <w:rsid w:val="007619BD"/>
    <w:rsid w:val="00764AE6"/>
    <w:rsid w:val="00765C92"/>
    <w:rsid w:val="007667E7"/>
    <w:rsid w:val="00767E0C"/>
    <w:rsid w:val="007711CC"/>
    <w:rsid w:val="00771646"/>
    <w:rsid w:val="00771C24"/>
    <w:rsid w:val="007732C0"/>
    <w:rsid w:val="00773876"/>
    <w:rsid w:val="007749A2"/>
    <w:rsid w:val="007761F3"/>
    <w:rsid w:val="00781086"/>
    <w:rsid w:val="00781192"/>
    <w:rsid w:val="00781863"/>
    <w:rsid w:val="00781ED1"/>
    <w:rsid w:val="007820FB"/>
    <w:rsid w:val="007824B8"/>
    <w:rsid w:val="007831BB"/>
    <w:rsid w:val="007844D9"/>
    <w:rsid w:val="00784B96"/>
    <w:rsid w:val="00784D29"/>
    <w:rsid w:val="00787544"/>
    <w:rsid w:val="00790A8C"/>
    <w:rsid w:val="007923D0"/>
    <w:rsid w:val="00792C5F"/>
    <w:rsid w:val="00793005"/>
    <w:rsid w:val="0079300A"/>
    <w:rsid w:val="0079387F"/>
    <w:rsid w:val="00795542"/>
    <w:rsid w:val="007965B5"/>
    <w:rsid w:val="00796CA4"/>
    <w:rsid w:val="00796F72"/>
    <w:rsid w:val="00797AF1"/>
    <w:rsid w:val="007A0669"/>
    <w:rsid w:val="007A18EC"/>
    <w:rsid w:val="007A2692"/>
    <w:rsid w:val="007A5695"/>
    <w:rsid w:val="007A6B51"/>
    <w:rsid w:val="007A7D72"/>
    <w:rsid w:val="007B22E1"/>
    <w:rsid w:val="007B3F9C"/>
    <w:rsid w:val="007B4DA7"/>
    <w:rsid w:val="007B70E2"/>
    <w:rsid w:val="007C2F88"/>
    <w:rsid w:val="007C4667"/>
    <w:rsid w:val="007C5B9F"/>
    <w:rsid w:val="007C7555"/>
    <w:rsid w:val="007D0A4F"/>
    <w:rsid w:val="007D16C2"/>
    <w:rsid w:val="007D5836"/>
    <w:rsid w:val="007D6015"/>
    <w:rsid w:val="007D7CE4"/>
    <w:rsid w:val="007E2571"/>
    <w:rsid w:val="007E3B65"/>
    <w:rsid w:val="007E40BB"/>
    <w:rsid w:val="007E4303"/>
    <w:rsid w:val="007E547D"/>
    <w:rsid w:val="007E61E1"/>
    <w:rsid w:val="007E64D4"/>
    <w:rsid w:val="007E6A29"/>
    <w:rsid w:val="007E7F37"/>
    <w:rsid w:val="007F0CCC"/>
    <w:rsid w:val="007F1AB4"/>
    <w:rsid w:val="007F2421"/>
    <w:rsid w:val="007F34A4"/>
    <w:rsid w:val="007F3B17"/>
    <w:rsid w:val="007F42BE"/>
    <w:rsid w:val="007F53C3"/>
    <w:rsid w:val="007F5406"/>
    <w:rsid w:val="007F637F"/>
    <w:rsid w:val="007F65AD"/>
    <w:rsid w:val="007F6EE3"/>
    <w:rsid w:val="00801F8D"/>
    <w:rsid w:val="00802EF7"/>
    <w:rsid w:val="008053BD"/>
    <w:rsid w:val="0080600D"/>
    <w:rsid w:val="00806205"/>
    <w:rsid w:val="00806ABD"/>
    <w:rsid w:val="00810BE5"/>
    <w:rsid w:val="00811F46"/>
    <w:rsid w:val="008137D9"/>
    <w:rsid w:val="00814334"/>
    <w:rsid w:val="00815063"/>
    <w:rsid w:val="00815563"/>
    <w:rsid w:val="00815CBA"/>
    <w:rsid w:val="00817588"/>
    <w:rsid w:val="00820472"/>
    <w:rsid w:val="00821534"/>
    <w:rsid w:val="008215D9"/>
    <w:rsid w:val="00823304"/>
    <w:rsid w:val="008240DA"/>
    <w:rsid w:val="00825605"/>
    <w:rsid w:val="008311BF"/>
    <w:rsid w:val="00831F49"/>
    <w:rsid w:val="00831FED"/>
    <w:rsid w:val="0083356F"/>
    <w:rsid w:val="0083768D"/>
    <w:rsid w:val="008414DB"/>
    <w:rsid w:val="008421E5"/>
    <w:rsid w:val="008429E5"/>
    <w:rsid w:val="00843FE3"/>
    <w:rsid w:val="00845491"/>
    <w:rsid w:val="008466A1"/>
    <w:rsid w:val="00847F66"/>
    <w:rsid w:val="00850D65"/>
    <w:rsid w:val="0085273B"/>
    <w:rsid w:val="008533C5"/>
    <w:rsid w:val="00854356"/>
    <w:rsid w:val="0085517D"/>
    <w:rsid w:val="00855B95"/>
    <w:rsid w:val="00855E02"/>
    <w:rsid w:val="0085678E"/>
    <w:rsid w:val="008606C1"/>
    <w:rsid w:val="008619E7"/>
    <w:rsid w:val="00861BB8"/>
    <w:rsid w:val="0086484B"/>
    <w:rsid w:val="00867EA4"/>
    <w:rsid w:val="0087093E"/>
    <w:rsid w:val="008712B8"/>
    <w:rsid w:val="00871DE3"/>
    <w:rsid w:val="00874BFF"/>
    <w:rsid w:val="0087521E"/>
    <w:rsid w:val="0087710B"/>
    <w:rsid w:val="00880D12"/>
    <w:rsid w:val="00882212"/>
    <w:rsid w:val="00882D78"/>
    <w:rsid w:val="00884CA8"/>
    <w:rsid w:val="00885626"/>
    <w:rsid w:val="00890350"/>
    <w:rsid w:val="00890A03"/>
    <w:rsid w:val="00893D54"/>
    <w:rsid w:val="008954BE"/>
    <w:rsid w:val="00895CD9"/>
    <w:rsid w:val="00897A33"/>
    <w:rsid w:val="00897B55"/>
    <w:rsid w:val="00897D88"/>
    <w:rsid w:val="00897FB2"/>
    <w:rsid w:val="008A0319"/>
    <w:rsid w:val="008A2235"/>
    <w:rsid w:val="008A23D6"/>
    <w:rsid w:val="008A40E8"/>
    <w:rsid w:val="008A632B"/>
    <w:rsid w:val="008A682E"/>
    <w:rsid w:val="008A6DAA"/>
    <w:rsid w:val="008A6E78"/>
    <w:rsid w:val="008A7D25"/>
    <w:rsid w:val="008B088C"/>
    <w:rsid w:val="008B127D"/>
    <w:rsid w:val="008B1755"/>
    <w:rsid w:val="008B2921"/>
    <w:rsid w:val="008B3805"/>
    <w:rsid w:val="008B3AE3"/>
    <w:rsid w:val="008B3EAC"/>
    <w:rsid w:val="008B62BF"/>
    <w:rsid w:val="008C0472"/>
    <w:rsid w:val="008C0ED3"/>
    <w:rsid w:val="008C0F99"/>
    <w:rsid w:val="008C2017"/>
    <w:rsid w:val="008C2495"/>
    <w:rsid w:val="008C521A"/>
    <w:rsid w:val="008C7C3C"/>
    <w:rsid w:val="008D3339"/>
    <w:rsid w:val="008D43E9"/>
    <w:rsid w:val="008D4FDF"/>
    <w:rsid w:val="008D58FA"/>
    <w:rsid w:val="008D6466"/>
    <w:rsid w:val="008D6AE3"/>
    <w:rsid w:val="008D6D36"/>
    <w:rsid w:val="008E0704"/>
    <w:rsid w:val="008E1CC6"/>
    <w:rsid w:val="008E27D7"/>
    <w:rsid w:val="008E3268"/>
    <w:rsid w:val="008E3C0E"/>
    <w:rsid w:val="008E3D17"/>
    <w:rsid w:val="008E421A"/>
    <w:rsid w:val="008E476B"/>
    <w:rsid w:val="008F22E1"/>
    <w:rsid w:val="008F5033"/>
    <w:rsid w:val="008F6726"/>
    <w:rsid w:val="008F6EE8"/>
    <w:rsid w:val="008F77D1"/>
    <w:rsid w:val="00900398"/>
    <w:rsid w:val="00900DC1"/>
    <w:rsid w:val="00902F47"/>
    <w:rsid w:val="00904D6A"/>
    <w:rsid w:val="00905CAD"/>
    <w:rsid w:val="00905D83"/>
    <w:rsid w:val="009068ED"/>
    <w:rsid w:val="009101FE"/>
    <w:rsid w:val="00911A76"/>
    <w:rsid w:val="00912659"/>
    <w:rsid w:val="00912E35"/>
    <w:rsid w:val="0091487A"/>
    <w:rsid w:val="00915A38"/>
    <w:rsid w:val="00916BDE"/>
    <w:rsid w:val="00921795"/>
    <w:rsid w:val="009250F5"/>
    <w:rsid w:val="009257BE"/>
    <w:rsid w:val="009265D3"/>
    <w:rsid w:val="009273CE"/>
    <w:rsid w:val="00927C63"/>
    <w:rsid w:val="00927D3F"/>
    <w:rsid w:val="0093024E"/>
    <w:rsid w:val="00932B01"/>
    <w:rsid w:val="00932F50"/>
    <w:rsid w:val="009331DD"/>
    <w:rsid w:val="00933551"/>
    <w:rsid w:val="0093462D"/>
    <w:rsid w:val="00936A03"/>
    <w:rsid w:val="00937593"/>
    <w:rsid w:val="0093767A"/>
    <w:rsid w:val="00941FFB"/>
    <w:rsid w:val="00942030"/>
    <w:rsid w:val="0094637B"/>
    <w:rsid w:val="00946A39"/>
    <w:rsid w:val="00947B16"/>
    <w:rsid w:val="009510FD"/>
    <w:rsid w:val="0095144E"/>
    <w:rsid w:val="00951FA5"/>
    <w:rsid w:val="00952B13"/>
    <w:rsid w:val="00955607"/>
    <w:rsid w:val="0095594B"/>
    <w:rsid w:val="00955A78"/>
    <w:rsid w:val="00956F9F"/>
    <w:rsid w:val="0096152E"/>
    <w:rsid w:val="0096179C"/>
    <w:rsid w:val="00962946"/>
    <w:rsid w:val="00962CA1"/>
    <w:rsid w:val="009648E9"/>
    <w:rsid w:val="00965356"/>
    <w:rsid w:val="009660B4"/>
    <w:rsid w:val="00967570"/>
    <w:rsid w:val="0096776E"/>
    <w:rsid w:val="00967A67"/>
    <w:rsid w:val="009712B9"/>
    <w:rsid w:val="009712D0"/>
    <w:rsid w:val="0097406E"/>
    <w:rsid w:val="0097545E"/>
    <w:rsid w:val="00981AEC"/>
    <w:rsid w:val="00982578"/>
    <w:rsid w:val="00985681"/>
    <w:rsid w:val="009862F5"/>
    <w:rsid w:val="00986356"/>
    <w:rsid w:val="00991F29"/>
    <w:rsid w:val="009921B8"/>
    <w:rsid w:val="00994DBC"/>
    <w:rsid w:val="00995B5F"/>
    <w:rsid w:val="00996C52"/>
    <w:rsid w:val="009A0605"/>
    <w:rsid w:val="009A068A"/>
    <w:rsid w:val="009A4D9E"/>
    <w:rsid w:val="009A6455"/>
    <w:rsid w:val="009A6720"/>
    <w:rsid w:val="009A6A1E"/>
    <w:rsid w:val="009A6C05"/>
    <w:rsid w:val="009A6EA4"/>
    <w:rsid w:val="009A72BB"/>
    <w:rsid w:val="009A78BE"/>
    <w:rsid w:val="009B7A9E"/>
    <w:rsid w:val="009C0827"/>
    <w:rsid w:val="009C164E"/>
    <w:rsid w:val="009C246E"/>
    <w:rsid w:val="009C3135"/>
    <w:rsid w:val="009C37A0"/>
    <w:rsid w:val="009C45D8"/>
    <w:rsid w:val="009C5EEB"/>
    <w:rsid w:val="009C6AA3"/>
    <w:rsid w:val="009C720B"/>
    <w:rsid w:val="009C7949"/>
    <w:rsid w:val="009D27BB"/>
    <w:rsid w:val="009D2E6C"/>
    <w:rsid w:val="009D4984"/>
    <w:rsid w:val="009D4A6D"/>
    <w:rsid w:val="009D4BEC"/>
    <w:rsid w:val="009D5414"/>
    <w:rsid w:val="009D553D"/>
    <w:rsid w:val="009D5E5F"/>
    <w:rsid w:val="009D6901"/>
    <w:rsid w:val="009D6BF4"/>
    <w:rsid w:val="009E3F11"/>
    <w:rsid w:val="009F0551"/>
    <w:rsid w:val="009F0784"/>
    <w:rsid w:val="009F2991"/>
    <w:rsid w:val="009F2A2A"/>
    <w:rsid w:val="009F4A55"/>
    <w:rsid w:val="009F4E19"/>
    <w:rsid w:val="00A031FB"/>
    <w:rsid w:val="00A03457"/>
    <w:rsid w:val="00A04B46"/>
    <w:rsid w:val="00A050D3"/>
    <w:rsid w:val="00A058DB"/>
    <w:rsid w:val="00A07543"/>
    <w:rsid w:val="00A07662"/>
    <w:rsid w:val="00A1532E"/>
    <w:rsid w:val="00A20F62"/>
    <w:rsid w:val="00A21B71"/>
    <w:rsid w:val="00A22B93"/>
    <w:rsid w:val="00A24EC2"/>
    <w:rsid w:val="00A2637F"/>
    <w:rsid w:val="00A27720"/>
    <w:rsid w:val="00A2790C"/>
    <w:rsid w:val="00A3086B"/>
    <w:rsid w:val="00A32A28"/>
    <w:rsid w:val="00A3439E"/>
    <w:rsid w:val="00A351C5"/>
    <w:rsid w:val="00A37D21"/>
    <w:rsid w:val="00A37F9E"/>
    <w:rsid w:val="00A40085"/>
    <w:rsid w:val="00A418B8"/>
    <w:rsid w:val="00A4229B"/>
    <w:rsid w:val="00A42339"/>
    <w:rsid w:val="00A44F94"/>
    <w:rsid w:val="00A45C58"/>
    <w:rsid w:val="00A47DF6"/>
    <w:rsid w:val="00A521A3"/>
    <w:rsid w:val="00A535FF"/>
    <w:rsid w:val="00A53A98"/>
    <w:rsid w:val="00A55652"/>
    <w:rsid w:val="00A55C1D"/>
    <w:rsid w:val="00A56409"/>
    <w:rsid w:val="00A577A8"/>
    <w:rsid w:val="00A603FE"/>
    <w:rsid w:val="00A60BCC"/>
    <w:rsid w:val="00A60E11"/>
    <w:rsid w:val="00A63073"/>
    <w:rsid w:val="00A633D7"/>
    <w:rsid w:val="00A63D35"/>
    <w:rsid w:val="00A64990"/>
    <w:rsid w:val="00A64A61"/>
    <w:rsid w:val="00A66DB0"/>
    <w:rsid w:val="00A67A48"/>
    <w:rsid w:val="00A7274B"/>
    <w:rsid w:val="00A757B4"/>
    <w:rsid w:val="00A76C2A"/>
    <w:rsid w:val="00A77445"/>
    <w:rsid w:val="00A83973"/>
    <w:rsid w:val="00A865F4"/>
    <w:rsid w:val="00A86787"/>
    <w:rsid w:val="00A87AA9"/>
    <w:rsid w:val="00A91507"/>
    <w:rsid w:val="00A9231C"/>
    <w:rsid w:val="00A92BFC"/>
    <w:rsid w:val="00A93C4E"/>
    <w:rsid w:val="00A94B3C"/>
    <w:rsid w:val="00A94D1B"/>
    <w:rsid w:val="00A96C9A"/>
    <w:rsid w:val="00A9726A"/>
    <w:rsid w:val="00A97A77"/>
    <w:rsid w:val="00AA0337"/>
    <w:rsid w:val="00AA1A6D"/>
    <w:rsid w:val="00AA2532"/>
    <w:rsid w:val="00AA2773"/>
    <w:rsid w:val="00AA4F07"/>
    <w:rsid w:val="00AA6870"/>
    <w:rsid w:val="00AA6C1B"/>
    <w:rsid w:val="00AA73BD"/>
    <w:rsid w:val="00AA7455"/>
    <w:rsid w:val="00AA7ECE"/>
    <w:rsid w:val="00AB035C"/>
    <w:rsid w:val="00AB3FCC"/>
    <w:rsid w:val="00AB404A"/>
    <w:rsid w:val="00AB4A58"/>
    <w:rsid w:val="00AB77EC"/>
    <w:rsid w:val="00AC108C"/>
    <w:rsid w:val="00AC2511"/>
    <w:rsid w:val="00AC416C"/>
    <w:rsid w:val="00AC438B"/>
    <w:rsid w:val="00AC464B"/>
    <w:rsid w:val="00AC51DA"/>
    <w:rsid w:val="00AC6E68"/>
    <w:rsid w:val="00AC733E"/>
    <w:rsid w:val="00AD188A"/>
    <w:rsid w:val="00AD1B85"/>
    <w:rsid w:val="00AD2326"/>
    <w:rsid w:val="00AD3C42"/>
    <w:rsid w:val="00AD4B4E"/>
    <w:rsid w:val="00AD6B53"/>
    <w:rsid w:val="00AE1F88"/>
    <w:rsid w:val="00AE2985"/>
    <w:rsid w:val="00AE361F"/>
    <w:rsid w:val="00AE363A"/>
    <w:rsid w:val="00AE3DE6"/>
    <w:rsid w:val="00AE5370"/>
    <w:rsid w:val="00AE6416"/>
    <w:rsid w:val="00AE7513"/>
    <w:rsid w:val="00AF15A1"/>
    <w:rsid w:val="00AF18A7"/>
    <w:rsid w:val="00AF2A2F"/>
    <w:rsid w:val="00AF3935"/>
    <w:rsid w:val="00AF5850"/>
    <w:rsid w:val="00AF6A87"/>
    <w:rsid w:val="00AF6F0A"/>
    <w:rsid w:val="00AF750A"/>
    <w:rsid w:val="00AF7AE3"/>
    <w:rsid w:val="00B00280"/>
    <w:rsid w:val="00B0101B"/>
    <w:rsid w:val="00B01D04"/>
    <w:rsid w:val="00B02E30"/>
    <w:rsid w:val="00B03194"/>
    <w:rsid w:val="00B0364E"/>
    <w:rsid w:val="00B0386C"/>
    <w:rsid w:val="00B053E0"/>
    <w:rsid w:val="00B06C1D"/>
    <w:rsid w:val="00B104A8"/>
    <w:rsid w:val="00B112C0"/>
    <w:rsid w:val="00B1170A"/>
    <w:rsid w:val="00B119C6"/>
    <w:rsid w:val="00B11AA1"/>
    <w:rsid w:val="00B13B87"/>
    <w:rsid w:val="00B14305"/>
    <w:rsid w:val="00B14CC2"/>
    <w:rsid w:val="00B178C0"/>
    <w:rsid w:val="00B2327D"/>
    <w:rsid w:val="00B232C4"/>
    <w:rsid w:val="00B234E6"/>
    <w:rsid w:val="00B23FBD"/>
    <w:rsid w:val="00B247A9"/>
    <w:rsid w:val="00B25D57"/>
    <w:rsid w:val="00B26493"/>
    <w:rsid w:val="00B26F7F"/>
    <w:rsid w:val="00B27013"/>
    <w:rsid w:val="00B27698"/>
    <w:rsid w:val="00B2780F"/>
    <w:rsid w:val="00B279DF"/>
    <w:rsid w:val="00B27FD9"/>
    <w:rsid w:val="00B31592"/>
    <w:rsid w:val="00B31E61"/>
    <w:rsid w:val="00B3248C"/>
    <w:rsid w:val="00B35AF4"/>
    <w:rsid w:val="00B35C10"/>
    <w:rsid w:val="00B368E8"/>
    <w:rsid w:val="00B374C5"/>
    <w:rsid w:val="00B40221"/>
    <w:rsid w:val="00B40AA4"/>
    <w:rsid w:val="00B41230"/>
    <w:rsid w:val="00B415C5"/>
    <w:rsid w:val="00B423C4"/>
    <w:rsid w:val="00B435B5"/>
    <w:rsid w:val="00B44E85"/>
    <w:rsid w:val="00B469BD"/>
    <w:rsid w:val="00B50F35"/>
    <w:rsid w:val="00B51125"/>
    <w:rsid w:val="00B53BF0"/>
    <w:rsid w:val="00B5421D"/>
    <w:rsid w:val="00B565D8"/>
    <w:rsid w:val="00B5779A"/>
    <w:rsid w:val="00B618F5"/>
    <w:rsid w:val="00B61CF7"/>
    <w:rsid w:val="00B6365C"/>
    <w:rsid w:val="00B63D8D"/>
    <w:rsid w:val="00B63EDC"/>
    <w:rsid w:val="00B64D24"/>
    <w:rsid w:val="00B66766"/>
    <w:rsid w:val="00B668D6"/>
    <w:rsid w:val="00B67731"/>
    <w:rsid w:val="00B679EC"/>
    <w:rsid w:val="00B7147D"/>
    <w:rsid w:val="00B714F8"/>
    <w:rsid w:val="00B75584"/>
    <w:rsid w:val="00B75C6A"/>
    <w:rsid w:val="00B75CFC"/>
    <w:rsid w:val="00B77CFC"/>
    <w:rsid w:val="00B853F9"/>
    <w:rsid w:val="00B85CDA"/>
    <w:rsid w:val="00B87355"/>
    <w:rsid w:val="00B93E12"/>
    <w:rsid w:val="00B95A6A"/>
    <w:rsid w:val="00B97CAC"/>
    <w:rsid w:val="00BA000A"/>
    <w:rsid w:val="00BA229D"/>
    <w:rsid w:val="00BA3D1E"/>
    <w:rsid w:val="00BA5B9F"/>
    <w:rsid w:val="00BA6552"/>
    <w:rsid w:val="00BA6FE5"/>
    <w:rsid w:val="00BB018B"/>
    <w:rsid w:val="00BB2B9D"/>
    <w:rsid w:val="00BB33AE"/>
    <w:rsid w:val="00BB43EA"/>
    <w:rsid w:val="00BB6A69"/>
    <w:rsid w:val="00BC1A31"/>
    <w:rsid w:val="00BC36C1"/>
    <w:rsid w:val="00BC4261"/>
    <w:rsid w:val="00BC43C1"/>
    <w:rsid w:val="00BC7CC7"/>
    <w:rsid w:val="00BC7FFC"/>
    <w:rsid w:val="00BD0F97"/>
    <w:rsid w:val="00BD1411"/>
    <w:rsid w:val="00BD1747"/>
    <w:rsid w:val="00BD2B06"/>
    <w:rsid w:val="00BD2B83"/>
    <w:rsid w:val="00BD412D"/>
    <w:rsid w:val="00BD433A"/>
    <w:rsid w:val="00BD5400"/>
    <w:rsid w:val="00BD5AE2"/>
    <w:rsid w:val="00BD6416"/>
    <w:rsid w:val="00BD65C7"/>
    <w:rsid w:val="00BD6B29"/>
    <w:rsid w:val="00BE27DD"/>
    <w:rsid w:val="00BE2868"/>
    <w:rsid w:val="00BE2FC5"/>
    <w:rsid w:val="00BE349B"/>
    <w:rsid w:val="00BE44F5"/>
    <w:rsid w:val="00BE5AEB"/>
    <w:rsid w:val="00BE6832"/>
    <w:rsid w:val="00BE696C"/>
    <w:rsid w:val="00BE6B78"/>
    <w:rsid w:val="00BE709A"/>
    <w:rsid w:val="00BF001A"/>
    <w:rsid w:val="00BF078B"/>
    <w:rsid w:val="00BF1C49"/>
    <w:rsid w:val="00BF214B"/>
    <w:rsid w:val="00BF2298"/>
    <w:rsid w:val="00BF44F2"/>
    <w:rsid w:val="00BF489F"/>
    <w:rsid w:val="00BF4B95"/>
    <w:rsid w:val="00BF5975"/>
    <w:rsid w:val="00C00B04"/>
    <w:rsid w:val="00C02159"/>
    <w:rsid w:val="00C033F8"/>
    <w:rsid w:val="00C034B7"/>
    <w:rsid w:val="00C03E1F"/>
    <w:rsid w:val="00C04573"/>
    <w:rsid w:val="00C04C17"/>
    <w:rsid w:val="00C0549D"/>
    <w:rsid w:val="00C07CE8"/>
    <w:rsid w:val="00C07F6E"/>
    <w:rsid w:val="00C07FE2"/>
    <w:rsid w:val="00C11349"/>
    <w:rsid w:val="00C11CD0"/>
    <w:rsid w:val="00C12587"/>
    <w:rsid w:val="00C13BCB"/>
    <w:rsid w:val="00C14468"/>
    <w:rsid w:val="00C146D0"/>
    <w:rsid w:val="00C14973"/>
    <w:rsid w:val="00C15737"/>
    <w:rsid w:val="00C1643D"/>
    <w:rsid w:val="00C2071B"/>
    <w:rsid w:val="00C234BE"/>
    <w:rsid w:val="00C2553D"/>
    <w:rsid w:val="00C261A9"/>
    <w:rsid w:val="00C26846"/>
    <w:rsid w:val="00C26BB5"/>
    <w:rsid w:val="00C30462"/>
    <w:rsid w:val="00C30B75"/>
    <w:rsid w:val="00C31620"/>
    <w:rsid w:val="00C3188B"/>
    <w:rsid w:val="00C3332E"/>
    <w:rsid w:val="00C33E58"/>
    <w:rsid w:val="00C34851"/>
    <w:rsid w:val="00C40E17"/>
    <w:rsid w:val="00C42793"/>
    <w:rsid w:val="00C437F0"/>
    <w:rsid w:val="00C44D92"/>
    <w:rsid w:val="00C451E5"/>
    <w:rsid w:val="00C47371"/>
    <w:rsid w:val="00C517B9"/>
    <w:rsid w:val="00C53C70"/>
    <w:rsid w:val="00C54B28"/>
    <w:rsid w:val="00C56647"/>
    <w:rsid w:val="00C57C3D"/>
    <w:rsid w:val="00C601ED"/>
    <w:rsid w:val="00C604E7"/>
    <w:rsid w:val="00C616BF"/>
    <w:rsid w:val="00C62966"/>
    <w:rsid w:val="00C62E16"/>
    <w:rsid w:val="00C62E62"/>
    <w:rsid w:val="00C633D9"/>
    <w:rsid w:val="00C65AE4"/>
    <w:rsid w:val="00C73079"/>
    <w:rsid w:val="00C74661"/>
    <w:rsid w:val="00C7590A"/>
    <w:rsid w:val="00C765D6"/>
    <w:rsid w:val="00C76668"/>
    <w:rsid w:val="00C77666"/>
    <w:rsid w:val="00C8055B"/>
    <w:rsid w:val="00C81A32"/>
    <w:rsid w:val="00C8220F"/>
    <w:rsid w:val="00C82DEA"/>
    <w:rsid w:val="00C835BF"/>
    <w:rsid w:val="00C8384B"/>
    <w:rsid w:val="00C84F9E"/>
    <w:rsid w:val="00C86E41"/>
    <w:rsid w:val="00C8777B"/>
    <w:rsid w:val="00C877F0"/>
    <w:rsid w:val="00C87C6F"/>
    <w:rsid w:val="00C90837"/>
    <w:rsid w:val="00C93F37"/>
    <w:rsid w:val="00C94064"/>
    <w:rsid w:val="00CA1576"/>
    <w:rsid w:val="00CA1B8D"/>
    <w:rsid w:val="00CA2193"/>
    <w:rsid w:val="00CA3746"/>
    <w:rsid w:val="00CA3B6D"/>
    <w:rsid w:val="00CA50DE"/>
    <w:rsid w:val="00CA5BB2"/>
    <w:rsid w:val="00CA6109"/>
    <w:rsid w:val="00CA7887"/>
    <w:rsid w:val="00CB09CE"/>
    <w:rsid w:val="00CB5CF3"/>
    <w:rsid w:val="00CB6659"/>
    <w:rsid w:val="00CB6870"/>
    <w:rsid w:val="00CB6E5A"/>
    <w:rsid w:val="00CC0B2C"/>
    <w:rsid w:val="00CC0C66"/>
    <w:rsid w:val="00CC20AA"/>
    <w:rsid w:val="00CC6134"/>
    <w:rsid w:val="00CC6CEF"/>
    <w:rsid w:val="00CC75E4"/>
    <w:rsid w:val="00CD0FC4"/>
    <w:rsid w:val="00CD1272"/>
    <w:rsid w:val="00CD1763"/>
    <w:rsid w:val="00CD1841"/>
    <w:rsid w:val="00CD208B"/>
    <w:rsid w:val="00CD6262"/>
    <w:rsid w:val="00CE0B5D"/>
    <w:rsid w:val="00CE1559"/>
    <w:rsid w:val="00CE16B4"/>
    <w:rsid w:val="00CE31EE"/>
    <w:rsid w:val="00CE3B72"/>
    <w:rsid w:val="00CE5A5C"/>
    <w:rsid w:val="00CE63BC"/>
    <w:rsid w:val="00CF0B1F"/>
    <w:rsid w:val="00CF13FA"/>
    <w:rsid w:val="00CF3F6F"/>
    <w:rsid w:val="00CF4288"/>
    <w:rsid w:val="00CF5DB5"/>
    <w:rsid w:val="00CF7DFE"/>
    <w:rsid w:val="00D0052E"/>
    <w:rsid w:val="00D008D1"/>
    <w:rsid w:val="00D06455"/>
    <w:rsid w:val="00D10DCF"/>
    <w:rsid w:val="00D11D71"/>
    <w:rsid w:val="00D1333D"/>
    <w:rsid w:val="00D14A12"/>
    <w:rsid w:val="00D14B3D"/>
    <w:rsid w:val="00D17DE2"/>
    <w:rsid w:val="00D21A8F"/>
    <w:rsid w:val="00D2247D"/>
    <w:rsid w:val="00D241D2"/>
    <w:rsid w:val="00D24372"/>
    <w:rsid w:val="00D26B1A"/>
    <w:rsid w:val="00D26C45"/>
    <w:rsid w:val="00D30C3F"/>
    <w:rsid w:val="00D31AB7"/>
    <w:rsid w:val="00D321FF"/>
    <w:rsid w:val="00D3315D"/>
    <w:rsid w:val="00D34019"/>
    <w:rsid w:val="00D3403F"/>
    <w:rsid w:val="00D3404A"/>
    <w:rsid w:val="00D341E3"/>
    <w:rsid w:val="00D34F46"/>
    <w:rsid w:val="00D355C0"/>
    <w:rsid w:val="00D37E5F"/>
    <w:rsid w:val="00D41FAC"/>
    <w:rsid w:val="00D4371E"/>
    <w:rsid w:val="00D4429A"/>
    <w:rsid w:val="00D4524F"/>
    <w:rsid w:val="00D455A7"/>
    <w:rsid w:val="00D46551"/>
    <w:rsid w:val="00D502F7"/>
    <w:rsid w:val="00D50D23"/>
    <w:rsid w:val="00D512BB"/>
    <w:rsid w:val="00D52031"/>
    <w:rsid w:val="00D52C0E"/>
    <w:rsid w:val="00D53AD1"/>
    <w:rsid w:val="00D55A99"/>
    <w:rsid w:val="00D5718C"/>
    <w:rsid w:val="00D63C0E"/>
    <w:rsid w:val="00D64C00"/>
    <w:rsid w:val="00D70160"/>
    <w:rsid w:val="00D71730"/>
    <w:rsid w:val="00D72519"/>
    <w:rsid w:val="00D733CB"/>
    <w:rsid w:val="00D736B9"/>
    <w:rsid w:val="00D761E8"/>
    <w:rsid w:val="00D77D47"/>
    <w:rsid w:val="00D806F4"/>
    <w:rsid w:val="00D830C3"/>
    <w:rsid w:val="00D85525"/>
    <w:rsid w:val="00D85EB9"/>
    <w:rsid w:val="00D862DB"/>
    <w:rsid w:val="00D87CB1"/>
    <w:rsid w:val="00D906FE"/>
    <w:rsid w:val="00D9340E"/>
    <w:rsid w:val="00D9390A"/>
    <w:rsid w:val="00D942F2"/>
    <w:rsid w:val="00D94809"/>
    <w:rsid w:val="00DA130D"/>
    <w:rsid w:val="00DA14BC"/>
    <w:rsid w:val="00DA1F55"/>
    <w:rsid w:val="00DA26D3"/>
    <w:rsid w:val="00DA2D41"/>
    <w:rsid w:val="00DA3B1A"/>
    <w:rsid w:val="00DA54F3"/>
    <w:rsid w:val="00DA6FE6"/>
    <w:rsid w:val="00DB0707"/>
    <w:rsid w:val="00DB0E1C"/>
    <w:rsid w:val="00DB20A6"/>
    <w:rsid w:val="00DB37F3"/>
    <w:rsid w:val="00DB464B"/>
    <w:rsid w:val="00DB46A0"/>
    <w:rsid w:val="00DB4EA8"/>
    <w:rsid w:val="00DB5C32"/>
    <w:rsid w:val="00DB7E12"/>
    <w:rsid w:val="00DC066D"/>
    <w:rsid w:val="00DC21C9"/>
    <w:rsid w:val="00DC4B01"/>
    <w:rsid w:val="00DC6078"/>
    <w:rsid w:val="00DC7570"/>
    <w:rsid w:val="00DC79AD"/>
    <w:rsid w:val="00DD02B5"/>
    <w:rsid w:val="00DD063F"/>
    <w:rsid w:val="00DD1146"/>
    <w:rsid w:val="00DD2075"/>
    <w:rsid w:val="00DD2E20"/>
    <w:rsid w:val="00DD2EC4"/>
    <w:rsid w:val="00DD545E"/>
    <w:rsid w:val="00DD5B8B"/>
    <w:rsid w:val="00DE094D"/>
    <w:rsid w:val="00DE2266"/>
    <w:rsid w:val="00DE3D41"/>
    <w:rsid w:val="00DE400D"/>
    <w:rsid w:val="00DE71A0"/>
    <w:rsid w:val="00DF053F"/>
    <w:rsid w:val="00DF238A"/>
    <w:rsid w:val="00DF2868"/>
    <w:rsid w:val="00DF444F"/>
    <w:rsid w:val="00DF496B"/>
    <w:rsid w:val="00DF525E"/>
    <w:rsid w:val="00DF670A"/>
    <w:rsid w:val="00DF67F8"/>
    <w:rsid w:val="00DF6CB6"/>
    <w:rsid w:val="00DF6D30"/>
    <w:rsid w:val="00DF6F03"/>
    <w:rsid w:val="00DF7806"/>
    <w:rsid w:val="00DF78B6"/>
    <w:rsid w:val="00E005B1"/>
    <w:rsid w:val="00E00662"/>
    <w:rsid w:val="00E00FC8"/>
    <w:rsid w:val="00E019B4"/>
    <w:rsid w:val="00E065B7"/>
    <w:rsid w:val="00E068F2"/>
    <w:rsid w:val="00E0732D"/>
    <w:rsid w:val="00E10E34"/>
    <w:rsid w:val="00E120FB"/>
    <w:rsid w:val="00E12E5F"/>
    <w:rsid w:val="00E156BF"/>
    <w:rsid w:val="00E16E2D"/>
    <w:rsid w:val="00E17443"/>
    <w:rsid w:val="00E17712"/>
    <w:rsid w:val="00E20B41"/>
    <w:rsid w:val="00E22B07"/>
    <w:rsid w:val="00E23A1B"/>
    <w:rsid w:val="00E25053"/>
    <w:rsid w:val="00E25057"/>
    <w:rsid w:val="00E30B92"/>
    <w:rsid w:val="00E310D4"/>
    <w:rsid w:val="00E3263D"/>
    <w:rsid w:val="00E32866"/>
    <w:rsid w:val="00E32E50"/>
    <w:rsid w:val="00E330E0"/>
    <w:rsid w:val="00E3327B"/>
    <w:rsid w:val="00E34289"/>
    <w:rsid w:val="00E35200"/>
    <w:rsid w:val="00E360FB"/>
    <w:rsid w:val="00E36266"/>
    <w:rsid w:val="00E42725"/>
    <w:rsid w:val="00E43302"/>
    <w:rsid w:val="00E451FA"/>
    <w:rsid w:val="00E45ECC"/>
    <w:rsid w:val="00E47EBF"/>
    <w:rsid w:val="00E521E5"/>
    <w:rsid w:val="00E53BC9"/>
    <w:rsid w:val="00E54597"/>
    <w:rsid w:val="00E557A0"/>
    <w:rsid w:val="00E5619A"/>
    <w:rsid w:val="00E5682B"/>
    <w:rsid w:val="00E574C9"/>
    <w:rsid w:val="00E606C1"/>
    <w:rsid w:val="00E61B22"/>
    <w:rsid w:val="00E6225A"/>
    <w:rsid w:val="00E62A3F"/>
    <w:rsid w:val="00E63188"/>
    <w:rsid w:val="00E6427D"/>
    <w:rsid w:val="00E643AC"/>
    <w:rsid w:val="00E666C7"/>
    <w:rsid w:val="00E672AC"/>
    <w:rsid w:val="00E67AA9"/>
    <w:rsid w:val="00E74414"/>
    <w:rsid w:val="00E75062"/>
    <w:rsid w:val="00E76325"/>
    <w:rsid w:val="00E768E2"/>
    <w:rsid w:val="00E8076C"/>
    <w:rsid w:val="00E83084"/>
    <w:rsid w:val="00E83C60"/>
    <w:rsid w:val="00E84607"/>
    <w:rsid w:val="00E84BF4"/>
    <w:rsid w:val="00E86110"/>
    <w:rsid w:val="00E866A2"/>
    <w:rsid w:val="00E869A1"/>
    <w:rsid w:val="00E906EF"/>
    <w:rsid w:val="00E912DB"/>
    <w:rsid w:val="00E92082"/>
    <w:rsid w:val="00E94095"/>
    <w:rsid w:val="00E94605"/>
    <w:rsid w:val="00E96BAB"/>
    <w:rsid w:val="00E96D91"/>
    <w:rsid w:val="00E9710C"/>
    <w:rsid w:val="00E97C12"/>
    <w:rsid w:val="00EA052B"/>
    <w:rsid w:val="00EA127A"/>
    <w:rsid w:val="00EA24F8"/>
    <w:rsid w:val="00EA38BD"/>
    <w:rsid w:val="00EA558B"/>
    <w:rsid w:val="00EB11BB"/>
    <w:rsid w:val="00EB13E8"/>
    <w:rsid w:val="00EB28EF"/>
    <w:rsid w:val="00EB720D"/>
    <w:rsid w:val="00EB72A7"/>
    <w:rsid w:val="00EB77FB"/>
    <w:rsid w:val="00EC1856"/>
    <w:rsid w:val="00EC27EE"/>
    <w:rsid w:val="00EC3D19"/>
    <w:rsid w:val="00ED163C"/>
    <w:rsid w:val="00ED1B9B"/>
    <w:rsid w:val="00ED2E9C"/>
    <w:rsid w:val="00ED33A6"/>
    <w:rsid w:val="00ED3B62"/>
    <w:rsid w:val="00ED5772"/>
    <w:rsid w:val="00EE10D2"/>
    <w:rsid w:val="00EE176A"/>
    <w:rsid w:val="00EE29D9"/>
    <w:rsid w:val="00EE3B1E"/>
    <w:rsid w:val="00EE4F79"/>
    <w:rsid w:val="00EE526A"/>
    <w:rsid w:val="00EE59D8"/>
    <w:rsid w:val="00EE69F3"/>
    <w:rsid w:val="00EF3D47"/>
    <w:rsid w:val="00EF3F6D"/>
    <w:rsid w:val="00EF4694"/>
    <w:rsid w:val="00EF4C4E"/>
    <w:rsid w:val="00EF6435"/>
    <w:rsid w:val="00EF67C9"/>
    <w:rsid w:val="00EF7A01"/>
    <w:rsid w:val="00F01AAE"/>
    <w:rsid w:val="00F02866"/>
    <w:rsid w:val="00F04DB0"/>
    <w:rsid w:val="00F05F9F"/>
    <w:rsid w:val="00F071A4"/>
    <w:rsid w:val="00F073E1"/>
    <w:rsid w:val="00F1077E"/>
    <w:rsid w:val="00F10F6B"/>
    <w:rsid w:val="00F12B17"/>
    <w:rsid w:val="00F130F0"/>
    <w:rsid w:val="00F13334"/>
    <w:rsid w:val="00F13444"/>
    <w:rsid w:val="00F14D4B"/>
    <w:rsid w:val="00F1514E"/>
    <w:rsid w:val="00F16EA3"/>
    <w:rsid w:val="00F17DE6"/>
    <w:rsid w:val="00F20F0E"/>
    <w:rsid w:val="00F230FF"/>
    <w:rsid w:val="00F2351A"/>
    <w:rsid w:val="00F23697"/>
    <w:rsid w:val="00F258D9"/>
    <w:rsid w:val="00F2609C"/>
    <w:rsid w:val="00F267EB"/>
    <w:rsid w:val="00F33E40"/>
    <w:rsid w:val="00F33E81"/>
    <w:rsid w:val="00F34270"/>
    <w:rsid w:val="00F36644"/>
    <w:rsid w:val="00F36BB7"/>
    <w:rsid w:val="00F36FF3"/>
    <w:rsid w:val="00F426AE"/>
    <w:rsid w:val="00F4350B"/>
    <w:rsid w:val="00F438D4"/>
    <w:rsid w:val="00F44637"/>
    <w:rsid w:val="00F44918"/>
    <w:rsid w:val="00F464A6"/>
    <w:rsid w:val="00F4671A"/>
    <w:rsid w:val="00F46A8F"/>
    <w:rsid w:val="00F479B4"/>
    <w:rsid w:val="00F568C3"/>
    <w:rsid w:val="00F60ACE"/>
    <w:rsid w:val="00F60C00"/>
    <w:rsid w:val="00F62EFB"/>
    <w:rsid w:val="00F638E0"/>
    <w:rsid w:val="00F641FB"/>
    <w:rsid w:val="00F6473B"/>
    <w:rsid w:val="00F67681"/>
    <w:rsid w:val="00F67928"/>
    <w:rsid w:val="00F70A93"/>
    <w:rsid w:val="00F71C25"/>
    <w:rsid w:val="00F71F08"/>
    <w:rsid w:val="00F73914"/>
    <w:rsid w:val="00F74701"/>
    <w:rsid w:val="00F75B96"/>
    <w:rsid w:val="00F761C6"/>
    <w:rsid w:val="00F76271"/>
    <w:rsid w:val="00F76F5A"/>
    <w:rsid w:val="00F77C7C"/>
    <w:rsid w:val="00F83EF6"/>
    <w:rsid w:val="00F84AC6"/>
    <w:rsid w:val="00F86342"/>
    <w:rsid w:val="00F866F3"/>
    <w:rsid w:val="00F876DD"/>
    <w:rsid w:val="00F87EAA"/>
    <w:rsid w:val="00F92B25"/>
    <w:rsid w:val="00FA1181"/>
    <w:rsid w:val="00FA2384"/>
    <w:rsid w:val="00FA36AC"/>
    <w:rsid w:val="00FA7022"/>
    <w:rsid w:val="00FB22C9"/>
    <w:rsid w:val="00FB2378"/>
    <w:rsid w:val="00FB2791"/>
    <w:rsid w:val="00FB3809"/>
    <w:rsid w:val="00FB3D20"/>
    <w:rsid w:val="00FB3E6B"/>
    <w:rsid w:val="00FB4CEA"/>
    <w:rsid w:val="00FB52DA"/>
    <w:rsid w:val="00FB54C8"/>
    <w:rsid w:val="00FC0B2D"/>
    <w:rsid w:val="00FC1DE4"/>
    <w:rsid w:val="00FC370C"/>
    <w:rsid w:val="00FC486D"/>
    <w:rsid w:val="00FC4945"/>
    <w:rsid w:val="00FC49EC"/>
    <w:rsid w:val="00FC76DC"/>
    <w:rsid w:val="00FD0448"/>
    <w:rsid w:val="00FD0AAE"/>
    <w:rsid w:val="00FD2118"/>
    <w:rsid w:val="00FD2360"/>
    <w:rsid w:val="00FD2849"/>
    <w:rsid w:val="00FD3AB8"/>
    <w:rsid w:val="00FD5DFA"/>
    <w:rsid w:val="00FD6213"/>
    <w:rsid w:val="00FD6CAB"/>
    <w:rsid w:val="00FE0AD2"/>
    <w:rsid w:val="00FE0DB4"/>
    <w:rsid w:val="00FE1AC6"/>
    <w:rsid w:val="00FE1CDE"/>
    <w:rsid w:val="00FE51FE"/>
    <w:rsid w:val="00FE5AC5"/>
    <w:rsid w:val="00FE6B6C"/>
    <w:rsid w:val="00FE6E35"/>
    <w:rsid w:val="00FE73FD"/>
    <w:rsid w:val="00FE7C96"/>
    <w:rsid w:val="00FF0514"/>
    <w:rsid w:val="00FF0AF5"/>
    <w:rsid w:val="00FF2FBC"/>
    <w:rsid w:val="00FF5DC0"/>
    <w:rsid w:val="00FF651C"/>
    <w:rsid w:val="05401D33"/>
    <w:rsid w:val="068E1852"/>
    <w:rsid w:val="0EDF4C3C"/>
    <w:rsid w:val="11E632A0"/>
    <w:rsid w:val="159E89AE"/>
    <w:rsid w:val="1ADDA4DA"/>
    <w:rsid w:val="23763EB9"/>
    <w:rsid w:val="26170ADE"/>
    <w:rsid w:val="2D99CDDD"/>
    <w:rsid w:val="2EEC212A"/>
    <w:rsid w:val="2EFA5A44"/>
    <w:rsid w:val="3DA264A9"/>
    <w:rsid w:val="4100335D"/>
    <w:rsid w:val="41ADA397"/>
    <w:rsid w:val="48ADDEE7"/>
    <w:rsid w:val="49E2F10F"/>
    <w:rsid w:val="4E599675"/>
    <w:rsid w:val="4F3D0663"/>
    <w:rsid w:val="50A04A12"/>
    <w:rsid w:val="6205BA72"/>
    <w:rsid w:val="63233A9A"/>
    <w:rsid w:val="640D89D9"/>
    <w:rsid w:val="6484F70A"/>
    <w:rsid w:val="6A0119DF"/>
    <w:rsid w:val="75162BBB"/>
    <w:rsid w:val="7F86C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6A8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33E70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33E70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7294A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7294A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00359F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0050F0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33E70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0050F0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33E7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729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729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00359F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0050F2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0050F2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004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F5496" w:themeColor="accent1"/>
        <w:bottom w:val="single" w:sz="4" w:space="10" w:color="2F5496" w:themeColor="accent1"/>
      </w:pBdr>
      <w:spacing w:before="360" w:after="360"/>
      <w:ind w:left="0"/>
      <w:jc w:val="center"/>
    </w:pPr>
    <w:rPr>
      <w:i/>
      <w:iCs/>
      <w:color w:val="233E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0050F2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33E70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2F549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33E70" w:themeColor="accent1" w:themeShade="BF"/>
        <w:left w:val="single" w:sz="2" w:space="10" w:color="233E70" w:themeColor="accent1" w:themeShade="BF"/>
        <w:bottom w:val="single" w:sz="2" w:space="10" w:color="233E70" w:themeColor="accent1" w:themeShade="BF"/>
        <w:right w:val="single" w:sz="2" w:space="10" w:color="233E70" w:themeColor="accent1" w:themeShade="BF"/>
      </w:pBdr>
      <w:ind w:left="1152" w:right="1152"/>
    </w:pPr>
    <w:rPr>
      <w:rFonts w:eastAsiaTheme="minorEastAsia"/>
      <w:i/>
      <w:iCs/>
      <w:color w:val="233E7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050F0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341688"/>
    <w:pPr>
      <w:numPr>
        <w:ilvl w:val="1"/>
        <w:numId w:val="9"/>
      </w:numPr>
      <w:spacing w:after="0"/>
    </w:pPr>
    <w:rPr>
      <w:rFonts w:ascii="Arial" w:hAnsi="Arial"/>
      <w:sz w:val="22"/>
    </w:r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</w:rPr>
      <w:tblPr/>
      <w:tcPr>
        <w:shd w:val="clear" w:color="auto" w:fill="5990FF" w:themeFill="tex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5990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</w:rPr>
      <w:tblPr/>
      <w:tcPr>
        <w:shd w:val="clear" w:color="auto" w:fill="9FB6E1" w:themeFill="accen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9FB6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D6E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7E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text1" w:themeShade="99"/>
          <w:insideV w:val="nil"/>
        </w:tcBorders>
        <w:shd w:val="clear" w:color="auto" w:fill="00133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3075FF" w:themeFill="tex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2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259" w:themeColor="accent1" w:themeShade="99"/>
          <w:insideV w:val="nil"/>
        </w:tcBorders>
        <w:shd w:val="clear" w:color="auto" w:fill="1C32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259" w:themeFill="accent1" w:themeFillShade="99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88A5D9" w:themeFill="accen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9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E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90FF" w:themeColor="text1" w:themeTint="66"/>
        <w:left w:val="single" w:sz="4" w:space="0" w:color="5990FF" w:themeColor="text1" w:themeTint="66"/>
        <w:bottom w:val="single" w:sz="4" w:space="0" w:color="5990FF" w:themeColor="text1" w:themeTint="66"/>
        <w:right w:val="single" w:sz="4" w:space="0" w:color="5990FF" w:themeColor="text1" w:themeTint="66"/>
        <w:insideH w:val="single" w:sz="4" w:space="0" w:color="5990FF" w:themeColor="text1" w:themeTint="66"/>
        <w:insideV w:val="single" w:sz="4" w:space="0" w:color="599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B6E1" w:themeColor="accent1" w:themeTint="66"/>
        <w:left w:val="single" w:sz="4" w:space="0" w:color="9FB6E1" w:themeColor="accent1" w:themeTint="66"/>
        <w:bottom w:val="single" w:sz="4" w:space="0" w:color="9FB6E1" w:themeColor="accent1" w:themeTint="66"/>
        <w:right w:val="single" w:sz="4" w:space="0" w:color="9FB6E1" w:themeColor="accent1" w:themeTint="66"/>
        <w:insideH w:val="single" w:sz="4" w:space="0" w:color="9FB6E1" w:themeColor="accent1" w:themeTint="66"/>
        <w:insideV w:val="single" w:sz="4" w:space="0" w:color="9FB6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659FF" w:themeColor="text1" w:themeTint="99"/>
        <w:bottom w:val="single" w:sz="2" w:space="0" w:color="0659FF" w:themeColor="text1" w:themeTint="99"/>
        <w:insideH w:val="single" w:sz="2" w:space="0" w:color="0659FF" w:themeColor="text1" w:themeTint="99"/>
        <w:insideV w:val="single" w:sz="2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F92D2" w:themeColor="accent1" w:themeTint="99"/>
        <w:bottom w:val="single" w:sz="2" w:space="0" w:color="6F92D2" w:themeColor="accent1" w:themeTint="99"/>
        <w:insideH w:val="single" w:sz="2" w:space="0" w:color="6F92D2" w:themeColor="accent1" w:themeTint="99"/>
        <w:insideV w:val="single" w:sz="2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92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5990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9FB6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1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  <w:shd w:val="clear" w:color="auto" w:fill="98BAFF" w:themeFill="text1" w:themeFillTint="3F"/>
      </w:tcPr>
    </w:tblStylePr>
    <w:tblStylePr w:type="band2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1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  <w:shd w:val="clear" w:color="auto" w:fill="C4D2EC" w:themeFill="accent1" w:themeFillTint="3F"/>
      </w:tcPr>
    </w:tblStylePr>
    <w:tblStylePr w:type="band2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1747" w:themeColor="text1" w:themeShade="BF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bottom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bottom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text1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text1"/>
          <w:right w:val="single" w:sz="4" w:space="0" w:color="002060" w:themeColor="text1"/>
        </w:tcBorders>
      </w:tcPr>
    </w:tblStylePr>
    <w:tblStylePr w:type="band1Horz">
      <w:tblPr/>
      <w:tcPr>
        <w:tcBorders>
          <w:top w:val="single" w:sz="4" w:space="0" w:color="002060" w:themeColor="text1"/>
          <w:bottom w:val="single" w:sz="4" w:space="0" w:color="00206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text1"/>
          <w:left w:val="nil"/>
        </w:tcBorders>
      </w:tcPr>
    </w:tblStylePr>
    <w:tblStylePr w:type="swCell">
      <w:tblPr/>
      <w:tcPr>
        <w:tcBorders>
          <w:top w:val="double" w:sz="4" w:space="0" w:color="00206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5496" w:themeColor="accent1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5496" w:themeColor="accent1"/>
          <w:right w:val="single" w:sz="4" w:space="0" w:color="2F5496" w:themeColor="accent1"/>
        </w:tcBorders>
      </w:tcPr>
    </w:tblStylePr>
    <w:tblStylePr w:type="band1Horz">
      <w:tblPr/>
      <w:tcPr>
        <w:tcBorders>
          <w:top w:val="single" w:sz="4" w:space="0" w:color="2F5496" w:themeColor="accent1"/>
          <w:bottom w:val="single" w:sz="4" w:space="0" w:color="2F54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5496" w:themeColor="accent1"/>
          <w:left w:val="nil"/>
        </w:tcBorders>
      </w:tcPr>
    </w:tblStylePr>
    <w:tblStylePr w:type="swCell">
      <w:tblPr/>
      <w:tcPr>
        <w:tcBorders>
          <w:top w:val="double" w:sz="4" w:space="0" w:color="2F54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text1"/>
        <w:left w:val="single" w:sz="24" w:space="0" w:color="002060" w:themeColor="text1"/>
        <w:bottom w:val="single" w:sz="24" w:space="0" w:color="002060" w:themeColor="text1"/>
        <w:right w:val="single" w:sz="24" w:space="0" w:color="002060" w:themeColor="text1"/>
      </w:tblBorders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5496" w:themeColor="accent1"/>
        <w:left w:val="single" w:sz="24" w:space="0" w:color="2F5496" w:themeColor="accent1"/>
        <w:bottom w:val="single" w:sz="24" w:space="0" w:color="2F5496" w:themeColor="accent1"/>
        <w:right w:val="single" w:sz="24" w:space="0" w:color="2F5496" w:themeColor="accent1"/>
      </w:tblBorders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02060" w:themeColor="text1"/>
        <w:bottom w:val="single" w:sz="4" w:space="0" w:color="00206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2F5496" w:themeColor="accent1"/>
        <w:bottom w:val="single" w:sz="4" w:space="0" w:color="2F54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F54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54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54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54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54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  <w:insideV w:val="single" w:sz="8" w:space="0" w:color="0042C7" w:themeColor="text1" w:themeTint="BF"/>
      </w:tblBorders>
    </w:tblPr>
    <w:tcPr>
      <w:shd w:val="clear" w:color="auto" w:fill="98B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  <w:insideV w:val="single" w:sz="8" w:space="0" w:color="4C78C7" w:themeColor="accent1" w:themeTint="BF"/>
      </w:tblBorders>
    </w:tblPr>
    <w:tcPr>
      <w:shd w:val="clear" w:color="auto" w:fill="C4D2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78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cPr>
      <w:shd w:val="clear" w:color="auto" w:fill="98BAFF" w:themeFill="text1" w:themeFillTint="3F"/>
    </w:tcPr>
    <w:tblStylePr w:type="firstRow">
      <w:rPr>
        <w:b/>
        <w:bCs/>
        <w:color w:val="002060" w:themeColor="text1"/>
      </w:rPr>
      <w:tblPr/>
      <w:tcPr>
        <w:shd w:val="clear" w:color="auto" w:fill="D6E3FF" w:themeFill="tex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text1" w:themeFillTint="33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tcBorders>
          <w:insideH w:val="single" w:sz="6" w:space="0" w:color="002060" w:themeColor="text1"/>
          <w:insideV w:val="single" w:sz="6" w:space="0" w:color="002060" w:themeColor="text1"/>
        </w:tcBorders>
        <w:shd w:val="clear" w:color="auto" w:fill="307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cPr>
      <w:shd w:val="clear" w:color="auto" w:fill="C4D2EC" w:themeFill="accent1" w:themeFillTint="3F"/>
    </w:tcPr>
    <w:tblStylePr w:type="firstRow">
      <w:rPr>
        <w:b/>
        <w:bCs/>
        <w:color w:val="002060" w:themeColor="text1"/>
      </w:rPr>
      <w:tblPr/>
      <w:tcPr>
        <w:shd w:val="clear" w:color="auto" w:fill="E7EDF7" w:themeFill="accen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F0" w:themeFill="accent1" w:themeFillTint="33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tcBorders>
          <w:insideH w:val="single" w:sz="6" w:space="0" w:color="2F5496" w:themeColor="accent1"/>
          <w:insideV w:val="single" w:sz="6" w:space="0" w:color="2F5496" w:themeColor="accent1"/>
        </w:tcBorders>
        <w:shd w:val="clear" w:color="auto" w:fill="88A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206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206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206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2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A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A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tex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shd w:val="clear" w:color="auto" w:fill="98BA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5496" w:themeColor="accen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shd w:val="clear" w:color="auto" w:fill="C4D2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54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54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54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2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74FF" w:themeColor="text1" w:themeTint="80"/>
        <w:bottom w:val="single" w:sz="4" w:space="0" w:color="2F7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F7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2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1Horz">
      <w:tblPr/>
      <w:tcPr>
        <w:tcBorders>
          <w:top w:val="single" w:sz="4" w:space="0" w:color="2F74FF" w:themeColor="text1" w:themeTint="80"/>
          <w:bottom w:val="single" w:sz="4" w:space="0" w:color="2F7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F7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7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7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7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7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  <w:style w:type="paragraph" w:customStyle="1" w:styleId="m2074216805013247204msolistparagraph">
    <w:name w:val="m_2074216805013247204msolistparagraph"/>
    <w:basedOn w:val="Normal"/>
    <w:rsid w:val="00BA229D"/>
    <w:pPr>
      <w:spacing w:before="100" w:beforeAutospacing="1" w:after="100" w:afterAutospacing="1" w:line="240" w:lineRule="auto"/>
      <w:ind w:left="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1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3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6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25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3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85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9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1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96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01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D92C3C23A5490C80A63C359B71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A742-A0AF-4262-A264-ED393CC4A24B}"/>
      </w:docPartPr>
      <w:docPartBody>
        <w:p w:rsidR="00290D9D" w:rsidRDefault="009E3EAB">
          <w:pPr>
            <w:pStyle w:val="26D92C3C23A5490C80A63C359B71FCA1"/>
          </w:pPr>
          <w:r w:rsidRPr="00515252">
            <w:rPr>
              <w:rFonts w:eastAsiaTheme="majorEastAsia"/>
            </w:rPr>
            <w:t>Call to order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EAB"/>
    <w:rsid w:val="0003083F"/>
    <w:rsid w:val="000B265B"/>
    <w:rsid w:val="000B60AF"/>
    <w:rsid w:val="001067E2"/>
    <w:rsid w:val="0013640E"/>
    <w:rsid w:val="001C6521"/>
    <w:rsid w:val="00270834"/>
    <w:rsid w:val="00290D9D"/>
    <w:rsid w:val="0029395A"/>
    <w:rsid w:val="002B4A0A"/>
    <w:rsid w:val="00302052"/>
    <w:rsid w:val="0036326B"/>
    <w:rsid w:val="003717D3"/>
    <w:rsid w:val="00380EDB"/>
    <w:rsid w:val="003959CD"/>
    <w:rsid w:val="003D1B29"/>
    <w:rsid w:val="003F7888"/>
    <w:rsid w:val="00404C7E"/>
    <w:rsid w:val="00445D53"/>
    <w:rsid w:val="004554A0"/>
    <w:rsid w:val="004D148B"/>
    <w:rsid w:val="004E1F74"/>
    <w:rsid w:val="00503D5C"/>
    <w:rsid w:val="005656FF"/>
    <w:rsid w:val="00567CE4"/>
    <w:rsid w:val="00572149"/>
    <w:rsid w:val="00577C96"/>
    <w:rsid w:val="0079431B"/>
    <w:rsid w:val="007A5CCD"/>
    <w:rsid w:val="00821AFF"/>
    <w:rsid w:val="008E137B"/>
    <w:rsid w:val="009C3FE4"/>
    <w:rsid w:val="009E3EAB"/>
    <w:rsid w:val="009F1B21"/>
    <w:rsid w:val="009F4ACF"/>
    <w:rsid w:val="00A27EE5"/>
    <w:rsid w:val="00A4131E"/>
    <w:rsid w:val="00A65B69"/>
    <w:rsid w:val="00A730EF"/>
    <w:rsid w:val="00A93FD0"/>
    <w:rsid w:val="00B43927"/>
    <w:rsid w:val="00BA2EF4"/>
    <w:rsid w:val="00BE49EC"/>
    <w:rsid w:val="00C64B5E"/>
    <w:rsid w:val="00C837F1"/>
    <w:rsid w:val="00CC1F13"/>
    <w:rsid w:val="00CD1B66"/>
    <w:rsid w:val="00CE60BA"/>
    <w:rsid w:val="00D05252"/>
    <w:rsid w:val="00E36DA5"/>
    <w:rsid w:val="00EB6C82"/>
    <w:rsid w:val="00EF6D0C"/>
    <w:rsid w:val="00F8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26D92C3C23A5490C80A63C359B71FCA1">
    <w:name w:val="26D92C3C23A5490C80A63C359B71FCA1"/>
  </w:style>
  <w:style w:type="character" w:styleId="Emphasis">
    <w:name w:val="Emphasis"/>
    <w:basedOn w:val="DefaultParagraphFon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rgbClr val="002060"/>
      </a:dk1>
      <a:lt1>
        <a:sysClr val="window" lastClr="FFFFFF"/>
      </a:lt1>
      <a:dk2>
        <a:srgbClr val="2F5496"/>
      </a:dk2>
      <a:lt2>
        <a:srgbClr val="E7E6E6"/>
      </a:lt2>
      <a:accent1>
        <a:srgbClr val="2F549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000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DA55F63DEC64AB484EA3070F4E557" ma:contentTypeVersion="5" ma:contentTypeDescription="Create a new document." ma:contentTypeScope="" ma:versionID="a66e2e8e8bf7b53a748b938e9aab1d7a">
  <xsd:schema xmlns:xsd="http://www.w3.org/2001/XMLSchema" xmlns:xs="http://www.w3.org/2001/XMLSchema" xmlns:p="http://schemas.microsoft.com/office/2006/metadata/properties" xmlns:ns2="e10fb79d-9de8-4f58-bf3b-85a246ec5196" targetNamespace="http://schemas.microsoft.com/office/2006/metadata/properties" ma:root="true" ma:fieldsID="40cbc24122e146d4d091168960363581" ns2:_="">
    <xsd:import namespace="e10fb79d-9de8-4f58-bf3b-85a246ec51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b79d-9de8-4f58-bf3b-85a246ec5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2E44AE-C3B0-43B8-BC37-7FF129D1A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fb79d-9de8-4f58-bf3b-85a246ec5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Bob</cp:keywords>
  <dc:description/>
  <cp:lastModifiedBy/>
  <cp:revision>1</cp:revision>
  <dcterms:created xsi:type="dcterms:W3CDTF">2023-08-11T00:10:00Z</dcterms:created>
  <dcterms:modified xsi:type="dcterms:W3CDTF">2023-08-11T00:10:00Z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0x010100ED7DA55F63DEC64AB484EA3070F4E557</vt:lpwstr>
  </property>
  <property fmtid="{D5CDD505-2E9C-101B-9397-08002B2CF9AE}" pid="3" name="GrammarlyDocumentId">
    <vt:lpwstr>5b5e2f8eec1f2c98f2b2d7e8ece10ac8645c54b7dff02d1b15fb378cc42c50b0</vt:lpwstr>
  </property>
  <property fmtid="{D5CDD505-2E9C-101B-9397-08002B2CF9AE}" pid="4" name="MSIP_Label_878f443b-b434-4a74-8e06-267f84c31196_Enabled">
    <vt:lpwstr>true</vt:lpwstr>
  </property>
  <property fmtid="{D5CDD505-2E9C-101B-9397-08002B2CF9AE}" pid="5" name="MSIP_Label_878f443b-b434-4a74-8e06-267f84c31196_SetDate">
    <vt:lpwstr>2023-07-13T02:11:53Z</vt:lpwstr>
  </property>
  <property fmtid="{D5CDD505-2E9C-101B-9397-08002B2CF9AE}" pid="6" name="MSIP_Label_878f443b-b434-4a74-8e06-267f84c31196_Method">
    <vt:lpwstr>Privileged</vt:lpwstr>
  </property>
  <property fmtid="{D5CDD505-2E9C-101B-9397-08002B2CF9AE}" pid="7" name="MSIP_Label_878f443b-b434-4a74-8e06-267f84c31196_Name">
    <vt:lpwstr>Public</vt:lpwstr>
  </property>
  <property fmtid="{D5CDD505-2E9C-101B-9397-08002B2CF9AE}" pid="8" name="MSIP_Label_878f443b-b434-4a74-8e06-267f84c31196_SiteId">
    <vt:lpwstr>10d6de58-a709-4821-a02c-4c46747e0059</vt:lpwstr>
  </property>
  <property fmtid="{D5CDD505-2E9C-101B-9397-08002B2CF9AE}" pid="9" name="MSIP_Label_878f443b-b434-4a74-8e06-267f84c31196_ActionId">
    <vt:lpwstr>41570349-0b6e-41fb-8393-628e32b9c173</vt:lpwstr>
  </property>
  <property fmtid="{D5CDD505-2E9C-101B-9397-08002B2CF9AE}" pid="10" name="MSIP_Label_878f443b-b434-4a74-8e06-267f84c31196_ContentBits">
    <vt:lpwstr>2</vt:lpwstr>
  </property>
</Properties>
</file>