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D" w:rsidRDefault="009E4C6D" w:rsidP="00224A6B">
      <w:pPr>
        <w:jc w:val="center"/>
        <w:rPr>
          <w:b/>
          <w:bCs/>
          <w:sz w:val="28"/>
          <w:szCs w:val="28"/>
        </w:rPr>
      </w:pPr>
      <w:r w:rsidRPr="006008DB">
        <w:rPr>
          <w:b/>
          <w:bCs/>
          <w:sz w:val="28"/>
          <w:szCs w:val="28"/>
        </w:rPr>
        <w:t>Eaton Rapids Youth Soccer Board Meeting</w:t>
      </w:r>
    </w:p>
    <w:p w:rsidR="009E4C6D" w:rsidRDefault="009E4C6D" w:rsidP="00224A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Sunday, January 30, 2022</w:t>
      </w:r>
    </w:p>
    <w:p w:rsidR="009E4C6D" w:rsidRDefault="009E4C6D" w:rsidP="00224A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7:30 PM</w:t>
      </w:r>
    </w:p>
    <w:p w:rsidR="009E4C6D" w:rsidRPr="006008DB" w:rsidRDefault="009E4C6D" w:rsidP="00224A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Zoom</w:t>
      </w:r>
    </w:p>
    <w:p w:rsidR="009E4C6D" w:rsidRPr="006008DB" w:rsidRDefault="009E4C6D" w:rsidP="00224A6B">
      <w:pPr>
        <w:rPr>
          <w:b/>
          <w:bCs/>
        </w:rPr>
      </w:pPr>
    </w:p>
    <w:p w:rsidR="009E4C6D" w:rsidRPr="006008DB" w:rsidRDefault="009E4C6D" w:rsidP="00224A6B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Call to order</w:t>
      </w:r>
    </w:p>
    <w:p w:rsidR="009E4C6D" w:rsidRPr="006008DB" w:rsidRDefault="009E4C6D" w:rsidP="00224A6B">
      <w:pPr>
        <w:pStyle w:val="ListParagraph"/>
        <w:ind w:left="1080"/>
        <w:rPr>
          <w:b/>
          <w:bCs/>
        </w:rPr>
      </w:pPr>
    </w:p>
    <w:p w:rsidR="009E4C6D" w:rsidRPr="006008DB" w:rsidRDefault="009E4C6D" w:rsidP="00224A6B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Roll Call</w:t>
      </w:r>
    </w:p>
    <w:p w:rsidR="009E4C6D" w:rsidRPr="006008DB" w:rsidRDefault="009E4C6D" w:rsidP="00224A6B">
      <w:pPr>
        <w:pStyle w:val="ListParagraph"/>
        <w:rPr>
          <w:b/>
          <w:bCs/>
        </w:rPr>
      </w:pPr>
    </w:p>
    <w:p w:rsidR="009E4C6D" w:rsidRPr="008B6973" w:rsidRDefault="009E4C6D" w:rsidP="00224A6B">
      <w:pPr>
        <w:pStyle w:val="ListParagraph"/>
        <w:numPr>
          <w:ilvl w:val="1"/>
          <w:numId w:val="1"/>
        </w:numPr>
      </w:pPr>
      <w:r w:rsidRPr="00E82485">
        <w:rPr>
          <w:b/>
          <w:bCs/>
        </w:rPr>
        <w:t xml:space="preserve">Board Members Present: </w:t>
      </w:r>
      <w:r w:rsidRPr="008B6973">
        <w:t>Jennifer Buckingham, Andy Crow, Dan Guy, Kelly Miller, Chrissie Noyes, Jerry Noyes</w:t>
      </w:r>
    </w:p>
    <w:p w:rsidR="009E4C6D" w:rsidRDefault="009E4C6D" w:rsidP="00224A6B">
      <w:pPr>
        <w:pStyle w:val="ListParagraph"/>
        <w:ind w:left="1440"/>
        <w:rPr>
          <w:b/>
          <w:bCs/>
        </w:rPr>
      </w:pPr>
    </w:p>
    <w:p w:rsidR="009E4C6D" w:rsidRPr="008B6973" w:rsidRDefault="009E4C6D" w:rsidP="00224A6B">
      <w:pPr>
        <w:pStyle w:val="ListParagraph"/>
        <w:numPr>
          <w:ilvl w:val="1"/>
          <w:numId w:val="1"/>
        </w:numPr>
      </w:pPr>
      <w:r w:rsidRPr="00E82485">
        <w:rPr>
          <w:b/>
          <w:bCs/>
        </w:rPr>
        <w:t xml:space="preserve">Board Members Absent: </w:t>
      </w:r>
      <w:r w:rsidRPr="008B6973">
        <w:t xml:space="preserve">Mike Decker, </w:t>
      </w:r>
      <w:r>
        <w:t xml:space="preserve">Don McNabb, </w:t>
      </w:r>
      <w:r w:rsidRPr="008B6973">
        <w:t>Julie Thompson</w:t>
      </w:r>
    </w:p>
    <w:p w:rsidR="009E4C6D" w:rsidRPr="008B6973" w:rsidRDefault="009E4C6D" w:rsidP="00224A6B"/>
    <w:p w:rsidR="009E4C6D" w:rsidRPr="008B6973" w:rsidRDefault="009E4C6D" w:rsidP="00224A6B">
      <w:pPr>
        <w:pStyle w:val="ListParagraph"/>
        <w:numPr>
          <w:ilvl w:val="1"/>
          <w:numId w:val="1"/>
        </w:numPr>
      </w:pPr>
      <w:r w:rsidRPr="00E82485">
        <w:rPr>
          <w:b/>
          <w:bCs/>
        </w:rPr>
        <w:t xml:space="preserve">Others Present: </w:t>
      </w:r>
      <w:r w:rsidRPr="008B6973">
        <w:t>Russ Ellis</w:t>
      </w:r>
    </w:p>
    <w:p w:rsidR="009E4C6D" w:rsidRPr="00E82485" w:rsidRDefault="009E4C6D" w:rsidP="00224A6B">
      <w:pPr>
        <w:pStyle w:val="ListParagraph"/>
        <w:ind w:left="1440"/>
        <w:rPr>
          <w:b/>
          <w:bCs/>
        </w:rPr>
      </w:pPr>
    </w:p>
    <w:p w:rsidR="009E4C6D" w:rsidRPr="00E82485" w:rsidRDefault="009E4C6D" w:rsidP="00224A6B">
      <w:pPr>
        <w:pStyle w:val="ListParagraph"/>
        <w:numPr>
          <w:ilvl w:val="0"/>
          <w:numId w:val="1"/>
        </w:numPr>
      </w:pPr>
      <w:r w:rsidRPr="00E82485">
        <w:rPr>
          <w:b/>
          <w:bCs/>
        </w:rPr>
        <w:t xml:space="preserve">Approval of Minutes from last meeting: </w:t>
      </w:r>
    </w:p>
    <w:p w:rsidR="009E4C6D" w:rsidRPr="00E82485" w:rsidRDefault="009E4C6D" w:rsidP="00224A6B">
      <w:pPr>
        <w:pStyle w:val="ListParagraph"/>
        <w:ind w:left="1080"/>
      </w:pPr>
    </w:p>
    <w:p w:rsidR="009E4C6D" w:rsidRPr="006008DB" w:rsidRDefault="009E4C6D" w:rsidP="00224A6B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Director Reports:</w:t>
      </w:r>
    </w:p>
    <w:p w:rsidR="009E4C6D" w:rsidRPr="006008DB" w:rsidRDefault="009E4C6D" w:rsidP="00224A6B"/>
    <w:p w:rsidR="009E4C6D" w:rsidRDefault="009E4C6D" w:rsidP="00224A6B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>Executive Director – Jerry Noyes</w:t>
      </w:r>
    </w:p>
    <w:p w:rsidR="009E4C6D" w:rsidRPr="00C176A7" w:rsidRDefault="009E4C6D" w:rsidP="00802868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6008DB" w:rsidRDefault="009E4C6D" w:rsidP="00224A6B">
      <w:pPr>
        <w:pStyle w:val="ListParagraph"/>
        <w:ind w:left="1440"/>
        <w:rPr>
          <w:b/>
          <w:bCs/>
        </w:rPr>
      </w:pPr>
    </w:p>
    <w:p w:rsidR="009E4C6D" w:rsidRPr="00802868" w:rsidRDefault="009E4C6D" w:rsidP="00802868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>Director of Finance – Chrissie Noyes</w:t>
      </w:r>
    </w:p>
    <w:p w:rsidR="009E4C6D" w:rsidRPr="00C176A7" w:rsidRDefault="009E4C6D" w:rsidP="00802868">
      <w:pPr>
        <w:pStyle w:val="ListParagraph"/>
        <w:numPr>
          <w:ilvl w:val="2"/>
          <w:numId w:val="1"/>
        </w:numPr>
      </w:pPr>
      <w:r w:rsidRPr="00C176A7">
        <w:t>$12,117.00</w:t>
      </w:r>
      <w:r>
        <w:t xml:space="preserve"> currently in account</w:t>
      </w:r>
    </w:p>
    <w:p w:rsidR="009E4C6D" w:rsidRPr="00C176A7" w:rsidRDefault="009E4C6D" w:rsidP="00802868">
      <w:pPr>
        <w:pStyle w:val="ListParagraph"/>
        <w:numPr>
          <w:ilvl w:val="2"/>
          <w:numId w:val="1"/>
        </w:numPr>
      </w:pPr>
      <w:r w:rsidRPr="00C176A7">
        <w:t>$240 for porta potties now due to price increase</w:t>
      </w:r>
    </w:p>
    <w:p w:rsidR="009E4C6D" w:rsidRPr="00E82485" w:rsidRDefault="009E4C6D" w:rsidP="00224A6B">
      <w:pPr>
        <w:rPr>
          <w:b/>
          <w:bCs/>
        </w:rPr>
      </w:pPr>
    </w:p>
    <w:p w:rsidR="009E4C6D" w:rsidRDefault="009E4C6D" w:rsidP="00D6755D">
      <w:pPr>
        <w:pStyle w:val="ListParagraph"/>
        <w:numPr>
          <w:ilvl w:val="1"/>
          <w:numId w:val="1"/>
        </w:numPr>
        <w:rPr>
          <w:b/>
          <w:bCs/>
        </w:rPr>
      </w:pPr>
      <w:r w:rsidRPr="00AF78FF">
        <w:rPr>
          <w:b/>
          <w:bCs/>
        </w:rPr>
        <w:t>Director of Coaching –</w:t>
      </w:r>
      <w:r>
        <w:rPr>
          <w:b/>
          <w:bCs/>
        </w:rPr>
        <w:t xml:space="preserve"> TBD</w:t>
      </w:r>
    </w:p>
    <w:p w:rsidR="009E4C6D" w:rsidRPr="00C176A7" w:rsidRDefault="009E4C6D" w:rsidP="00C176A7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6008DB" w:rsidRDefault="009E4C6D" w:rsidP="00224A6B">
      <w:pPr>
        <w:rPr>
          <w:b/>
          <w:bCs/>
        </w:rPr>
      </w:pPr>
    </w:p>
    <w:p w:rsidR="009E4C6D" w:rsidRDefault="009E4C6D" w:rsidP="00224A6B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 xml:space="preserve">Director of CASL – </w:t>
      </w:r>
      <w:r>
        <w:rPr>
          <w:b/>
          <w:bCs/>
        </w:rPr>
        <w:t>Andy Crow</w:t>
      </w:r>
    </w:p>
    <w:p w:rsidR="009E4C6D" w:rsidRPr="00C176A7" w:rsidRDefault="009E4C6D" w:rsidP="00C176A7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6008DB" w:rsidRDefault="009E4C6D" w:rsidP="00224A6B">
      <w:pPr>
        <w:pStyle w:val="ListParagraph"/>
        <w:rPr>
          <w:b/>
          <w:bCs/>
        </w:rPr>
      </w:pPr>
    </w:p>
    <w:p w:rsidR="009E4C6D" w:rsidRDefault="009E4C6D" w:rsidP="00224A6B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>Director of HS Soccer – Mike Decker</w:t>
      </w:r>
    </w:p>
    <w:p w:rsidR="009E4C6D" w:rsidRPr="00C176A7" w:rsidRDefault="009E4C6D" w:rsidP="00C176A7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6008DB" w:rsidRDefault="009E4C6D" w:rsidP="00224A6B"/>
    <w:p w:rsidR="009E4C6D" w:rsidRPr="006008DB" w:rsidRDefault="009E4C6D" w:rsidP="00224A6B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Committee Reports:</w:t>
      </w:r>
    </w:p>
    <w:p w:rsidR="009E4C6D" w:rsidRPr="006008DB" w:rsidRDefault="009E4C6D" w:rsidP="00224A6B">
      <w:pPr>
        <w:pStyle w:val="ListParagraph"/>
        <w:ind w:left="1080"/>
        <w:rPr>
          <w:b/>
          <w:bCs/>
        </w:rPr>
      </w:pPr>
    </w:p>
    <w:p w:rsidR="009E4C6D" w:rsidRDefault="009E4C6D" w:rsidP="00224A6B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>Public Relations – Kelly Miller</w:t>
      </w:r>
    </w:p>
    <w:p w:rsidR="009E4C6D" w:rsidRPr="00C176A7" w:rsidRDefault="009E4C6D" w:rsidP="00C176A7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C176A7" w:rsidRDefault="009E4C6D" w:rsidP="00224A6B">
      <w:pPr>
        <w:pStyle w:val="ListParagraph"/>
        <w:ind w:left="1440"/>
      </w:pPr>
    </w:p>
    <w:p w:rsidR="009E4C6D" w:rsidRDefault="009E4C6D" w:rsidP="00224A6B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>Fundraising – Julie Thompson</w:t>
      </w:r>
    </w:p>
    <w:p w:rsidR="009E4C6D" w:rsidRPr="00C176A7" w:rsidRDefault="009E4C6D" w:rsidP="00C176A7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761C6A" w:rsidRDefault="009E4C6D" w:rsidP="00224A6B">
      <w:pPr>
        <w:pStyle w:val="ListParagraph"/>
        <w:rPr>
          <w:b/>
          <w:bCs/>
        </w:rPr>
      </w:pPr>
    </w:p>
    <w:p w:rsidR="009E4C6D" w:rsidRDefault="009E4C6D" w:rsidP="00224A6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Field Maintenance – Russ Ellis</w:t>
      </w:r>
    </w:p>
    <w:p w:rsidR="009E4C6D" w:rsidRPr="00C176A7" w:rsidRDefault="009E4C6D" w:rsidP="00C176A7">
      <w:pPr>
        <w:pStyle w:val="ListParagraph"/>
        <w:numPr>
          <w:ilvl w:val="2"/>
          <w:numId w:val="1"/>
        </w:numPr>
      </w:pPr>
      <w:r w:rsidRPr="00C176A7">
        <w:t>Nothing to report</w:t>
      </w:r>
    </w:p>
    <w:p w:rsidR="009E4C6D" w:rsidRPr="00FD3D11" w:rsidRDefault="009E4C6D" w:rsidP="00FD3D11">
      <w:pPr>
        <w:pStyle w:val="ListParagraph"/>
        <w:rPr>
          <w:b/>
          <w:bCs/>
        </w:rPr>
      </w:pPr>
    </w:p>
    <w:p w:rsidR="009E4C6D" w:rsidRPr="006008DB" w:rsidRDefault="009E4C6D" w:rsidP="00224A6B"/>
    <w:p w:rsidR="009E4C6D" w:rsidRDefault="009E4C6D" w:rsidP="00224A6B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Old Business</w:t>
      </w:r>
    </w:p>
    <w:p w:rsidR="009E4C6D" w:rsidRDefault="009E4C6D" w:rsidP="008A41CB">
      <w:pPr>
        <w:pStyle w:val="ListParagraph"/>
        <w:ind w:left="1080"/>
        <w:rPr>
          <w:b/>
          <w:bCs/>
        </w:rPr>
      </w:pPr>
    </w:p>
    <w:p w:rsidR="009E4C6D" w:rsidRPr="007A1EF7" w:rsidRDefault="009E4C6D" w:rsidP="00561C20">
      <w:pPr>
        <w:pStyle w:val="ListParagraph"/>
        <w:numPr>
          <w:ilvl w:val="1"/>
          <w:numId w:val="1"/>
        </w:numPr>
        <w:rPr>
          <w:b/>
          <w:bCs/>
        </w:rPr>
      </w:pPr>
      <w:r w:rsidRPr="007A1EF7">
        <w:rPr>
          <w:b/>
          <w:bCs/>
        </w:rPr>
        <w:t>Financial Aid Parameters</w:t>
      </w:r>
    </w:p>
    <w:p w:rsidR="009E4C6D" w:rsidRPr="007A1EF7" w:rsidRDefault="009E4C6D" w:rsidP="00561C20">
      <w:pPr>
        <w:pStyle w:val="ListParagraph"/>
        <w:numPr>
          <w:ilvl w:val="2"/>
          <w:numId w:val="1"/>
        </w:numPr>
      </w:pPr>
      <w:r w:rsidRPr="007A1EF7">
        <w:t>Need to discuss this again for official guidance on who gets what</w:t>
      </w:r>
    </w:p>
    <w:p w:rsidR="009E4C6D" w:rsidRPr="007A1EF7" w:rsidRDefault="009E4C6D" w:rsidP="00224A6B">
      <w:pPr>
        <w:pStyle w:val="ListParagraph"/>
        <w:ind w:left="1080"/>
      </w:pPr>
    </w:p>
    <w:p w:rsidR="009E4C6D" w:rsidRDefault="009E4C6D" w:rsidP="007A1EF7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New Business</w:t>
      </w:r>
      <w:r>
        <w:rPr>
          <w:b/>
          <w:bCs/>
        </w:rPr>
        <w:t xml:space="preserve"> </w:t>
      </w:r>
    </w:p>
    <w:p w:rsidR="009E4C6D" w:rsidRPr="007A1EF7" w:rsidRDefault="009E4C6D" w:rsidP="008A41CB">
      <w:pPr>
        <w:pStyle w:val="ListParagraph"/>
        <w:ind w:left="1080"/>
        <w:rPr>
          <w:b/>
          <w:bCs/>
        </w:rPr>
      </w:pPr>
    </w:p>
    <w:p w:rsidR="009E4C6D" w:rsidRPr="007A1EF7" w:rsidRDefault="009E4C6D" w:rsidP="00FA1C17">
      <w:pPr>
        <w:pStyle w:val="ListParagraph"/>
        <w:numPr>
          <w:ilvl w:val="1"/>
          <w:numId w:val="1"/>
        </w:numPr>
        <w:rPr>
          <w:b/>
          <w:bCs/>
        </w:rPr>
      </w:pPr>
      <w:r w:rsidRPr="007A1EF7">
        <w:rPr>
          <w:b/>
          <w:bCs/>
        </w:rPr>
        <w:t>Uniforms</w:t>
      </w:r>
    </w:p>
    <w:p w:rsidR="009E4C6D" w:rsidRDefault="009E4C6D" w:rsidP="008A41CB">
      <w:pPr>
        <w:pStyle w:val="ListParagraph"/>
        <w:numPr>
          <w:ilvl w:val="2"/>
          <w:numId w:val="1"/>
        </w:numPr>
      </w:pPr>
      <w:r w:rsidRPr="007A1EF7">
        <w:t xml:space="preserve">Various vendors are available around the same price point </w:t>
      </w:r>
    </w:p>
    <w:p w:rsidR="009E4C6D" w:rsidRDefault="009E4C6D" w:rsidP="00072413">
      <w:pPr>
        <w:pStyle w:val="ListParagraph"/>
        <w:numPr>
          <w:ilvl w:val="3"/>
          <w:numId w:val="1"/>
        </w:numPr>
      </w:pPr>
      <w:r>
        <w:t>J</w:t>
      </w:r>
      <w:r w:rsidRPr="008A41CB">
        <w:t>eremy Klepfal, BSN, Gear Team Apparel, soccer.com</w:t>
      </w:r>
    </w:p>
    <w:p w:rsidR="009E4C6D" w:rsidRDefault="009E4C6D" w:rsidP="008A41CB">
      <w:pPr>
        <w:pStyle w:val="ListParagraph"/>
        <w:numPr>
          <w:ilvl w:val="2"/>
          <w:numId w:val="1"/>
        </w:numPr>
      </w:pPr>
      <w:r w:rsidRPr="008A41CB">
        <w:t>Need to get at least 2 years out of them</w:t>
      </w:r>
    </w:p>
    <w:p w:rsidR="009E4C6D" w:rsidRDefault="009E4C6D" w:rsidP="008A41CB">
      <w:pPr>
        <w:pStyle w:val="ListParagraph"/>
        <w:numPr>
          <w:ilvl w:val="2"/>
          <w:numId w:val="1"/>
        </w:numPr>
      </w:pPr>
      <w:r w:rsidRPr="008A41CB">
        <w:t>Finding that uniform kits cost about $100</w:t>
      </w:r>
    </w:p>
    <w:p w:rsidR="009E4C6D" w:rsidRDefault="009E4C6D" w:rsidP="008A41CB">
      <w:pPr>
        <w:pStyle w:val="ListParagraph"/>
        <w:numPr>
          <w:ilvl w:val="3"/>
          <w:numId w:val="1"/>
        </w:numPr>
      </w:pPr>
      <w:r>
        <w:t xml:space="preserve">Determined that we would charge a little extra to help cover costs for those who can not afford this new price point </w:t>
      </w:r>
    </w:p>
    <w:p w:rsidR="009E4C6D" w:rsidRDefault="009E4C6D" w:rsidP="00072413">
      <w:pPr>
        <w:pStyle w:val="ListParagraph"/>
        <w:numPr>
          <w:ilvl w:val="4"/>
          <w:numId w:val="1"/>
        </w:numPr>
      </w:pPr>
      <w:r>
        <w:t>Charge will be $120</w:t>
      </w:r>
    </w:p>
    <w:p w:rsidR="009E4C6D" w:rsidRPr="008A41CB" w:rsidRDefault="009E4C6D" w:rsidP="008A41CB">
      <w:pPr>
        <w:pStyle w:val="ListParagraph"/>
        <w:numPr>
          <w:ilvl w:val="2"/>
          <w:numId w:val="1"/>
        </w:numPr>
      </w:pPr>
      <w:r w:rsidRPr="008A41CB">
        <w:t xml:space="preserve">Want everyone to match head to toe </w:t>
      </w:r>
      <w:r>
        <w:t xml:space="preserve">…. </w:t>
      </w:r>
      <w:r w:rsidRPr="008A41CB">
        <w:t>2 full kits (home &amp; away)</w:t>
      </w:r>
    </w:p>
    <w:p w:rsidR="009E4C6D" w:rsidRDefault="009E4C6D" w:rsidP="008A41CB">
      <w:pPr>
        <w:pStyle w:val="ListParagraph"/>
        <w:numPr>
          <w:ilvl w:val="2"/>
          <w:numId w:val="1"/>
        </w:numPr>
      </w:pPr>
      <w:r w:rsidRPr="008A41CB">
        <w:t>Proposed buying an iron for putting logos and numbers on ourselves</w:t>
      </w:r>
    </w:p>
    <w:p w:rsidR="009E4C6D" w:rsidRPr="00072413" w:rsidRDefault="009E4C6D" w:rsidP="00072413">
      <w:pPr>
        <w:pStyle w:val="ListParagraph"/>
        <w:numPr>
          <w:ilvl w:val="3"/>
          <w:numId w:val="1"/>
        </w:numPr>
      </w:pPr>
      <w:r>
        <w:t>Based on what is determined through vendors, will decide if this is a good option or not</w:t>
      </w:r>
    </w:p>
    <w:p w:rsidR="009E4C6D" w:rsidRDefault="009E4C6D" w:rsidP="008A41CB">
      <w:pPr>
        <w:pStyle w:val="ListParagraph"/>
        <w:numPr>
          <w:ilvl w:val="2"/>
          <w:numId w:val="1"/>
        </w:numPr>
      </w:pPr>
      <w:r w:rsidRPr="008A41CB">
        <w:t>Discussed gender-specific uniforms vs. unisex</w:t>
      </w:r>
      <w:r w:rsidRPr="008A41CB">
        <w:tab/>
      </w:r>
    </w:p>
    <w:p w:rsidR="009E4C6D" w:rsidRDefault="009E4C6D" w:rsidP="008A41CB">
      <w:pPr>
        <w:pStyle w:val="ListParagraph"/>
        <w:numPr>
          <w:ilvl w:val="3"/>
          <w:numId w:val="1"/>
        </w:numPr>
      </w:pPr>
      <w:r>
        <w:t>Jennifer and Andy w</w:t>
      </w:r>
      <w:r w:rsidRPr="008A41CB">
        <w:t xml:space="preserve">ill </w:t>
      </w:r>
      <w:r>
        <w:t xml:space="preserve">look at </w:t>
      </w:r>
      <w:r w:rsidRPr="008A41CB">
        <w:t>some options and will send out to Board</w:t>
      </w:r>
    </w:p>
    <w:p w:rsidR="009E4C6D" w:rsidRPr="008A41CB" w:rsidRDefault="009E4C6D" w:rsidP="008A41CB">
      <w:pPr>
        <w:pStyle w:val="ListParagraph"/>
        <w:ind w:left="2880"/>
      </w:pPr>
    </w:p>
    <w:p w:rsidR="009E4C6D" w:rsidRPr="007A1EF7" w:rsidRDefault="009E4C6D" w:rsidP="00234B61">
      <w:pPr>
        <w:pStyle w:val="ListParagraph"/>
        <w:numPr>
          <w:ilvl w:val="1"/>
          <w:numId w:val="1"/>
        </w:numPr>
        <w:rPr>
          <w:b/>
          <w:bCs/>
        </w:rPr>
      </w:pPr>
      <w:r w:rsidRPr="007A1EF7">
        <w:rPr>
          <w:b/>
          <w:bCs/>
        </w:rPr>
        <w:t>Registration</w:t>
      </w:r>
    </w:p>
    <w:p w:rsidR="009E4C6D" w:rsidRPr="007A1EF7" w:rsidRDefault="009E4C6D" w:rsidP="00234B61">
      <w:pPr>
        <w:pStyle w:val="ListParagraph"/>
        <w:numPr>
          <w:ilvl w:val="2"/>
          <w:numId w:val="1"/>
        </w:numPr>
      </w:pPr>
      <w:r w:rsidRPr="007A1EF7">
        <w:t xml:space="preserve">Will open this week (week of </w:t>
      </w:r>
      <w:r>
        <w:t>Jan 3</w:t>
      </w:r>
      <w:r w:rsidRPr="007A1EF7">
        <w:t>1)</w:t>
      </w:r>
    </w:p>
    <w:p w:rsidR="009E4C6D" w:rsidRPr="007A1EF7" w:rsidRDefault="009E4C6D" w:rsidP="00234B61">
      <w:pPr>
        <w:pStyle w:val="ListParagraph"/>
        <w:numPr>
          <w:ilvl w:val="2"/>
          <w:numId w:val="1"/>
        </w:numPr>
      </w:pPr>
      <w:r w:rsidRPr="007A1EF7">
        <w:t>Will close April 20</w:t>
      </w:r>
    </w:p>
    <w:p w:rsidR="009E4C6D" w:rsidRDefault="009E4C6D" w:rsidP="00412224">
      <w:pPr>
        <w:pStyle w:val="ListParagraph"/>
        <w:ind w:left="2160"/>
        <w:rPr>
          <w:b/>
          <w:bCs/>
        </w:rPr>
      </w:pPr>
    </w:p>
    <w:p w:rsidR="009E4C6D" w:rsidRPr="006008DB" w:rsidRDefault="009E4C6D" w:rsidP="00224A6B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Next meeting</w:t>
      </w:r>
      <w:r>
        <w:rPr>
          <w:b/>
          <w:bCs/>
        </w:rPr>
        <w:t xml:space="preserve"> </w:t>
      </w:r>
      <w:r w:rsidRPr="00776A2C">
        <w:t>– Thursday,</w:t>
      </w:r>
      <w:r>
        <w:rPr>
          <w:b/>
          <w:bCs/>
        </w:rPr>
        <w:t xml:space="preserve"> </w:t>
      </w:r>
      <w:r>
        <w:t>February 10, 2022 at 7:45 PM via Zoom</w:t>
      </w:r>
    </w:p>
    <w:p w:rsidR="009E4C6D" w:rsidRPr="006008DB" w:rsidRDefault="009E4C6D" w:rsidP="00224A6B"/>
    <w:p w:rsidR="009E4C6D" w:rsidRPr="006008DB" w:rsidRDefault="009E4C6D" w:rsidP="00224A6B">
      <w:pPr>
        <w:pStyle w:val="ListParagraph"/>
        <w:numPr>
          <w:ilvl w:val="0"/>
          <w:numId w:val="1"/>
        </w:numPr>
      </w:pPr>
      <w:r w:rsidRPr="006008DB">
        <w:rPr>
          <w:b/>
          <w:bCs/>
        </w:rPr>
        <w:t xml:space="preserve">Adjournment </w:t>
      </w:r>
    </w:p>
    <w:p w:rsidR="009E4C6D" w:rsidRPr="006008DB" w:rsidRDefault="009E4C6D" w:rsidP="00224A6B"/>
    <w:p w:rsidR="009E4C6D" w:rsidRPr="006008DB" w:rsidRDefault="009E4C6D" w:rsidP="00224A6B"/>
    <w:p w:rsidR="009E4C6D" w:rsidRPr="006008DB" w:rsidRDefault="009E4C6D" w:rsidP="00224A6B"/>
    <w:p w:rsidR="009E4C6D" w:rsidRPr="006008DB" w:rsidRDefault="009E4C6D" w:rsidP="00224A6B"/>
    <w:p w:rsidR="009E4C6D" w:rsidRPr="006008DB" w:rsidRDefault="009E4C6D" w:rsidP="00224A6B"/>
    <w:p w:rsidR="009E4C6D" w:rsidRPr="006008DB" w:rsidRDefault="009E4C6D" w:rsidP="00224A6B"/>
    <w:p w:rsidR="009E4C6D" w:rsidRDefault="009E4C6D"/>
    <w:sectPr w:rsidR="009E4C6D" w:rsidSect="00F959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6D" w:rsidRDefault="009E4C6D">
      <w:r>
        <w:separator/>
      </w:r>
    </w:p>
  </w:endnote>
  <w:endnote w:type="continuationSeparator" w:id="0">
    <w:p w:rsidR="009E4C6D" w:rsidRDefault="009E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6D" w:rsidRDefault="009E4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6D" w:rsidRDefault="009E4C6D">
      <w:r>
        <w:separator/>
      </w:r>
    </w:p>
  </w:footnote>
  <w:footnote w:type="continuationSeparator" w:id="0">
    <w:p w:rsidR="009E4C6D" w:rsidRDefault="009E4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45E1"/>
    <w:multiLevelType w:val="hybridMultilevel"/>
    <w:tmpl w:val="11F42D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A6B"/>
    <w:rsid w:val="000038ED"/>
    <w:rsid w:val="00072413"/>
    <w:rsid w:val="000F6BA5"/>
    <w:rsid w:val="00224A6B"/>
    <w:rsid w:val="00234B61"/>
    <w:rsid w:val="003635A3"/>
    <w:rsid w:val="003A2472"/>
    <w:rsid w:val="00412224"/>
    <w:rsid w:val="00483EDF"/>
    <w:rsid w:val="00561C20"/>
    <w:rsid w:val="005A5F44"/>
    <w:rsid w:val="006008DB"/>
    <w:rsid w:val="00623018"/>
    <w:rsid w:val="006B0FA4"/>
    <w:rsid w:val="0071355F"/>
    <w:rsid w:val="00761C6A"/>
    <w:rsid w:val="00775F05"/>
    <w:rsid w:val="00776A2C"/>
    <w:rsid w:val="00795A65"/>
    <w:rsid w:val="007A1EF7"/>
    <w:rsid w:val="007B3562"/>
    <w:rsid w:val="007B39E2"/>
    <w:rsid w:val="00802868"/>
    <w:rsid w:val="00832985"/>
    <w:rsid w:val="00870032"/>
    <w:rsid w:val="008A41CB"/>
    <w:rsid w:val="008B6973"/>
    <w:rsid w:val="009E4C6D"/>
    <w:rsid w:val="00A31382"/>
    <w:rsid w:val="00AF78FF"/>
    <w:rsid w:val="00B66404"/>
    <w:rsid w:val="00C176A7"/>
    <w:rsid w:val="00CB18A0"/>
    <w:rsid w:val="00D0545B"/>
    <w:rsid w:val="00D6755D"/>
    <w:rsid w:val="00E6710F"/>
    <w:rsid w:val="00E82485"/>
    <w:rsid w:val="00E867A9"/>
    <w:rsid w:val="00EC0329"/>
    <w:rsid w:val="00F95942"/>
    <w:rsid w:val="00FA1C17"/>
    <w:rsid w:val="00FD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6B"/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4A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24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A6B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269</Words>
  <Characters>1539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Eaton Rapids Youth Soccer Board Meeting</dc:title>
  <dc:subject/>
  <dc:creator>Jennifer Buckingham</dc:creator>
  <cp:keywords/>
  <dc:description/>
  <cp:lastModifiedBy>Kelly</cp:lastModifiedBy>
  <cp:revision>2</cp:revision>
  <dcterms:created xsi:type="dcterms:W3CDTF">2022-07-20T13:19:00Z</dcterms:created>
  <dcterms:modified xsi:type="dcterms:W3CDTF">2022-07-20T13:19:00Z</dcterms:modified>
</cp:coreProperties>
</file>