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B2212" w14:textId="5312C798" w:rsidR="00DA3412" w:rsidRPr="00645221" w:rsidRDefault="00DA3412" w:rsidP="00691FC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645221">
        <w:rPr>
          <w:rFonts w:asciiTheme="minorHAnsi" w:hAnsiTheme="minorHAnsi"/>
          <w:b/>
          <w:sz w:val="28"/>
          <w:szCs w:val="28"/>
        </w:rPr>
        <w:t xml:space="preserve"> </w:t>
      </w:r>
      <w:r w:rsidR="004707C1" w:rsidRPr="00645221">
        <w:rPr>
          <w:rFonts w:asciiTheme="minorHAnsi" w:hAnsiTheme="minorHAnsi"/>
          <w:b/>
          <w:sz w:val="28"/>
          <w:szCs w:val="28"/>
        </w:rPr>
        <w:t>20</w:t>
      </w:r>
      <w:r w:rsidR="00645221" w:rsidRPr="00645221">
        <w:rPr>
          <w:rFonts w:asciiTheme="minorHAnsi" w:hAnsiTheme="minorHAnsi"/>
          <w:b/>
          <w:sz w:val="28"/>
          <w:szCs w:val="28"/>
        </w:rPr>
        <w:t>20</w:t>
      </w:r>
      <w:r w:rsidR="00374C13" w:rsidRPr="00645221">
        <w:rPr>
          <w:rFonts w:asciiTheme="minorHAnsi" w:hAnsiTheme="minorHAnsi"/>
          <w:b/>
          <w:sz w:val="28"/>
          <w:szCs w:val="28"/>
        </w:rPr>
        <w:t xml:space="preserve"> </w:t>
      </w:r>
      <w:r w:rsidR="000F23F0" w:rsidRPr="00645221">
        <w:rPr>
          <w:rFonts w:asciiTheme="minorHAnsi" w:hAnsiTheme="minorHAnsi"/>
          <w:b/>
          <w:sz w:val="28"/>
          <w:szCs w:val="28"/>
        </w:rPr>
        <w:t>TEAM ONTARIO</w:t>
      </w:r>
      <w:r w:rsidR="00374C13" w:rsidRPr="00645221">
        <w:rPr>
          <w:rFonts w:asciiTheme="minorHAnsi" w:hAnsiTheme="minorHAnsi"/>
          <w:b/>
          <w:sz w:val="28"/>
          <w:szCs w:val="28"/>
        </w:rPr>
        <w:t xml:space="preserve"> </w:t>
      </w:r>
      <w:r w:rsidRPr="00645221">
        <w:rPr>
          <w:rFonts w:asciiTheme="minorHAnsi" w:hAnsiTheme="minorHAnsi"/>
          <w:b/>
          <w:sz w:val="28"/>
          <w:szCs w:val="28"/>
        </w:rPr>
        <w:t xml:space="preserve">REGIONAL PROGRAM </w:t>
      </w:r>
      <w:r w:rsidR="001A160B" w:rsidRPr="00645221">
        <w:rPr>
          <w:rFonts w:asciiTheme="minorHAnsi" w:hAnsiTheme="minorHAnsi"/>
          <w:b/>
          <w:sz w:val="28"/>
          <w:szCs w:val="28"/>
        </w:rPr>
        <w:t xml:space="preserve">HEAD </w:t>
      </w:r>
      <w:r w:rsidR="000F23F0" w:rsidRPr="00645221">
        <w:rPr>
          <w:rFonts w:asciiTheme="minorHAnsi" w:hAnsiTheme="minorHAnsi"/>
          <w:b/>
          <w:sz w:val="28"/>
          <w:szCs w:val="28"/>
        </w:rPr>
        <w:t xml:space="preserve">COACH </w:t>
      </w:r>
    </w:p>
    <w:p w14:paraId="1EF288DD" w14:textId="7B15D6B7" w:rsidR="00960905" w:rsidRPr="00645221" w:rsidRDefault="000F23F0" w:rsidP="00691FCA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645221">
        <w:rPr>
          <w:rFonts w:asciiTheme="minorHAnsi" w:hAnsiTheme="minorHAnsi"/>
          <w:b/>
          <w:sz w:val="28"/>
          <w:szCs w:val="28"/>
        </w:rPr>
        <w:t>APPLICATION FORM</w:t>
      </w:r>
    </w:p>
    <w:p w14:paraId="68163AE6" w14:textId="77777777" w:rsidR="00691FCA" w:rsidRDefault="00691FCA" w:rsidP="000F23F0">
      <w:pPr>
        <w:spacing w:after="0"/>
        <w:rPr>
          <w:rFonts w:asciiTheme="minorHAnsi" w:hAnsiTheme="minorHAnsi"/>
          <w:szCs w:val="14"/>
        </w:rPr>
      </w:pPr>
    </w:p>
    <w:p w14:paraId="37DE6D83" w14:textId="77777777" w:rsidR="00691FCA" w:rsidRDefault="00691FCA" w:rsidP="000F23F0">
      <w:pPr>
        <w:spacing w:after="0"/>
        <w:rPr>
          <w:rFonts w:asciiTheme="minorHAnsi" w:hAnsiTheme="minorHAnsi"/>
          <w:szCs w:val="14"/>
        </w:rPr>
      </w:pPr>
    </w:p>
    <w:p w14:paraId="59794287" w14:textId="65046757" w:rsidR="000F23F0" w:rsidRPr="00645221" w:rsidRDefault="000F23F0" w:rsidP="000F23F0">
      <w:pPr>
        <w:spacing w:after="0"/>
        <w:rPr>
          <w:rFonts w:asciiTheme="minorHAnsi" w:hAnsiTheme="minorHAnsi"/>
          <w:szCs w:val="14"/>
        </w:rPr>
      </w:pPr>
      <w:bookmarkStart w:id="0" w:name="_GoBack"/>
      <w:bookmarkEnd w:id="0"/>
      <w:r w:rsidRPr="00645221">
        <w:rPr>
          <w:rFonts w:asciiTheme="minorHAnsi" w:hAnsiTheme="minorHAnsi"/>
          <w:szCs w:val="14"/>
        </w:rPr>
        <w:t>Please complete the following form to apply for a Team Ontario</w:t>
      </w:r>
      <w:r w:rsidR="00DA3412" w:rsidRPr="00645221">
        <w:rPr>
          <w:rFonts w:asciiTheme="minorHAnsi" w:hAnsiTheme="minorHAnsi"/>
          <w:szCs w:val="14"/>
        </w:rPr>
        <w:t xml:space="preserve"> Regional Program</w:t>
      </w:r>
      <w:r w:rsidRPr="00645221">
        <w:rPr>
          <w:rFonts w:asciiTheme="minorHAnsi" w:hAnsiTheme="minorHAnsi"/>
          <w:szCs w:val="14"/>
        </w:rPr>
        <w:t xml:space="preserve"> 20</w:t>
      </w:r>
      <w:r w:rsidR="00645221">
        <w:rPr>
          <w:rFonts w:asciiTheme="minorHAnsi" w:hAnsiTheme="minorHAnsi"/>
          <w:szCs w:val="14"/>
        </w:rPr>
        <w:t xml:space="preserve">20 </w:t>
      </w:r>
      <w:r w:rsidR="0038187B">
        <w:rPr>
          <w:rFonts w:asciiTheme="minorHAnsi" w:hAnsiTheme="minorHAnsi"/>
          <w:szCs w:val="14"/>
        </w:rPr>
        <w:t>c</w:t>
      </w:r>
      <w:r w:rsidRPr="00645221">
        <w:rPr>
          <w:rFonts w:asciiTheme="minorHAnsi" w:hAnsiTheme="minorHAnsi"/>
          <w:szCs w:val="14"/>
        </w:rPr>
        <w:t xml:space="preserve">oaching position. </w:t>
      </w:r>
    </w:p>
    <w:p w14:paraId="1BFA1EC5" w14:textId="77777777" w:rsidR="000F23F0" w:rsidRPr="00645221" w:rsidRDefault="000F23F0" w:rsidP="000F23F0">
      <w:pPr>
        <w:spacing w:after="0"/>
        <w:rPr>
          <w:rFonts w:asciiTheme="minorHAnsi" w:hAnsiTheme="minorHAnsi"/>
          <w:szCs w:val="14"/>
        </w:rPr>
      </w:pPr>
    </w:p>
    <w:p w14:paraId="657B2A5B" w14:textId="608A3413" w:rsidR="000F23F0" w:rsidRPr="00645221" w:rsidRDefault="000F23F0" w:rsidP="000F23F0">
      <w:pPr>
        <w:spacing w:after="0"/>
        <w:rPr>
          <w:rFonts w:asciiTheme="minorHAnsi" w:hAnsiTheme="minorHAnsi"/>
          <w:szCs w:val="14"/>
        </w:rPr>
      </w:pPr>
      <w:r w:rsidRPr="00645221">
        <w:rPr>
          <w:rFonts w:asciiTheme="minorHAnsi" w:hAnsiTheme="minorHAnsi"/>
          <w:szCs w:val="14"/>
        </w:rPr>
        <w:t>First Name</w:t>
      </w:r>
      <w:r w:rsidR="002B4670" w:rsidRPr="00645221">
        <w:rPr>
          <w:rFonts w:asciiTheme="minorHAnsi" w:hAnsiTheme="minorHAnsi"/>
          <w:szCs w:val="14"/>
        </w:rPr>
        <w:t>: _________________</w:t>
      </w:r>
      <w:r w:rsidR="002B4670" w:rsidRPr="00645221">
        <w:rPr>
          <w:rFonts w:asciiTheme="minorHAnsi" w:hAnsiTheme="minorHAnsi"/>
          <w:szCs w:val="14"/>
        </w:rPr>
        <w:tab/>
      </w:r>
      <w:r w:rsidR="002B4670" w:rsidRPr="00645221">
        <w:rPr>
          <w:rFonts w:asciiTheme="minorHAnsi" w:hAnsiTheme="minorHAnsi"/>
          <w:szCs w:val="14"/>
        </w:rPr>
        <w:tab/>
      </w:r>
      <w:r w:rsidR="00285BBA" w:rsidRPr="00645221">
        <w:rPr>
          <w:rFonts w:asciiTheme="minorHAnsi" w:hAnsiTheme="minorHAnsi"/>
          <w:szCs w:val="14"/>
        </w:rPr>
        <w:tab/>
      </w:r>
      <w:r w:rsidR="002B4670" w:rsidRPr="00645221">
        <w:rPr>
          <w:rFonts w:asciiTheme="minorHAnsi" w:hAnsiTheme="minorHAnsi"/>
          <w:szCs w:val="14"/>
        </w:rPr>
        <w:t xml:space="preserve">Last Name: </w:t>
      </w:r>
      <w:r w:rsidRPr="00645221">
        <w:rPr>
          <w:rFonts w:asciiTheme="minorHAnsi" w:hAnsiTheme="minorHAnsi"/>
          <w:szCs w:val="14"/>
        </w:rPr>
        <w:t>_______________</w:t>
      </w:r>
      <w:r w:rsidR="00645221">
        <w:rPr>
          <w:rFonts w:asciiTheme="minorHAnsi" w:hAnsiTheme="minorHAnsi"/>
          <w:szCs w:val="14"/>
        </w:rPr>
        <w:t>_____</w:t>
      </w:r>
    </w:p>
    <w:p w14:paraId="4114C724" w14:textId="5ECA6B44" w:rsidR="000F23F0" w:rsidRPr="00645221" w:rsidRDefault="000F23F0" w:rsidP="000F23F0">
      <w:pPr>
        <w:spacing w:after="0"/>
        <w:rPr>
          <w:rFonts w:asciiTheme="minorHAnsi" w:hAnsiTheme="minorHAnsi"/>
          <w:szCs w:val="14"/>
          <w:lang w:val="en-US"/>
        </w:rPr>
      </w:pPr>
      <w:r w:rsidRPr="00645221">
        <w:rPr>
          <w:rFonts w:asciiTheme="minorHAnsi" w:hAnsiTheme="minorHAnsi"/>
          <w:szCs w:val="14"/>
          <w:lang w:val="en-US"/>
        </w:rPr>
        <w:t>NCCP #: ____________</w:t>
      </w:r>
      <w:r w:rsidR="00645221" w:rsidRPr="00645221">
        <w:rPr>
          <w:rFonts w:asciiTheme="minorHAnsi" w:hAnsiTheme="minorHAnsi"/>
          <w:szCs w:val="14"/>
          <w:lang w:val="en-US"/>
        </w:rPr>
        <w:t>_______</w:t>
      </w:r>
      <w:r w:rsidR="00645221">
        <w:rPr>
          <w:rFonts w:asciiTheme="minorHAnsi" w:hAnsiTheme="minorHAnsi"/>
          <w:szCs w:val="14"/>
          <w:lang w:val="en-US"/>
        </w:rPr>
        <w:t>__</w:t>
      </w:r>
      <w:r w:rsidRPr="00645221">
        <w:rPr>
          <w:rFonts w:asciiTheme="minorHAnsi" w:hAnsiTheme="minorHAnsi"/>
          <w:szCs w:val="14"/>
          <w:lang w:val="en-US"/>
        </w:rPr>
        <w:tab/>
      </w:r>
      <w:r w:rsidRPr="00645221">
        <w:rPr>
          <w:rFonts w:asciiTheme="minorHAnsi" w:hAnsiTheme="minorHAnsi"/>
          <w:szCs w:val="14"/>
          <w:lang w:val="en-US"/>
        </w:rPr>
        <w:tab/>
      </w:r>
      <w:r w:rsidR="006D7CF5" w:rsidRPr="00645221">
        <w:rPr>
          <w:rFonts w:asciiTheme="minorHAnsi" w:hAnsiTheme="minorHAnsi"/>
          <w:szCs w:val="14"/>
          <w:lang w:val="en-US"/>
        </w:rPr>
        <w:tab/>
      </w:r>
      <w:r w:rsidR="002B4670" w:rsidRPr="00645221">
        <w:rPr>
          <w:rFonts w:asciiTheme="minorHAnsi" w:hAnsiTheme="minorHAnsi"/>
          <w:szCs w:val="14"/>
          <w:lang w:val="en-US"/>
        </w:rPr>
        <w:t xml:space="preserve">Email: </w:t>
      </w:r>
      <w:r w:rsidR="00817A68" w:rsidRPr="00645221">
        <w:rPr>
          <w:rFonts w:asciiTheme="minorHAnsi" w:hAnsiTheme="minorHAnsi"/>
          <w:szCs w:val="14"/>
          <w:lang w:val="en-US"/>
        </w:rPr>
        <w:t xml:space="preserve"> _</w:t>
      </w:r>
      <w:r w:rsidRPr="00645221">
        <w:rPr>
          <w:rFonts w:asciiTheme="minorHAnsi" w:hAnsiTheme="minorHAnsi"/>
          <w:szCs w:val="14"/>
          <w:lang w:val="en-US"/>
        </w:rPr>
        <w:t>__________________</w:t>
      </w:r>
      <w:r w:rsidR="00645221">
        <w:rPr>
          <w:rFonts w:asciiTheme="minorHAnsi" w:hAnsiTheme="minorHAnsi"/>
          <w:szCs w:val="14"/>
          <w:lang w:val="en-US"/>
        </w:rPr>
        <w:t>_______</w:t>
      </w:r>
    </w:p>
    <w:p w14:paraId="55288100" w14:textId="69A4FFB0" w:rsidR="000F23F0" w:rsidRPr="00645221" w:rsidRDefault="006D7CF5" w:rsidP="000F23F0">
      <w:pPr>
        <w:spacing w:after="0"/>
        <w:rPr>
          <w:rFonts w:asciiTheme="minorHAnsi" w:hAnsiTheme="minorHAnsi"/>
          <w:szCs w:val="14"/>
          <w:lang w:val="en-US"/>
        </w:rPr>
      </w:pPr>
      <w:r w:rsidRPr="00645221">
        <w:rPr>
          <w:rFonts w:asciiTheme="minorHAnsi" w:hAnsiTheme="minorHAnsi"/>
          <w:szCs w:val="14"/>
          <w:lang w:val="en-US"/>
        </w:rPr>
        <w:t xml:space="preserve">NCCP Certification: </w:t>
      </w:r>
      <w:r w:rsidR="00285BBA" w:rsidRPr="00645221">
        <w:rPr>
          <w:rFonts w:asciiTheme="minorHAnsi" w:hAnsiTheme="minorHAnsi"/>
          <w:szCs w:val="14"/>
          <w:lang w:val="en-US"/>
        </w:rPr>
        <w:t>________________</w:t>
      </w:r>
      <w:r w:rsidR="00285BBA" w:rsidRPr="00645221">
        <w:rPr>
          <w:rFonts w:asciiTheme="minorHAnsi" w:hAnsiTheme="minorHAnsi"/>
          <w:szCs w:val="14"/>
          <w:lang w:val="en-US"/>
        </w:rPr>
        <w:tab/>
      </w:r>
      <w:r w:rsidR="00285BBA" w:rsidRPr="00645221">
        <w:rPr>
          <w:rFonts w:asciiTheme="minorHAnsi" w:hAnsiTheme="minorHAnsi"/>
          <w:szCs w:val="14"/>
          <w:lang w:val="en-US"/>
        </w:rPr>
        <w:tab/>
      </w:r>
      <w:r w:rsidR="00817A68" w:rsidRPr="00645221">
        <w:rPr>
          <w:rFonts w:asciiTheme="minorHAnsi" w:hAnsiTheme="minorHAnsi"/>
          <w:szCs w:val="14"/>
          <w:lang w:val="en-US"/>
        </w:rPr>
        <w:t>Phon</w:t>
      </w:r>
      <w:r w:rsidR="000F23F0" w:rsidRPr="00645221">
        <w:rPr>
          <w:rFonts w:asciiTheme="minorHAnsi" w:hAnsiTheme="minorHAnsi"/>
          <w:szCs w:val="14"/>
          <w:lang w:val="en-US"/>
        </w:rPr>
        <w:t xml:space="preserve">e </w:t>
      </w:r>
      <w:r w:rsidR="002B4670" w:rsidRPr="00645221">
        <w:rPr>
          <w:rFonts w:asciiTheme="minorHAnsi" w:hAnsiTheme="minorHAnsi"/>
          <w:szCs w:val="14"/>
          <w:lang w:val="en-US"/>
        </w:rPr>
        <w:t xml:space="preserve">#: </w:t>
      </w:r>
      <w:r w:rsidR="00285BBA" w:rsidRPr="00645221">
        <w:rPr>
          <w:rFonts w:asciiTheme="minorHAnsi" w:hAnsiTheme="minorHAnsi"/>
          <w:szCs w:val="14"/>
          <w:lang w:val="en-US"/>
        </w:rPr>
        <w:t>________________</w:t>
      </w:r>
      <w:r w:rsidR="002B4670" w:rsidRPr="00645221">
        <w:rPr>
          <w:rFonts w:asciiTheme="minorHAnsi" w:hAnsiTheme="minorHAnsi"/>
          <w:szCs w:val="14"/>
          <w:lang w:val="en-US"/>
        </w:rPr>
        <w:t>_</w:t>
      </w:r>
      <w:r w:rsidR="000F23F0" w:rsidRPr="00645221">
        <w:rPr>
          <w:rFonts w:asciiTheme="minorHAnsi" w:hAnsiTheme="minorHAnsi"/>
          <w:szCs w:val="14"/>
          <w:lang w:val="en-US"/>
        </w:rPr>
        <w:t>_____</w:t>
      </w:r>
      <w:r w:rsidR="000F23F0" w:rsidRPr="00645221">
        <w:rPr>
          <w:rFonts w:asciiTheme="minorHAnsi" w:hAnsiTheme="minorHAnsi"/>
          <w:szCs w:val="14"/>
          <w:lang w:val="en-US"/>
        </w:rPr>
        <w:tab/>
      </w:r>
    </w:p>
    <w:p w14:paraId="0DE9BD70" w14:textId="77777777" w:rsidR="00241850" w:rsidRPr="00645221" w:rsidRDefault="00241850" w:rsidP="000F23F0">
      <w:pPr>
        <w:spacing w:after="0"/>
        <w:rPr>
          <w:rFonts w:asciiTheme="minorHAnsi" w:hAnsiTheme="minorHAnsi"/>
          <w:szCs w:val="14"/>
          <w:lang w:val="en-US"/>
        </w:rPr>
      </w:pPr>
    </w:p>
    <w:p w14:paraId="38F4141D" w14:textId="70C4C5CC" w:rsidR="0038187B" w:rsidRPr="0038187B" w:rsidRDefault="00DA3412" w:rsidP="0038187B">
      <w:pPr>
        <w:pStyle w:val="ListParagraph"/>
        <w:numPr>
          <w:ilvl w:val="0"/>
          <w:numId w:val="17"/>
        </w:numPr>
        <w:spacing w:before="120" w:after="120"/>
        <w:ind w:left="717"/>
        <w:rPr>
          <w:rFonts w:asciiTheme="minorHAnsi" w:hAnsiTheme="minorHAnsi"/>
          <w:b/>
          <w:bCs/>
          <w:sz w:val="22"/>
          <w:szCs w:val="22"/>
        </w:rPr>
      </w:pPr>
      <w:r w:rsidRPr="0038187B">
        <w:rPr>
          <w:rFonts w:asciiTheme="minorHAnsi" w:hAnsiTheme="minorHAnsi"/>
          <w:b/>
          <w:bCs/>
          <w:sz w:val="22"/>
          <w:szCs w:val="22"/>
        </w:rPr>
        <w:t>Region</w:t>
      </w:r>
      <w:r w:rsidR="0038187B" w:rsidRPr="0038187B">
        <w:rPr>
          <w:rFonts w:asciiTheme="minorHAnsi" w:hAnsiTheme="minorHAnsi"/>
          <w:b/>
          <w:bCs/>
          <w:sz w:val="22"/>
          <w:szCs w:val="22"/>
        </w:rPr>
        <w:t>:</w:t>
      </w:r>
      <w:r w:rsidRPr="0038187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8187B" w:rsidRPr="0038187B">
        <w:rPr>
          <w:rFonts w:asciiTheme="minorHAnsi" w:hAnsiTheme="minorHAnsi"/>
          <w:b/>
          <w:bCs/>
          <w:sz w:val="22"/>
          <w:szCs w:val="22"/>
        </w:rPr>
        <w:t>_______________________</w:t>
      </w:r>
    </w:p>
    <w:p w14:paraId="385B35EB" w14:textId="77777777" w:rsidR="0038187B" w:rsidRPr="0038187B" w:rsidRDefault="0038187B" w:rsidP="0038187B">
      <w:pPr>
        <w:pStyle w:val="ListParagraph"/>
        <w:spacing w:before="120" w:after="120"/>
        <w:ind w:left="717"/>
        <w:rPr>
          <w:rFonts w:asciiTheme="minorHAnsi" w:hAnsiTheme="minorHAnsi"/>
          <w:b/>
          <w:bCs/>
          <w:sz w:val="22"/>
          <w:szCs w:val="22"/>
        </w:rPr>
      </w:pPr>
    </w:p>
    <w:p w14:paraId="501D55E8" w14:textId="6F1CE81B" w:rsidR="0038187B" w:rsidRPr="0038187B" w:rsidRDefault="000F23F0" w:rsidP="0038187B">
      <w:pPr>
        <w:pStyle w:val="ListParagraph"/>
        <w:numPr>
          <w:ilvl w:val="0"/>
          <w:numId w:val="17"/>
        </w:numPr>
        <w:spacing w:before="120" w:after="120"/>
        <w:ind w:left="711" w:hanging="357"/>
        <w:rPr>
          <w:rFonts w:asciiTheme="minorHAnsi" w:hAnsiTheme="minorHAnsi"/>
          <w:b/>
          <w:bCs/>
          <w:sz w:val="22"/>
          <w:szCs w:val="22"/>
        </w:rPr>
      </w:pPr>
      <w:r w:rsidRPr="0038187B">
        <w:rPr>
          <w:rFonts w:asciiTheme="minorHAnsi" w:hAnsiTheme="minorHAnsi"/>
          <w:b/>
          <w:bCs/>
          <w:sz w:val="22"/>
          <w:szCs w:val="22"/>
        </w:rPr>
        <w:t>Current Club</w:t>
      </w:r>
      <w:r w:rsidR="00DA3412" w:rsidRPr="0038187B">
        <w:rPr>
          <w:rFonts w:asciiTheme="minorHAnsi" w:hAnsiTheme="minorHAnsi"/>
          <w:b/>
          <w:bCs/>
          <w:sz w:val="22"/>
          <w:szCs w:val="22"/>
        </w:rPr>
        <w:t xml:space="preserve"> Affiliation</w:t>
      </w:r>
      <w:r w:rsidR="002B4670" w:rsidRPr="0038187B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38187B" w:rsidRPr="0038187B">
        <w:rPr>
          <w:rFonts w:asciiTheme="minorHAnsi" w:hAnsiTheme="minorHAnsi"/>
          <w:b/>
          <w:bCs/>
          <w:sz w:val="22"/>
          <w:szCs w:val="22"/>
        </w:rPr>
        <w:t>___________________________________________</w:t>
      </w:r>
    </w:p>
    <w:p w14:paraId="7BC9B029" w14:textId="23519C3D" w:rsidR="0038187B" w:rsidRPr="00645221" w:rsidRDefault="0038187B" w:rsidP="0038187B">
      <w:pPr>
        <w:numPr>
          <w:ilvl w:val="0"/>
          <w:numId w:val="17"/>
        </w:numPr>
        <w:spacing w:before="120" w:after="120" w:line="240" w:lineRule="auto"/>
        <w:ind w:left="711" w:hanging="357"/>
        <w:rPr>
          <w:rFonts w:asciiTheme="minorHAnsi" w:hAnsiTheme="minorHAnsi"/>
          <w:b/>
          <w:bCs/>
          <w:szCs w:val="14"/>
        </w:rPr>
      </w:pPr>
      <w:r w:rsidRPr="00645221">
        <w:rPr>
          <w:rFonts w:asciiTheme="minorHAnsi" w:hAnsiTheme="minorHAnsi"/>
          <w:b/>
          <w:bCs/>
          <w:szCs w:val="14"/>
        </w:rPr>
        <w:t>Reference</w:t>
      </w:r>
      <w:r>
        <w:rPr>
          <w:rFonts w:asciiTheme="minorHAnsi" w:hAnsiTheme="minorHAnsi"/>
          <w:b/>
          <w:bCs/>
          <w:szCs w:val="14"/>
        </w:rPr>
        <w:t xml:space="preserve"> from your club who can speak of you as a coach:</w:t>
      </w:r>
    </w:p>
    <w:p w14:paraId="037811F4" w14:textId="77777777" w:rsidR="0038187B" w:rsidRPr="00645221" w:rsidRDefault="0038187B" w:rsidP="0038187B">
      <w:pPr>
        <w:numPr>
          <w:ilvl w:val="1"/>
          <w:numId w:val="17"/>
        </w:numPr>
        <w:spacing w:after="0"/>
        <w:rPr>
          <w:rFonts w:asciiTheme="minorHAnsi" w:hAnsiTheme="minorHAnsi"/>
          <w:szCs w:val="14"/>
        </w:rPr>
      </w:pPr>
      <w:r w:rsidRPr="00645221">
        <w:rPr>
          <w:rFonts w:asciiTheme="minorHAnsi" w:hAnsiTheme="minorHAnsi"/>
          <w:szCs w:val="14"/>
        </w:rPr>
        <w:t xml:space="preserve">Name: _________________________Position: </w:t>
      </w:r>
      <w:r>
        <w:rPr>
          <w:rFonts w:asciiTheme="minorHAnsi" w:hAnsiTheme="minorHAnsi"/>
          <w:szCs w:val="14"/>
        </w:rPr>
        <w:t>________________________</w:t>
      </w:r>
    </w:p>
    <w:p w14:paraId="74FD68AB" w14:textId="48253900" w:rsidR="0038187B" w:rsidRPr="00E310DE" w:rsidRDefault="0038187B" w:rsidP="00E310DE">
      <w:pPr>
        <w:spacing w:after="0" w:line="480" w:lineRule="auto"/>
        <w:ind w:left="1440"/>
        <w:rPr>
          <w:rFonts w:asciiTheme="minorHAnsi" w:hAnsiTheme="minorHAnsi"/>
          <w:szCs w:val="14"/>
        </w:rPr>
      </w:pPr>
      <w:r w:rsidRPr="00645221">
        <w:rPr>
          <w:rFonts w:asciiTheme="minorHAnsi" w:hAnsiTheme="minorHAnsi"/>
          <w:szCs w:val="14"/>
        </w:rPr>
        <w:t xml:space="preserve">Email: </w:t>
      </w:r>
      <w:r w:rsidRPr="00645221">
        <w:rPr>
          <w:rFonts w:asciiTheme="minorHAnsi" w:hAnsiTheme="minorHAnsi"/>
        </w:rPr>
        <w:t>_________________________Phone Number</w:t>
      </w:r>
      <w:proofErr w:type="gramStart"/>
      <w:r w:rsidRPr="00645221">
        <w:rPr>
          <w:rFonts w:asciiTheme="minorHAnsi" w:hAnsiTheme="minorHAnsi"/>
        </w:rPr>
        <w:t>:</w:t>
      </w:r>
      <w:r>
        <w:rPr>
          <w:rFonts w:asciiTheme="minorHAnsi" w:hAnsiTheme="minorHAnsi"/>
        </w:rPr>
        <w:t>_</w:t>
      </w:r>
      <w:proofErr w:type="gramEnd"/>
      <w:r>
        <w:rPr>
          <w:rFonts w:asciiTheme="minorHAnsi" w:hAnsiTheme="minorHAnsi"/>
        </w:rPr>
        <w:t>_______________</w:t>
      </w:r>
      <w:r w:rsidRPr="00645221">
        <w:rPr>
          <w:rFonts w:asciiTheme="minorHAnsi" w:hAnsiTheme="minorHAnsi"/>
          <w:szCs w:val="14"/>
        </w:rPr>
        <w:t xml:space="preserve"> </w:t>
      </w:r>
    </w:p>
    <w:p w14:paraId="4E2189E5" w14:textId="09AD0293" w:rsidR="004707C1" w:rsidRPr="0038187B" w:rsidRDefault="00DA3412" w:rsidP="00645221">
      <w:pPr>
        <w:pStyle w:val="ListParagraph"/>
        <w:numPr>
          <w:ilvl w:val="0"/>
          <w:numId w:val="17"/>
        </w:numPr>
        <w:rPr>
          <w:rFonts w:asciiTheme="minorHAnsi" w:hAnsiTheme="minorHAnsi"/>
          <w:b/>
          <w:bCs/>
          <w:sz w:val="22"/>
          <w:szCs w:val="22"/>
        </w:rPr>
      </w:pPr>
      <w:r w:rsidRPr="0038187B">
        <w:rPr>
          <w:rFonts w:asciiTheme="minorHAnsi" w:hAnsiTheme="minorHAnsi"/>
          <w:b/>
          <w:bCs/>
          <w:sz w:val="22"/>
          <w:szCs w:val="22"/>
        </w:rPr>
        <w:t xml:space="preserve">Are you interested </w:t>
      </w:r>
      <w:r w:rsidR="0038187B" w:rsidRPr="0038187B">
        <w:rPr>
          <w:rFonts w:asciiTheme="minorHAnsi" w:hAnsiTheme="minorHAnsi"/>
          <w:b/>
          <w:bCs/>
          <w:sz w:val="22"/>
          <w:szCs w:val="22"/>
        </w:rPr>
        <w:t>in coaching</w:t>
      </w:r>
      <w:proofErr w:type="gramStart"/>
      <w:r w:rsidR="0038187B" w:rsidRPr="0038187B">
        <w:rPr>
          <w:rFonts w:asciiTheme="minorHAnsi" w:hAnsiTheme="minorHAnsi"/>
          <w:b/>
          <w:bCs/>
          <w:sz w:val="22"/>
          <w:szCs w:val="22"/>
        </w:rPr>
        <w:t xml:space="preserve">:   </w:t>
      </w:r>
      <w:r w:rsidR="0038187B" w:rsidRPr="0038187B">
        <w:rPr>
          <w:rFonts w:asciiTheme="minorHAnsi" w:hAnsiTheme="minorHAnsi"/>
          <w:bCs/>
          <w:sz w:val="22"/>
          <w:szCs w:val="22"/>
        </w:rPr>
        <w:t>Boys</w:t>
      </w:r>
      <w:proofErr w:type="gramEnd"/>
      <w:r w:rsidR="0038187B" w:rsidRPr="0038187B">
        <w:rPr>
          <w:rFonts w:asciiTheme="minorHAnsi" w:hAnsiTheme="minorHAnsi"/>
          <w:bCs/>
          <w:sz w:val="22"/>
          <w:szCs w:val="22"/>
        </w:rPr>
        <w:t xml:space="preserve"> _____</w:t>
      </w:r>
      <w:r w:rsidR="0038187B" w:rsidRPr="0038187B">
        <w:rPr>
          <w:rFonts w:asciiTheme="minorHAnsi" w:hAnsiTheme="minorHAnsi"/>
          <w:bCs/>
          <w:sz w:val="22"/>
          <w:szCs w:val="22"/>
        </w:rPr>
        <w:tab/>
        <w:t>Girls</w:t>
      </w:r>
      <w:r w:rsidR="0038187B">
        <w:rPr>
          <w:rFonts w:asciiTheme="minorHAnsi" w:hAnsiTheme="minorHAnsi"/>
          <w:bCs/>
          <w:sz w:val="22"/>
          <w:szCs w:val="22"/>
        </w:rPr>
        <w:t>_____   Both _____</w:t>
      </w:r>
    </w:p>
    <w:p w14:paraId="208139D5" w14:textId="77777777" w:rsidR="000F23F0" w:rsidRPr="00645221" w:rsidRDefault="000F23F0" w:rsidP="00DA3412">
      <w:pPr>
        <w:spacing w:after="0"/>
        <w:rPr>
          <w:rFonts w:asciiTheme="minorHAnsi" w:hAnsiTheme="minorHAnsi"/>
          <w:szCs w:val="14"/>
        </w:rPr>
      </w:pPr>
    </w:p>
    <w:p w14:paraId="0CE5DFC4" w14:textId="34060C69" w:rsidR="004707C1" w:rsidRPr="00645221" w:rsidRDefault="000F23F0" w:rsidP="00645221">
      <w:pPr>
        <w:numPr>
          <w:ilvl w:val="0"/>
          <w:numId w:val="17"/>
        </w:numPr>
        <w:spacing w:after="0"/>
        <w:ind w:left="714" w:hanging="357"/>
        <w:rPr>
          <w:rFonts w:asciiTheme="minorHAnsi" w:hAnsiTheme="minorHAnsi"/>
          <w:b/>
          <w:bCs/>
          <w:szCs w:val="14"/>
        </w:rPr>
      </w:pPr>
      <w:r w:rsidRPr="00645221">
        <w:rPr>
          <w:rFonts w:asciiTheme="minorHAnsi" w:hAnsiTheme="minorHAnsi"/>
          <w:b/>
          <w:bCs/>
          <w:szCs w:val="14"/>
        </w:rPr>
        <w:t xml:space="preserve">Have you </w:t>
      </w:r>
      <w:r w:rsidR="006D7CF5" w:rsidRPr="00645221">
        <w:rPr>
          <w:rFonts w:asciiTheme="minorHAnsi" w:hAnsiTheme="minorHAnsi"/>
          <w:b/>
          <w:bCs/>
          <w:szCs w:val="14"/>
        </w:rPr>
        <w:t>been a Team</w:t>
      </w:r>
      <w:r w:rsidR="00DA3412" w:rsidRPr="00645221">
        <w:rPr>
          <w:rFonts w:asciiTheme="minorHAnsi" w:hAnsiTheme="minorHAnsi"/>
          <w:b/>
          <w:bCs/>
          <w:szCs w:val="14"/>
        </w:rPr>
        <w:t xml:space="preserve"> Ontario </w:t>
      </w:r>
      <w:r w:rsidR="006D7CF5" w:rsidRPr="00645221">
        <w:rPr>
          <w:rFonts w:asciiTheme="minorHAnsi" w:hAnsiTheme="minorHAnsi"/>
          <w:b/>
          <w:bCs/>
          <w:szCs w:val="14"/>
        </w:rPr>
        <w:t>coach in the past? If so</w:t>
      </w:r>
      <w:r w:rsidR="00DA3412" w:rsidRPr="00645221">
        <w:rPr>
          <w:rFonts w:asciiTheme="minorHAnsi" w:hAnsiTheme="minorHAnsi"/>
          <w:b/>
          <w:bCs/>
          <w:szCs w:val="14"/>
        </w:rPr>
        <w:t>,</w:t>
      </w:r>
      <w:r w:rsidR="006D7CF5" w:rsidRPr="00645221">
        <w:rPr>
          <w:rFonts w:asciiTheme="minorHAnsi" w:hAnsiTheme="minorHAnsi"/>
          <w:b/>
          <w:bCs/>
          <w:szCs w:val="14"/>
        </w:rPr>
        <w:t xml:space="preserve"> please list the year</w:t>
      </w:r>
      <w:r w:rsidR="00DA3412" w:rsidRPr="00645221">
        <w:rPr>
          <w:rFonts w:asciiTheme="minorHAnsi" w:hAnsiTheme="minorHAnsi"/>
          <w:b/>
          <w:bCs/>
          <w:szCs w:val="14"/>
        </w:rPr>
        <w:t>.</w:t>
      </w:r>
    </w:p>
    <w:p w14:paraId="79774538" w14:textId="77777777" w:rsidR="008C17B8" w:rsidRPr="00E310DE" w:rsidRDefault="008C17B8" w:rsidP="00E310DE">
      <w:pPr>
        <w:spacing w:after="0"/>
        <w:rPr>
          <w:rFonts w:asciiTheme="minorHAnsi" w:hAnsiTheme="minorHAnsi"/>
        </w:rPr>
      </w:pPr>
    </w:p>
    <w:p w14:paraId="765D7443" w14:textId="4E9A9FDB" w:rsidR="000C5C3C" w:rsidRDefault="000C5C3C" w:rsidP="00645221">
      <w:pPr>
        <w:pStyle w:val="ListParagraph"/>
        <w:numPr>
          <w:ilvl w:val="0"/>
          <w:numId w:val="17"/>
        </w:numPr>
        <w:rPr>
          <w:rFonts w:asciiTheme="minorHAnsi" w:hAnsiTheme="minorHAnsi"/>
          <w:b/>
          <w:bCs/>
          <w:sz w:val="22"/>
          <w:szCs w:val="22"/>
        </w:rPr>
      </w:pPr>
      <w:r w:rsidRPr="00E310DE">
        <w:rPr>
          <w:rFonts w:asciiTheme="minorHAnsi" w:hAnsiTheme="minorHAnsi"/>
          <w:b/>
          <w:bCs/>
          <w:sz w:val="22"/>
          <w:szCs w:val="22"/>
        </w:rPr>
        <w:t>Please discuss your coaching experience.</w:t>
      </w:r>
    </w:p>
    <w:p w14:paraId="7F035846" w14:textId="77777777" w:rsidR="00E310DE" w:rsidRDefault="00E310DE" w:rsidP="00E310DE">
      <w:pPr>
        <w:rPr>
          <w:rFonts w:asciiTheme="minorHAnsi" w:hAnsiTheme="minorHAnsi"/>
          <w:b/>
          <w:bCs/>
        </w:rPr>
      </w:pPr>
    </w:p>
    <w:p w14:paraId="68370B75" w14:textId="77777777" w:rsidR="00E310DE" w:rsidRDefault="00E310DE" w:rsidP="00E310DE">
      <w:pPr>
        <w:rPr>
          <w:rFonts w:asciiTheme="minorHAnsi" w:hAnsiTheme="minorHAnsi"/>
          <w:b/>
          <w:bCs/>
        </w:rPr>
      </w:pPr>
    </w:p>
    <w:p w14:paraId="26F73140" w14:textId="77777777" w:rsidR="00E310DE" w:rsidRPr="00E310DE" w:rsidRDefault="00E310DE" w:rsidP="00E310DE">
      <w:pPr>
        <w:rPr>
          <w:rFonts w:asciiTheme="minorHAnsi" w:hAnsiTheme="minorHAnsi"/>
          <w:b/>
          <w:bCs/>
        </w:rPr>
      </w:pPr>
    </w:p>
    <w:p w14:paraId="5708932F" w14:textId="4B71CFA0" w:rsidR="00E310DE" w:rsidRPr="00E310DE" w:rsidRDefault="00E310DE" w:rsidP="00645221">
      <w:pPr>
        <w:pStyle w:val="ListParagraph"/>
        <w:numPr>
          <w:ilvl w:val="0"/>
          <w:numId w:val="17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What are your volleyball coaching goals within and outside of the Team Ontario programs?</w:t>
      </w:r>
    </w:p>
    <w:p w14:paraId="448439DF" w14:textId="618F5B0A" w:rsidR="00817A68" w:rsidRPr="00E310DE" w:rsidRDefault="00817A68" w:rsidP="000C5C3C">
      <w:pPr>
        <w:spacing w:after="0"/>
        <w:rPr>
          <w:rFonts w:asciiTheme="minorHAnsi" w:hAnsiTheme="minorHAnsi"/>
        </w:rPr>
      </w:pPr>
    </w:p>
    <w:p w14:paraId="53A4692F" w14:textId="659D595C" w:rsidR="00285BBA" w:rsidRPr="00E310DE" w:rsidRDefault="00285BBA" w:rsidP="000C5C3C">
      <w:pPr>
        <w:spacing w:after="0"/>
        <w:rPr>
          <w:rFonts w:asciiTheme="minorHAnsi" w:hAnsiTheme="minorHAnsi"/>
        </w:rPr>
      </w:pPr>
    </w:p>
    <w:p w14:paraId="607A1A47" w14:textId="474EF94C" w:rsidR="00645221" w:rsidRDefault="00645221" w:rsidP="000C5C3C">
      <w:pPr>
        <w:spacing w:after="0"/>
        <w:rPr>
          <w:rFonts w:asciiTheme="minorHAnsi" w:hAnsiTheme="minorHAnsi"/>
        </w:rPr>
      </w:pPr>
    </w:p>
    <w:p w14:paraId="74292296" w14:textId="77777777" w:rsidR="00E310DE" w:rsidRPr="00E310DE" w:rsidRDefault="00E310DE" w:rsidP="000C5C3C">
      <w:pPr>
        <w:spacing w:after="0"/>
        <w:rPr>
          <w:rFonts w:asciiTheme="minorHAnsi" w:hAnsiTheme="minorHAnsi"/>
        </w:rPr>
      </w:pPr>
    </w:p>
    <w:p w14:paraId="3BBEBAD7" w14:textId="1F12A8F8" w:rsidR="00645221" w:rsidRPr="00E310DE" w:rsidRDefault="00645221" w:rsidP="000C5C3C">
      <w:pPr>
        <w:spacing w:after="0"/>
        <w:rPr>
          <w:rFonts w:asciiTheme="minorHAnsi" w:hAnsiTheme="minorHAnsi"/>
        </w:rPr>
      </w:pPr>
    </w:p>
    <w:p w14:paraId="4D60DF33" w14:textId="77777777" w:rsidR="00285BBA" w:rsidRPr="00E310DE" w:rsidRDefault="00285BBA" w:rsidP="000C5C3C">
      <w:pPr>
        <w:spacing w:after="0"/>
        <w:rPr>
          <w:rFonts w:asciiTheme="minorHAnsi" w:hAnsiTheme="minorHAnsi"/>
          <w:b/>
          <w:bCs/>
        </w:rPr>
      </w:pPr>
    </w:p>
    <w:p w14:paraId="23611C78" w14:textId="3547691D" w:rsidR="00EB5D22" w:rsidRPr="00E310DE" w:rsidRDefault="00640596" w:rsidP="00645221">
      <w:pPr>
        <w:pStyle w:val="ListParagraph"/>
        <w:numPr>
          <w:ilvl w:val="0"/>
          <w:numId w:val="17"/>
        </w:numPr>
        <w:rPr>
          <w:rFonts w:asciiTheme="minorHAnsi" w:hAnsiTheme="minorHAnsi"/>
          <w:b/>
          <w:bCs/>
          <w:sz w:val="22"/>
          <w:szCs w:val="22"/>
        </w:rPr>
      </w:pPr>
      <w:r w:rsidRPr="00E310DE">
        <w:rPr>
          <w:rFonts w:asciiTheme="minorHAnsi" w:hAnsiTheme="minorHAnsi"/>
          <w:b/>
          <w:bCs/>
          <w:sz w:val="22"/>
          <w:szCs w:val="22"/>
        </w:rPr>
        <w:t xml:space="preserve">What </w:t>
      </w:r>
      <w:r w:rsidR="00DA3412" w:rsidRPr="00E310DE">
        <w:rPr>
          <w:rFonts w:asciiTheme="minorHAnsi" w:hAnsiTheme="minorHAnsi"/>
          <w:b/>
          <w:bCs/>
          <w:sz w:val="22"/>
          <w:szCs w:val="22"/>
        </w:rPr>
        <w:t>are you</w:t>
      </w:r>
      <w:r w:rsidR="001A160B" w:rsidRPr="00E310DE">
        <w:rPr>
          <w:rFonts w:asciiTheme="minorHAnsi" w:hAnsiTheme="minorHAnsi"/>
          <w:b/>
          <w:bCs/>
          <w:sz w:val="22"/>
          <w:szCs w:val="22"/>
        </w:rPr>
        <w:t>r</w:t>
      </w:r>
      <w:r w:rsidR="00DA3412" w:rsidRPr="00E310DE">
        <w:rPr>
          <w:rFonts w:asciiTheme="minorHAnsi" w:hAnsiTheme="minorHAnsi"/>
          <w:b/>
          <w:bCs/>
          <w:sz w:val="22"/>
          <w:szCs w:val="22"/>
        </w:rPr>
        <w:t xml:space="preserve"> motivations for becoming </w:t>
      </w:r>
      <w:r w:rsidR="00E310DE">
        <w:rPr>
          <w:rFonts w:asciiTheme="minorHAnsi" w:hAnsiTheme="minorHAnsi"/>
          <w:b/>
          <w:bCs/>
          <w:sz w:val="22"/>
          <w:szCs w:val="22"/>
        </w:rPr>
        <w:t>a Team Ontario Regional Program c</w:t>
      </w:r>
      <w:r w:rsidR="00DA3412" w:rsidRPr="00E310DE">
        <w:rPr>
          <w:rFonts w:asciiTheme="minorHAnsi" w:hAnsiTheme="minorHAnsi"/>
          <w:b/>
          <w:bCs/>
          <w:sz w:val="22"/>
          <w:szCs w:val="22"/>
        </w:rPr>
        <w:t>oach</w:t>
      </w:r>
      <w:r w:rsidRPr="00E310DE">
        <w:rPr>
          <w:rFonts w:asciiTheme="minorHAnsi" w:hAnsiTheme="minorHAnsi"/>
          <w:b/>
          <w:bCs/>
          <w:sz w:val="22"/>
          <w:szCs w:val="22"/>
        </w:rPr>
        <w:t>?</w:t>
      </w:r>
    </w:p>
    <w:p w14:paraId="5642AF34" w14:textId="63E4DF3B" w:rsidR="00285BBA" w:rsidRPr="00645221" w:rsidRDefault="00817A68" w:rsidP="00285BBA">
      <w:pPr>
        <w:spacing w:after="0"/>
        <w:rPr>
          <w:rFonts w:asciiTheme="minorHAnsi" w:hAnsiTheme="minorHAnsi"/>
          <w:szCs w:val="14"/>
        </w:rPr>
      </w:pPr>
      <w:r w:rsidRPr="00645221">
        <w:rPr>
          <w:rFonts w:asciiTheme="minorHAnsi" w:hAnsiTheme="minorHAnsi"/>
          <w:szCs w:val="14"/>
        </w:rPr>
        <w:t xml:space="preserve"> </w:t>
      </w:r>
      <w:r w:rsidRPr="00645221">
        <w:rPr>
          <w:rFonts w:asciiTheme="minorHAnsi" w:hAnsiTheme="minorHAnsi"/>
          <w:szCs w:val="14"/>
        </w:rPr>
        <w:tab/>
      </w:r>
    </w:p>
    <w:p w14:paraId="14FA029B" w14:textId="3F5EA088" w:rsidR="00817A68" w:rsidRDefault="00817A68" w:rsidP="00285BBA">
      <w:pPr>
        <w:spacing w:after="0"/>
        <w:rPr>
          <w:rFonts w:asciiTheme="minorHAnsi" w:hAnsiTheme="minorHAnsi"/>
          <w:szCs w:val="14"/>
        </w:rPr>
      </w:pPr>
    </w:p>
    <w:p w14:paraId="720CE9F1" w14:textId="77777777" w:rsidR="00E310DE" w:rsidRDefault="00E310DE" w:rsidP="00285BBA">
      <w:pPr>
        <w:spacing w:after="0"/>
        <w:rPr>
          <w:rFonts w:asciiTheme="minorHAnsi" w:hAnsiTheme="minorHAnsi"/>
          <w:szCs w:val="14"/>
        </w:rPr>
      </w:pPr>
    </w:p>
    <w:p w14:paraId="2C447A23" w14:textId="77777777" w:rsidR="00E310DE" w:rsidRPr="00645221" w:rsidRDefault="00E310DE" w:rsidP="00285BBA">
      <w:pPr>
        <w:spacing w:after="0"/>
        <w:rPr>
          <w:rFonts w:asciiTheme="minorHAnsi" w:hAnsiTheme="minorHAnsi"/>
          <w:szCs w:val="14"/>
        </w:rPr>
      </w:pPr>
    </w:p>
    <w:p w14:paraId="6920D97D" w14:textId="77777777" w:rsidR="00E310DE" w:rsidRPr="00645221" w:rsidRDefault="00E310DE" w:rsidP="00E310DE">
      <w:pPr>
        <w:spacing w:after="0"/>
        <w:rPr>
          <w:rFonts w:asciiTheme="minorHAnsi" w:hAnsiTheme="minorHAnsi"/>
          <w:sz w:val="18"/>
          <w:szCs w:val="18"/>
        </w:rPr>
      </w:pPr>
    </w:p>
    <w:p w14:paraId="016B6DA4" w14:textId="50911B48" w:rsidR="00715490" w:rsidRPr="00645221" w:rsidRDefault="008234CB" w:rsidP="00E67A95">
      <w:pPr>
        <w:spacing w:after="0"/>
        <w:ind w:left="360"/>
        <w:jc w:val="center"/>
        <w:rPr>
          <w:rFonts w:asciiTheme="minorHAnsi" w:hAnsiTheme="minorHAnsi"/>
        </w:rPr>
      </w:pPr>
      <w:r w:rsidRPr="00645221">
        <w:rPr>
          <w:rFonts w:asciiTheme="minorHAnsi" w:hAnsiTheme="minorHAnsi"/>
          <w:sz w:val="18"/>
          <w:szCs w:val="18"/>
        </w:rPr>
        <w:t xml:space="preserve">Thank you for your time. </w:t>
      </w:r>
      <w:r w:rsidR="001A160B" w:rsidRPr="00645221">
        <w:rPr>
          <w:rFonts w:asciiTheme="minorHAnsi" w:hAnsiTheme="minorHAnsi"/>
          <w:sz w:val="18"/>
          <w:szCs w:val="18"/>
        </w:rPr>
        <w:t>Please send your completed application form to Mylene (</w:t>
      </w:r>
      <w:hyperlink r:id="rId9" w:history="1">
        <w:r w:rsidR="00285BBA" w:rsidRPr="00645221">
          <w:rPr>
            <w:rStyle w:val="Hyperlink"/>
            <w:rFonts w:asciiTheme="minorHAnsi" w:hAnsiTheme="minorHAnsi"/>
            <w:sz w:val="18"/>
            <w:szCs w:val="18"/>
          </w:rPr>
          <w:t>mandrade@ontariovolleyball.org</w:t>
        </w:r>
      </w:hyperlink>
      <w:r w:rsidR="001A160B" w:rsidRPr="00645221">
        <w:rPr>
          <w:rFonts w:asciiTheme="minorHAnsi" w:hAnsiTheme="minorHAnsi"/>
          <w:sz w:val="18"/>
          <w:szCs w:val="18"/>
        </w:rPr>
        <w:t xml:space="preserve">) </w:t>
      </w:r>
      <w:r w:rsidR="00CB531E" w:rsidRPr="00645221">
        <w:rPr>
          <w:rFonts w:asciiTheme="minorHAnsi" w:hAnsiTheme="minorHAnsi"/>
        </w:rPr>
        <w:t xml:space="preserve"> </w:t>
      </w:r>
    </w:p>
    <w:sectPr w:rsidR="00715490" w:rsidRPr="00645221" w:rsidSect="00A30FED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21" w:right="680" w:bottom="1021" w:left="3515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AA6FA" w14:textId="77777777" w:rsidR="0038187B" w:rsidRDefault="0038187B">
      <w:r>
        <w:separator/>
      </w:r>
    </w:p>
  </w:endnote>
  <w:endnote w:type="continuationSeparator" w:id="0">
    <w:p w14:paraId="3F1763F5" w14:textId="77777777" w:rsidR="0038187B" w:rsidRDefault="0038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018F6" w14:textId="77777777" w:rsidR="0038187B" w:rsidRDefault="0038187B">
    <w:pPr>
      <w:pStyle w:val="Footer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376E5C9D" wp14:editId="1FE3C5AF">
          <wp:simplePos x="0" y="0"/>
          <wp:positionH relativeFrom="column">
            <wp:posOffset>-2091055</wp:posOffset>
          </wp:positionH>
          <wp:positionV relativeFrom="paragraph">
            <wp:posOffset>-2013585</wp:posOffset>
          </wp:positionV>
          <wp:extent cx="1567815" cy="733425"/>
          <wp:effectExtent l="0" t="0" r="6985" b="3175"/>
          <wp:wrapNone/>
          <wp:docPr id="68" name="Picture 68" descr="NEW_Ont_logo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NEW_Ont_logo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65F10" w14:textId="77777777" w:rsidR="0038187B" w:rsidRDefault="0038187B"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3821D5BA" wp14:editId="05110057">
          <wp:simplePos x="0" y="0"/>
          <wp:positionH relativeFrom="column">
            <wp:posOffset>-1898015</wp:posOffset>
          </wp:positionH>
          <wp:positionV relativeFrom="paragraph">
            <wp:posOffset>-1438275</wp:posOffset>
          </wp:positionV>
          <wp:extent cx="1095375" cy="590550"/>
          <wp:effectExtent l="0" t="0" r="0" b="0"/>
          <wp:wrapTight wrapText="bothSides">
            <wp:wrapPolygon edited="0">
              <wp:start x="0" y="0"/>
              <wp:lineTo x="0" y="20439"/>
              <wp:lineTo x="21037" y="20439"/>
              <wp:lineTo x="21037" y="0"/>
              <wp:lineTo x="0" y="0"/>
            </wp:wrapPolygon>
          </wp:wrapTight>
          <wp:docPr id="64" name="Picture 64" descr="Mizun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Mizuno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2608" behindDoc="1" locked="0" layoutInCell="1" allowOverlap="1" wp14:anchorId="7846ACD2" wp14:editId="4A60DC5D">
          <wp:simplePos x="0" y="0"/>
          <wp:positionH relativeFrom="column">
            <wp:posOffset>-2134235</wp:posOffset>
          </wp:positionH>
          <wp:positionV relativeFrom="paragraph">
            <wp:posOffset>-2180590</wp:posOffset>
          </wp:positionV>
          <wp:extent cx="1542415" cy="469265"/>
          <wp:effectExtent l="0" t="0" r="6985" b="0"/>
          <wp:wrapNone/>
          <wp:docPr id="49" name="Picture 49" descr="nothers_logo colour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nothers_logo colour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00F2C12B" wp14:editId="7BE938E1">
          <wp:simplePos x="0" y="0"/>
          <wp:positionH relativeFrom="column">
            <wp:posOffset>-2115185</wp:posOffset>
          </wp:positionH>
          <wp:positionV relativeFrom="paragraph">
            <wp:posOffset>-2928620</wp:posOffset>
          </wp:positionV>
          <wp:extent cx="1507490" cy="331470"/>
          <wp:effectExtent l="0" t="0" r="0" b="0"/>
          <wp:wrapNone/>
          <wp:docPr id="59" name="Picture 59" descr="can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canu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D37FAAA" wp14:editId="27981291">
          <wp:simplePos x="0" y="0"/>
          <wp:positionH relativeFrom="column">
            <wp:posOffset>-2007870</wp:posOffset>
          </wp:positionH>
          <wp:positionV relativeFrom="paragraph">
            <wp:posOffset>-3762375</wp:posOffset>
          </wp:positionV>
          <wp:extent cx="1325245" cy="455295"/>
          <wp:effectExtent l="0" t="0" r="0" b="1905"/>
          <wp:wrapNone/>
          <wp:docPr id="61" name="Picture 61" descr="_MIKASA_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_MIKASA_logo 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100D111B" wp14:editId="6055F6C6">
          <wp:simplePos x="0" y="0"/>
          <wp:positionH relativeFrom="column">
            <wp:posOffset>-1898015</wp:posOffset>
          </wp:positionH>
          <wp:positionV relativeFrom="paragraph">
            <wp:posOffset>-535940</wp:posOffset>
          </wp:positionV>
          <wp:extent cx="1049020" cy="709930"/>
          <wp:effectExtent l="0" t="0" r="0" b="1270"/>
          <wp:wrapNone/>
          <wp:docPr id="56" name="Picture 56" descr="logo_impact_canopies_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ogo_impact_canopies_CA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2DF88" w14:textId="77777777" w:rsidR="0038187B" w:rsidRDefault="0038187B">
      <w:r>
        <w:separator/>
      </w:r>
    </w:p>
  </w:footnote>
  <w:footnote w:type="continuationSeparator" w:id="0">
    <w:p w14:paraId="732E8C7E" w14:textId="77777777" w:rsidR="0038187B" w:rsidRDefault="003818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EE9B4" w14:textId="384A3E90" w:rsidR="0038187B" w:rsidRDefault="0038187B">
    <w:pPr>
      <w:pStyle w:val="Header"/>
    </w:pPr>
    <w:r>
      <w:rPr>
        <w:rFonts w:ascii="Arial Narrow" w:hAnsi="Arial Narrow"/>
        <w:noProof/>
        <w:szCs w:val="14"/>
        <w:lang w:val="en-US"/>
      </w:rPr>
      <w:drawing>
        <wp:anchor distT="0" distB="0" distL="114300" distR="114300" simplePos="0" relativeHeight="251667968" behindDoc="0" locked="0" layoutInCell="1" allowOverlap="1" wp14:anchorId="38859620" wp14:editId="05698069">
          <wp:simplePos x="0" y="0"/>
          <wp:positionH relativeFrom="column">
            <wp:posOffset>-1618615</wp:posOffset>
          </wp:positionH>
          <wp:positionV relativeFrom="paragraph">
            <wp:posOffset>4426585</wp:posOffset>
          </wp:positionV>
          <wp:extent cx="650875" cy="9144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anessareis:Dropbox:OVA RESOURCES:OVA Brand:LOGOS:New OVA Logos:PNG Files:OVA_Logo_Var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896" behindDoc="0" locked="0" layoutInCell="1" allowOverlap="1" wp14:anchorId="7778B6FD" wp14:editId="05CD2C1E">
          <wp:simplePos x="0" y="0"/>
          <wp:positionH relativeFrom="column">
            <wp:posOffset>-2008505</wp:posOffset>
          </wp:positionH>
          <wp:positionV relativeFrom="paragraph">
            <wp:posOffset>2313305</wp:posOffset>
          </wp:positionV>
          <wp:extent cx="1374140" cy="1551940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Team-Ontario-HP-Wh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40741DAA" wp14:editId="134EF760">
          <wp:simplePos x="0" y="0"/>
          <wp:positionH relativeFrom="column">
            <wp:posOffset>-1945640</wp:posOffset>
          </wp:positionH>
          <wp:positionV relativeFrom="paragraph">
            <wp:posOffset>590550</wp:posOffset>
          </wp:positionV>
          <wp:extent cx="1231481" cy="1435735"/>
          <wp:effectExtent l="0" t="0" r="0" b="12065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Team-O-Wh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481" cy="143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DCDC416" wp14:editId="79E84AFE">
              <wp:simplePos x="0" y="0"/>
              <wp:positionH relativeFrom="column">
                <wp:posOffset>-389890</wp:posOffset>
              </wp:positionH>
              <wp:positionV relativeFrom="paragraph">
                <wp:posOffset>473075</wp:posOffset>
              </wp:positionV>
              <wp:extent cx="635" cy="9048750"/>
              <wp:effectExtent l="16510" t="15875" r="20955" b="28575"/>
              <wp:wrapNone/>
              <wp:docPr id="4" name="AutoShap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048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C2D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6" o:spid="_x0000_s1026" type="#_x0000_t32" style="position:absolute;margin-left:-30.7pt;margin-top:37.25pt;width:.05pt;height:712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5F91EBA8" wp14:editId="7C0A6FC2">
              <wp:simplePos x="0" y="0"/>
              <wp:positionH relativeFrom="column">
                <wp:posOffset>-2070100</wp:posOffset>
              </wp:positionH>
              <wp:positionV relativeFrom="page">
                <wp:posOffset>5752465</wp:posOffset>
              </wp:positionV>
              <wp:extent cx="1525270" cy="1266825"/>
              <wp:effectExtent l="0" t="0" r="0" b="3810"/>
              <wp:wrapNone/>
              <wp:docPr id="3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270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8EC16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60 Scarsdale Road</w:t>
                          </w:r>
                        </w:p>
                        <w:p w14:paraId="6EB5DFE1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Suite 111</w:t>
                          </w:r>
                        </w:p>
                        <w:p w14:paraId="525ABD6A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Toronto, ON</w:t>
                          </w:r>
                        </w:p>
                        <w:p w14:paraId="7E215CF4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M3B 2R</w:t>
                          </w: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60F7E77D" w14:textId="77777777" w:rsidR="0038187B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4"/>
                            </w:rPr>
                          </w:pPr>
                        </w:p>
                        <w:p w14:paraId="21788127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Tel:  416-426-7316</w:t>
                          </w:r>
                        </w:p>
                        <w:p w14:paraId="26FF675F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Fax:  416-426-7109</w:t>
                          </w:r>
                        </w:p>
                        <w:p w14:paraId="2F2D75D0" w14:textId="77777777" w:rsidR="0038187B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4"/>
                            </w:rPr>
                          </w:pPr>
                        </w:p>
                        <w:p w14:paraId="7E0D7F48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info</w:t>
                          </w: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@ontariovolleyball.org</w:t>
                          </w:r>
                        </w:p>
                        <w:p w14:paraId="66D8DB60" w14:textId="77777777" w:rsidR="0038187B" w:rsidRPr="00A6618A" w:rsidRDefault="0038187B" w:rsidP="00A30FED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www.ontariovolleyball.org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91EBA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-163pt;margin-top:452.95pt;width:120.1pt;height:9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" stroked="f">
              <v:textbox>
                <w:txbxContent>
                  <w:p w14:paraId="5CE8EC16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60 Scarsdale Road</w:t>
                    </w:r>
                  </w:p>
                  <w:p w14:paraId="6EB5DFE1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Suite 111</w:t>
                    </w:r>
                  </w:p>
                  <w:p w14:paraId="525ABD6A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Toronto, ON</w:t>
                    </w:r>
                  </w:p>
                  <w:p w14:paraId="7E215CF4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M3B 2R</w:t>
                    </w: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7</w:t>
                    </w:r>
                  </w:p>
                  <w:p w14:paraId="60F7E77D" w14:textId="77777777" w:rsidR="00CF25A5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4"/>
                      </w:rPr>
                    </w:pPr>
                  </w:p>
                  <w:p w14:paraId="21788127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Tel:  416-426-7316</w:t>
                    </w:r>
                  </w:p>
                  <w:p w14:paraId="26FF675F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Fax:  416-426-7109</w:t>
                    </w:r>
                  </w:p>
                  <w:p w14:paraId="2F2D75D0" w14:textId="77777777" w:rsidR="00CF25A5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4"/>
                      </w:rPr>
                    </w:pPr>
                  </w:p>
                  <w:p w14:paraId="7E0D7F48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info</w:t>
                    </w: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@ontariovolleyball.org</w:t>
                    </w:r>
                  </w:p>
                  <w:p w14:paraId="66D8DB60" w14:textId="77777777" w:rsidR="00CF25A5" w:rsidRPr="00A6618A" w:rsidRDefault="00CF25A5" w:rsidP="00A30FED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www.ontariovolleyball.org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A1E1" w14:textId="77777777" w:rsidR="0038187B" w:rsidRPr="00F671DD" w:rsidRDefault="0038187B" w:rsidP="00A30FED">
    <w:pPr>
      <w:autoSpaceDE w:val="0"/>
      <w:autoSpaceDN w:val="0"/>
      <w:adjustRightInd w:val="0"/>
      <w:rPr>
        <w:b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0238B77" wp14:editId="6EAA133E">
          <wp:simplePos x="0" y="0"/>
          <wp:positionH relativeFrom="column">
            <wp:posOffset>-2003425</wp:posOffset>
          </wp:positionH>
          <wp:positionV relativeFrom="paragraph">
            <wp:posOffset>4512310</wp:posOffset>
          </wp:positionV>
          <wp:extent cx="1333500" cy="510540"/>
          <wp:effectExtent l="0" t="0" r="12700" b="0"/>
          <wp:wrapTight wrapText="bothSides">
            <wp:wrapPolygon edited="0">
              <wp:start x="0" y="0"/>
              <wp:lineTo x="0" y="20418"/>
              <wp:lineTo x="21394" y="20418"/>
              <wp:lineTo x="21394" y="0"/>
              <wp:lineTo x="0" y="0"/>
            </wp:wrapPolygon>
          </wp:wrapTight>
          <wp:docPr id="63" name="Picture 63" descr="ParaSport-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ParaSport-Ont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0DB12884" wp14:editId="606BFC89">
          <wp:simplePos x="0" y="0"/>
          <wp:positionH relativeFrom="column">
            <wp:posOffset>-1907540</wp:posOffset>
          </wp:positionH>
          <wp:positionV relativeFrom="paragraph">
            <wp:posOffset>2997835</wp:posOffset>
          </wp:positionV>
          <wp:extent cx="1143000" cy="1257300"/>
          <wp:effectExtent l="0" t="0" r="0" b="12700"/>
          <wp:wrapNone/>
          <wp:docPr id="57" name="Picture 57" descr="OTFVER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OTFVERT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2"/>
        <w:szCs w:val="12"/>
        <w:lang w:val="en-US"/>
      </w:rPr>
      <w:drawing>
        <wp:anchor distT="0" distB="0" distL="114300" distR="114300" simplePos="0" relativeHeight="251653632" behindDoc="0" locked="0" layoutInCell="1" allowOverlap="1" wp14:anchorId="29C3F088" wp14:editId="5CEF664C">
          <wp:simplePos x="0" y="0"/>
          <wp:positionH relativeFrom="column">
            <wp:posOffset>-2134235</wp:posOffset>
          </wp:positionH>
          <wp:positionV relativeFrom="paragraph">
            <wp:posOffset>2154555</wp:posOffset>
          </wp:positionV>
          <wp:extent cx="1567815" cy="733425"/>
          <wp:effectExtent l="0" t="0" r="6985" b="3175"/>
          <wp:wrapNone/>
          <wp:docPr id="53" name="Picture 53" descr="NEW_Ont_logo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NEW_Ont_logo_bl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val="en-US"/>
      </w:rPr>
      <w:drawing>
        <wp:anchor distT="0" distB="0" distL="114300" distR="114300" simplePos="0" relativeHeight="251651584" behindDoc="1" locked="0" layoutInCell="1" allowOverlap="1" wp14:anchorId="67346A18" wp14:editId="60D6F78E">
          <wp:simplePos x="0" y="0"/>
          <wp:positionH relativeFrom="column">
            <wp:posOffset>-1835150</wp:posOffset>
          </wp:positionH>
          <wp:positionV relativeFrom="paragraph">
            <wp:posOffset>358775</wp:posOffset>
          </wp:positionV>
          <wp:extent cx="1049655" cy="1198245"/>
          <wp:effectExtent l="0" t="0" r="0" b="0"/>
          <wp:wrapNone/>
          <wp:docPr id="48" name="Picture 48" descr="Green OVA Logo -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Green OVA Logo - 1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31E3DE73" wp14:editId="0DD9AFC8">
              <wp:simplePos x="0" y="0"/>
              <wp:positionH relativeFrom="column">
                <wp:posOffset>-2066925</wp:posOffset>
              </wp:positionH>
              <wp:positionV relativeFrom="page">
                <wp:posOffset>1696085</wp:posOffset>
              </wp:positionV>
              <wp:extent cx="1525270" cy="1409700"/>
              <wp:effectExtent l="3175" t="0" r="0" b="571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270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77038" w14:textId="77777777" w:rsidR="0038187B" w:rsidRPr="00817A68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</w:pPr>
                          <w:r w:rsidRPr="00817A6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3 Concorde Gate</w:t>
                          </w:r>
                        </w:p>
                        <w:p w14:paraId="1B68F7A0" w14:textId="77777777" w:rsidR="0038187B" w:rsidRPr="00817A68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</w:pPr>
                          <w:r w:rsidRPr="00817A6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Suite 304</w:t>
                          </w:r>
                        </w:p>
                        <w:p w14:paraId="24F08274" w14:textId="77777777" w:rsidR="0038187B" w:rsidRPr="00817A68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</w:pPr>
                          <w:r w:rsidRPr="00817A6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Toronto, ON</w:t>
                          </w:r>
                        </w:p>
                        <w:p w14:paraId="39C96100" w14:textId="77777777" w:rsidR="0038187B" w:rsidRPr="00817A68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</w:pPr>
                          <w:r w:rsidRPr="00817A6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M3C 3N7</w:t>
                          </w:r>
                        </w:p>
                        <w:p w14:paraId="7D9B1410" w14:textId="77777777" w:rsidR="0038187B" w:rsidRPr="00817A68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4"/>
                              <w:lang w:val="fr-FR"/>
                            </w:rPr>
                          </w:pPr>
                        </w:p>
                        <w:p w14:paraId="415DAC90" w14:textId="77777777" w:rsidR="0038187B" w:rsidRPr="00A6618A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Tel:  416-426-7316</w:t>
                          </w:r>
                        </w:p>
                        <w:p w14:paraId="41B1E8CE" w14:textId="77777777" w:rsidR="0038187B" w:rsidRPr="00A6618A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Fax:  416-426-7109</w:t>
                          </w:r>
                        </w:p>
                        <w:p w14:paraId="613CEE2A" w14:textId="77777777" w:rsidR="0038187B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4"/>
                            </w:rPr>
                          </w:pPr>
                        </w:p>
                        <w:p w14:paraId="7989BE76" w14:textId="77777777" w:rsidR="0038187B" w:rsidRPr="00A6618A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ova@ontariovolleyball.org</w:t>
                          </w:r>
                        </w:p>
                        <w:p w14:paraId="345CA2B7" w14:textId="77777777" w:rsidR="0038187B" w:rsidRPr="00A6618A" w:rsidRDefault="0038187B" w:rsidP="00BD7247">
                          <w:pPr>
                            <w:spacing w:after="0" w:line="240" w:lineRule="auto"/>
                            <w:jc w:val="center"/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A6618A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www.ontariovolleyball.org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E3DE7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162.75pt;margin-top:133.55pt;width:120.1pt;height:1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" stroked="f">
              <v:textbox>
                <w:txbxContent>
                  <w:p w14:paraId="3F077038" w14:textId="77777777" w:rsidR="00CF25A5" w:rsidRPr="00817A68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817A6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  <w:t>3 Concorde Gate</w:t>
                    </w:r>
                  </w:p>
                  <w:p w14:paraId="1B68F7A0" w14:textId="77777777" w:rsidR="00CF25A5" w:rsidRPr="00817A68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817A6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  <w:t>Suite 304</w:t>
                    </w:r>
                  </w:p>
                  <w:p w14:paraId="24F08274" w14:textId="77777777" w:rsidR="00CF25A5" w:rsidRPr="00817A68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817A6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  <w:t>Toronto, ON</w:t>
                    </w:r>
                  </w:p>
                  <w:p w14:paraId="39C96100" w14:textId="77777777" w:rsidR="00CF25A5" w:rsidRPr="00817A68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</w:pPr>
                    <w:r w:rsidRPr="00817A6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  <w:lang w:val="fr-FR"/>
                      </w:rPr>
                      <w:t>M3C 3N7</w:t>
                    </w:r>
                  </w:p>
                  <w:p w14:paraId="7D9B1410" w14:textId="77777777" w:rsidR="00CF25A5" w:rsidRPr="00817A68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4"/>
                        <w:lang w:val="fr-FR"/>
                      </w:rPr>
                    </w:pPr>
                  </w:p>
                  <w:p w14:paraId="415DAC90" w14:textId="77777777" w:rsidR="00CF25A5" w:rsidRPr="00A6618A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Tel:  416-426-7316</w:t>
                    </w:r>
                  </w:p>
                  <w:p w14:paraId="41B1E8CE" w14:textId="77777777" w:rsidR="00CF25A5" w:rsidRPr="00A6618A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Fax:  416-426-7109</w:t>
                    </w:r>
                  </w:p>
                  <w:p w14:paraId="613CEE2A" w14:textId="77777777" w:rsidR="00CF25A5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4"/>
                      </w:rPr>
                    </w:pPr>
                  </w:p>
                  <w:p w14:paraId="7989BE76" w14:textId="77777777" w:rsidR="00CF25A5" w:rsidRPr="00A6618A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ova@ontariovolleyball.org</w:t>
                    </w:r>
                  </w:p>
                  <w:p w14:paraId="345CA2B7" w14:textId="77777777" w:rsidR="00CF25A5" w:rsidRPr="00A6618A" w:rsidRDefault="00CF25A5" w:rsidP="00BD7247">
                    <w:pPr>
                      <w:spacing w:after="0" w:line="240" w:lineRule="auto"/>
                      <w:jc w:val="center"/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A6618A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www.ontariovolleyball.org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b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73394280" wp14:editId="76B92733">
              <wp:simplePos x="0" y="0"/>
              <wp:positionH relativeFrom="column">
                <wp:posOffset>-477520</wp:posOffset>
              </wp:positionH>
              <wp:positionV relativeFrom="page">
                <wp:posOffset>466725</wp:posOffset>
              </wp:positionV>
              <wp:extent cx="0" cy="8985250"/>
              <wp:effectExtent l="30480" t="22225" r="33020" b="3492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852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D75D9A" id="Line 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7.6pt,36.75pt" to="-37.6pt,7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" strokeweight="1.5pt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BA1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872CC"/>
    <w:multiLevelType w:val="hybridMultilevel"/>
    <w:tmpl w:val="29446624"/>
    <w:lvl w:ilvl="0" w:tplc="E062B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C609F"/>
    <w:multiLevelType w:val="multilevel"/>
    <w:tmpl w:val="ECC0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D778A"/>
    <w:multiLevelType w:val="multilevel"/>
    <w:tmpl w:val="8080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B3623"/>
    <w:multiLevelType w:val="hybridMultilevel"/>
    <w:tmpl w:val="33DE5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B423A8"/>
    <w:multiLevelType w:val="hybridMultilevel"/>
    <w:tmpl w:val="BA5C0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922DB"/>
    <w:multiLevelType w:val="multilevel"/>
    <w:tmpl w:val="B48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E75F5"/>
    <w:multiLevelType w:val="hybridMultilevel"/>
    <w:tmpl w:val="7AA69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4E4B"/>
    <w:multiLevelType w:val="multilevel"/>
    <w:tmpl w:val="B7E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84884"/>
    <w:multiLevelType w:val="multilevel"/>
    <w:tmpl w:val="493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67B90"/>
    <w:multiLevelType w:val="multilevel"/>
    <w:tmpl w:val="0FC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826AFC"/>
    <w:multiLevelType w:val="hybridMultilevel"/>
    <w:tmpl w:val="D8B2B4B8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B10E36"/>
    <w:multiLevelType w:val="hybridMultilevel"/>
    <w:tmpl w:val="AA807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414FB"/>
    <w:multiLevelType w:val="multilevel"/>
    <w:tmpl w:val="249E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973E66"/>
    <w:multiLevelType w:val="hybridMultilevel"/>
    <w:tmpl w:val="1696F0E0"/>
    <w:lvl w:ilvl="0" w:tplc="10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>
    <w:nsid w:val="7B024D4F"/>
    <w:multiLevelType w:val="hybridMultilevel"/>
    <w:tmpl w:val="1152B6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7E6726"/>
    <w:multiLevelType w:val="hybridMultilevel"/>
    <w:tmpl w:val="CBFC24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16"/>
  </w:num>
  <w:num w:numId="10">
    <w:abstractNumId w:val="7"/>
  </w:num>
  <w:num w:numId="11">
    <w:abstractNumId w:val="11"/>
  </w:num>
  <w:num w:numId="12">
    <w:abstractNumId w:val="14"/>
  </w:num>
  <w:num w:numId="13">
    <w:abstractNumId w:val="12"/>
  </w:num>
  <w:num w:numId="14">
    <w:abstractNumId w:val="5"/>
  </w:num>
  <w:num w:numId="15">
    <w:abstractNumId w:val="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FE"/>
    <w:rsid w:val="00004202"/>
    <w:rsid w:val="00021254"/>
    <w:rsid w:val="00051A2F"/>
    <w:rsid w:val="00053AA9"/>
    <w:rsid w:val="00053DA7"/>
    <w:rsid w:val="00073412"/>
    <w:rsid w:val="00083112"/>
    <w:rsid w:val="000B2EB0"/>
    <w:rsid w:val="000C52D9"/>
    <w:rsid w:val="000C5C3C"/>
    <w:rsid w:val="000F23F0"/>
    <w:rsid w:val="001022F2"/>
    <w:rsid w:val="00125D5D"/>
    <w:rsid w:val="00126B03"/>
    <w:rsid w:val="0013735C"/>
    <w:rsid w:val="001573BE"/>
    <w:rsid w:val="00161B5D"/>
    <w:rsid w:val="001672E6"/>
    <w:rsid w:val="0017740D"/>
    <w:rsid w:val="0018576B"/>
    <w:rsid w:val="00191FFE"/>
    <w:rsid w:val="001A160B"/>
    <w:rsid w:val="001B29C1"/>
    <w:rsid w:val="001C6C2E"/>
    <w:rsid w:val="00204A7F"/>
    <w:rsid w:val="00241850"/>
    <w:rsid w:val="00257D97"/>
    <w:rsid w:val="0027403B"/>
    <w:rsid w:val="00276FCA"/>
    <w:rsid w:val="002833F1"/>
    <w:rsid w:val="00285BBA"/>
    <w:rsid w:val="0029341E"/>
    <w:rsid w:val="00294AB6"/>
    <w:rsid w:val="002A393F"/>
    <w:rsid w:val="002B132F"/>
    <w:rsid w:val="002B1EEB"/>
    <w:rsid w:val="002B4670"/>
    <w:rsid w:val="002B6B48"/>
    <w:rsid w:val="002C68A6"/>
    <w:rsid w:val="002C7708"/>
    <w:rsid w:val="002F5CFC"/>
    <w:rsid w:val="002F6522"/>
    <w:rsid w:val="00313A69"/>
    <w:rsid w:val="00344268"/>
    <w:rsid w:val="00367810"/>
    <w:rsid w:val="00374C13"/>
    <w:rsid w:val="0038187B"/>
    <w:rsid w:val="00383ECE"/>
    <w:rsid w:val="003A34C2"/>
    <w:rsid w:val="003B44ED"/>
    <w:rsid w:val="00401BBE"/>
    <w:rsid w:val="00413913"/>
    <w:rsid w:val="0042119C"/>
    <w:rsid w:val="00424D08"/>
    <w:rsid w:val="00431A2A"/>
    <w:rsid w:val="00433370"/>
    <w:rsid w:val="00433883"/>
    <w:rsid w:val="00435F96"/>
    <w:rsid w:val="00454FCC"/>
    <w:rsid w:val="00464F9D"/>
    <w:rsid w:val="00466E2B"/>
    <w:rsid w:val="004707C1"/>
    <w:rsid w:val="004A39DB"/>
    <w:rsid w:val="004B7D5B"/>
    <w:rsid w:val="004C60C1"/>
    <w:rsid w:val="004D12E2"/>
    <w:rsid w:val="004D4885"/>
    <w:rsid w:val="004E7A6C"/>
    <w:rsid w:val="004F5BE2"/>
    <w:rsid w:val="005227B7"/>
    <w:rsid w:val="005262AD"/>
    <w:rsid w:val="00531304"/>
    <w:rsid w:val="00534918"/>
    <w:rsid w:val="0053572A"/>
    <w:rsid w:val="0058546B"/>
    <w:rsid w:val="00594518"/>
    <w:rsid w:val="00596D3D"/>
    <w:rsid w:val="005B4185"/>
    <w:rsid w:val="005C02DF"/>
    <w:rsid w:val="005C372A"/>
    <w:rsid w:val="005D31BC"/>
    <w:rsid w:val="00606B77"/>
    <w:rsid w:val="006205D8"/>
    <w:rsid w:val="006214E1"/>
    <w:rsid w:val="00630A17"/>
    <w:rsid w:val="00640596"/>
    <w:rsid w:val="00645221"/>
    <w:rsid w:val="006550B1"/>
    <w:rsid w:val="00664B64"/>
    <w:rsid w:val="00665F29"/>
    <w:rsid w:val="00676AA9"/>
    <w:rsid w:val="0068376C"/>
    <w:rsid w:val="00691FCA"/>
    <w:rsid w:val="006934EB"/>
    <w:rsid w:val="006A1BCD"/>
    <w:rsid w:val="006C2146"/>
    <w:rsid w:val="006C2D1B"/>
    <w:rsid w:val="006D7CF5"/>
    <w:rsid w:val="006F0FEF"/>
    <w:rsid w:val="006F18ED"/>
    <w:rsid w:val="006F37EA"/>
    <w:rsid w:val="006F6351"/>
    <w:rsid w:val="00715490"/>
    <w:rsid w:val="00752FD2"/>
    <w:rsid w:val="00766835"/>
    <w:rsid w:val="007806E7"/>
    <w:rsid w:val="00785A61"/>
    <w:rsid w:val="007A010E"/>
    <w:rsid w:val="007A5080"/>
    <w:rsid w:val="007B02B1"/>
    <w:rsid w:val="007C65B5"/>
    <w:rsid w:val="007E5AF9"/>
    <w:rsid w:val="00802716"/>
    <w:rsid w:val="00817A68"/>
    <w:rsid w:val="008234CB"/>
    <w:rsid w:val="008410C4"/>
    <w:rsid w:val="00850395"/>
    <w:rsid w:val="00852B59"/>
    <w:rsid w:val="00854664"/>
    <w:rsid w:val="00871336"/>
    <w:rsid w:val="00884321"/>
    <w:rsid w:val="00884D83"/>
    <w:rsid w:val="0088747F"/>
    <w:rsid w:val="008C0EB5"/>
    <w:rsid w:val="008C1585"/>
    <w:rsid w:val="008C17B8"/>
    <w:rsid w:val="008E2CD7"/>
    <w:rsid w:val="008E75D9"/>
    <w:rsid w:val="008F0282"/>
    <w:rsid w:val="008F123D"/>
    <w:rsid w:val="009013ED"/>
    <w:rsid w:val="00906A44"/>
    <w:rsid w:val="00912CBA"/>
    <w:rsid w:val="00914614"/>
    <w:rsid w:val="00934CEF"/>
    <w:rsid w:val="00935826"/>
    <w:rsid w:val="00956DE4"/>
    <w:rsid w:val="0095764D"/>
    <w:rsid w:val="00960905"/>
    <w:rsid w:val="00961D0B"/>
    <w:rsid w:val="00984002"/>
    <w:rsid w:val="009959D3"/>
    <w:rsid w:val="00997BF5"/>
    <w:rsid w:val="009C664F"/>
    <w:rsid w:val="009D4F96"/>
    <w:rsid w:val="009E7EFD"/>
    <w:rsid w:val="00A048EE"/>
    <w:rsid w:val="00A07007"/>
    <w:rsid w:val="00A11F31"/>
    <w:rsid w:val="00A13662"/>
    <w:rsid w:val="00A145E2"/>
    <w:rsid w:val="00A15873"/>
    <w:rsid w:val="00A15E8D"/>
    <w:rsid w:val="00A30FED"/>
    <w:rsid w:val="00A35E4D"/>
    <w:rsid w:val="00A50061"/>
    <w:rsid w:val="00A53A0D"/>
    <w:rsid w:val="00A559D0"/>
    <w:rsid w:val="00A6618A"/>
    <w:rsid w:val="00A82D58"/>
    <w:rsid w:val="00AC3D95"/>
    <w:rsid w:val="00AE3008"/>
    <w:rsid w:val="00AE7A0C"/>
    <w:rsid w:val="00B22D3D"/>
    <w:rsid w:val="00B440EC"/>
    <w:rsid w:val="00B53A4B"/>
    <w:rsid w:val="00B604B9"/>
    <w:rsid w:val="00B62518"/>
    <w:rsid w:val="00B84717"/>
    <w:rsid w:val="00BA710F"/>
    <w:rsid w:val="00BC65BA"/>
    <w:rsid w:val="00BD3978"/>
    <w:rsid w:val="00BD7247"/>
    <w:rsid w:val="00C0600D"/>
    <w:rsid w:val="00C06286"/>
    <w:rsid w:val="00C221EE"/>
    <w:rsid w:val="00C304A6"/>
    <w:rsid w:val="00C50835"/>
    <w:rsid w:val="00C71430"/>
    <w:rsid w:val="00C76532"/>
    <w:rsid w:val="00C946D7"/>
    <w:rsid w:val="00C9566A"/>
    <w:rsid w:val="00C96FB7"/>
    <w:rsid w:val="00CB531E"/>
    <w:rsid w:val="00CC118D"/>
    <w:rsid w:val="00CD71E1"/>
    <w:rsid w:val="00CE1595"/>
    <w:rsid w:val="00CE3ADA"/>
    <w:rsid w:val="00CF25A5"/>
    <w:rsid w:val="00D43A97"/>
    <w:rsid w:val="00D53788"/>
    <w:rsid w:val="00D6359B"/>
    <w:rsid w:val="00D65C9A"/>
    <w:rsid w:val="00D91E3A"/>
    <w:rsid w:val="00DA3412"/>
    <w:rsid w:val="00DF4A67"/>
    <w:rsid w:val="00E007F8"/>
    <w:rsid w:val="00E03D3C"/>
    <w:rsid w:val="00E0462B"/>
    <w:rsid w:val="00E04F7B"/>
    <w:rsid w:val="00E106C8"/>
    <w:rsid w:val="00E23E51"/>
    <w:rsid w:val="00E246F3"/>
    <w:rsid w:val="00E310DE"/>
    <w:rsid w:val="00E35A96"/>
    <w:rsid w:val="00E3788A"/>
    <w:rsid w:val="00E44027"/>
    <w:rsid w:val="00E54CA7"/>
    <w:rsid w:val="00E67A95"/>
    <w:rsid w:val="00E97E5E"/>
    <w:rsid w:val="00EA1F51"/>
    <w:rsid w:val="00EB260B"/>
    <w:rsid w:val="00EB5D22"/>
    <w:rsid w:val="00ED05BF"/>
    <w:rsid w:val="00EE1FD0"/>
    <w:rsid w:val="00EE64B0"/>
    <w:rsid w:val="00EF0ED7"/>
    <w:rsid w:val="00EF18C2"/>
    <w:rsid w:val="00EF4002"/>
    <w:rsid w:val="00F0054F"/>
    <w:rsid w:val="00F139F1"/>
    <w:rsid w:val="00F21423"/>
    <w:rsid w:val="00F61359"/>
    <w:rsid w:val="00F671DD"/>
    <w:rsid w:val="00F706B7"/>
    <w:rsid w:val="00F733B2"/>
    <w:rsid w:val="00F74232"/>
    <w:rsid w:val="00F76022"/>
    <w:rsid w:val="00F76192"/>
    <w:rsid w:val="00F806CC"/>
    <w:rsid w:val="00F84426"/>
    <w:rsid w:val="00FA5046"/>
    <w:rsid w:val="00FB5862"/>
    <w:rsid w:val="00FC2F7A"/>
    <w:rsid w:val="00FE0553"/>
    <w:rsid w:val="00FE3C5F"/>
    <w:rsid w:val="00FE3F6A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6C8E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FF49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5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3A0D"/>
    <w:pPr>
      <w:spacing w:before="199" w:after="148" w:line="240" w:lineRule="auto"/>
      <w:outlineLvl w:val="1"/>
    </w:pPr>
    <w:rPr>
      <w:rFonts w:ascii="Times New Roman" w:hAnsi="Times New Roman"/>
      <w:b/>
      <w:bCs/>
      <w:color w:val="0D5C1D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2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2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72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7247"/>
    <w:rPr>
      <w:sz w:val="22"/>
      <w:szCs w:val="22"/>
      <w:lang w:eastAsia="en-US"/>
    </w:rPr>
  </w:style>
  <w:style w:type="paragraph" w:customStyle="1" w:styleId="kicker-type">
    <w:name w:val="kicker-type"/>
    <w:basedOn w:val="Normal"/>
    <w:rsid w:val="00715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unhideWhenUsed/>
    <w:rsid w:val="001C6C2E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A53A0D"/>
    <w:rPr>
      <w:rFonts w:ascii="Times New Roman" w:hAnsi="Times New Roman"/>
      <w:b/>
      <w:bCs/>
      <w:color w:val="0D5C1D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04B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D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30FED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val="en-US" w:eastAsia="en-CA"/>
    </w:rPr>
  </w:style>
  <w:style w:type="paragraph" w:styleId="BodyText">
    <w:name w:val="Body Text"/>
    <w:basedOn w:val="Normal"/>
    <w:link w:val="BodyTextChar"/>
    <w:semiHidden/>
    <w:rsid w:val="00A30FED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n-US" w:eastAsia="en-CA"/>
    </w:rPr>
  </w:style>
  <w:style w:type="character" w:customStyle="1" w:styleId="BodyTextChar">
    <w:name w:val="Body Text Char"/>
    <w:link w:val="BodyText"/>
    <w:semiHidden/>
    <w:rsid w:val="00A30FED"/>
    <w:rPr>
      <w:rFonts w:ascii="Arial" w:eastAsia="Times New Roman" w:hAnsi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A30FED"/>
    <w:pPr>
      <w:spacing w:after="0" w:line="240" w:lineRule="auto"/>
    </w:pPr>
    <w:rPr>
      <w:rFonts w:ascii="Franklin Gothic Book" w:eastAsia="Times New Roman" w:hAnsi="Franklin Gothic Book" w:cs="Arial"/>
      <w:sz w:val="20"/>
      <w:szCs w:val="20"/>
      <w:lang w:val="en-US" w:eastAsia="en-CA"/>
    </w:rPr>
  </w:style>
  <w:style w:type="character" w:customStyle="1" w:styleId="BodyText2Char">
    <w:name w:val="Body Text 2 Char"/>
    <w:link w:val="BodyText2"/>
    <w:semiHidden/>
    <w:rsid w:val="00A30FED"/>
    <w:rPr>
      <w:rFonts w:ascii="Franklin Gothic Book" w:eastAsia="Times New Roman" w:hAnsi="Franklin Gothic Book" w:cs="Arial"/>
      <w:lang w:val="en-US"/>
    </w:rPr>
  </w:style>
  <w:style w:type="character" w:customStyle="1" w:styleId="Heading1Char">
    <w:name w:val="Heading 1 Char"/>
    <w:link w:val="Heading1"/>
    <w:uiPriority w:val="9"/>
    <w:rsid w:val="00D6359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60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B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FF49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5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3A0D"/>
    <w:pPr>
      <w:spacing w:before="199" w:after="148" w:line="240" w:lineRule="auto"/>
      <w:outlineLvl w:val="1"/>
    </w:pPr>
    <w:rPr>
      <w:rFonts w:ascii="Times New Roman" w:hAnsi="Times New Roman"/>
      <w:b/>
      <w:bCs/>
      <w:color w:val="0D5C1D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2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2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72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7247"/>
    <w:rPr>
      <w:sz w:val="22"/>
      <w:szCs w:val="22"/>
      <w:lang w:eastAsia="en-US"/>
    </w:rPr>
  </w:style>
  <w:style w:type="paragraph" w:customStyle="1" w:styleId="kicker-type">
    <w:name w:val="kicker-type"/>
    <w:basedOn w:val="Normal"/>
    <w:rsid w:val="00715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unhideWhenUsed/>
    <w:rsid w:val="001C6C2E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A53A0D"/>
    <w:rPr>
      <w:rFonts w:ascii="Times New Roman" w:hAnsi="Times New Roman"/>
      <w:b/>
      <w:bCs/>
      <w:color w:val="0D5C1D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04B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D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30FED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val="en-US" w:eastAsia="en-CA"/>
    </w:rPr>
  </w:style>
  <w:style w:type="paragraph" w:styleId="BodyText">
    <w:name w:val="Body Text"/>
    <w:basedOn w:val="Normal"/>
    <w:link w:val="BodyTextChar"/>
    <w:semiHidden/>
    <w:rsid w:val="00A30FED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en-US" w:eastAsia="en-CA"/>
    </w:rPr>
  </w:style>
  <w:style w:type="character" w:customStyle="1" w:styleId="BodyTextChar">
    <w:name w:val="Body Text Char"/>
    <w:link w:val="BodyText"/>
    <w:semiHidden/>
    <w:rsid w:val="00A30FED"/>
    <w:rPr>
      <w:rFonts w:ascii="Arial" w:eastAsia="Times New Roman" w:hAnsi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A30FED"/>
    <w:pPr>
      <w:spacing w:after="0" w:line="240" w:lineRule="auto"/>
    </w:pPr>
    <w:rPr>
      <w:rFonts w:ascii="Franklin Gothic Book" w:eastAsia="Times New Roman" w:hAnsi="Franklin Gothic Book" w:cs="Arial"/>
      <w:sz w:val="20"/>
      <w:szCs w:val="20"/>
      <w:lang w:val="en-US" w:eastAsia="en-CA"/>
    </w:rPr>
  </w:style>
  <w:style w:type="character" w:customStyle="1" w:styleId="BodyText2Char">
    <w:name w:val="Body Text 2 Char"/>
    <w:link w:val="BodyText2"/>
    <w:semiHidden/>
    <w:rsid w:val="00A30FED"/>
    <w:rPr>
      <w:rFonts w:ascii="Franklin Gothic Book" w:eastAsia="Times New Roman" w:hAnsi="Franklin Gothic Book" w:cs="Arial"/>
      <w:lang w:val="en-US"/>
    </w:rPr>
  </w:style>
  <w:style w:type="character" w:customStyle="1" w:styleId="Heading1Char">
    <w:name w:val="Heading 1 Char"/>
    <w:link w:val="Heading1"/>
    <w:uiPriority w:val="9"/>
    <w:rsid w:val="00D6359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60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ndrade@ontariovolleyball.org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4" Type="http://schemas.openxmlformats.org/officeDocument/2006/relationships/image" Target="media/image11.jpeg"/><Relationship Id="rId5" Type="http://schemas.openxmlformats.org/officeDocument/2006/relationships/image" Target="media/image12.png"/><Relationship Id="rId1" Type="http://schemas.openxmlformats.org/officeDocument/2006/relationships/image" Target="media/image8.jpeg"/><Relationship Id="rId2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7.jpeg"/><Relationship Id="rId1" Type="http://schemas.openxmlformats.org/officeDocument/2006/relationships/image" Target="media/image5.jpeg"/><Relationship Id="rId2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%20Campbell\AppData\Local\Microsoft\Windows\Temporary%20Internet%20Files\Content.Outlook\O2D2UKUI\OVA%20Letterhead%20with%20New%20MHP%20-%20Dec%20%202007%20-%20one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70D2-7ABD-AD46-855D-87324944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\Users\Carrie Campbell\AppData\Local\Microsoft\Windows\Temporary Internet Files\Content.Outlook\O2D2UKUI\OVA Letterhead with New MHP - Dec  2007 - one page.dot</Template>
  <TotalTime>32</TotalTime>
  <Pages>1</Pages>
  <Words>151</Words>
  <Characters>1055</Characters>
  <Application>Microsoft Macintosh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Volleyball</vt:lpstr>
    </vt:vector>
  </TitlesOfParts>
  <Company>Ontario Volleyball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Volleyball</dc:title>
  <dc:subject/>
  <dc:creator>Carrie Campbell</dc:creator>
  <cp:keywords/>
  <cp:lastModifiedBy>Vanessa Reis</cp:lastModifiedBy>
  <cp:revision>7</cp:revision>
  <cp:lastPrinted>2015-10-16T13:10:00Z</cp:lastPrinted>
  <dcterms:created xsi:type="dcterms:W3CDTF">2019-10-30T17:01:00Z</dcterms:created>
  <dcterms:modified xsi:type="dcterms:W3CDTF">2019-11-04T18:58:00Z</dcterms:modified>
</cp:coreProperties>
</file>