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08CDE" w14:textId="587B8EF0" w:rsidR="009D1633" w:rsidRDefault="00AB230F" w:rsidP="00407BE6">
      <w:pPr>
        <w:spacing w:line="360" w:lineRule="auto"/>
        <w:jc w:val="center"/>
        <w:rPr>
          <w:rFonts w:ascii="Californian FB" w:hAnsi="Californian FB" w:cs="Adobe Gurmukhi"/>
          <w:sz w:val="23"/>
          <w:szCs w:val="23"/>
          <w:u w:val="single"/>
          <w:lang w:val="en-US"/>
        </w:rPr>
      </w:pPr>
      <w:r w:rsidRPr="00407BE6">
        <w:rPr>
          <w:rFonts w:ascii="Californian FB" w:hAnsi="Californian FB" w:cs="Adobe Gurmukhi"/>
          <w:sz w:val="23"/>
          <w:szCs w:val="23"/>
          <w:u w:val="single"/>
          <w:lang w:val="en-US"/>
        </w:rPr>
        <w:t xml:space="preserve">NCDAA </w:t>
      </w:r>
      <w:r w:rsidR="00DC59C7">
        <w:rPr>
          <w:rFonts w:ascii="Californian FB" w:hAnsi="Californian FB" w:cs="Adobe Gurmukhi"/>
          <w:sz w:val="23"/>
          <w:szCs w:val="23"/>
          <w:u w:val="single"/>
          <w:lang w:val="en-US"/>
        </w:rPr>
        <w:t>Minutes</w:t>
      </w:r>
      <w:r w:rsidRPr="00407BE6">
        <w:rPr>
          <w:rFonts w:ascii="Californian FB" w:hAnsi="Californian FB" w:cs="Adobe Gurmukhi"/>
          <w:sz w:val="23"/>
          <w:szCs w:val="23"/>
          <w:u w:val="single"/>
          <w:lang w:val="en-US"/>
        </w:rPr>
        <w:t xml:space="preserve"> – </w:t>
      </w:r>
      <w:r w:rsidR="006D6872">
        <w:rPr>
          <w:rFonts w:ascii="Californian FB" w:hAnsi="Californian FB" w:cs="Adobe Gurmukhi"/>
          <w:sz w:val="23"/>
          <w:szCs w:val="23"/>
          <w:u w:val="single"/>
          <w:lang w:val="en-US"/>
        </w:rPr>
        <w:t>Executive Meeting 20</w:t>
      </w:r>
      <w:r w:rsidR="00961955">
        <w:rPr>
          <w:rFonts w:ascii="Californian FB" w:hAnsi="Californian FB" w:cs="Adobe Gurmukhi"/>
          <w:sz w:val="23"/>
          <w:szCs w:val="23"/>
          <w:u w:val="single"/>
          <w:lang w:val="en-US"/>
        </w:rPr>
        <w:t>2</w:t>
      </w:r>
      <w:r w:rsidR="002B1C22">
        <w:rPr>
          <w:rFonts w:ascii="Californian FB" w:hAnsi="Californian FB" w:cs="Adobe Gurmukhi"/>
          <w:sz w:val="23"/>
          <w:szCs w:val="23"/>
          <w:u w:val="single"/>
          <w:lang w:val="en-US"/>
        </w:rPr>
        <w:t>5</w:t>
      </w:r>
    </w:p>
    <w:p w14:paraId="51BCE39D" w14:textId="3AC3BF56" w:rsidR="00FF5CBE" w:rsidRDefault="00FF5CBE" w:rsidP="00FF5CBE">
      <w:pPr>
        <w:spacing w:line="360" w:lineRule="auto"/>
        <w:rPr>
          <w:rFonts w:ascii="Californian FB" w:hAnsi="Californian FB" w:cs="Adobe Gurmukhi"/>
          <w:sz w:val="23"/>
          <w:szCs w:val="23"/>
          <w:lang w:val="en-US"/>
        </w:rPr>
      </w:pPr>
      <w:r w:rsidRPr="00FF5CBE">
        <w:rPr>
          <w:rFonts w:ascii="Californian FB" w:hAnsi="Californian FB" w:cs="Adobe Gurmukhi"/>
          <w:sz w:val="23"/>
          <w:szCs w:val="23"/>
          <w:u w:val="single"/>
          <w:lang w:val="en-US"/>
        </w:rPr>
        <w:t>Location:</w:t>
      </w:r>
      <w:r w:rsidRPr="001E32B9">
        <w:rPr>
          <w:rFonts w:ascii="Californian FB" w:hAnsi="Californian FB" w:cs="Adobe Gurmukhi"/>
          <w:sz w:val="23"/>
          <w:szCs w:val="23"/>
          <w:lang w:val="en-US"/>
        </w:rPr>
        <w:t xml:space="preserve"> </w:t>
      </w:r>
      <w:r w:rsidR="00783D64" w:rsidRPr="001E32B9">
        <w:rPr>
          <w:rFonts w:ascii="Californian FB" w:hAnsi="Californian FB" w:cs="Adobe Gurmukhi"/>
          <w:sz w:val="23"/>
          <w:szCs w:val="23"/>
          <w:lang w:val="en-US"/>
        </w:rPr>
        <w:t>Online</w:t>
      </w:r>
      <w:r>
        <w:rPr>
          <w:rFonts w:ascii="Californian FB" w:hAnsi="Californian FB" w:cs="Adobe Gurmukhi"/>
          <w:sz w:val="23"/>
          <w:szCs w:val="23"/>
          <w:lang w:val="en-US"/>
        </w:rPr>
        <w:tab/>
      </w:r>
      <w:r>
        <w:rPr>
          <w:rFonts w:ascii="Californian FB" w:hAnsi="Californian FB" w:cs="Adobe Gurmukhi"/>
          <w:sz w:val="23"/>
          <w:szCs w:val="23"/>
          <w:lang w:val="en-US"/>
        </w:rPr>
        <w:tab/>
      </w:r>
      <w:r>
        <w:rPr>
          <w:rFonts w:ascii="Californian FB" w:hAnsi="Californian FB" w:cs="Adobe Gurmukhi"/>
          <w:sz w:val="23"/>
          <w:szCs w:val="23"/>
          <w:lang w:val="en-US"/>
        </w:rPr>
        <w:tab/>
      </w:r>
      <w:r>
        <w:rPr>
          <w:rFonts w:ascii="Californian FB" w:hAnsi="Californian FB" w:cs="Adobe Gurmukhi"/>
          <w:sz w:val="23"/>
          <w:szCs w:val="23"/>
          <w:lang w:val="en-US"/>
        </w:rPr>
        <w:tab/>
      </w:r>
      <w:r>
        <w:rPr>
          <w:rFonts w:ascii="Californian FB" w:hAnsi="Californian FB" w:cs="Adobe Gurmukhi"/>
          <w:sz w:val="23"/>
          <w:szCs w:val="23"/>
          <w:lang w:val="en-US"/>
        </w:rPr>
        <w:tab/>
        <w:t xml:space="preserve">     </w:t>
      </w:r>
    </w:p>
    <w:p w14:paraId="6D4DEE6A" w14:textId="29DA4941" w:rsidR="00FF5CBE" w:rsidRDefault="00FF5CBE" w:rsidP="00FF5CBE">
      <w:pPr>
        <w:spacing w:line="360" w:lineRule="auto"/>
        <w:rPr>
          <w:rFonts w:ascii="Californian FB" w:hAnsi="Californian FB" w:cs="Adobe Gurmukhi"/>
          <w:sz w:val="23"/>
          <w:szCs w:val="23"/>
          <w:u w:val="single"/>
          <w:lang w:val="en-US"/>
        </w:rPr>
      </w:pPr>
      <w:r w:rsidRPr="00FF5CBE">
        <w:rPr>
          <w:rFonts w:ascii="Californian FB" w:hAnsi="Californian FB" w:cs="Adobe Gurmukhi"/>
          <w:sz w:val="23"/>
          <w:szCs w:val="23"/>
          <w:u w:val="single"/>
          <w:lang w:val="en-US"/>
        </w:rPr>
        <w:t>Start Time:</w:t>
      </w:r>
      <w:r w:rsidRPr="001E32B9">
        <w:rPr>
          <w:rFonts w:ascii="Californian FB" w:hAnsi="Californian FB" w:cs="Adobe Gurmukhi"/>
          <w:sz w:val="23"/>
          <w:szCs w:val="23"/>
          <w:lang w:val="en-US"/>
        </w:rPr>
        <w:t xml:space="preserve"> </w:t>
      </w:r>
      <w:r w:rsidR="00E53321" w:rsidRPr="001E32B9">
        <w:rPr>
          <w:rFonts w:ascii="Californian FB" w:hAnsi="Californian FB" w:cs="Adobe Gurmukhi"/>
          <w:sz w:val="23"/>
          <w:szCs w:val="23"/>
          <w:lang w:val="en-US"/>
        </w:rPr>
        <w:t>4</w:t>
      </w:r>
      <w:r w:rsidRPr="001E32B9">
        <w:rPr>
          <w:rFonts w:ascii="Californian FB" w:hAnsi="Californian FB" w:cs="Adobe Gurmukhi"/>
          <w:sz w:val="23"/>
          <w:szCs w:val="23"/>
          <w:lang w:val="en-US"/>
        </w:rPr>
        <w:t>:</w:t>
      </w:r>
      <w:r w:rsidR="00E53321" w:rsidRPr="001E32B9">
        <w:rPr>
          <w:rFonts w:ascii="Californian FB" w:hAnsi="Californian FB" w:cs="Adobe Gurmukhi"/>
          <w:sz w:val="23"/>
          <w:szCs w:val="23"/>
          <w:lang w:val="en-US"/>
        </w:rPr>
        <w:t>0</w:t>
      </w:r>
      <w:r w:rsidRPr="001E32B9">
        <w:rPr>
          <w:rFonts w:ascii="Californian FB" w:hAnsi="Californian FB" w:cs="Adobe Gurmukhi"/>
          <w:sz w:val="23"/>
          <w:szCs w:val="23"/>
          <w:lang w:val="en-US"/>
        </w:rPr>
        <w:t>0</w:t>
      </w:r>
      <w:r w:rsidR="00603FB8" w:rsidRPr="001E32B9">
        <w:rPr>
          <w:rFonts w:ascii="Californian FB" w:hAnsi="Californian FB" w:cs="Adobe Gurmukhi"/>
          <w:sz w:val="23"/>
          <w:szCs w:val="23"/>
          <w:lang w:val="en-US"/>
        </w:rPr>
        <w:t xml:space="preserve"> – Wednesday, January 1</w:t>
      </w:r>
      <w:r w:rsidR="004B68A2">
        <w:rPr>
          <w:rFonts w:ascii="Californian FB" w:hAnsi="Californian FB" w:cs="Adobe Gurmukhi"/>
          <w:sz w:val="23"/>
          <w:szCs w:val="23"/>
          <w:lang w:val="en-US"/>
        </w:rPr>
        <w:t>5</w:t>
      </w:r>
      <w:r w:rsidR="00603FB8" w:rsidRPr="001E32B9">
        <w:rPr>
          <w:rFonts w:ascii="Californian FB" w:hAnsi="Californian FB" w:cs="Adobe Gurmukhi"/>
          <w:sz w:val="23"/>
          <w:szCs w:val="23"/>
          <w:lang w:val="en-US"/>
        </w:rPr>
        <w:t>th</w:t>
      </w:r>
    </w:p>
    <w:p w14:paraId="4BA08CDF" w14:textId="11D57E92" w:rsidR="00F93372" w:rsidRPr="00407BE6" w:rsidRDefault="00C410DF" w:rsidP="00407B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C</w:t>
      </w:r>
      <w:r w:rsidR="00F93372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all to order</w:t>
      </w:r>
      <w:r w:rsidR="000425CC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– Nathan 4:03 pm</w:t>
      </w:r>
    </w:p>
    <w:p w14:paraId="2E62A931" w14:textId="54985F41" w:rsidR="00C333A6" w:rsidRDefault="00C333A6" w:rsidP="00407B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Land Acknowledgement</w:t>
      </w:r>
      <w:r w:rsidR="000425CC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- Nathan</w:t>
      </w:r>
    </w:p>
    <w:p w14:paraId="4BA08CE0" w14:textId="026395D1" w:rsidR="002F4930" w:rsidRPr="00407BE6" w:rsidRDefault="00F93372" w:rsidP="00407B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Introduction of those present</w:t>
      </w:r>
      <w:r w:rsidR="000425CC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– Nathan, Rene, Bill, Trent, Erin, Kory, Devon and Rylan</w:t>
      </w:r>
    </w:p>
    <w:p w14:paraId="4BA08CE1" w14:textId="77777777" w:rsidR="00F93372" w:rsidRPr="00407BE6" w:rsidRDefault="00F93372" w:rsidP="00407B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Reports</w:t>
      </w:r>
      <w:r w:rsidR="00407BE6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(10</w:t>
      </w:r>
      <w:r w:rsidR="009965B1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min)</w:t>
      </w:r>
    </w:p>
    <w:p w14:paraId="4BA08CE2" w14:textId="2EB7D45F" w:rsidR="00F93372" w:rsidRDefault="00F93372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President's </w:t>
      </w:r>
      <w:r w:rsidR="0012425E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Meeting Report</w:t>
      </w: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0425CC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–</w:t>
      </w:r>
      <w:r w:rsidR="00C83C23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Rene</w:t>
      </w:r>
    </w:p>
    <w:p w14:paraId="5EB32902" w14:textId="34E7D032" w:rsidR="000425CC" w:rsidRDefault="000425CC" w:rsidP="000425CC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Minutes from the meeting are posted on the SHSAA website</w:t>
      </w:r>
    </w:p>
    <w:p w14:paraId="4BA08CE3" w14:textId="0C17F0CD" w:rsidR="00F93372" w:rsidRDefault="00F93372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Treasurer's Report</w:t>
      </w:r>
      <w:r w:rsidR="00C83C23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0425CC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–</w:t>
      </w:r>
      <w:r w:rsidR="00C83C23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Rene</w:t>
      </w:r>
    </w:p>
    <w:p w14:paraId="50EE8FC1" w14:textId="7E8FE2F8" w:rsidR="000425CC" w:rsidRPr="00407BE6" w:rsidRDefault="0031361E" w:rsidP="000425CC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Current Balance of $23, 003.34</w:t>
      </w:r>
    </w:p>
    <w:p w14:paraId="4BA08CE4" w14:textId="6845A931" w:rsidR="00F93372" w:rsidRDefault="00F93372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Officials Commissioner Report</w:t>
      </w:r>
      <w:r w:rsidR="00C83C23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31361E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–</w:t>
      </w:r>
      <w:r w:rsidR="00C83C23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Trent</w:t>
      </w:r>
    </w:p>
    <w:p w14:paraId="22496CD9" w14:textId="1D7BF7FE" w:rsidR="0031361E" w:rsidRDefault="0031361E" w:rsidP="0031361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Recruitment and other initiatives have been difficult in recruiting officials</w:t>
      </w:r>
    </w:p>
    <w:p w14:paraId="36E4FE70" w14:textId="59675730" w:rsidR="0031361E" w:rsidRPr="0031361E" w:rsidRDefault="0031361E" w:rsidP="0031361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May try the green arm band initiative that Saskatchewan Hockey Officials currently use</w:t>
      </w:r>
    </w:p>
    <w:p w14:paraId="4BA08CE6" w14:textId="04F6EC69" w:rsidR="006B69CD" w:rsidRPr="00407BE6" w:rsidRDefault="00407BE6" w:rsidP="00407B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New Business (</w:t>
      </w:r>
      <w:r w:rsidR="00FC07F9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30</w:t>
      </w:r>
      <w:r w:rsidR="006B69CD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min)</w:t>
      </w:r>
    </w:p>
    <w:p w14:paraId="096C0463" w14:textId="4B6C9E32" w:rsidR="00E71201" w:rsidRDefault="00BC3074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AGM</w:t>
      </w:r>
      <w:r w:rsidR="0026671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31361E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–</w:t>
      </w:r>
      <w:r w:rsidR="0026671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Rene</w:t>
      </w:r>
    </w:p>
    <w:p w14:paraId="511DA670" w14:textId="0CFFB62E" w:rsidR="0031361E" w:rsidRDefault="0031361E" w:rsidP="0031361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Quotes have been received from 3 options.  </w:t>
      </w:r>
    </w:p>
    <w:p w14:paraId="23A3C40F" w14:textId="6400D658" w:rsidR="0031361E" w:rsidRDefault="0031361E" w:rsidP="0031361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Option 1 Days Inn/Ramada Inn</w:t>
      </w:r>
    </w:p>
    <w:p w14:paraId="469C8CC4" w14:textId="2C1DF6EF" w:rsidR="00851E6B" w:rsidRDefault="00851E6B" w:rsidP="0031361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Option 2 Holiday Inn Express in the Yard &amp; Best Western Suites</w:t>
      </w:r>
    </w:p>
    <w:p w14:paraId="7FCCE398" w14:textId="4C4BFCEE" w:rsidR="00851E6B" w:rsidRDefault="00851E6B" w:rsidP="0031361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Option 3 Elk Ridge</w:t>
      </w:r>
    </w:p>
    <w:p w14:paraId="07254700" w14:textId="0E7E9699" w:rsidR="00851E6B" w:rsidRDefault="00DC59C7" w:rsidP="0031361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Option 2 was voted as the number one choice. </w:t>
      </w:r>
    </w:p>
    <w:p w14:paraId="7F8FC50F" w14:textId="580EFD4B" w:rsidR="00DC59C7" w:rsidRDefault="00DC59C7" w:rsidP="0031361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The quotes will be shared with the SHSAA office.</w:t>
      </w:r>
    </w:p>
    <w:p w14:paraId="4BA08CE8" w14:textId="1941156A" w:rsidR="002F4930" w:rsidRDefault="00340B2A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District </w:t>
      </w:r>
      <w:r w:rsidR="004C2E4C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c</w:t>
      </w:r>
      <w:r w:rsidR="00407BE6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urling</w:t>
      </w:r>
      <w:r w:rsidR="00BC3074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– Big River</w:t>
      </w:r>
      <w:r w:rsidR="00407BE6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FE4B6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– February 5/6</w:t>
      </w:r>
    </w:p>
    <w:p w14:paraId="40557BD0" w14:textId="0BDA295C" w:rsidR="00FE4B66" w:rsidRPr="00407BE6" w:rsidRDefault="00FE4B66" w:rsidP="00FE4B66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4 </w:t>
      </w:r>
      <w:r w:rsidR="00302F12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girls, 4 mixed, 3 boys, 2 doubles</w:t>
      </w:r>
    </w:p>
    <w:p w14:paraId="56FC4F47" w14:textId="4357E67E" w:rsidR="00302F12" w:rsidRDefault="00302F12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Conference basketball</w:t>
      </w:r>
      <w:r w:rsidR="000E2A6E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hosts</w:t>
      </w: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– March </w:t>
      </w:r>
      <w:r w:rsidR="000E2A6E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7/8</w:t>
      </w:r>
    </w:p>
    <w:p w14:paraId="5FCD52FB" w14:textId="245AEFE1" w:rsidR="000E2A6E" w:rsidRDefault="000E2A6E" w:rsidP="000E2A6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1A Boys –</w:t>
      </w:r>
      <w:r w:rsidRPr="000E2A6E">
        <w:rPr>
          <w:rFonts w:ascii="Californian FB" w:eastAsia="Times New Roman" w:hAnsi="Californian FB" w:cs="Adobe Gurmukhi"/>
          <w:b/>
          <w:bCs/>
          <w:color w:val="000000"/>
          <w:sz w:val="23"/>
          <w:szCs w:val="23"/>
          <w:lang w:eastAsia="en-CA"/>
        </w:rPr>
        <w:t>Kinistino</w:t>
      </w:r>
    </w:p>
    <w:p w14:paraId="79312F37" w14:textId="4F88110E" w:rsidR="000E2A6E" w:rsidRDefault="000E2A6E" w:rsidP="000E2A6E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2A Boys – </w:t>
      </w:r>
      <w:r w:rsidRPr="00DE6C42">
        <w:rPr>
          <w:rFonts w:ascii="Californian FB" w:eastAsia="Times New Roman" w:hAnsi="Californian FB" w:cs="Adobe Gurmukhi"/>
          <w:b/>
          <w:bCs/>
          <w:color w:val="000000"/>
          <w:sz w:val="23"/>
          <w:szCs w:val="23"/>
          <w:lang w:eastAsia="en-CA"/>
        </w:rPr>
        <w:t>Birch Hills</w:t>
      </w:r>
    </w:p>
    <w:p w14:paraId="4BA08CE9" w14:textId="4B715CA7" w:rsidR="002F4930" w:rsidRDefault="000E45DF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District</w:t>
      </w:r>
      <w:r w:rsidR="006F5424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4C2E4C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b</w:t>
      </w:r>
      <w:r w:rsidR="00407BE6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adminton</w:t>
      </w:r>
      <w:r w:rsidR="002B1C22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– St. Louis – April 26</w:t>
      </w:r>
      <w:r w:rsidR="002B1C22" w:rsidRPr="00AB272A">
        <w:rPr>
          <w:rFonts w:ascii="Californian FB" w:eastAsia="Times New Roman" w:hAnsi="Californian FB" w:cs="Adobe Gurmukhi"/>
          <w:color w:val="000000"/>
          <w:sz w:val="23"/>
          <w:szCs w:val="23"/>
          <w:vertAlign w:val="superscript"/>
          <w:lang w:eastAsia="en-CA"/>
        </w:rPr>
        <w:t>th</w:t>
      </w:r>
    </w:p>
    <w:p w14:paraId="71C8F4E0" w14:textId="27954953" w:rsidR="00AB272A" w:rsidRDefault="00AB272A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Regional badminton – Carlton – May 3</w:t>
      </w:r>
      <w:r w:rsidRPr="00AB272A">
        <w:rPr>
          <w:rFonts w:ascii="Californian FB" w:eastAsia="Times New Roman" w:hAnsi="Californian FB" w:cs="Adobe Gurmukhi"/>
          <w:color w:val="000000"/>
          <w:sz w:val="23"/>
          <w:szCs w:val="23"/>
          <w:vertAlign w:val="superscript"/>
          <w:lang w:eastAsia="en-CA"/>
        </w:rPr>
        <w:t>rd</w:t>
      </w: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</w:p>
    <w:p w14:paraId="5F30A431" w14:textId="2D1C0154" w:rsidR="00DE6C42" w:rsidRPr="00407BE6" w:rsidRDefault="00DE6C42" w:rsidP="00407BE6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Track is booked for city </w:t>
      </w:r>
      <w:r w:rsidR="003F22D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(May 21/22</w:t>
      </w:r>
      <w:proofErr w:type="gramStart"/>
      <w:r w:rsidR="003F22D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)</w:t>
      </w:r>
      <w:proofErr w:type="gramEnd"/>
      <w:r w:rsidR="003F22D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and district</w:t>
      </w:r>
      <w:r w:rsidR="003F22D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(May 28/29)</w:t>
      </w: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meet</w:t>
      </w:r>
      <w:r w:rsidR="003F22D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s are</w:t>
      </w: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3F22D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temporarily booked.  Just waiting to hear back from the division and city about new process</w:t>
      </w:r>
    </w:p>
    <w:p w14:paraId="0ABE9F6B" w14:textId="77777777" w:rsidR="009D1633" w:rsidRDefault="00F93372" w:rsidP="009D163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lastRenderedPageBreak/>
        <w:t>Outstanding coach, official, Service, and Merit nominations</w:t>
      </w:r>
    </w:p>
    <w:p w14:paraId="18F1F963" w14:textId="41E51E65" w:rsidR="009D1633" w:rsidRDefault="009D1633" w:rsidP="009D1633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9D1633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North Central Athletic Commissioner</w:t>
      </w:r>
      <w:r w:rsidR="00CF0279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3F22D8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–</w:t>
      </w:r>
      <w:r w:rsidR="00CF0279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Bill</w:t>
      </w:r>
    </w:p>
    <w:p w14:paraId="3DCFE13B" w14:textId="401572AE" w:rsidR="003F22D8" w:rsidRDefault="003F22D8" w:rsidP="003F22D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All three directors and independent school director have been contacted about supporting a 0.5 position</w:t>
      </w:r>
    </w:p>
    <w:p w14:paraId="728F88D5" w14:textId="5B24D05D" w:rsidR="003F22D8" w:rsidRDefault="003F22D8" w:rsidP="003F22D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The STF and SSBA have a good relationship with the SHSAA.</w:t>
      </w:r>
    </w:p>
    <w:p w14:paraId="5F1E1367" w14:textId="6367CE10" w:rsidR="003F22D8" w:rsidRPr="003F22D8" w:rsidRDefault="003F22D8" w:rsidP="003F22D8">
      <w:pPr>
        <w:numPr>
          <w:ilvl w:val="2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Invited Dave Sandormirsky to the next SSBA meeting to ask for more support in attending the SHSAA and District meetings/events</w:t>
      </w:r>
    </w:p>
    <w:p w14:paraId="2178C1DB" w14:textId="7888472B" w:rsidR="000C29AC" w:rsidRDefault="00407BE6" w:rsidP="00FC07F9">
      <w:pPr>
        <w:numPr>
          <w:ilvl w:val="1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Discussion </w:t>
      </w:r>
      <w:r w:rsidR="004C2E4C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t</w:t>
      </w: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opics</w:t>
      </w:r>
    </w:p>
    <w:p w14:paraId="5733AE71" w14:textId="619867C4" w:rsidR="00633021" w:rsidRDefault="00633021" w:rsidP="00D017D6">
      <w:pPr>
        <w:pStyle w:val="ListParagraph"/>
        <w:numPr>
          <w:ilvl w:val="2"/>
          <w:numId w:val="1"/>
        </w:numPr>
        <w:spacing w:after="100" w:afterAutospacing="1" w:line="360" w:lineRule="auto"/>
        <w:ind w:left="2174" w:hanging="187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ACM funding</w:t>
      </w:r>
    </w:p>
    <w:p w14:paraId="2297F1E2" w14:textId="77777777" w:rsidR="00633021" w:rsidRDefault="00633021" w:rsidP="00633021">
      <w:pPr>
        <w:numPr>
          <w:ilvl w:val="2"/>
          <w:numId w:val="1"/>
        </w:numPr>
        <w:autoSpaceDE w:val="0"/>
        <w:autoSpaceDN w:val="0"/>
        <w:adjustRightInd w:val="0"/>
        <w:spacing w:after="100" w:afterAutospacing="1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Coach Development - $1800</w:t>
      </w:r>
    </w:p>
    <w:p w14:paraId="0945F381" w14:textId="4B6B5C22" w:rsidR="00D63BFD" w:rsidRDefault="00E53321" w:rsidP="00D017D6">
      <w:pPr>
        <w:pStyle w:val="ListParagraph"/>
        <w:numPr>
          <w:ilvl w:val="2"/>
          <w:numId w:val="1"/>
        </w:numPr>
        <w:spacing w:after="100" w:afterAutospacing="1" w:line="360" w:lineRule="auto"/>
        <w:ind w:left="2174" w:hanging="187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E53321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Resolution Topics</w:t>
      </w:r>
    </w:p>
    <w:p w14:paraId="3C5AF905" w14:textId="5709607A" w:rsidR="00E53321" w:rsidRPr="00E53321" w:rsidRDefault="00D63BFD" w:rsidP="00D017D6">
      <w:pPr>
        <w:pStyle w:val="ListParagraph"/>
        <w:numPr>
          <w:ilvl w:val="2"/>
          <w:numId w:val="1"/>
        </w:numPr>
        <w:spacing w:after="100" w:afterAutospacing="1" w:line="360" w:lineRule="auto"/>
        <w:ind w:left="2174" w:hanging="187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Volleyball</w:t>
      </w:r>
      <w:r w:rsidR="00A2147A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&amp; basketball leagues</w:t>
      </w:r>
      <w:r w:rsidR="00E53321" w:rsidRPr="00E53321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</w:p>
    <w:p w14:paraId="7914B4C2" w14:textId="049FE996" w:rsidR="00A2147A" w:rsidRDefault="00A2147A" w:rsidP="00D017D6">
      <w:pPr>
        <w:numPr>
          <w:ilvl w:val="2"/>
          <w:numId w:val="1"/>
        </w:numPr>
        <w:autoSpaceDE w:val="0"/>
        <w:autoSpaceDN w:val="0"/>
        <w:adjustRightInd w:val="0"/>
        <w:spacing w:after="100" w:afterAutospacing="1" w:line="360" w:lineRule="auto"/>
        <w:ind w:left="2174" w:hanging="187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NCDAA Executive </w:t>
      </w:r>
      <w:r w:rsidR="009D1633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future</w:t>
      </w:r>
    </w:p>
    <w:p w14:paraId="4BA08CFA" w14:textId="77777777" w:rsidR="00F93372" w:rsidRPr="00407BE6" w:rsidRDefault="00F93372" w:rsidP="00407B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Unfinished Business</w:t>
      </w:r>
    </w:p>
    <w:p w14:paraId="4BA08CFB" w14:textId="4A99457B" w:rsidR="00F93372" w:rsidRPr="00407BE6" w:rsidRDefault="00961867" w:rsidP="00407B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</w:pP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Next Meeting</w:t>
      </w:r>
      <w:r w:rsidR="00F8206E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: Wednesday,</w:t>
      </w:r>
      <w:r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April </w:t>
      </w:r>
      <w:r w:rsidR="007A78FD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9</w:t>
      </w:r>
      <w:r w:rsidR="00F8206E" w:rsidRPr="00E82F32">
        <w:rPr>
          <w:rFonts w:ascii="Californian FB" w:eastAsia="Times New Roman" w:hAnsi="Californian FB" w:cs="Adobe Gurmukhi"/>
          <w:color w:val="000000"/>
          <w:sz w:val="23"/>
          <w:szCs w:val="23"/>
          <w:vertAlign w:val="superscript"/>
          <w:lang w:eastAsia="en-CA"/>
        </w:rPr>
        <w:t>t</w:t>
      </w:r>
      <w:r w:rsidR="00E82F32" w:rsidRPr="00E82F32">
        <w:rPr>
          <w:rFonts w:ascii="Californian FB" w:eastAsia="Times New Roman" w:hAnsi="Californian FB" w:cs="Adobe Gurmukhi"/>
          <w:color w:val="000000"/>
          <w:sz w:val="23"/>
          <w:szCs w:val="23"/>
          <w:vertAlign w:val="superscript"/>
          <w:lang w:eastAsia="en-CA"/>
        </w:rPr>
        <w:t>h</w:t>
      </w:r>
      <w:r w:rsidR="00E82F32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 </w:t>
      </w:r>
      <w:r w:rsidR="009965B1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at 4:</w:t>
      </w:r>
      <w:r w:rsidR="007D3D50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0</w:t>
      </w:r>
      <w:r w:rsidR="009965B1" w:rsidRPr="00407BE6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0 at </w:t>
      </w:r>
      <w:r w:rsidR="00FC0313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>Carlton</w:t>
      </w:r>
    </w:p>
    <w:p w14:paraId="4BA08CFC" w14:textId="77777777" w:rsidR="00F93372" w:rsidRPr="001F14A9" w:rsidRDefault="00F93372" w:rsidP="00407BE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Californian FB" w:hAnsi="Californian FB" w:cs="Adobe Gurmukhi"/>
          <w:sz w:val="24"/>
          <w:szCs w:val="24"/>
          <w:lang w:val="en-US"/>
        </w:rPr>
      </w:pPr>
      <w:r w:rsidRPr="001F14A9">
        <w:rPr>
          <w:rFonts w:ascii="Californian FB" w:eastAsia="Times New Roman" w:hAnsi="Californian FB" w:cs="Adobe Gurmukhi"/>
          <w:color w:val="000000"/>
          <w:sz w:val="23"/>
          <w:szCs w:val="23"/>
          <w:lang w:eastAsia="en-CA"/>
        </w:rPr>
        <w:t xml:space="preserve">Adjournment </w:t>
      </w:r>
    </w:p>
    <w:sectPr w:rsidR="00F93372" w:rsidRPr="001F14A9" w:rsidSect="00407BE6">
      <w:pgSz w:w="12240" w:h="15840"/>
      <w:pgMar w:top="1440" w:right="1440" w:bottom="11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dobe Gurmukhi">
    <w:panose1 w:val="00000000000000000000"/>
    <w:charset w:val="00"/>
    <w:family w:val="modern"/>
    <w:notTrueType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CF74D0"/>
    <w:multiLevelType w:val="hybridMultilevel"/>
    <w:tmpl w:val="36F25F3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806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372"/>
    <w:rsid w:val="000425CC"/>
    <w:rsid w:val="000910E5"/>
    <w:rsid w:val="000C29AC"/>
    <w:rsid w:val="000E2A6E"/>
    <w:rsid w:val="000E45DF"/>
    <w:rsid w:val="0012425E"/>
    <w:rsid w:val="001E32B9"/>
    <w:rsid w:val="001F14A9"/>
    <w:rsid w:val="00266718"/>
    <w:rsid w:val="00297ED4"/>
    <w:rsid w:val="002B1C22"/>
    <w:rsid w:val="002F4930"/>
    <w:rsid w:val="00302F12"/>
    <w:rsid w:val="0031361E"/>
    <w:rsid w:val="00340B2A"/>
    <w:rsid w:val="00363C0C"/>
    <w:rsid w:val="003F22D8"/>
    <w:rsid w:val="00407BE6"/>
    <w:rsid w:val="00424853"/>
    <w:rsid w:val="00471025"/>
    <w:rsid w:val="00472514"/>
    <w:rsid w:val="004B68A2"/>
    <w:rsid w:val="004C2E4C"/>
    <w:rsid w:val="005415E1"/>
    <w:rsid w:val="005968F5"/>
    <w:rsid w:val="005E3065"/>
    <w:rsid w:val="005E65E8"/>
    <w:rsid w:val="00603FB8"/>
    <w:rsid w:val="00633021"/>
    <w:rsid w:val="00673A6E"/>
    <w:rsid w:val="006A25C0"/>
    <w:rsid w:val="006B69CD"/>
    <w:rsid w:val="006D6872"/>
    <w:rsid w:val="006F5424"/>
    <w:rsid w:val="007458E7"/>
    <w:rsid w:val="00783D64"/>
    <w:rsid w:val="007A78FD"/>
    <w:rsid w:val="007D0A03"/>
    <w:rsid w:val="007D3D50"/>
    <w:rsid w:val="007E12AD"/>
    <w:rsid w:val="00842A7A"/>
    <w:rsid w:val="00851E6B"/>
    <w:rsid w:val="00853A39"/>
    <w:rsid w:val="00961867"/>
    <w:rsid w:val="00961955"/>
    <w:rsid w:val="0097636F"/>
    <w:rsid w:val="009820CF"/>
    <w:rsid w:val="009965B1"/>
    <w:rsid w:val="009D1633"/>
    <w:rsid w:val="00A139FA"/>
    <w:rsid w:val="00A2147A"/>
    <w:rsid w:val="00A83687"/>
    <w:rsid w:val="00AB230F"/>
    <w:rsid w:val="00AB272A"/>
    <w:rsid w:val="00B92317"/>
    <w:rsid w:val="00BC3074"/>
    <w:rsid w:val="00C23794"/>
    <w:rsid w:val="00C24AA0"/>
    <w:rsid w:val="00C333A6"/>
    <w:rsid w:val="00C40491"/>
    <w:rsid w:val="00C410DF"/>
    <w:rsid w:val="00C540E6"/>
    <w:rsid w:val="00C83C23"/>
    <w:rsid w:val="00CC25F5"/>
    <w:rsid w:val="00CF0279"/>
    <w:rsid w:val="00D017D6"/>
    <w:rsid w:val="00D26B48"/>
    <w:rsid w:val="00D63BFD"/>
    <w:rsid w:val="00DB7C6F"/>
    <w:rsid w:val="00DC0CB6"/>
    <w:rsid w:val="00DC59C7"/>
    <w:rsid w:val="00DE6C42"/>
    <w:rsid w:val="00E12CF8"/>
    <w:rsid w:val="00E53321"/>
    <w:rsid w:val="00E71201"/>
    <w:rsid w:val="00E7474C"/>
    <w:rsid w:val="00E82F32"/>
    <w:rsid w:val="00ED02CD"/>
    <w:rsid w:val="00EF2FC2"/>
    <w:rsid w:val="00F8206E"/>
    <w:rsid w:val="00F93372"/>
    <w:rsid w:val="00F944E5"/>
    <w:rsid w:val="00FB00E4"/>
    <w:rsid w:val="00FC0313"/>
    <w:rsid w:val="00FC07F9"/>
    <w:rsid w:val="00FE4B66"/>
    <w:rsid w:val="00FF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08CDE"/>
  <w15:docId w15:val="{1BEE20C9-D84B-48AA-8E44-662E164F0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3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noble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F72A0CDDE354FA5D7677183697CF3" ma:contentTypeVersion="14" ma:contentTypeDescription="Create a new document." ma:contentTypeScope="" ma:versionID="6a8793968a93ad23b26179b712e703e5">
  <xsd:schema xmlns:xsd="http://www.w3.org/2001/XMLSchema" xmlns:xs="http://www.w3.org/2001/XMLSchema" xmlns:p="http://schemas.microsoft.com/office/2006/metadata/properties" xmlns:ns3="68815648-d353-450b-826f-55d4ba0daed8" xmlns:ns4="717fa00f-bc4c-438d-a720-776084b9b2f2" targetNamespace="http://schemas.microsoft.com/office/2006/metadata/properties" ma:root="true" ma:fieldsID="1d736ace04e5d2d75e44a668f4b792d5" ns3:_="" ns4:_="">
    <xsd:import namespace="68815648-d353-450b-826f-55d4ba0daed8"/>
    <xsd:import namespace="717fa00f-bc4c-438d-a720-776084b9b2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15648-d353-450b-826f-55d4ba0da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fa00f-bc4c-438d-a720-776084b9b2f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CE7C26-C1C7-4ED9-8260-865EA248EFD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0F84AF8-9B34-4D84-B541-1CD59D0977C4}">
  <ds:schemaRefs>
    <ds:schemaRef ds:uri="urn:schemas-microsoft-com.VSTO2008Demos.ControlsStorage"/>
  </ds:schemaRefs>
</ds:datastoreItem>
</file>

<file path=customXml/itemProps3.xml><?xml version="1.0" encoding="utf-8"?>
<ds:datastoreItem xmlns:ds="http://schemas.openxmlformats.org/officeDocument/2006/customXml" ds:itemID="{C76138BB-23CD-480E-81D6-92B8C1A7E9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15648-d353-450b-826f-55d4ba0daed8"/>
    <ds:schemaRef ds:uri="717fa00f-bc4c-438d-a720-776084b9b2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F2F904-A98E-4FCF-8512-47E3E0F721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37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srsd119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 Noble</dc:creator>
  <cp:lastModifiedBy>Michalchuk, Rylan</cp:lastModifiedBy>
  <cp:revision>3</cp:revision>
  <cp:lastPrinted>2013-11-28T21:18:00Z</cp:lastPrinted>
  <dcterms:created xsi:type="dcterms:W3CDTF">2025-01-15T22:39:00Z</dcterms:created>
  <dcterms:modified xsi:type="dcterms:W3CDTF">2025-01-15T23:10:00Z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0x01010066FF72A0CDDE354FA5D7677183697CF3</vt:lpwstr>
  </property>
</Properties>
</file>