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4F78" w14:textId="55600D9A" w:rsidR="002536BE" w:rsidRDefault="00616507">
      <w:r>
        <w:t>November 19, 2019, 7pm</w:t>
      </w:r>
    </w:p>
    <w:p w14:paraId="60F6AB94" w14:textId="72213669" w:rsidR="00616507" w:rsidRDefault="00616507"/>
    <w:p w14:paraId="7F315EB0" w14:textId="635D7706" w:rsidR="00616507" w:rsidRDefault="00616507">
      <w:r>
        <w:t xml:space="preserve">Present: Kim Moore, Rus Waver, Lydia Hammond, Amie Fiedler, Cindy </w:t>
      </w:r>
      <w:proofErr w:type="spellStart"/>
      <w:r>
        <w:t>Badon</w:t>
      </w:r>
      <w:proofErr w:type="spellEnd"/>
      <w:r>
        <w:t xml:space="preserve">, Nancy </w:t>
      </w:r>
      <w:proofErr w:type="spellStart"/>
      <w:r>
        <w:t>Koppy</w:t>
      </w:r>
      <w:proofErr w:type="spellEnd"/>
      <w:r>
        <w:t>, Roger Kopp</w:t>
      </w:r>
      <w:bookmarkStart w:id="0" w:name="_GoBack"/>
      <w:bookmarkEnd w:id="0"/>
      <w:r>
        <w:t xml:space="preserve">y, Adrian </w:t>
      </w:r>
      <w:proofErr w:type="spellStart"/>
      <w:r>
        <w:t>Macalalad</w:t>
      </w:r>
      <w:proofErr w:type="spellEnd"/>
      <w:r>
        <w:t>, Sam Woodward, Erik Iverson, Kara Iverson</w:t>
      </w:r>
    </w:p>
    <w:p w14:paraId="3FDCC89D" w14:textId="57EEEF5F" w:rsidR="00616507" w:rsidRDefault="00616507"/>
    <w:p w14:paraId="4C8078E0" w14:textId="48D27186" w:rsidR="00616507" w:rsidRDefault="00616507">
      <w:r>
        <w:t xml:space="preserve">OHSLA update – </w:t>
      </w:r>
    </w:p>
    <w:p w14:paraId="4C59EF3B" w14:textId="32E581C7" w:rsidR="00616507" w:rsidRDefault="00616507">
      <w:r>
        <w:t xml:space="preserve">Goal is to be sanctioned by 2022.  50 teams needed in Oregon to accomplish this, though an exception can be made.  Games are being attended to observe and note attendance, etc. </w:t>
      </w:r>
    </w:p>
    <w:p w14:paraId="1A45173E" w14:textId="1019482D" w:rsidR="00616507" w:rsidRDefault="00616507">
      <w:r>
        <w:t>Under OSAA guidelines, which OHSLA is adopting, coaches may be with players six hours a week.</w:t>
      </w:r>
    </w:p>
    <w:p w14:paraId="34F2A271" w14:textId="5B4E9673" w:rsidR="00616507" w:rsidRDefault="00616507"/>
    <w:p w14:paraId="0ECA9D09" w14:textId="7285E6DE" w:rsidR="00616507" w:rsidRDefault="00616507">
      <w:r>
        <w:t xml:space="preserve">Fundraising update – </w:t>
      </w:r>
    </w:p>
    <w:p w14:paraId="554C5074" w14:textId="084BA73A" w:rsidR="00616507" w:rsidRDefault="00616507">
      <w:r>
        <w:t>Can drive: $583.80 raised with a cost of $40 for supplies.  $7ish per bag.</w:t>
      </w:r>
    </w:p>
    <w:p w14:paraId="595B0880" w14:textId="51DED39F" w:rsidR="00616507" w:rsidRDefault="00616507">
      <w:r>
        <w:t>There is a 10 bag/day limit to turn in without making an appointment.</w:t>
      </w:r>
    </w:p>
    <w:p w14:paraId="6C6954AC" w14:textId="1A0CA415" w:rsidR="00616507" w:rsidRDefault="00616507">
      <w:r>
        <w:t xml:space="preserve">Participants at the drive can claim 2 </w:t>
      </w:r>
      <w:proofErr w:type="gramStart"/>
      <w:r>
        <w:t>service learning</w:t>
      </w:r>
      <w:proofErr w:type="gramEnd"/>
      <w:r>
        <w:t xml:space="preserve"> hours.</w:t>
      </w:r>
    </w:p>
    <w:p w14:paraId="71FF74BF" w14:textId="3984B31F" w:rsidR="00616507" w:rsidRDefault="00616507">
      <w:r>
        <w:t>2</w:t>
      </w:r>
      <w:r w:rsidRPr="00616507">
        <w:rPr>
          <w:vertAlign w:val="superscript"/>
        </w:rPr>
        <w:t>nd</w:t>
      </w:r>
      <w:r>
        <w:t xml:space="preserve"> drive to </w:t>
      </w:r>
      <w:proofErr w:type="spellStart"/>
      <w:r>
        <w:t>e</w:t>
      </w:r>
      <w:proofErr w:type="spellEnd"/>
      <w:r>
        <w:t xml:space="preserve"> held 1/11/2020</w:t>
      </w:r>
    </w:p>
    <w:p w14:paraId="2ED7FD2B" w14:textId="4B4A49B0" w:rsidR="00616507" w:rsidRDefault="00616507">
      <w:r>
        <w:t>Eco Sponsors: Bars/restaurants who will give their cans to SRLAX.  Possibly make a plaque/sign for them to display?  Announce at games?</w:t>
      </w:r>
    </w:p>
    <w:p w14:paraId="50FB2184" w14:textId="7BF9C764" w:rsidR="00616507" w:rsidRDefault="00616507">
      <w:r>
        <w:t>Pacific Growlers and Fireside have said they would participate.</w:t>
      </w:r>
    </w:p>
    <w:p w14:paraId="38633B18" w14:textId="6C8477CA" w:rsidR="00616507" w:rsidRDefault="00616507">
      <w:r>
        <w:t>Pie Sales:</w:t>
      </w:r>
    </w:p>
    <w:p w14:paraId="30F47F8A" w14:textId="72015E24" w:rsidR="00616507" w:rsidRDefault="00616507">
      <w:r>
        <w:t>Forms due 11/25 by 5pm</w:t>
      </w:r>
    </w:p>
    <w:p w14:paraId="3985727B" w14:textId="34102C03" w:rsidR="00616507" w:rsidRDefault="00616507">
      <w:r>
        <w:t>Grand prize for sales TBD</w:t>
      </w:r>
    </w:p>
    <w:p w14:paraId="6B754C60" w14:textId="499171B3" w:rsidR="00616507" w:rsidRDefault="00616507">
      <w:r>
        <w:t>Sponsorships:</w:t>
      </w:r>
    </w:p>
    <w:p w14:paraId="6BC3C9E6" w14:textId="627E09F2" w:rsidR="00616507" w:rsidRDefault="00616507">
      <w:r>
        <w:t>Individual sponsorships due 1/31</w:t>
      </w:r>
    </w:p>
    <w:p w14:paraId="510E19F2" w14:textId="3A6422A3" w:rsidR="00616507" w:rsidRDefault="00616507">
      <w:r>
        <w:t>$250 in cash/$350 in gift certificates from Dicks Sporting Goods</w:t>
      </w:r>
    </w:p>
    <w:p w14:paraId="2E9196F1" w14:textId="70419D98" w:rsidR="00616507" w:rsidRDefault="00616507">
      <w:r>
        <w:t>2/1-2/2 to be DSG days for SRLAX</w:t>
      </w:r>
    </w:p>
    <w:p w14:paraId="2047D37F" w14:textId="5EA35436" w:rsidR="00616507" w:rsidRDefault="00616507">
      <w:proofErr w:type="spellStart"/>
      <w:r>
        <w:t>Forenza</w:t>
      </w:r>
      <w:proofErr w:type="spellEnd"/>
      <w:r>
        <w:t xml:space="preserve"> Pizza will do a BOGO </w:t>
      </w:r>
    </w:p>
    <w:p w14:paraId="3AE28711" w14:textId="0750B9EC" w:rsidR="00616507" w:rsidRDefault="00616507">
      <w:r>
        <w:t>Jersey Mikes will do a DFD night at 30%, or give a coupon for $3 back to SRLAX</w:t>
      </w:r>
    </w:p>
    <w:p w14:paraId="31D798EE" w14:textId="64AF0911" w:rsidR="00616507" w:rsidRDefault="00616507">
      <w:r>
        <w:t>Crumble Cookie will do DFD</w:t>
      </w:r>
    </w:p>
    <w:p w14:paraId="29FBB189" w14:textId="1F7FED20" w:rsidR="00616507" w:rsidRDefault="00616507">
      <w:r>
        <w:t>Base DFD nights around home games as a ‘bonding’ activity?</w:t>
      </w:r>
    </w:p>
    <w:p w14:paraId="09B8A2F8" w14:textId="60F7A0FA" w:rsidR="00616507" w:rsidRDefault="00616507">
      <w:r>
        <w:t>Ideas: - sell parking spaces, tenting seating?</w:t>
      </w:r>
    </w:p>
    <w:p w14:paraId="16E78485" w14:textId="4AD392CB" w:rsidR="00616507" w:rsidRDefault="00616507"/>
    <w:p w14:paraId="31B36398" w14:textId="0D276813" w:rsidR="00616507" w:rsidRDefault="00616507">
      <w:r>
        <w:t xml:space="preserve">Team “swag” – </w:t>
      </w:r>
    </w:p>
    <w:p w14:paraId="61F9AFEF" w14:textId="30A94A56" w:rsidR="00616507" w:rsidRDefault="00616507">
      <w:r>
        <w:t>Team Uni’s will do $50 for quality sweats and a long sleeve.  $30 for lesser quality.</w:t>
      </w:r>
    </w:p>
    <w:p w14:paraId="6995A346" w14:textId="18D66642" w:rsidR="00616507" w:rsidRDefault="00616507">
      <w:r>
        <w:t>Will print window stickers.</w:t>
      </w:r>
    </w:p>
    <w:p w14:paraId="741DAF0A" w14:textId="200AB21F" w:rsidR="00616507" w:rsidRDefault="00616507">
      <w:r>
        <w:t>Site is open for purchase – sweatshirts to have $5 mark up as fundraiser</w:t>
      </w:r>
    </w:p>
    <w:p w14:paraId="0283A2F5" w14:textId="0F0F48D4" w:rsidR="00616507" w:rsidRDefault="00616507"/>
    <w:p w14:paraId="35C33935" w14:textId="6247CBC8" w:rsidR="00616507" w:rsidRDefault="00616507">
      <w:r>
        <w:t>Budget update –</w:t>
      </w:r>
    </w:p>
    <w:p w14:paraId="53139D8E" w14:textId="2416E6B9" w:rsidR="00616507" w:rsidRDefault="00616507">
      <w:r>
        <w:t>$1800 in account from registration and sponsorships</w:t>
      </w:r>
    </w:p>
    <w:p w14:paraId="1D9E030D" w14:textId="21D1F42A" w:rsidR="00616507" w:rsidRDefault="00616507">
      <w:r>
        <w:t>Taxes done for 2019.  CPA cost of $100/hour</w:t>
      </w:r>
    </w:p>
    <w:p w14:paraId="7E6E486A" w14:textId="70372891" w:rsidR="00616507" w:rsidRDefault="00616507">
      <w:r>
        <w:t>Inventory needed for new insurance by January</w:t>
      </w:r>
    </w:p>
    <w:p w14:paraId="0F1C382B" w14:textId="469E0394" w:rsidR="00616507" w:rsidRDefault="00616507">
      <w:r>
        <w:t xml:space="preserve">Current account at </w:t>
      </w:r>
      <w:proofErr w:type="spellStart"/>
      <w:r>
        <w:t>Rivermark</w:t>
      </w:r>
      <w:proofErr w:type="spellEnd"/>
      <w:r>
        <w:t xml:space="preserve"> has excessive charges – look to find a bank better suited for a non-profit</w:t>
      </w:r>
    </w:p>
    <w:p w14:paraId="36FC225A" w14:textId="01BEAB85" w:rsidR="00616507" w:rsidRDefault="00616507"/>
    <w:p w14:paraId="0AC6B21C" w14:textId="3197D53A" w:rsidR="00616507" w:rsidRDefault="00616507">
      <w:r>
        <w:lastRenderedPageBreak/>
        <w:t xml:space="preserve">Equipment update – </w:t>
      </w:r>
    </w:p>
    <w:p w14:paraId="3A082C56" w14:textId="317221BD" w:rsidR="00616507" w:rsidRDefault="00616507">
      <w:r>
        <w:t>Have practice balls, need game balls – order 2 cases of boys and girls</w:t>
      </w:r>
    </w:p>
    <w:p w14:paraId="02851473" w14:textId="5E9EBF4D" w:rsidR="00616507" w:rsidRDefault="00616507">
      <w:r>
        <w:t>Uniforms are set for boys and girls</w:t>
      </w:r>
    </w:p>
    <w:p w14:paraId="06D3B189" w14:textId="18665ABA" w:rsidR="00616507" w:rsidRDefault="00616507"/>
    <w:p w14:paraId="6C5F4756" w14:textId="365396E9" w:rsidR="00616507" w:rsidRDefault="00616507">
      <w:r>
        <w:t xml:space="preserve">Field update – </w:t>
      </w:r>
    </w:p>
    <w:p w14:paraId="345F232D" w14:textId="29B35503" w:rsidR="00616507" w:rsidRDefault="00616507">
      <w:r>
        <w:t xml:space="preserve">Winter schedule </w:t>
      </w:r>
      <w:proofErr w:type="spellStart"/>
      <w:r>
        <w:t>tbd</w:t>
      </w:r>
      <w:proofErr w:type="spellEnd"/>
      <w:r>
        <w:t xml:space="preserve"> 3</w:t>
      </w:r>
      <w:r w:rsidRPr="00616507">
        <w:rPr>
          <w:vertAlign w:val="superscript"/>
        </w:rPr>
        <w:t>rd</w:t>
      </w:r>
      <w:r>
        <w:t xml:space="preserve"> week of November.  SRHS won’t be available; asking for Conestoga T/TH.</w:t>
      </w:r>
    </w:p>
    <w:p w14:paraId="5FD10A7C" w14:textId="718C324D" w:rsidR="00616507" w:rsidRDefault="00616507"/>
    <w:p w14:paraId="2A72AC76" w14:textId="569843A8" w:rsidR="00616507" w:rsidRDefault="00616507">
      <w:r>
        <w:t xml:space="preserve">Parent Mixer – </w:t>
      </w:r>
    </w:p>
    <w:p w14:paraId="65FB8B16" w14:textId="066A244E" w:rsidR="00616507" w:rsidRDefault="00616507">
      <w:r>
        <w:t>Site options: Old Market, Max’s, IBU</w:t>
      </w:r>
    </w:p>
    <w:p w14:paraId="30FF87D9" w14:textId="11EA9432" w:rsidR="00616507" w:rsidRDefault="00616507">
      <w:r>
        <w:t>Feb 20</w:t>
      </w:r>
      <w:r w:rsidRPr="00616507">
        <w:rPr>
          <w:vertAlign w:val="superscript"/>
        </w:rPr>
        <w:t>th</w:t>
      </w:r>
      <w:r>
        <w:t xml:space="preserve"> if possible</w:t>
      </w:r>
    </w:p>
    <w:p w14:paraId="6F43EE85" w14:textId="185072F1" w:rsidR="00616507" w:rsidRDefault="00616507">
      <w:r>
        <w:t>Ideas include raffle and wine wall as fundraisers</w:t>
      </w:r>
    </w:p>
    <w:p w14:paraId="61563BD9" w14:textId="4442EBCB" w:rsidR="00616507" w:rsidRDefault="00616507"/>
    <w:p w14:paraId="565C9D2B" w14:textId="0268EDB0" w:rsidR="00616507" w:rsidRDefault="00616507">
      <w:r>
        <w:t>Next meeting 1/9/2020</w:t>
      </w:r>
    </w:p>
    <w:p w14:paraId="0E733C87" w14:textId="75E5B460" w:rsidR="00616507" w:rsidRDefault="00616507"/>
    <w:p w14:paraId="0845B39A" w14:textId="0B59BE34" w:rsidR="00616507" w:rsidRDefault="00616507">
      <w:r>
        <w:t>Submitted by Kara Iverson</w:t>
      </w:r>
    </w:p>
    <w:p w14:paraId="18F3198A" w14:textId="41279328" w:rsidR="00616507" w:rsidRDefault="00616507"/>
    <w:p w14:paraId="26453F13" w14:textId="77777777" w:rsidR="00616507" w:rsidRDefault="00616507"/>
    <w:p w14:paraId="021A26F6" w14:textId="40554B83" w:rsidR="00616507" w:rsidRDefault="00616507"/>
    <w:p w14:paraId="233EB783" w14:textId="47ABA905" w:rsidR="00616507" w:rsidRDefault="00616507"/>
    <w:p w14:paraId="3BE5312F" w14:textId="77777777" w:rsidR="00616507" w:rsidRDefault="00616507"/>
    <w:sectPr w:rsidR="00616507" w:rsidSect="00F00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D5"/>
    <w:rsid w:val="002536BE"/>
    <w:rsid w:val="00616507"/>
    <w:rsid w:val="00F0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E24DA"/>
  <w15:chartTrackingRefBased/>
  <w15:docId w15:val="{00ABC542-F219-8645-A250-D4258FB7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48ADB-749F-204D-B51C-F60D0B8D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SRLAX November.docx</Template>
  <TotalTime>31</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Erik Iverson</cp:lastModifiedBy>
  <cp:revision>1</cp:revision>
  <dcterms:created xsi:type="dcterms:W3CDTF">2019-12-23T04:36:00Z</dcterms:created>
  <dcterms:modified xsi:type="dcterms:W3CDTF">2020-01-09T06:28:00Z</dcterms:modified>
</cp:coreProperties>
</file>