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5950F" w14:textId="0FE2DB26" w:rsidR="002F6BEE" w:rsidRDefault="00D64F80" w:rsidP="00B76F2A">
      <w:pPr>
        <w:pStyle w:val="Title"/>
      </w:pPr>
      <w:r>
        <w:t>MInutes</w:t>
      </w:r>
    </w:p>
    <w:p w14:paraId="58741785" w14:textId="77777777" w:rsidR="00186E49" w:rsidRPr="00B76F2A" w:rsidRDefault="00297362" w:rsidP="00B76F2A">
      <w:pPr>
        <w:pStyle w:val="Heading1"/>
      </w:pPr>
      <w:r>
        <w:t>Shakopee Youth Football Association</w:t>
      </w:r>
    </w:p>
    <w:sdt>
      <w:sdtPr>
        <w:alias w:val="Date"/>
        <w:tag w:val="Date"/>
        <w:id w:val="100254823"/>
        <w:placeholder>
          <w:docPart w:val="A6E3351CFFB046069194A112A2A1EC77"/>
        </w:placeholder>
        <w:date w:fullDate="2021-01-13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8B7368F" w14:textId="05A39B90" w:rsidR="00186E49" w:rsidRPr="00B76F2A" w:rsidRDefault="005C43D5" w:rsidP="00B76F2A">
          <w:r>
            <w:t>January 13, 2021</w:t>
          </w:r>
        </w:p>
      </w:sdtContent>
    </w:sdt>
    <w:p w14:paraId="1A4CDCE8" w14:textId="77777777" w:rsidR="007727F6" w:rsidRDefault="007727F6" w:rsidP="00E34D25"/>
    <w:p w14:paraId="27B505B6" w14:textId="75A371AC" w:rsidR="00186E49" w:rsidRPr="00E34D25" w:rsidRDefault="00520E8B" w:rsidP="00E34D25">
      <w:r>
        <w:t>The meeting to be</w:t>
      </w:r>
      <w:r w:rsidR="00186E49" w:rsidRPr="00E34D25">
        <w:t xml:space="preserve"> called to order </w:t>
      </w:r>
      <w:r w:rsidR="000558D3" w:rsidRPr="00E34D25">
        <w:t xml:space="preserve">by </w:t>
      </w:r>
      <w:r w:rsidR="007727F6">
        <w:t>Zach Brazier</w:t>
      </w:r>
      <w:r w:rsidR="00D67321">
        <w:t xml:space="preserve"> </w:t>
      </w:r>
      <w:r w:rsidR="00186E49" w:rsidRPr="00E34D25">
        <w:t xml:space="preserve">at </w:t>
      </w:r>
      <w:r w:rsidR="00297362">
        <w:t>6:30PM</w:t>
      </w:r>
    </w:p>
    <w:p w14:paraId="66A8D109" w14:textId="14B9A4FD" w:rsidR="00E34D25" w:rsidRDefault="00186E49" w:rsidP="00B76F2A">
      <w:pPr>
        <w:pStyle w:val="Heading2"/>
      </w:pPr>
      <w:r w:rsidRPr="00E34D25">
        <w:t>In attendance</w:t>
      </w:r>
      <w:r w:rsidR="00520E8B">
        <w:t xml:space="preserve">: </w:t>
      </w:r>
      <w:r w:rsidR="00D64F80">
        <w:t xml:space="preserve">ZB, MG, EW, VG, ST, SS, Ryan L, AJP, </w:t>
      </w:r>
    </w:p>
    <w:p w14:paraId="38FD68D1" w14:textId="77777777" w:rsidR="008A3683" w:rsidRDefault="008A3683" w:rsidP="00000E6B">
      <w:pPr>
        <w:pStyle w:val="Heading2"/>
      </w:pPr>
    </w:p>
    <w:p w14:paraId="6CAAE214" w14:textId="77777777" w:rsidR="00890BE5" w:rsidRDefault="00520E8B" w:rsidP="00000E6B">
      <w:pPr>
        <w:pStyle w:val="Heading2"/>
      </w:pPr>
      <w:r>
        <w:t>Approval of past minutes, or further discussion</w:t>
      </w:r>
    </w:p>
    <w:p w14:paraId="72B01665" w14:textId="77777777" w:rsidR="0017241F" w:rsidRPr="0017241F" w:rsidRDefault="0017241F" w:rsidP="0017241F"/>
    <w:p w14:paraId="685807B7" w14:textId="17A8C5B0" w:rsidR="00566918" w:rsidRDefault="006731A5" w:rsidP="00566918">
      <w:pPr>
        <w:pStyle w:val="Heading2"/>
        <w:rPr>
          <w:b w:val="0"/>
          <w:bCs/>
        </w:rPr>
      </w:pPr>
      <w:r>
        <w:t>Guests:</w:t>
      </w:r>
      <w:r w:rsidR="005C43D5">
        <w:t xml:space="preserve"> </w:t>
      </w:r>
      <w:r w:rsidR="005C43D5" w:rsidRPr="005C43D5">
        <w:rPr>
          <w:b w:val="0"/>
          <w:bCs/>
        </w:rPr>
        <w:t>Potential Board member.</w:t>
      </w:r>
      <w:r>
        <w:t xml:space="preserve"> </w:t>
      </w:r>
      <w:r w:rsidR="007727F6">
        <w:t xml:space="preserve"> </w:t>
      </w:r>
      <w:r w:rsidR="00D94A16">
        <w:rPr>
          <w:b w:val="0"/>
          <w:bCs/>
        </w:rPr>
        <w:t>Paul Nelson</w:t>
      </w:r>
      <w:r w:rsidR="005C43D5">
        <w:rPr>
          <w:b w:val="0"/>
          <w:bCs/>
        </w:rPr>
        <w:t xml:space="preserve">: Mike Morris Program start up.  </w:t>
      </w:r>
    </w:p>
    <w:p w14:paraId="40B4BAD1" w14:textId="4535B854" w:rsidR="00D64F80" w:rsidRPr="00D64F80" w:rsidRDefault="00D64F80" w:rsidP="00D64F80">
      <w:r>
        <w:t>Start Feb 1, $190/ 12 weeks / 3 nights a week/ full hour.  Need Mike’s document, COVID plan, and refund plan.</w:t>
      </w:r>
    </w:p>
    <w:p w14:paraId="1CD4F0E1" w14:textId="77777777" w:rsidR="00292FF2" w:rsidRDefault="00292FF2" w:rsidP="006868BA">
      <w:pPr>
        <w:rPr>
          <w:szCs w:val="18"/>
        </w:rPr>
      </w:pPr>
    </w:p>
    <w:p w14:paraId="474B5D9E" w14:textId="79C1D013" w:rsidR="00E56544" w:rsidRDefault="006868BA" w:rsidP="006868BA">
      <w:pPr>
        <w:rPr>
          <w:szCs w:val="18"/>
        </w:rPr>
      </w:pPr>
      <w:r w:rsidRPr="003E07BB">
        <w:rPr>
          <w:b/>
          <w:szCs w:val="18"/>
        </w:rPr>
        <w:t>Financial</w:t>
      </w:r>
      <w:r w:rsidR="003748BC" w:rsidRPr="00221249">
        <w:rPr>
          <w:szCs w:val="18"/>
        </w:rPr>
        <w:t xml:space="preserve"> (</w:t>
      </w:r>
      <w:r w:rsidR="007727F6">
        <w:rPr>
          <w:szCs w:val="18"/>
        </w:rPr>
        <w:t>Eric) – Eric’s financial update</w:t>
      </w:r>
      <w:r w:rsidR="00A42AEE">
        <w:rPr>
          <w:szCs w:val="18"/>
        </w:rPr>
        <w:t xml:space="preserve">. </w:t>
      </w:r>
      <w:proofErr w:type="spellStart"/>
      <w:r w:rsidR="00D64F80">
        <w:rPr>
          <w:szCs w:val="18"/>
        </w:rPr>
        <w:t>Year end</w:t>
      </w:r>
      <w:proofErr w:type="spellEnd"/>
      <w:r w:rsidR="00D64F80">
        <w:rPr>
          <w:szCs w:val="18"/>
        </w:rPr>
        <w:t xml:space="preserve"> deficit of: $34K.  Need to bridge about $15K this season.</w:t>
      </w:r>
    </w:p>
    <w:p w14:paraId="7E38E1D9" w14:textId="77777777" w:rsidR="00E56544" w:rsidRDefault="00E56544" w:rsidP="006868BA">
      <w:pPr>
        <w:rPr>
          <w:szCs w:val="18"/>
        </w:rPr>
      </w:pPr>
    </w:p>
    <w:p w14:paraId="4F4BF172" w14:textId="2A7FD515" w:rsidR="00E56544" w:rsidRDefault="00E56544" w:rsidP="006868BA">
      <w:pPr>
        <w:rPr>
          <w:szCs w:val="18"/>
        </w:rPr>
      </w:pPr>
      <w:r w:rsidRPr="003E07BB">
        <w:rPr>
          <w:b/>
          <w:szCs w:val="18"/>
        </w:rPr>
        <w:t>Registration and Events</w:t>
      </w:r>
      <w:r w:rsidR="00AC69C2">
        <w:rPr>
          <w:szCs w:val="18"/>
        </w:rPr>
        <w:t>-</w:t>
      </w:r>
      <w:r w:rsidR="00D64F80">
        <w:rPr>
          <w:szCs w:val="18"/>
        </w:rPr>
        <w:t xml:space="preserve"> Ray is looking at doing his free Sunday night QB’s and RB’s camp this winter.  Coaches are invited to join Ray’s camp.</w:t>
      </w:r>
      <w:r w:rsidR="00AC69C2">
        <w:rPr>
          <w:szCs w:val="18"/>
        </w:rPr>
        <w:t xml:space="preserve"> </w:t>
      </w:r>
      <w:r w:rsidR="00A42AEE">
        <w:rPr>
          <w:szCs w:val="18"/>
        </w:rPr>
        <w:t xml:space="preserve">7 on 7 discussion:  2 nights a week.  Need to write specifics.  How to reach families and kids.  Need a 7 on 7 committee to </w:t>
      </w:r>
      <w:proofErr w:type="gramStart"/>
      <w:r w:rsidR="00A42AEE">
        <w:rPr>
          <w:szCs w:val="18"/>
        </w:rPr>
        <w:t>lead.</w:t>
      </w:r>
      <w:r w:rsidR="005C43D5">
        <w:rPr>
          <w:szCs w:val="18"/>
        </w:rPr>
        <w:t>---</w:t>
      </w:r>
      <w:proofErr w:type="gramEnd"/>
      <w:r w:rsidR="005C43D5">
        <w:rPr>
          <w:szCs w:val="18"/>
        </w:rPr>
        <w:t xml:space="preserve"> need to take to the next level</w:t>
      </w:r>
      <w:r w:rsidR="00FD19CB">
        <w:rPr>
          <w:szCs w:val="18"/>
        </w:rPr>
        <w:t>.</w:t>
      </w:r>
    </w:p>
    <w:p w14:paraId="5CBDF79A" w14:textId="17154422" w:rsidR="00FD19CB" w:rsidRPr="00221249" w:rsidRDefault="00FD19CB" w:rsidP="006868BA">
      <w:pPr>
        <w:rPr>
          <w:szCs w:val="18"/>
        </w:rPr>
      </w:pPr>
      <w:r>
        <w:rPr>
          <w:szCs w:val="18"/>
        </w:rPr>
        <w:t>February dates at Savage Dome…</w:t>
      </w:r>
      <w:r w:rsidR="00D64F80">
        <w:rPr>
          <w:szCs w:val="18"/>
        </w:rPr>
        <w:t xml:space="preserve">cancelling that, saving the money and focusing on 7 on 7 this </w:t>
      </w:r>
      <w:proofErr w:type="spellStart"/>
      <w:proofErr w:type="gramStart"/>
      <w:r w:rsidR="00D64F80">
        <w:rPr>
          <w:szCs w:val="18"/>
        </w:rPr>
        <w:t>spirng</w:t>
      </w:r>
      <w:proofErr w:type="spellEnd"/>
      <w:proofErr w:type="gramEnd"/>
    </w:p>
    <w:p w14:paraId="2F7A71D7" w14:textId="77777777" w:rsidR="008A3683" w:rsidRDefault="008A3683" w:rsidP="00ED7E0D">
      <w:pPr>
        <w:rPr>
          <w:b/>
          <w:szCs w:val="18"/>
        </w:rPr>
      </w:pPr>
    </w:p>
    <w:p w14:paraId="076E0D44" w14:textId="3C425FC5" w:rsidR="00ED7E0D" w:rsidRDefault="00ED7E0D" w:rsidP="00ED7E0D">
      <w:pPr>
        <w:rPr>
          <w:szCs w:val="18"/>
        </w:rPr>
      </w:pPr>
      <w:r w:rsidRPr="003E07BB">
        <w:rPr>
          <w:b/>
          <w:szCs w:val="18"/>
        </w:rPr>
        <w:t>In-House</w:t>
      </w:r>
      <w:r w:rsidR="00724FB8">
        <w:rPr>
          <w:szCs w:val="18"/>
        </w:rPr>
        <w:t xml:space="preserve"> </w:t>
      </w:r>
      <w:r w:rsidR="007727F6">
        <w:rPr>
          <w:szCs w:val="18"/>
        </w:rPr>
        <w:t xml:space="preserve">– </w:t>
      </w:r>
      <w:r w:rsidR="00D64F80">
        <w:rPr>
          <w:szCs w:val="18"/>
        </w:rPr>
        <w:t>Need to find a new board member to lead this.</w:t>
      </w:r>
    </w:p>
    <w:p w14:paraId="23FF9A1C" w14:textId="77777777" w:rsidR="00724FB8" w:rsidRDefault="00724FB8" w:rsidP="00ED7E0D">
      <w:pPr>
        <w:rPr>
          <w:szCs w:val="18"/>
        </w:rPr>
      </w:pPr>
    </w:p>
    <w:p w14:paraId="79E5FBB5" w14:textId="7411D67D" w:rsidR="00AC69C2" w:rsidRDefault="00304C10" w:rsidP="000A690E">
      <w:pPr>
        <w:rPr>
          <w:szCs w:val="18"/>
        </w:rPr>
      </w:pPr>
      <w:r w:rsidRPr="003E07BB">
        <w:rPr>
          <w:b/>
          <w:szCs w:val="18"/>
        </w:rPr>
        <w:t>Travel Teams</w:t>
      </w:r>
      <w:r w:rsidR="007817EC">
        <w:rPr>
          <w:szCs w:val="18"/>
        </w:rPr>
        <w:t xml:space="preserve"> </w:t>
      </w:r>
      <w:r w:rsidR="007727F6">
        <w:rPr>
          <w:szCs w:val="18"/>
        </w:rPr>
        <w:t xml:space="preserve">– </w:t>
      </w:r>
    </w:p>
    <w:p w14:paraId="4215B5FC" w14:textId="77777777" w:rsidR="00CD4B02" w:rsidRDefault="00CD4B02" w:rsidP="000B17F8">
      <w:pPr>
        <w:rPr>
          <w:szCs w:val="18"/>
        </w:rPr>
      </w:pPr>
    </w:p>
    <w:p w14:paraId="5351896D" w14:textId="6EC2CBEA" w:rsidR="000B17F8" w:rsidRDefault="007817EC" w:rsidP="000B17F8">
      <w:pPr>
        <w:rPr>
          <w:szCs w:val="18"/>
        </w:rPr>
      </w:pPr>
      <w:r w:rsidRPr="003E07BB">
        <w:rPr>
          <w:b/>
          <w:szCs w:val="18"/>
        </w:rPr>
        <w:t>Coaches and Officials</w:t>
      </w:r>
      <w:r>
        <w:rPr>
          <w:szCs w:val="18"/>
        </w:rPr>
        <w:t xml:space="preserve"> </w:t>
      </w:r>
      <w:r w:rsidR="007727F6">
        <w:rPr>
          <w:szCs w:val="18"/>
        </w:rPr>
        <w:t xml:space="preserve">- </w:t>
      </w:r>
    </w:p>
    <w:p w14:paraId="7A11FB67" w14:textId="77777777" w:rsidR="00E56544" w:rsidRDefault="00E56544" w:rsidP="000B17F8">
      <w:pPr>
        <w:rPr>
          <w:szCs w:val="18"/>
        </w:rPr>
      </w:pPr>
    </w:p>
    <w:p w14:paraId="0E88A0B9" w14:textId="6B5E61A2" w:rsidR="00097E17" w:rsidRDefault="00E05ED9" w:rsidP="00E05ED9">
      <w:pPr>
        <w:rPr>
          <w:szCs w:val="18"/>
        </w:rPr>
      </w:pPr>
      <w:r w:rsidRPr="003E07BB">
        <w:rPr>
          <w:b/>
          <w:szCs w:val="18"/>
        </w:rPr>
        <w:t>Equipment</w:t>
      </w:r>
      <w:r w:rsidRPr="00221249">
        <w:rPr>
          <w:szCs w:val="18"/>
        </w:rPr>
        <w:t xml:space="preserve"> </w:t>
      </w:r>
      <w:r w:rsidR="00AC69C2">
        <w:rPr>
          <w:szCs w:val="18"/>
        </w:rPr>
        <w:t>–</w:t>
      </w:r>
      <w:r w:rsidR="007727F6">
        <w:rPr>
          <w:szCs w:val="18"/>
        </w:rPr>
        <w:t xml:space="preserve"> </w:t>
      </w:r>
    </w:p>
    <w:p w14:paraId="2A8A8484" w14:textId="77777777" w:rsidR="00E56544" w:rsidRDefault="00E56544" w:rsidP="00E05ED9">
      <w:pPr>
        <w:rPr>
          <w:szCs w:val="18"/>
        </w:rPr>
      </w:pPr>
    </w:p>
    <w:p w14:paraId="1F0A9558" w14:textId="7ED546F3" w:rsidR="003E07BB" w:rsidRDefault="00E56544" w:rsidP="00E56544">
      <w:pPr>
        <w:rPr>
          <w:szCs w:val="18"/>
        </w:rPr>
      </w:pPr>
      <w:r w:rsidRPr="003E07BB">
        <w:rPr>
          <w:b/>
          <w:szCs w:val="18"/>
        </w:rPr>
        <w:t>Communications and Website</w:t>
      </w:r>
      <w:r w:rsidRPr="00221249">
        <w:rPr>
          <w:szCs w:val="18"/>
        </w:rPr>
        <w:t xml:space="preserve"> </w:t>
      </w:r>
      <w:proofErr w:type="gramStart"/>
      <w:r w:rsidR="007727F6">
        <w:rPr>
          <w:szCs w:val="18"/>
        </w:rPr>
        <w:t xml:space="preserve">– </w:t>
      </w:r>
      <w:r w:rsidR="00C75323">
        <w:rPr>
          <w:szCs w:val="18"/>
        </w:rPr>
        <w:t xml:space="preserve"> </w:t>
      </w:r>
      <w:r w:rsidR="005C43D5">
        <w:rPr>
          <w:szCs w:val="18"/>
        </w:rPr>
        <w:t>Need</w:t>
      </w:r>
      <w:proofErr w:type="gramEnd"/>
      <w:r w:rsidR="005C43D5">
        <w:rPr>
          <w:szCs w:val="18"/>
        </w:rPr>
        <w:t xml:space="preserve"> to get user names and </w:t>
      </w:r>
      <w:r w:rsidR="00D64F80">
        <w:rPr>
          <w:szCs w:val="18"/>
        </w:rPr>
        <w:t>passwords</w:t>
      </w:r>
      <w:r w:rsidR="005C43D5">
        <w:rPr>
          <w:szCs w:val="18"/>
        </w:rPr>
        <w:t xml:space="preserve"> for various sites.</w:t>
      </w:r>
    </w:p>
    <w:p w14:paraId="74101F31" w14:textId="77777777" w:rsidR="00E56544" w:rsidRDefault="00E56544" w:rsidP="00E56544">
      <w:pPr>
        <w:rPr>
          <w:szCs w:val="18"/>
        </w:rPr>
      </w:pPr>
    </w:p>
    <w:p w14:paraId="29898CEB" w14:textId="77777777" w:rsidR="008A3683" w:rsidRDefault="008A3683" w:rsidP="00E56544">
      <w:pPr>
        <w:rPr>
          <w:b/>
          <w:szCs w:val="18"/>
        </w:rPr>
      </w:pPr>
    </w:p>
    <w:p w14:paraId="1CEFDF6D" w14:textId="21DB4BB3"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Field Coordinator</w:t>
      </w:r>
      <w:r>
        <w:rPr>
          <w:szCs w:val="18"/>
        </w:rPr>
        <w:t xml:space="preserve"> </w:t>
      </w:r>
      <w:r w:rsidR="007727F6">
        <w:rPr>
          <w:szCs w:val="18"/>
        </w:rPr>
        <w:t xml:space="preserve">– </w:t>
      </w:r>
    </w:p>
    <w:p w14:paraId="395B1A16" w14:textId="77777777" w:rsidR="00E56544" w:rsidRDefault="00E56544" w:rsidP="00E56544">
      <w:pPr>
        <w:rPr>
          <w:szCs w:val="18"/>
        </w:rPr>
      </w:pPr>
    </w:p>
    <w:p w14:paraId="04D7685A" w14:textId="65BE8BD6"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lastRenderedPageBreak/>
        <w:t>Fundraising</w:t>
      </w:r>
      <w:r>
        <w:rPr>
          <w:szCs w:val="18"/>
        </w:rPr>
        <w:t xml:space="preserve"> </w:t>
      </w:r>
      <w:r w:rsidR="007727F6">
        <w:rPr>
          <w:szCs w:val="18"/>
        </w:rPr>
        <w:t xml:space="preserve">– </w:t>
      </w:r>
      <w:r w:rsidR="00D64F80">
        <w:rPr>
          <w:szCs w:val="18"/>
        </w:rPr>
        <w:t xml:space="preserve">Still looking at doing something to supplement usual single </w:t>
      </w:r>
      <w:proofErr w:type="gramStart"/>
      <w:r w:rsidR="00D64F80">
        <w:rPr>
          <w:szCs w:val="18"/>
        </w:rPr>
        <w:t>fundraiser</w:t>
      </w:r>
      <w:proofErr w:type="gramEnd"/>
    </w:p>
    <w:p w14:paraId="56CAE5E3" w14:textId="77777777" w:rsidR="00E56544" w:rsidRPr="00221249" w:rsidRDefault="00E56544" w:rsidP="00E56544">
      <w:pPr>
        <w:rPr>
          <w:szCs w:val="18"/>
        </w:rPr>
      </w:pPr>
    </w:p>
    <w:p w14:paraId="40E22136" w14:textId="77777777" w:rsidR="00E56544" w:rsidRDefault="00E56544" w:rsidP="00E05ED9">
      <w:pPr>
        <w:rPr>
          <w:szCs w:val="18"/>
        </w:rPr>
      </w:pPr>
    </w:p>
    <w:p w14:paraId="3E20F619" w14:textId="77777777" w:rsidR="00E56544" w:rsidRPr="00221249" w:rsidRDefault="00E56544" w:rsidP="00E05ED9">
      <w:pPr>
        <w:rPr>
          <w:szCs w:val="18"/>
        </w:rPr>
      </w:pPr>
    </w:p>
    <w:p w14:paraId="118E02FD" w14:textId="7506F223" w:rsidR="008B6A2F" w:rsidRPr="000A690E" w:rsidRDefault="008B6A2F" w:rsidP="00E05ED9">
      <w:pPr>
        <w:rPr>
          <w:bCs/>
          <w:szCs w:val="18"/>
        </w:rPr>
      </w:pPr>
      <w:r w:rsidRPr="003E07BB">
        <w:rPr>
          <w:b/>
          <w:szCs w:val="18"/>
        </w:rPr>
        <w:t xml:space="preserve">Other Topics </w:t>
      </w:r>
      <w:r w:rsidR="003E07BB">
        <w:rPr>
          <w:b/>
          <w:szCs w:val="18"/>
        </w:rPr>
        <w:t xml:space="preserve"> </w:t>
      </w:r>
      <w:r w:rsidR="00934E76">
        <w:rPr>
          <w:b/>
          <w:szCs w:val="18"/>
        </w:rPr>
        <w:t xml:space="preserve"> </w:t>
      </w:r>
      <w:r w:rsidR="000A690E">
        <w:rPr>
          <w:bCs/>
          <w:szCs w:val="18"/>
        </w:rPr>
        <w:t>Hoping to have annual meeting in Feb</w:t>
      </w:r>
      <w:r w:rsidR="00FD19CB">
        <w:rPr>
          <w:bCs/>
          <w:szCs w:val="18"/>
        </w:rPr>
        <w:t>, we are scheduled at Turtle’s for the 10</w:t>
      </w:r>
      <w:r w:rsidR="00FD19CB" w:rsidRPr="00FD19CB">
        <w:rPr>
          <w:bCs/>
          <w:szCs w:val="18"/>
          <w:vertAlign w:val="superscript"/>
        </w:rPr>
        <w:t>th</w:t>
      </w:r>
      <w:r w:rsidR="00FD19CB">
        <w:rPr>
          <w:bCs/>
          <w:szCs w:val="18"/>
        </w:rPr>
        <w:t>.</w:t>
      </w:r>
    </w:p>
    <w:p w14:paraId="10155897" w14:textId="77777777" w:rsidR="00E56544" w:rsidRDefault="00E56544" w:rsidP="006868BA">
      <w:pPr>
        <w:rPr>
          <w:szCs w:val="18"/>
        </w:rPr>
      </w:pPr>
    </w:p>
    <w:p w14:paraId="1DF44092" w14:textId="77777777" w:rsidR="00E76E0C" w:rsidRPr="00221249" w:rsidRDefault="00E76E0C" w:rsidP="008C6705">
      <w:pPr>
        <w:rPr>
          <w:szCs w:val="18"/>
        </w:rPr>
      </w:pPr>
    </w:p>
    <w:p w14:paraId="3E5DDEDB" w14:textId="77777777" w:rsidR="00A4556E" w:rsidRDefault="00A4556E" w:rsidP="00000E6B">
      <w:pPr>
        <w:pStyle w:val="Heading2"/>
      </w:pPr>
      <w:r w:rsidRPr="002472EF">
        <w:t>Announcements</w:t>
      </w:r>
      <w:r w:rsidR="00934E76">
        <w:t xml:space="preserve">  </w:t>
      </w:r>
    </w:p>
    <w:p w14:paraId="323B4BC7" w14:textId="14D3F7DB" w:rsidR="00E34D25" w:rsidRDefault="00186E49" w:rsidP="00000E6B">
      <w:pPr>
        <w:pStyle w:val="Heading2"/>
      </w:pPr>
      <w:r w:rsidRPr="00E34D25">
        <w:t xml:space="preserve">Next </w:t>
      </w:r>
      <w:r w:rsidRPr="00000E6B">
        <w:t>Meeting</w:t>
      </w:r>
      <w:r w:rsidR="00AC69C2">
        <w:t>—as scheduled, typical</w:t>
      </w:r>
      <w:r w:rsidR="000A690E">
        <w:t xml:space="preserve"> zoom</w:t>
      </w:r>
    </w:p>
    <w:p w14:paraId="27D6F16E" w14:textId="77777777" w:rsidR="00186E49" w:rsidRDefault="00186E49" w:rsidP="00E34D25"/>
    <w:sectPr w:rsidR="00186E49" w:rsidSect="00B76F2A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4BF04" w14:textId="77777777" w:rsidR="008C5B0F" w:rsidRDefault="008C5B0F">
      <w:r>
        <w:separator/>
      </w:r>
    </w:p>
    <w:p w14:paraId="5000EB6C" w14:textId="77777777" w:rsidR="008C5B0F" w:rsidRDefault="008C5B0F"/>
  </w:endnote>
  <w:endnote w:type="continuationSeparator" w:id="0">
    <w:p w14:paraId="1737D1EE" w14:textId="77777777" w:rsidR="008C5B0F" w:rsidRDefault="008C5B0F">
      <w:r>
        <w:continuationSeparator/>
      </w:r>
    </w:p>
    <w:p w14:paraId="537D5C3F" w14:textId="77777777" w:rsidR="008C5B0F" w:rsidRDefault="008C5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484BD" w14:textId="77777777" w:rsidR="00000E6B" w:rsidRDefault="00D14E71" w:rsidP="00A2401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40C2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2D430" w14:textId="77777777" w:rsidR="008C5B0F" w:rsidRDefault="008C5B0F">
      <w:r>
        <w:separator/>
      </w:r>
    </w:p>
    <w:p w14:paraId="2752EB03" w14:textId="77777777" w:rsidR="008C5B0F" w:rsidRDefault="008C5B0F"/>
  </w:footnote>
  <w:footnote w:type="continuationSeparator" w:id="0">
    <w:p w14:paraId="542BC38A" w14:textId="77777777" w:rsidR="008C5B0F" w:rsidRDefault="008C5B0F">
      <w:r>
        <w:continuationSeparator/>
      </w:r>
    </w:p>
    <w:p w14:paraId="2DF95DD9" w14:textId="77777777" w:rsidR="008C5B0F" w:rsidRDefault="008C5B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012C"/>
    <w:multiLevelType w:val="hybridMultilevel"/>
    <w:tmpl w:val="E6C0F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62"/>
    <w:rsid w:val="00000E6B"/>
    <w:rsid w:val="00007378"/>
    <w:rsid w:val="000558D3"/>
    <w:rsid w:val="00065407"/>
    <w:rsid w:val="00097E17"/>
    <w:rsid w:val="000A1A54"/>
    <w:rsid w:val="000A690E"/>
    <w:rsid w:val="000B17F8"/>
    <w:rsid w:val="00151F57"/>
    <w:rsid w:val="00153BFA"/>
    <w:rsid w:val="001560EF"/>
    <w:rsid w:val="0017241F"/>
    <w:rsid w:val="001752C3"/>
    <w:rsid w:val="00186E49"/>
    <w:rsid w:val="001C7F99"/>
    <w:rsid w:val="00200A19"/>
    <w:rsid w:val="00221249"/>
    <w:rsid w:val="002435FB"/>
    <w:rsid w:val="002472EF"/>
    <w:rsid w:val="00292FF2"/>
    <w:rsid w:val="00297362"/>
    <w:rsid w:val="002B302C"/>
    <w:rsid w:val="002B396E"/>
    <w:rsid w:val="002F2684"/>
    <w:rsid w:val="002F5784"/>
    <w:rsid w:val="002F6BEE"/>
    <w:rsid w:val="00304C10"/>
    <w:rsid w:val="00324505"/>
    <w:rsid w:val="003707F7"/>
    <w:rsid w:val="003748BC"/>
    <w:rsid w:val="003974AC"/>
    <w:rsid w:val="003E07BB"/>
    <w:rsid w:val="003F254D"/>
    <w:rsid w:val="004054C5"/>
    <w:rsid w:val="00442EB7"/>
    <w:rsid w:val="00472F56"/>
    <w:rsid w:val="00482557"/>
    <w:rsid w:val="004956AA"/>
    <w:rsid w:val="004C47CE"/>
    <w:rsid w:val="004C6BC6"/>
    <w:rsid w:val="005063BE"/>
    <w:rsid w:val="00520E8B"/>
    <w:rsid w:val="00520F94"/>
    <w:rsid w:val="00540C20"/>
    <w:rsid w:val="0055438F"/>
    <w:rsid w:val="005627CE"/>
    <w:rsid w:val="00566918"/>
    <w:rsid w:val="005846E9"/>
    <w:rsid w:val="00585F92"/>
    <w:rsid w:val="005B0695"/>
    <w:rsid w:val="005C43D5"/>
    <w:rsid w:val="00620378"/>
    <w:rsid w:val="00631B1A"/>
    <w:rsid w:val="006731A5"/>
    <w:rsid w:val="006867DC"/>
    <w:rsid w:val="006868BA"/>
    <w:rsid w:val="00687402"/>
    <w:rsid w:val="006B71B0"/>
    <w:rsid w:val="006D4CC4"/>
    <w:rsid w:val="006E4288"/>
    <w:rsid w:val="00711D77"/>
    <w:rsid w:val="00724FB8"/>
    <w:rsid w:val="0073281E"/>
    <w:rsid w:val="00741F49"/>
    <w:rsid w:val="007727F6"/>
    <w:rsid w:val="007817EC"/>
    <w:rsid w:val="00784864"/>
    <w:rsid w:val="007C54B3"/>
    <w:rsid w:val="007D2181"/>
    <w:rsid w:val="00890BE5"/>
    <w:rsid w:val="008A3683"/>
    <w:rsid w:val="008B6A2F"/>
    <w:rsid w:val="008C5B0F"/>
    <w:rsid w:val="008C6705"/>
    <w:rsid w:val="00905E66"/>
    <w:rsid w:val="00934E76"/>
    <w:rsid w:val="009431E7"/>
    <w:rsid w:val="00950F18"/>
    <w:rsid w:val="00972387"/>
    <w:rsid w:val="009A6DA2"/>
    <w:rsid w:val="009F4B8A"/>
    <w:rsid w:val="00A114D6"/>
    <w:rsid w:val="00A2401D"/>
    <w:rsid w:val="00A34D47"/>
    <w:rsid w:val="00A4029F"/>
    <w:rsid w:val="00A42AEE"/>
    <w:rsid w:val="00A4556E"/>
    <w:rsid w:val="00A5406F"/>
    <w:rsid w:val="00A96542"/>
    <w:rsid w:val="00AB569A"/>
    <w:rsid w:val="00AC69C2"/>
    <w:rsid w:val="00B04DDD"/>
    <w:rsid w:val="00B12DC2"/>
    <w:rsid w:val="00B2385B"/>
    <w:rsid w:val="00B47893"/>
    <w:rsid w:val="00B55440"/>
    <w:rsid w:val="00B56655"/>
    <w:rsid w:val="00B63D35"/>
    <w:rsid w:val="00B76F2A"/>
    <w:rsid w:val="00B82959"/>
    <w:rsid w:val="00C11122"/>
    <w:rsid w:val="00C26592"/>
    <w:rsid w:val="00C56E4B"/>
    <w:rsid w:val="00C612B7"/>
    <w:rsid w:val="00C6318C"/>
    <w:rsid w:val="00C75323"/>
    <w:rsid w:val="00CD0887"/>
    <w:rsid w:val="00CD3B84"/>
    <w:rsid w:val="00CD4B02"/>
    <w:rsid w:val="00CE240D"/>
    <w:rsid w:val="00D0502B"/>
    <w:rsid w:val="00D14E71"/>
    <w:rsid w:val="00D326FF"/>
    <w:rsid w:val="00D368A3"/>
    <w:rsid w:val="00D40337"/>
    <w:rsid w:val="00D6264B"/>
    <w:rsid w:val="00D63623"/>
    <w:rsid w:val="00D64F80"/>
    <w:rsid w:val="00D67321"/>
    <w:rsid w:val="00D73C42"/>
    <w:rsid w:val="00D94A16"/>
    <w:rsid w:val="00DB4DD4"/>
    <w:rsid w:val="00DE44BD"/>
    <w:rsid w:val="00E05ED9"/>
    <w:rsid w:val="00E13FA9"/>
    <w:rsid w:val="00E2264C"/>
    <w:rsid w:val="00E34D25"/>
    <w:rsid w:val="00E56544"/>
    <w:rsid w:val="00E60727"/>
    <w:rsid w:val="00E6092C"/>
    <w:rsid w:val="00E76E0C"/>
    <w:rsid w:val="00E91B37"/>
    <w:rsid w:val="00ED7E0D"/>
    <w:rsid w:val="00F173D7"/>
    <w:rsid w:val="00F53F1C"/>
    <w:rsid w:val="00F70869"/>
    <w:rsid w:val="00F85524"/>
    <w:rsid w:val="00FA7CBF"/>
    <w:rsid w:val="00FC4957"/>
    <w:rsid w:val="00FC7D7B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26F4F"/>
  <w15:docId w15:val="{7CADDC28-4CE3-4E8D-833B-160072BF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FB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0E6B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00E6B"/>
    <w:pPr>
      <w:spacing w:before="120" w:after="40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E6B"/>
    <w:rPr>
      <w:rFonts w:asciiTheme="minorHAnsi" w:hAnsiTheme="minorHAns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76F2A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qFormat/>
    <w:rsid w:val="00B76F2A"/>
    <w:pPr>
      <w:spacing w:after="400"/>
      <w:jc w:val="right"/>
    </w:pPr>
    <w:rPr>
      <w:rFonts w:asciiTheme="majorHAnsi" w:hAnsiTheme="majorHAnsi"/>
      <w:b/>
      <w:caps/>
      <w:color w:val="7F7F7F" w:themeColor="text1" w:themeTint="80"/>
      <w:sz w:val="56"/>
    </w:rPr>
  </w:style>
  <w:style w:type="character" w:customStyle="1" w:styleId="TitleChar">
    <w:name w:val="Title Char"/>
    <w:basedOn w:val="DefaultParagraphFont"/>
    <w:link w:val="Title"/>
    <w:rsid w:val="00B76F2A"/>
    <w:rPr>
      <w:rFonts w:asciiTheme="majorHAnsi" w:hAnsiTheme="majorHAnsi"/>
      <w:b/>
      <w:caps/>
      <w:color w:val="7F7F7F" w:themeColor="text1" w:themeTint="80"/>
      <w:sz w:val="56"/>
      <w:szCs w:val="24"/>
    </w:rPr>
  </w:style>
  <w:style w:type="character" w:styleId="Hyperlink">
    <w:name w:val="Hyperlink"/>
    <w:basedOn w:val="DefaultParagraphFont"/>
    <w:unhideWhenUsed/>
    <w:rsid w:val="0056691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7E17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7E17"/>
    <w:rPr>
      <w:rFonts w:ascii="Calibri" w:eastAsiaTheme="minorHAnsi" w:hAnsi="Calibri" w:cstheme="minorBidi"/>
      <w:sz w:val="22"/>
      <w:szCs w:val="21"/>
    </w:rPr>
  </w:style>
  <w:style w:type="paragraph" w:customStyle="1" w:styleId="default-style">
    <w:name w:val="default-style"/>
    <w:basedOn w:val="Normal"/>
    <w:rsid w:val="007C54B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razie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E3351CFFB046069194A112A2A1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6500-6C2A-415D-93FD-77FCAC3EB995}"/>
      </w:docPartPr>
      <w:docPartBody>
        <w:p w:rsidR="002748C9" w:rsidRDefault="00DC1F85">
          <w:pPr>
            <w:pStyle w:val="A6E3351CFFB046069194A112A2A1EC77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6E"/>
    <w:rsid w:val="00042206"/>
    <w:rsid w:val="000B311C"/>
    <w:rsid w:val="00121398"/>
    <w:rsid w:val="001F183E"/>
    <w:rsid w:val="002748C9"/>
    <w:rsid w:val="0029086A"/>
    <w:rsid w:val="003C5A5C"/>
    <w:rsid w:val="003E706E"/>
    <w:rsid w:val="004055E9"/>
    <w:rsid w:val="00487E20"/>
    <w:rsid w:val="005049BC"/>
    <w:rsid w:val="0061151C"/>
    <w:rsid w:val="00671995"/>
    <w:rsid w:val="00752A6C"/>
    <w:rsid w:val="0084191C"/>
    <w:rsid w:val="00992485"/>
    <w:rsid w:val="00996803"/>
    <w:rsid w:val="00B95683"/>
    <w:rsid w:val="00BC1123"/>
    <w:rsid w:val="00DC1F85"/>
    <w:rsid w:val="00E92C4E"/>
    <w:rsid w:val="00F2220C"/>
    <w:rsid w:val="00FA2E52"/>
    <w:rsid w:val="00FA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E3351CFFB046069194A112A2A1EC77">
    <w:name w:val="A6E3351CFFB046069194A112A2A1EC7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2BEF6B-1422-495D-90FC-66D7041E0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30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minutes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minutes</dc:title>
  <dc:creator>Zach Brazier</dc:creator>
  <cp:keywords/>
  <cp:lastModifiedBy>Zach Brazier</cp:lastModifiedBy>
  <cp:revision>5</cp:revision>
  <cp:lastPrinted>2019-09-11T16:06:00Z</cp:lastPrinted>
  <dcterms:created xsi:type="dcterms:W3CDTF">2021-01-13T15:35:00Z</dcterms:created>
  <dcterms:modified xsi:type="dcterms:W3CDTF">2021-01-15T15:04:00Z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