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1-23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4F80B72D" w:rsidR="00DC4E8E" w:rsidRPr="001B6E4F" w:rsidRDefault="00320D90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January </w:t>
          </w:r>
          <w:r w:rsidR="002E59E6">
            <w:rPr>
              <w:rFonts w:asciiTheme="minorHAnsi" w:hAnsiTheme="minorHAnsi"/>
              <w:sz w:val="22"/>
              <w:szCs w:val="22"/>
            </w:rPr>
            <w:t>23</w:t>
          </w:r>
          <w:r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310F3E01" w:rsidR="00945582" w:rsidRPr="001B6E4F" w:rsidRDefault="002C0092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065F0F62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EA082D">
        <w:rPr>
          <w:rFonts w:cs="Arial"/>
          <w:sz w:val="22"/>
          <w:szCs w:val="22"/>
        </w:rPr>
        <w:t xml:space="preserve"> </w:t>
      </w:r>
      <w:r w:rsidR="00301A86">
        <w:rPr>
          <w:rFonts w:cs="Arial"/>
          <w:sz w:val="22"/>
          <w:szCs w:val="22"/>
        </w:rPr>
        <w:t>6:06</w:t>
      </w:r>
      <w:r w:rsidR="00FE34D9">
        <w:rPr>
          <w:rFonts w:cs="Arial"/>
          <w:sz w:val="22"/>
          <w:szCs w:val="22"/>
        </w:rPr>
        <w:t>pm</w:t>
      </w:r>
    </w:p>
    <w:p w14:paraId="6BF4312C" w14:textId="381D4680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B47FFC">
        <w:rPr>
          <w:rFonts w:cs="Arial"/>
          <w:sz w:val="22"/>
          <w:szCs w:val="22"/>
        </w:rPr>
        <w:t>Renia Berg, Curtis Tolle, Jenilee R., Brandon Crissinger, Tim, Don</w:t>
      </w:r>
      <w:r w:rsidR="00301A86">
        <w:rPr>
          <w:rFonts w:cs="Arial"/>
          <w:sz w:val="22"/>
          <w:szCs w:val="22"/>
        </w:rPr>
        <w:t>, Sharon</w:t>
      </w:r>
    </w:p>
    <w:p w14:paraId="1C18FC23" w14:textId="60DB9953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8279CB">
        <w:rPr>
          <w:rFonts w:cs="Arial"/>
          <w:sz w:val="22"/>
          <w:szCs w:val="22"/>
        </w:rPr>
        <w:t xml:space="preserve"> </w:t>
      </w:r>
      <w:r w:rsidR="00FD4820">
        <w:rPr>
          <w:rFonts w:cs="Arial"/>
          <w:sz w:val="22"/>
          <w:szCs w:val="22"/>
        </w:rPr>
        <w:t>Kelsey Sharp, Jess Jensen</w:t>
      </w:r>
    </w:p>
    <w:p w14:paraId="2F6AAAB4" w14:textId="3A6402A1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</w:t>
      </w:r>
      <w:r w:rsidR="00B47FFC">
        <w:rPr>
          <w:rFonts w:cs="Arial"/>
          <w:sz w:val="22"/>
          <w:szCs w:val="22"/>
        </w:rPr>
        <w:t>Angel Clark,</w:t>
      </w:r>
      <w:r w:rsidR="00301A86">
        <w:rPr>
          <w:rFonts w:cs="Arial"/>
          <w:sz w:val="22"/>
          <w:szCs w:val="22"/>
        </w:rPr>
        <w:t xml:space="preserve"> Bill Moore, Tera Garlie</w:t>
      </w:r>
    </w:p>
    <w:p w14:paraId="7C4747BC" w14:textId="4339D138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B14541">
        <w:rPr>
          <w:rFonts w:cs="Arial"/>
          <w:sz w:val="22"/>
          <w:szCs w:val="22"/>
        </w:rPr>
        <w:t xml:space="preserve">January </w:t>
      </w:r>
      <w:r w:rsidR="002E59E6">
        <w:rPr>
          <w:rFonts w:cs="Arial"/>
          <w:sz w:val="22"/>
          <w:szCs w:val="22"/>
        </w:rPr>
        <w:t>9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43266F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 xml:space="preserve">, </w:t>
      </w:r>
      <w:r w:rsidR="00301A86">
        <w:rPr>
          <w:rFonts w:cs="Arial"/>
          <w:sz w:val="22"/>
          <w:szCs w:val="22"/>
        </w:rPr>
        <w:t xml:space="preserve">Jenilee, Renia, </w:t>
      </w:r>
      <w:r w:rsidR="00810F88">
        <w:rPr>
          <w:rFonts w:cs="Arial"/>
          <w:sz w:val="22"/>
          <w:szCs w:val="22"/>
        </w:rPr>
        <w:t>all approved</w:t>
      </w:r>
      <w:r w:rsidR="00860063">
        <w:rPr>
          <w:rFonts w:cs="Arial"/>
          <w:sz w:val="22"/>
          <w:szCs w:val="22"/>
        </w:rPr>
        <w:t>.</w:t>
      </w:r>
    </w:p>
    <w:p w14:paraId="33ABCC97" w14:textId="25878D25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5167B0">
        <w:rPr>
          <w:rFonts w:cs="Arial"/>
          <w:sz w:val="22"/>
          <w:szCs w:val="22"/>
        </w:rPr>
        <w:t xml:space="preserve"> </w:t>
      </w:r>
      <w:r w:rsidR="00301A86">
        <w:rPr>
          <w:rFonts w:cs="Arial"/>
          <w:sz w:val="22"/>
          <w:szCs w:val="22"/>
        </w:rPr>
        <w:t>Sharon</w:t>
      </w:r>
      <w:r w:rsidR="00F64F3A">
        <w:rPr>
          <w:rFonts w:cs="Arial"/>
          <w:sz w:val="22"/>
          <w:szCs w:val="22"/>
        </w:rPr>
        <w:t>,</w:t>
      </w:r>
      <w:r w:rsidR="00301A86">
        <w:rPr>
          <w:rFonts w:cs="Arial"/>
          <w:sz w:val="22"/>
          <w:szCs w:val="22"/>
        </w:rPr>
        <w:t xml:space="preserve"> Renia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4918229C" w14:textId="3917F02A" w:rsidR="00A313E8" w:rsidRPr="00604450" w:rsidRDefault="00B14541" w:rsidP="0060445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 gaming reports</w:t>
      </w:r>
      <w:r w:rsidR="002E59E6">
        <w:rPr>
          <w:rFonts w:cs="Arial"/>
          <w:bCs/>
          <w:sz w:val="22"/>
          <w:szCs w:val="22"/>
        </w:rPr>
        <w:t xml:space="preserve">. Motion to approve gaming reports. MOTION: </w:t>
      </w:r>
      <w:r w:rsidR="00301A86">
        <w:rPr>
          <w:rFonts w:cs="Arial"/>
          <w:bCs/>
          <w:sz w:val="22"/>
          <w:szCs w:val="22"/>
        </w:rPr>
        <w:t xml:space="preserve">Jenilee, Sharon </w:t>
      </w:r>
      <w:r w:rsidR="002E59E6">
        <w:rPr>
          <w:rFonts w:cs="Arial"/>
          <w:bCs/>
          <w:sz w:val="22"/>
          <w:szCs w:val="22"/>
        </w:rPr>
        <w:t>,all approved.</w:t>
      </w:r>
      <w:r>
        <w:rPr>
          <w:rFonts w:cs="Arial"/>
          <w:bCs/>
          <w:sz w:val="22"/>
          <w:szCs w:val="22"/>
        </w:rPr>
        <w:t xml:space="preserve">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081E26CE" w:rsidR="00A724CF" w:rsidRPr="00345CC5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07C35693" w14:textId="17DD8816" w:rsidR="00345CC5" w:rsidRPr="00B459CB" w:rsidRDefault="00345CC5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Guests Bill Moore and Angel</w:t>
      </w:r>
    </w:p>
    <w:p w14:paraId="28BA70C3" w14:textId="653A66CA" w:rsidR="00B459CB" w:rsidRPr="00590A2A" w:rsidRDefault="00B459CB" w:rsidP="00B459C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Will work with Sharon on schedule</w:t>
      </w:r>
      <w:r w:rsidR="00590A2A">
        <w:rPr>
          <w:rFonts w:cs="Arial"/>
          <w:bCs/>
          <w:sz w:val="22"/>
          <w:szCs w:val="22"/>
        </w:rPr>
        <w:t xml:space="preserve"> to assure we have our games covered at the JV/Varsity level.</w:t>
      </w:r>
    </w:p>
    <w:p w14:paraId="0C863AA3" w14:textId="196B58C3" w:rsidR="00590A2A" w:rsidRPr="00D46358" w:rsidRDefault="00D46358" w:rsidP="00B459CB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 w:rsidRPr="00D46358">
        <w:rPr>
          <w:rFonts w:cs="Arial"/>
          <w:bCs/>
          <w:sz w:val="22"/>
          <w:szCs w:val="22"/>
        </w:rPr>
        <w:t xml:space="preserve">Weight room </w:t>
      </w:r>
      <w:r>
        <w:rPr>
          <w:rFonts w:cs="Arial"/>
          <w:bCs/>
          <w:sz w:val="22"/>
          <w:szCs w:val="22"/>
        </w:rPr>
        <w:t>–</w:t>
      </w:r>
      <w:r w:rsidRPr="00D46358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discussed options for getting hockey involved with lifting and how the schedule could work. </w:t>
      </w:r>
    </w:p>
    <w:p w14:paraId="5C4FE01A" w14:textId="740251AD" w:rsidR="004F5926" w:rsidRPr="00D46358" w:rsidRDefault="004F5926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D46358">
        <w:rPr>
          <w:rFonts w:cs="Arial"/>
          <w:bCs/>
          <w:sz w:val="22"/>
          <w:szCs w:val="22"/>
        </w:rPr>
        <w:t>Spiideo</w:t>
      </w:r>
      <w:r w:rsidR="00D46358">
        <w:rPr>
          <w:rFonts w:cs="Arial"/>
          <w:bCs/>
          <w:sz w:val="22"/>
          <w:szCs w:val="22"/>
        </w:rPr>
        <w:t xml:space="preserve"> – Table </w:t>
      </w:r>
      <w:r w:rsidR="00464F3F">
        <w:rPr>
          <w:rFonts w:cs="Arial"/>
          <w:bCs/>
          <w:sz w:val="22"/>
          <w:szCs w:val="22"/>
        </w:rPr>
        <w:t xml:space="preserve">installation </w:t>
      </w:r>
      <w:r w:rsidR="00D46358">
        <w:rPr>
          <w:rFonts w:cs="Arial"/>
          <w:bCs/>
          <w:sz w:val="22"/>
          <w:szCs w:val="22"/>
        </w:rPr>
        <w:t xml:space="preserve">till next year. </w:t>
      </w:r>
    </w:p>
    <w:p w14:paraId="4CCCF4D1" w14:textId="312620B3" w:rsidR="00345CC5" w:rsidRPr="00345CC5" w:rsidRDefault="00345CC5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</w:t>
      </w:r>
    </w:p>
    <w:p w14:paraId="5B129C33" w14:textId="1EC13CFC" w:rsidR="00345CC5" w:rsidRPr="00345CC5" w:rsidRDefault="00345CC5" w:rsidP="00345CC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2023- 2024 dibs format</w:t>
      </w:r>
    </w:p>
    <w:p w14:paraId="764D4DBC" w14:textId="2F976A04" w:rsidR="00345CC5" w:rsidRPr="00345CC5" w:rsidRDefault="000C0FC8" w:rsidP="00345CC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to create a committee for re-evaluate the DIBs program. </w:t>
      </w:r>
    </w:p>
    <w:p w14:paraId="287BEABF" w14:textId="71177AD6" w:rsidR="00345CC5" w:rsidRPr="00345CC5" w:rsidRDefault="00345CC5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Team clothing for next season</w:t>
      </w:r>
      <w:r w:rsidR="000C0FC8">
        <w:rPr>
          <w:rFonts w:cs="Arial"/>
          <w:bCs/>
          <w:sz w:val="22"/>
          <w:szCs w:val="22"/>
        </w:rPr>
        <w:t xml:space="preserve"> </w:t>
      </w:r>
      <w:r w:rsidR="00FD4820">
        <w:rPr>
          <w:rFonts w:cs="Arial"/>
          <w:bCs/>
          <w:sz w:val="22"/>
          <w:szCs w:val="22"/>
        </w:rPr>
        <w:t>–</w:t>
      </w:r>
      <w:r w:rsidR="000C0FC8">
        <w:rPr>
          <w:rFonts w:cs="Arial"/>
          <w:bCs/>
          <w:sz w:val="22"/>
          <w:szCs w:val="22"/>
        </w:rPr>
        <w:t xml:space="preserve"> </w:t>
      </w:r>
      <w:r w:rsidR="00FD4820">
        <w:rPr>
          <w:rFonts w:cs="Arial"/>
          <w:bCs/>
          <w:sz w:val="22"/>
          <w:szCs w:val="22"/>
        </w:rPr>
        <w:t>Tera Garlie will be heading up and looking at get registration updated to include size and looking at the clothing items for each team level.</w:t>
      </w:r>
    </w:p>
    <w:p w14:paraId="0511BB20" w14:textId="6FC34911" w:rsidR="00345CC5" w:rsidRPr="00FD4820" w:rsidRDefault="00345CC5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Mens tournamen</w:t>
      </w:r>
      <w:r w:rsidR="00FD4820">
        <w:rPr>
          <w:rFonts w:cs="Arial"/>
          <w:bCs/>
          <w:sz w:val="22"/>
          <w:szCs w:val="22"/>
        </w:rPr>
        <w:t>t</w:t>
      </w:r>
    </w:p>
    <w:p w14:paraId="4E4CD2A1" w14:textId="06344C48" w:rsidR="00FD4820" w:rsidRPr="00345CC5" w:rsidRDefault="00FD4820" w:rsidP="00FD482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All is looking good 6-8 teams for tournament</w:t>
      </w:r>
    </w:p>
    <w:p w14:paraId="2368F102" w14:textId="1F5F1A3C" w:rsidR="00345CC5" w:rsidRPr="00FD4820" w:rsidRDefault="00345CC5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Player plaques for jersey shadow boxes</w:t>
      </w:r>
    </w:p>
    <w:p w14:paraId="1E7E2C7E" w14:textId="0B08ED94" w:rsidR="00FD4820" w:rsidRPr="00345CC5" w:rsidRDefault="00FD4820" w:rsidP="00FD482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Discussed needs – Tim will head up getting questions put together or plaque needs</w:t>
      </w:r>
    </w:p>
    <w:p w14:paraId="69EEFFD3" w14:textId="4C991384" w:rsidR="00345CC5" w:rsidRPr="00FD4820" w:rsidRDefault="00345CC5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Sign presenter update</w:t>
      </w:r>
    </w:p>
    <w:p w14:paraId="278E929C" w14:textId="1E7F2237" w:rsidR="00FD4820" w:rsidRPr="00345CC5" w:rsidRDefault="00FD4820" w:rsidP="00FD482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Discussed usage and making sure all know to contact Brandon or Tim if updates or messages are required to be created</w:t>
      </w:r>
    </w:p>
    <w:p w14:paraId="4C8E17F9" w14:textId="0E504E62" w:rsidR="00345CC5" w:rsidRPr="00FD4820" w:rsidRDefault="00345CC5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Concession prices</w:t>
      </w:r>
    </w:p>
    <w:p w14:paraId="39DBB422" w14:textId="63BBA232" w:rsidR="00FD4820" w:rsidRPr="004F5926" w:rsidRDefault="00FD4820" w:rsidP="00FD482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Discussed needing to update some prices due to cost increases</w:t>
      </w:r>
    </w:p>
    <w:p w14:paraId="3F5BECE4" w14:textId="304A31B4" w:rsidR="004F5926" w:rsidRPr="00FD4820" w:rsidRDefault="004F5926" w:rsidP="00320D90">
      <w:pPr>
        <w:pStyle w:val="ListNumber"/>
        <w:spacing w:line="240" w:lineRule="auto"/>
        <w:rPr>
          <w:rFonts w:cs="Arial"/>
          <w:b/>
          <w:sz w:val="22"/>
          <w:szCs w:val="22"/>
          <w:highlight w:val="yellow"/>
        </w:rPr>
      </w:pPr>
      <w:r w:rsidRPr="00B47FFC">
        <w:rPr>
          <w:rFonts w:cs="Arial"/>
          <w:bCs/>
          <w:sz w:val="22"/>
          <w:szCs w:val="22"/>
          <w:highlight w:val="yellow"/>
        </w:rPr>
        <w:t xml:space="preserve">Review JLG Architects </w:t>
      </w:r>
    </w:p>
    <w:p w14:paraId="2961A28E" w14:textId="6042868A" w:rsidR="00FD4820" w:rsidRPr="00B47FFC" w:rsidRDefault="00FD4820" w:rsidP="00FD482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  <w:highlight w:val="yellow"/>
        </w:rPr>
      </w:pPr>
      <w:r>
        <w:rPr>
          <w:rFonts w:cs="Arial"/>
          <w:bCs/>
          <w:sz w:val="22"/>
          <w:szCs w:val="22"/>
          <w:highlight w:val="yellow"/>
        </w:rPr>
        <w:lastRenderedPageBreak/>
        <w:t>Contact made with JLG to discuss rink needs to stop raining inside in spring and fall.  They are to reach out with a contact to visit our rink.</w:t>
      </w:r>
    </w:p>
    <w:p w14:paraId="3A0D36AB" w14:textId="77777777" w:rsidR="004F5926" w:rsidRPr="005167B0" w:rsidRDefault="004F5926" w:rsidP="004F5926">
      <w:pPr>
        <w:pStyle w:val="ListNumber"/>
        <w:numPr>
          <w:ilvl w:val="0"/>
          <w:numId w:val="0"/>
        </w:numPr>
        <w:spacing w:line="240" w:lineRule="auto"/>
        <w:ind w:left="1440"/>
        <w:rPr>
          <w:rFonts w:cs="Arial"/>
          <w:b/>
          <w:sz w:val="22"/>
          <w:szCs w:val="22"/>
        </w:rPr>
      </w:pPr>
    </w:p>
    <w:p w14:paraId="3CD8A6D3" w14:textId="3099A6F7" w:rsidR="00E516A9" w:rsidRPr="00E516A9" w:rsidRDefault="005E70DC" w:rsidP="00E516A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BA8392F" w14:textId="573F5FAB" w:rsidR="007856A3" w:rsidRPr="002E59E6" w:rsidRDefault="00345708" w:rsidP="002E59E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0455E5F9" w14:textId="262C9D44" w:rsidR="00CE3D87" w:rsidRPr="00CE3D87" w:rsidRDefault="00EA1192" w:rsidP="00CE3D87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295838DF" w14:textId="6E74A40A" w:rsidR="005167B0" w:rsidRPr="00345CC5" w:rsidRDefault="00FC74B3" w:rsidP="00345CC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Hockey day PR</w:t>
      </w:r>
      <w:r w:rsidR="00CE3D87">
        <w:rPr>
          <w:rFonts w:cs="Arial"/>
          <w:bCs/>
          <w:sz w:val="22"/>
          <w:szCs w:val="22"/>
        </w:rPr>
        <w:t>- January 28</w:t>
      </w:r>
      <w:r w:rsidR="00CE3D87" w:rsidRPr="005167B0">
        <w:rPr>
          <w:rFonts w:cs="Arial"/>
          <w:bCs/>
          <w:sz w:val="22"/>
          <w:szCs w:val="22"/>
          <w:vertAlign w:val="superscript"/>
        </w:rPr>
        <w:t>th</w:t>
      </w:r>
    </w:p>
    <w:p w14:paraId="6BE98506" w14:textId="1CCF702F" w:rsidR="00DB54BF" w:rsidRPr="00FD4820" w:rsidRDefault="00DB2B81" w:rsidP="00FD4820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22443F92" w14:textId="2063D7F4" w:rsidR="00A724CF" w:rsidRPr="00591DBB" w:rsidRDefault="00F866B4" w:rsidP="00591DBB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4868ED48" w14:textId="3BFB92F9" w:rsidR="00345CC5" w:rsidRPr="00345CC5" w:rsidRDefault="00FC74B3" w:rsidP="00F64F3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Logo/signage update</w:t>
      </w:r>
      <w:r w:rsidR="00FD4820">
        <w:rPr>
          <w:rFonts w:cs="Arial"/>
          <w:sz w:val="22"/>
          <w:szCs w:val="22"/>
        </w:rPr>
        <w:t xml:space="preserve"> -tabled</w:t>
      </w:r>
    </w:p>
    <w:p w14:paraId="67F16EAD" w14:textId="7C63AFBB" w:rsidR="00FC74B3" w:rsidRPr="00345CC5" w:rsidRDefault="00345CC5" w:rsidP="00345CC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 (what was received, whats left, what were the costs)</w:t>
      </w:r>
    </w:p>
    <w:p w14:paraId="17598B34" w14:textId="48DD2F00" w:rsidR="00345CC5" w:rsidRPr="00F64F3A" w:rsidRDefault="00345CC5" w:rsidP="00345CC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Advertisement signage (billing update- where do we stand with collecting or sign needs)</w:t>
      </w:r>
    </w:p>
    <w:p w14:paraId="188B4C10" w14:textId="10BE9238" w:rsidR="004C0101" w:rsidRDefault="00FA3FCA" w:rsidP="008C6617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</w:p>
    <w:p w14:paraId="0792482A" w14:textId="3B6BF85D" w:rsidR="00FC74B3" w:rsidRPr="00B737FF" w:rsidRDefault="00FC74B3" w:rsidP="00FC74B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Goalie training update</w:t>
      </w:r>
      <w:r w:rsidR="00FD4820">
        <w:rPr>
          <w:rFonts w:cs="Arial"/>
          <w:sz w:val="22"/>
          <w:szCs w:val="22"/>
        </w:rPr>
        <w:t xml:space="preserve"> -tabled</w:t>
      </w:r>
    </w:p>
    <w:p w14:paraId="04FAA95C" w14:textId="183C6D7C" w:rsidR="00CF17D0" w:rsidRPr="00FD4820" w:rsidRDefault="00642C6D" w:rsidP="00345CC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2023-24</w:t>
      </w:r>
      <w:r w:rsidR="0043266F">
        <w:rPr>
          <w:rFonts w:cs="Arial"/>
          <w:sz w:val="22"/>
          <w:szCs w:val="22"/>
        </w:rPr>
        <w:t xml:space="preserve"> season </w:t>
      </w:r>
      <w:r w:rsidR="00345CC5">
        <w:rPr>
          <w:rFonts w:cs="Arial"/>
          <w:sz w:val="22"/>
          <w:szCs w:val="22"/>
        </w:rPr>
        <w:t>teams</w:t>
      </w:r>
    </w:p>
    <w:p w14:paraId="51D5FCD7" w14:textId="3A2A6C7D" w:rsidR="00FD4820" w:rsidRPr="00FD4820" w:rsidRDefault="00FD4820" w:rsidP="00FD4820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 w:rsidRPr="00FD4820">
        <w:rPr>
          <w:rFonts w:cs="Arial"/>
          <w:sz w:val="22"/>
          <w:szCs w:val="22"/>
        </w:rPr>
        <w:t xml:space="preserve">Discussed teams and player counts with this years registrants </w:t>
      </w:r>
    </w:p>
    <w:p w14:paraId="0862F315" w14:textId="024ED5D8" w:rsidR="000469F3" w:rsidRDefault="00B27BE3" w:rsidP="000469F3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56E6024" w14:textId="2D300D3A" w:rsidR="00345CC5" w:rsidRPr="00345CC5" w:rsidRDefault="00345CC5" w:rsidP="00345CC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District tournament needs</w:t>
      </w:r>
      <w:r w:rsidR="00FD4820">
        <w:rPr>
          <w:rFonts w:cs="Arial"/>
          <w:sz w:val="22"/>
          <w:szCs w:val="22"/>
        </w:rPr>
        <w:t xml:space="preserve"> – all is coming along and should be ready</w:t>
      </w:r>
    </w:p>
    <w:p w14:paraId="697334E6" w14:textId="359F3508" w:rsidR="00320D90" w:rsidRPr="00320D90" w:rsidRDefault="1EB47215" w:rsidP="006C6AA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CB70EB">
        <w:rPr>
          <w:rFonts w:cs="Arial"/>
          <w:b/>
          <w:bCs/>
          <w:sz w:val="22"/>
          <w:szCs w:val="22"/>
        </w:rPr>
        <w:t>2.1</w:t>
      </w:r>
      <w:r w:rsidR="00B14541">
        <w:rPr>
          <w:rFonts w:cs="Arial"/>
          <w:b/>
          <w:bCs/>
          <w:sz w:val="22"/>
          <w:szCs w:val="22"/>
        </w:rPr>
        <w:t>3</w:t>
      </w:r>
      <w:r w:rsidR="00320D90">
        <w:rPr>
          <w:rFonts w:cs="Arial"/>
          <w:b/>
          <w:bCs/>
          <w:sz w:val="22"/>
          <w:szCs w:val="22"/>
        </w:rPr>
        <w:t>.23</w:t>
      </w:r>
    </w:p>
    <w:p w14:paraId="40F70924" w14:textId="07086E11" w:rsidR="00A356AC" w:rsidRPr="00320D90" w:rsidRDefault="00A356AC" w:rsidP="006C6AA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Adjournment</w:t>
      </w:r>
      <w:r w:rsidR="00896444" w:rsidRPr="00320D90">
        <w:rPr>
          <w:rFonts w:cs="Arial"/>
          <w:b/>
          <w:sz w:val="22"/>
          <w:szCs w:val="22"/>
        </w:rPr>
        <w:t xml:space="preserve">: </w:t>
      </w:r>
    </w:p>
    <w:p w14:paraId="5C0E19F8" w14:textId="10F8C203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C61DEA">
        <w:rPr>
          <w:rFonts w:cs="Arial"/>
          <w:sz w:val="22"/>
          <w:szCs w:val="22"/>
        </w:rPr>
        <w:t xml:space="preserve"> </w:t>
      </w:r>
      <w:r w:rsidR="00FD4820">
        <w:rPr>
          <w:rFonts w:cs="Arial"/>
          <w:sz w:val="22"/>
          <w:szCs w:val="22"/>
        </w:rPr>
        <w:t>9:37</w:t>
      </w:r>
      <w:r w:rsidR="008D1154">
        <w:rPr>
          <w:rFonts w:cs="Arial"/>
          <w:sz w:val="22"/>
          <w:szCs w:val="22"/>
        </w:rPr>
        <w:t>pm</w:t>
      </w:r>
    </w:p>
    <w:p w14:paraId="68CEBC12" w14:textId="15B2FC81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7B2D6C">
        <w:rPr>
          <w:rFonts w:cs="Arial"/>
          <w:sz w:val="22"/>
          <w:szCs w:val="22"/>
        </w:rPr>
        <w:t xml:space="preserve"> Sharon, Curtis</w:t>
      </w:r>
      <w:r w:rsidR="008A1301">
        <w:rPr>
          <w:rFonts w:cs="Arial"/>
          <w:sz w:val="22"/>
          <w:szCs w:val="22"/>
        </w:rPr>
        <w:t xml:space="preserve"> 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F7"/>
    <w:rsid w:val="00057AF8"/>
    <w:rsid w:val="000622BF"/>
    <w:rsid w:val="00062C41"/>
    <w:rsid w:val="00064289"/>
    <w:rsid w:val="00065432"/>
    <w:rsid w:val="00066707"/>
    <w:rsid w:val="00066946"/>
    <w:rsid w:val="00070BDD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05"/>
    <w:rsid w:val="00084E61"/>
    <w:rsid w:val="00085333"/>
    <w:rsid w:val="00085831"/>
    <w:rsid w:val="00085F50"/>
    <w:rsid w:val="00086AC4"/>
    <w:rsid w:val="0008755E"/>
    <w:rsid w:val="000876B1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A2D"/>
    <w:rsid w:val="000A5B1A"/>
    <w:rsid w:val="000A64AA"/>
    <w:rsid w:val="000A68C3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0FC8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B3F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5146"/>
    <w:rsid w:val="00196326"/>
    <w:rsid w:val="001963C5"/>
    <w:rsid w:val="001971BA"/>
    <w:rsid w:val="001A167D"/>
    <w:rsid w:val="001A18F5"/>
    <w:rsid w:val="001A2C9A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111E"/>
    <w:rsid w:val="001D19BF"/>
    <w:rsid w:val="001D1BB3"/>
    <w:rsid w:val="001D2805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11B35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6532"/>
    <w:rsid w:val="002372E9"/>
    <w:rsid w:val="002378BC"/>
    <w:rsid w:val="00237EF3"/>
    <w:rsid w:val="002400A5"/>
    <w:rsid w:val="00241A58"/>
    <w:rsid w:val="00241D3E"/>
    <w:rsid w:val="0024245A"/>
    <w:rsid w:val="002433C9"/>
    <w:rsid w:val="00243572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6084B"/>
    <w:rsid w:val="00260A5E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6AF4"/>
    <w:rsid w:val="00276C23"/>
    <w:rsid w:val="00276E23"/>
    <w:rsid w:val="00277D30"/>
    <w:rsid w:val="00277D72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4384"/>
    <w:rsid w:val="002A505F"/>
    <w:rsid w:val="002A605D"/>
    <w:rsid w:val="002A6981"/>
    <w:rsid w:val="002B037C"/>
    <w:rsid w:val="002B1336"/>
    <w:rsid w:val="002B1D83"/>
    <w:rsid w:val="002B5B78"/>
    <w:rsid w:val="002B6076"/>
    <w:rsid w:val="002B6957"/>
    <w:rsid w:val="002B6AAE"/>
    <w:rsid w:val="002B77E2"/>
    <w:rsid w:val="002C009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59E6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1A86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0D90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2CDA"/>
    <w:rsid w:val="00343412"/>
    <w:rsid w:val="003453F3"/>
    <w:rsid w:val="00345708"/>
    <w:rsid w:val="00345859"/>
    <w:rsid w:val="00345CC5"/>
    <w:rsid w:val="003461BA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19A1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7C9"/>
    <w:rsid w:val="00385CD7"/>
    <w:rsid w:val="00387150"/>
    <w:rsid w:val="00391B30"/>
    <w:rsid w:val="00391F17"/>
    <w:rsid w:val="0039298F"/>
    <w:rsid w:val="0039327C"/>
    <w:rsid w:val="0039390E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255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266F"/>
    <w:rsid w:val="00433C8B"/>
    <w:rsid w:val="00434932"/>
    <w:rsid w:val="004352DC"/>
    <w:rsid w:val="0043643A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789"/>
    <w:rsid w:val="00444FE1"/>
    <w:rsid w:val="0044536C"/>
    <w:rsid w:val="0044598F"/>
    <w:rsid w:val="004459FB"/>
    <w:rsid w:val="00445A0A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4F3F"/>
    <w:rsid w:val="0046565D"/>
    <w:rsid w:val="0046609B"/>
    <w:rsid w:val="00466705"/>
    <w:rsid w:val="004669A8"/>
    <w:rsid w:val="00466E9B"/>
    <w:rsid w:val="00467279"/>
    <w:rsid w:val="004677C2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E9D"/>
    <w:rsid w:val="004C4EBA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C38"/>
    <w:rsid w:val="004E275F"/>
    <w:rsid w:val="004E3639"/>
    <w:rsid w:val="004E3EE0"/>
    <w:rsid w:val="004E3F0B"/>
    <w:rsid w:val="004E414B"/>
    <w:rsid w:val="004F0E96"/>
    <w:rsid w:val="004F1240"/>
    <w:rsid w:val="004F4483"/>
    <w:rsid w:val="004F4DD8"/>
    <w:rsid w:val="004F5926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76F89"/>
    <w:rsid w:val="00582388"/>
    <w:rsid w:val="005824CE"/>
    <w:rsid w:val="005832B5"/>
    <w:rsid w:val="00583344"/>
    <w:rsid w:val="005854C6"/>
    <w:rsid w:val="00586653"/>
    <w:rsid w:val="005874B1"/>
    <w:rsid w:val="00587713"/>
    <w:rsid w:val="00587937"/>
    <w:rsid w:val="00590A2A"/>
    <w:rsid w:val="00590CD8"/>
    <w:rsid w:val="00590EC1"/>
    <w:rsid w:val="00591DBB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54E"/>
    <w:rsid w:val="005C7FE3"/>
    <w:rsid w:val="005D067C"/>
    <w:rsid w:val="005D0B8B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5CA7"/>
    <w:rsid w:val="00636A7A"/>
    <w:rsid w:val="006373C4"/>
    <w:rsid w:val="00640DE8"/>
    <w:rsid w:val="0064131F"/>
    <w:rsid w:val="00641D89"/>
    <w:rsid w:val="00642C6D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252E"/>
    <w:rsid w:val="006825B4"/>
    <w:rsid w:val="00684189"/>
    <w:rsid w:val="00684F35"/>
    <w:rsid w:val="00687FE8"/>
    <w:rsid w:val="006929B3"/>
    <w:rsid w:val="00692B23"/>
    <w:rsid w:val="006952CE"/>
    <w:rsid w:val="00695AB3"/>
    <w:rsid w:val="0069796E"/>
    <w:rsid w:val="00697D5F"/>
    <w:rsid w:val="006A05CE"/>
    <w:rsid w:val="006A093E"/>
    <w:rsid w:val="006A0A43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0BE8"/>
    <w:rsid w:val="006F1046"/>
    <w:rsid w:val="006F1136"/>
    <w:rsid w:val="006F1BD9"/>
    <w:rsid w:val="006F2D91"/>
    <w:rsid w:val="006F342D"/>
    <w:rsid w:val="006F3AB0"/>
    <w:rsid w:val="006F4950"/>
    <w:rsid w:val="006F5270"/>
    <w:rsid w:val="006F5EBA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DA4"/>
    <w:rsid w:val="00746E70"/>
    <w:rsid w:val="00750544"/>
    <w:rsid w:val="00752DA0"/>
    <w:rsid w:val="00753D88"/>
    <w:rsid w:val="0075553C"/>
    <w:rsid w:val="0075671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0F8F"/>
    <w:rsid w:val="00771D3B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6C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2D4C"/>
    <w:rsid w:val="007C3976"/>
    <w:rsid w:val="007C6B61"/>
    <w:rsid w:val="007C6CC1"/>
    <w:rsid w:val="007C747B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1F4E"/>
    <w:rsid w:val="0088221C"/>
    <w:rsid w:val="00882AB6"/>
    <w:rsid w:val="008832CD"/>
    <w:rsid w:val="008857CC"/>
    <w:rsid w:val="00885DCA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01D"/>
    <w:rsid w:val="008A0686"/>
    <w:rsid w:val="008A0A4D"/>
    <w:rsid w:val="008A1301"/>
    <w:rsid w:val="008A131D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2B4E"/>
    <w:rsid w:val="008F38BC"/>
    <w:rsid w:val="008F4E99"/>
    <w:rsid w:val="008F56B9"/>
    <w:rsid w:val="008F574C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B79"/>
    <w:rsid w:val="009A30AB"/>
    <w:rsid w:val="009A4FF7"/>
    <w:rsid w:val="009A51DB"/>
    <w:rsid w:val="009A5CB4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24CF"/>
    <w:rsid w:val="00A738DA"/>
    <w:rsid w:val="00A74A88"/>
    <w:rsid w:val="00A76325"/>
    <w:rsid w:val="00A80008"/>
    <w:rsid w:val="00A81633"/>
    <w:rsid w:val="00A838F8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81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610F"/>
    <w:rsid w:val="00AD67C9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7598"/>
    <w:rsid w:val="00B07858"/>
    <w:rsid w:val="00B07A10"/>
    <w:rsid w:val="00B10049"/>
    <w:rsid w:val="00B1124E"/>
    <w:rsid w:val="00B11FB7"/>
    <w:rsid w:val="00B12C97"/>
    <w:rsid w:val="00B13116"/>
    <w:rsid w:val="00B13211"/>
    <w:rsid w:val="00B138A9"/>
    <w:rsid w:val="00B14541"/>
    <w:rsid w:val="00B1576C"/>
    <w:rsid w:val="00B16093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59CB"/>
    <w:rsid w:val="00B462E5"/>
    <w:rsid w:val="00B47FFC"/>
    <w:rsid w:val="00B50657"/>
    <w:rsid w:val="00B5238B"/>
    <w:rsid w:val="00B52D21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7FF"/>
    <w:rsid w:val="00B73A07"/>
    <w:rsid w:val="00B73ABF"/>
    <w:rsid w:val="00B740E2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1CF7"/>
    <w:rsid w:val="00C04892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A0F"/>
    <w:rsid w:val="00C34E48"/>
    <w:rsid w:val="00C36312"/>
    <w:rsid w:val="00C40679"/>
    <w:rsid w:val="00C409CA"/>
    <w:rsid w:val="00C41D0F"/>
    <w:rsid w:val="00C42CA4"/>
    <w:rsid w:val="00C43D90"/>
    <w:rsid w:val="00C448EA"/>
    <w:rsid w:val="00C44FE8"/>
    <w:rsid w:val="00C4590F"/>
    <w:rsid w:val="00C4683F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4D8"/>
    <w:rsid w:val="00C8163F"/>
    <w:rsid w:val="00C81E9C"/>
    <w:rsid w:val="00C83768"/>
    <w:rsid w:val="00C8397D"/>
    <w:rsid w:val="00C840D7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3D87"/>
    <w:rsid w:val="00CE65C4"/>
    <w:rsid w:val="00CE6FD0"/>
    <w:rsid w:val="00CE70A7"/>
    <w:rsid w:val="00CE7B3E"/>
    <w:rsid w:val="00CF0C1F"/>
    <w:rsid w:val="00CF0FCB"/>
    <w:rsid w:val="00CF17D0"/>
    <w:rsid w:val="00CF2BC3"/>
    <w:rsid w:val="00CF2C58"/>
    <w:rsid w:val="00CF2D1F"/>
    <w:rsid w:val="00CF370E"/>
    <w:rsid w:val="00CF3B9E"/>
    <w:rsid w:val="00CF486D"/>
    <w:rsid w:val="00CF5A1D"/>
    <w:rsid w:val="00CF6B85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3FC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7FC"/>
    <w:rsid w:val="00D37DBE"/>
    <w:rsid w:val="00D412F4"/>
    <w:rsid w:val="00D4242E"/>
    <w:rsid w:val="00D43BD4"/>
    <w:rsid w:val="00D43CDD"/>
    <w:rsid w:val="00D46358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6323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4711"/>
    <w:rsid w:val="00DB49CF"/>
    <w:rsid w:val="00DB54BF"/>
    <w:rsid w:val="00DB562D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22F3"/>
    <w:rsid w:val="00E0299E"/>
    <w:rsid w:val="00E04D03"/>
    <w:rsid w:val="00E05DDC"/>
    <w:rsid w:val="00E078E6"/>
    <w:rsid w:val="00E10848"/>
    <w:rsid w:val="00E10C73"/>
    <w:rsid w:val="00E11D73"/>
    <w:rsid w:val="00E123F6"/>
    <w:rsid w:val="00E13D43"/>
    <w:rsid w:val="00E1445C"/>
    <w:rsid w:val="00E147C3"/>
    <w:rsid w:val="00E16FEB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82D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29E"/>
    <w:rsid w:val="00ED0A18"/>
    <w:rsid w:val="00ED0EA7"/>
    <w:rsid w:val="00ED1450"/>
    <w:rsid w:val="00ED1787"/>
    <w:rsid w:val="00ED1C12"/>
    <w:rsid w:val="00ED1DD4"/>
    <w:rsid w:val="00ED23D5"/>
    <w:rsid w:val="00ED42BD"/>
    <w:rsid w:val="00ED43E4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4F3A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B0F"/>
    <w:rsid w:val="00F840E8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519D"/>
    <w:rsid w:val="00F9573E"/>
    <w:rsid w:val="00F95A9A"/>
    <w:rsid w:val="00F968AA"/>
    <w:rsid w:val="00F97609"/>
    <w:rsid w:val="00FA0ACA"/>
    <w:rsid w:val="00FA1609"/>
    <w:rsid w:val="00FA210F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72F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C74B3"/>
    <w:rsid w:val="00FD07B1"/>
    <w:rsid w:val="00FD2079"/>
    <w:rsid w:val="00FD458E"/>
    <w:rsid w:val="00FD4820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56D0"/>
    <w:rsid w:val="00FE65DF"/>
    <w:rsid w:val="00FF0DE6"/>
    <w:rsid w:val="00FF1623"/>
    <w:rsid w:val="00FF1731"/>
    <w:rsid w:val="00FF1901"/>
    <w:rsid w:val="00FF1B5E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C07CA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12EBC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5569"/>
    <w:rsid w:val="0061630B"/>
    <w:rsid w:val="00625119"/>
    <w:rsid w:val="006908FD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62E05"/>
    <w:rsid w:val="00A668C2"/>
    <w:rsid w:val="00A671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A5860"/>
    <w:rsid w:val="00F3213D"/>
    <w:rsid w:val="00F37643"/>
    <w:rsid w:val="00F575C6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0</TotalTime>
  <Pages>2</Pages>
  <Words>409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2</cp:revision>
  <cp:lastPrinted>2021-03-24T21:23:00Z</cp:lastPrinted>
  <dcterms:created xsi:type="dcterms:W3CDTF">2023-02-15T00:56:00Z</dcterms:created>
  <dcterms:modified xsi:type="dcterms:W3CDTF">2023-02-15T00:56:00Z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