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7125" w14:textId="77777777" w:rsidR="00BE44F5" w:rsidRDefault="00A3439E" w:rsidP="00E74414">
      <w:pPr>
        <w:pStyle w:val="Logo"/>
        <w:spacing w:after="0"/>
      </w:pPr>
      <w:r w:rsidRPr="00E16E2D">
        <mc:AlternateContent>
          <mc:Choice Requires="wps">
            <w:drawing>
              <wp:inline distT="0" distB="0" distL="0" distR="0" wp14:anchorId="37D183FD" wp14:editId="126FDD75">
                <wp:extent cx="3030071" cy="1040361"/>
                <wp:effectExtent l="19050" t="19050" r="18415" b="26670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0071" cy="104036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65A01495" w14:textId="6EE89FCF" w:rsidR="00A3439E" w:rsidRPr="0082343B" w:rsidRDefault="000F61AF" w:rsidP="000F61AF">
                            <w:pPr>
                              <w:pStyle w:val="NormalWeb"/>
                              <w:spacing w:after="0"/>
                              <w:rPr>
                                <w:color w:val="002060" w:themeColor="text1"/>
                                <w:sz w:val="22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noProof/>
                                <w:color w:val="00206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drawing>
                                <wp:inline distT="0" distB="0" distL="0" distR="0" wp14:anchorId="061A4DF5" wp14:editId="655916BF">
                                  <wp:extent cx="2625378" cy="911205"/>
                                  <wp:effectExtent l="0" t="0" r="3810" b="3810"/>
                                  <wp:docPr id="3" name="Picture 3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CDA_Thunder_Logo PNG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715" cy="1059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183FD" id="Shape 61" o:spid="_x0000_s1026" alt="Insert Logo" style="width:238.6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dm41wEAAKQDAAAOAAAAZHJzL2Uyb0RvYy54bWysU8Fu2zAMvQ/YPwi6L5abruuMOEWxosOA&#10;YivQ7gMUWY4FSKJGKbHz96MUN82221AfZNGiHvken1c3k7NsrzEa8C2vF4Iz7RV0xm9b/vP5/sM1&#10;ZzFJ30kLXrf8oCO/Wb9/txpDoy9gANtpZATiYzOGlg8phaaqohq0k3EBQXs67AGdTBTitupQjoTu&#10;bHUhxFU1AnYBQekY6evd8ZCvC37fa5V+9H3UidmWU2+prFjWTV6r9Uo2W5RhMGpuQ/5HF04aT0VP&#10;UHcySbZD8w+UMwohQp8WClwFfW+ULhyITS3+YvM0yKALFxInhpNM8e1g1ff9IzLT0exoUl46mlEp&#10;y65qzjodFYn1zUeNiT3AFrJgY4gN3XsKjzhHkbaZ/dSjy2/ixaYi8uEksp4SU/RxKZZCfCJwRWe1&#10;uBRLqkQ41ev1gDF91eBY3rQcaYpFXLl/iOmY+pKSq1nPRsK9roUoaRGs6e6NtfmwOEl/scj2kjyQ&#10;ppdif2Q5k8iG1riWX4r8zB1ZT41lvkeGeZemzTTT3kB3IPVGsk/L46+dRM2ZJbWI2GfxMfvtPMDz&#10;YHMeSK8GIKFVwsLAw+0uQW8K2Vz0WGnuhaxQ5Jptm712Hpes159r/RsAAP//AwBQSwMEFAAGAAgA&#10;AAAhAA2iNZDbAAAABQEAAA8AAABkcnMvZG93bnJldi54bWxMj8FOwzAQRO9I/IO1SFwQdSgoqdI4&#10;FVBx4YBEywe48TYJsdchdpr071m4wGWk1Yxm3hab2VlxwiG0nhTcLRIQSJU3LdUKPvYvtysQIWoy&#10;2npCBWcMsCkvLwqdGz/RO552sRZcQiHXCpoY+1zKUDXodFj4Hom9ox+cjnwOtTSDnrjcWblMklQ6&#10;3RIvNLrH5warbjc6Bal97absrbv5ejp/4lht9xZpq9T11fy4BhFxjn9h+MFndCiZ6eBHMkFYBfxI&#10;/FX2HrJsCeLAofR+BbIs5H/68hsAAP//AwBQSwECLQAUAAYACAAAACEAtoM4kv4AAADhAQAAEwAA&#10;AAAAAAAAAAAAAAAAAAAAW0NvbnRlbnRfVHlwZXNdLnhtbFBLAQItABQABgAIAAAAIQA4/SH/1gAA&#10;AJQBAAALAAAAAAAAAAAAAAAAAC8BAABfcmVscy8ucmVsc1BLAQItABQABgAIAAAAIQCtGdm41wEA&#10;AKQDAAAOAAAAAAAAAAAAAAAAAC4CAABkcnMvZTJvRG9jLnhtbFBLAQItABQABgAIAAAAIQANojWQ&#10;2wAAAAUBAAAPAAAAAAAAAAAAAAAAADEEAABkcnMvZG93bnJldi54bWxQSwUGAAAAAAQABADzAAAA&#10;OQUAAAAA&#10;" filled="f" strokecolor="#002060 [3213]" strokeweight="3pt">
                <v:stroke miterlimit="4"/>
                <v:textbox inset="1.5pt,1.5pt,1.5pt,1.5pt">
                  <w:txbxContent>
                    <w:p w14:paraId="65A01495" w14:textId="6EE89FCF" w:rsidR="00A3439E" w:rsidRPr="0082343B" w:rsidRDefault="000F61AF" w:rsidP="000F61AF">
                      <w:pPr>
                        <w:pStyle w:val="NormalWeb"/>
                        <w:spacing w:after="0"/>
                        <w:rPr>
                          <w:color w:val="002060" w:themeColor="text1"/>
                          <w:sz w:val="22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noProof/>
                          <w:color w:val="002060" w:themeColor="text1"/>
                          <w:spacing w:val="120"/>
                          <w:kern w:val="24"/>
                          <w:sz w:val="44"/>
                          <w:szCs w:val="48"/>
                        </w:rPr>
                        <w:drawing>
                          <wp:inline distT="0" distB="0" distL="0" distR="0" wp14:anchorId="061A4DF5" wp14:editId="655916BF">
                            <wp:extent cx="2625378" cy="911205"/>
                            <wp:effectExtent l="0" t="0" r="3810" b="3810"/>
                            <wp:docPr id="3" name="Picture 3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CDA_Thunder_Logo PNG.pn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715" cy="1059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88F359" w14:textId="77777777" w:rsidR="00351ADB" w:rsidRDefault="00351ADB" w:rsidP="00E74414">
      <w:pPr>
        <w:pStyle w:val="Heading1"/>
      </w:pPr>
    </w:p>
    <w:p w14:paraId="78A09927" w14:textId="028C9050" w:rsidR="00275260" w:rsidRPr="00E16E2D" w:rsidRDefault="008C686A" w:rsidP="008A40E8">
      <w:pPr>
        <w:pStyle w:val="Heading1"/>
        <w:ind w:left="-810"/>
      </w:pPr>
      <w:sdt>
        <w:sdtPr>
          <w:alias w:val="Meeting minutes:"/>
          <w:tag w:val="Meeting minutes:"/>
          <w:id w:val="1780671977"/>
          <w:placeholder>
            <w:docPart w:val="C7F9310B35BC427AAFDFBDD94CB155FC"/>
          </w:placeholder>
          <w:temporary/>
          <w:showingPlcHdr/>
          <w15:appearance w15:val="hidden"/>
        </w:sdtPr>
        <w:sdtEndPr/>
        <w:sdtContent>
          <w:r w:rsidR="00275260" w:rsidRPr="00E005B1">
            <w:rPr>
              <w:rFonts w:ascii="Calibri" w:hAnsi="Calibri" w:cs="Calibri"/>
            </w:rPr>
            <w:t>Meeting minutes</w:t>
          </w:r>
        </w:sdtContent>
      </w:sdt>
    </w:p>
    <w:p w14:paraId="4A3F9FF9" w14:textId="77777777" w:rsidR="008A40E8" w:rsidRDefault="008A40E8" w:rsidP="00E74414">
      <w:pPr>
        <w:pStyle w:val="Details"/>
        <w:spacing w:after="0"/>
        <w:ind w:left="0"/>
        <w:jc w:val="left"/>
        <w:rPr>
          <w:b/>
        </w:rPr>
      </w:pPr>
    </w:p>
    <w:p w14:paraId="018B7F26" w14:textId="77777777" w:rsidR="00264DB4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Location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6B1FA8" w:rsidRPr="009D4A6D">
        <w:rPr>
          <w:rFonts w:ascii="Arial" w:hAnsi="Arial" w:cs="Arial"/>
          <w:sz w:val="22"/>
          <w:szCs w:val="22"/>
        </w:rPr>
        <w:t>Frontier</w:t>
      </w:r>
      <w:r w:rsidR="00D85EB9" w:rsidRPr="009D4A6D">
        <w:rPr>
          <w:rFonts w:ascii="Arial" w:hAnsi="Arial" w:cs="Arial"/>
          <w:sz w:val="22"/>
          <w:szCs w:val="22"/>
        </w:rPr>
        <w:t xml:space="preserve"> </w:t>
      </w:r>
    </w:p>
    <w:p w14:paraId="6B8D0018" w14:textId="56265DBC" w:rsidR="004866C1" w:rsidRPr="009D4A6D" w:rsidRDefault="00A3439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sz w:val="22"/>
          <w:szCs w:val="22"/>
        </w:rPr>
        <w:t>Date</w:t>
      </w:r>
      <w:r w:rsidRPr="009D4A6D">
        <w:rPr>
          <w:rFonts w:ascii="Arial" w:hAnsi="Arial" w:cs="Arial"/>
          <w:sz w:val="22"/>
          <w:szCs w:val="22"/>
        </w:rPr>
        <w:t>:</w:t>
      </w:r>
      <w:r w:rsidR="0087521E">
        <w:rPr>
          <w:rFonts w:ascii="Arial" w:hAnsi="Arial" w:cs="Arial"/>
          <w:sz w:val="22"/>
          <w:szCs w:val="22"/>
        </w:rPr>
        <w:t xml:space="preserve">   </w:t>
      </w:r>
      <w:r w:rsidR="00391352">
        <w:rPr>
          <w:rFonts w:ascii="Arial" w:hAnsi="Arial" w:cs="Arial"/>
          <w:sz w:val="22"/>
          <w:szCs w:val="22"/>
        </w:rPr>
        <w:t>9/20/2022</w:t>
      </w:r>
      <w:r w:rsidRPr="009D4A6D">
        <w:rPr>
          <w:rFonts w:ascii="Arial" w:hAnsi="Arial" w:cs="Arial"/>
          <w:sz w:val="22"/>
          <w:szCs w:val="22"/>
        </w:rPr>
        <w:br/>
      </w:r>
      <w:r w:rsidRPr="009D4A6D">
        <w:rPr>
          <w:rFonts w:ascii="Arial" w:hAnsi="Arial" w:cs="Arial"/>
          <w:b/>
          <w:sz w:val="22"/>
          <w:szCs w:val="22"/>
        </w:rPr>
        <w:t>Attendees</w:t>
      </w:r>
      <w:r w:rsidRPr="009D4A6D">
        <w:rPr>
          <w:rFonts w:ascii="Arial" w:hAnsi="Arial" w:cs="Arial"/>
          <w:sz w:val="22"/>
          <w:szCs w:val="22"/>
        </w:rPr>
        <w:t>:</w:t>
      </w:r>
      <w:r w:rsidR="00515252" w:rsidRPr="009D4A6D">
        <w:rPr>
          <w:rFonts w:ascii="Arial" w:hAnsi="Arial" w:cs="Arial"/>
          <w:sz w:val="22"/>
          <w:szCs w:val="22"/>
        </w:rPr>
        <w:t xml:space="preserve">  </w:t>
      </w:r>
      <w:r w:rsidR="007C7555" w:rsidRPr="009D4A6D">
        <w:rPr>
          <w:rFonts w:ascii="Arial" w:hAnsi="Arial" w:cs="Arial"/>
          <w:sz w:val="22"/>
          <w:szCs w:val="22"/>
        </w:rPr>
        <w:t>Matt Creighton, Meghan Smith, Katie Lovitt, Kami Winfrey, Josh Leppert</w:t>
      </w:r>
      <w:r w:rsidR="005A66DC">
        <w:rPr>
          <w:rFonts w:ascii="Arial" w:hAnsi="Arial" w:cs="Arial"/>
          <w:sz w:val="22"/>
          <w:szCs w:val="22"/>
        </w:rPr>
        <w:t xml:space="preserve"> (phone)</w:t>
      </w:r>
      <w:r w:rsidR="007C7555" w:rsidRPr="009D4A6D">
        <w:rPr>
          <w:rFonts w:ascii="Arial" w:hAnsi="Arial" w:cs="Arial"/>
          <w:sz w:val="22"/>
          <w:szCs w:val="22"/>
        </w:rPr>
        <w:t xml:space="preserve">, Matt Fisher, Will Higgins, Jackie Peterson, </w:t>
      </w:r>
    </w:p>
    <w:p w14:paraId="30880AF4" w14:textId="1A100191" w:rsidR="00EF4C4E" w:rsidRPr="009D4A6D" w:rsidRDefault="00EF4C4E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Absent</w:t>
      </w:r>
      <w:r w:rsidR="007C7555" w:rsidRPr="009D4A6D"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44206D72" w14:textId="5FFB36F4" w:rsidR="00554276" w:rsidRPr="009D4A6D" w:rsidRDefault="00F258D9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b/>
          <w:bCs/>
          <w:sz w:val="22"/>
          <w:szCs w:val="22"/>
        </w:rPr>
        <w:t>Guest</w:t>
      </w:r>
      <w:r w:rsidR="007C7555" w:rsidRPr="009D4A6D">
        <w:rPr>
          <w:rFonts w:ascii="Arial" w:hAnsi="Arial" w:cs="Arial"/>
          <w:sz w:val="22"/>
          <w:szCs w:val="22"/>
        </w:rPr>
        <w:t xml:space="preserve">:  </w:t>
      </w:r>
    </w:p>
    <w:p w14:paraId="15855E36" w14:textId="77777777" w:rsidR="007C7555" w:rsidRPr="009D4A6D" w:rsidRDefault="007C7555" w:rsidP="00E74414">
      <w:pPr>
        <w:pStyle w:val="Details"/>
        <w:spacing w:after="0"/>
        <w:ind w:left="0"/>
        <w:jc w:val="left"/>
        <w:rPr>
          <w:rFonts w:ascii="Arial" w:hAnsi="Arial" w:cs="Arial"/>
          <w:sz w:val="22"/>
          <w:szCs w:val="22"/>
        </w:rPr>
      </w:pPr>
    </w:p>
    <w:p w14:paraId="2B13870E" w14:textId="77777777" w:rsidR="00554276" w:rsidRPr="009D4A6D" w:rsidRDefault="008C686A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Call to order:"/>
          <w:tag w:val="Call to order:"/>
          <w:id w:val="-1169712673"/>
          <w:placeholder>
            <w:docPart w:val="26D92C3C23A5490C80A63C359B71FCA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275260" w:rsidRPr="009D4A6D">
            <w:rPr>
              <w:rFonts w:ascii="Arial" w:eastAsiaTheme="majorEastAsia" w:hAnsi="Arial" w:cs="Arial"/>
              <w:sz w:val="22"/>
              <w:szCs w:val="22"/>
            </w:rPr>
            <w:t>Call to order</w:t>
          </w:r>
        </w:sdtContent>
      </w:sdt>
    </w:p>
    <w:p w14:paraId="2730F95B" w14:textId="2449BB7C" w:rsidR="00D50D23" w:rsidRPr="009D4A6D" w:rsidRDefault="003358C5" w:rsidP="00E74414">
      <w:pPr>
        <w:spacing w:after="0"/>
        <w:rPr>
          <w:rFonts w:ascii="Arial" w:hAnsi="Arial" w:cs="Arial"/>
          <w:sz w:val="22"/>
          <w:szCs w:val="22"/>
          <w:lang w:val="en-GB"/>
        </w:rPr>
      </w:pPr>
      <w:r w:rsidRPr="009D4A6D">
        <w:rPr>
          <w:rFonts w:ascii="Arial" w:hAnsi="Arial" w:cs="Arial"/>
          <w:sz w:val="22"/>
          <w:szCs w:val="22"/>
          <w:lang w:val="en-GB"/>
        </w:rPr>
        <w:t>Matt Creighton</w:t>
      </w:r>
      <w:r w:rsidR="000F61AF" w:rsidRPr="009D4A6D">
        <w:rPr>
          <w:rFonts w:ascii="Arial" w:hAnsi="Arial" w:cs="Arial"/>
          <w:sz w:val="22"/>
          <w:szCs w:val="22"/>
          <w:lang w:val="en-GB"/>
        </w:rPr>
        <w:t>, President called meeting to order</w:t>
      </w:r>
      <w:r w:rsidR="006C72C5" w:rsidRPr="009D4A6D">
        <w:rPr>
          <w:rFonts w:ascii="Arial" w:hAnsi="Arial" w:cs="Arial"/>
          <w:sz w:val="22"/>
          <w:szCs w:val="22"/>
          <w:lang w:val="en-GB"/>
        </w:rPr>
        <w:t xml:space="preserve"> at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E75EF0">
        <w:rPr>
          <w:rFonts w:ascii="Arial" w:hAnsi="Arial" w:cs="Arial"/>
          <w:sz w:val="22"/>
          <w:szCs w:val="22"/>
          <w:lang w:val="en-GB"/>
        </w:rPr>
        <w:t>–</w:t>
      </w:r>
      <w:r w:rsidR="00BB33AE" w:rsidRPr="009D4A6D">
        <w:rPr>
          <w:rFonts w:ascii="Arial" w:hAnsi="Arial" w:cs="Arial"/>
          <w:sz w:val="22"/>
          <w:szCs w:val="22"/>
          <w:lang w:val="en-GB"/>
        </w:rPr>
        <w:t xml:space="preserve"> </w:t>
      </w:r>
      <w:r w:rsidR="00E75EF0">
        <w:rPr>
          <w:rFonts w:ascii="Arial" w:hAnsi="Arial" w:cs="Arial"/>
          <w:sz w:val="22"/>
          <w:szCs w:val="22"/>
          <w:lang w:val="en-GB"/>
        </w:rPr>
        <w:t>6:35 PM</w:t>
      </w:r>
    </w:p>
    <w:p w14:paraId="1CDAE6A9" w14:textId="77777777" w:rsidR="0015180F" w:rsidRPr="009D4A6D" w:rsidRDefault="008C686A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Roll call:"/>
          <w:tag w:val="Roll call:"/>
          <w:id w:val="568842732"/>
          <w:placeholder>
            <w:docPart w:val="154E690B59DB4CB6809C08321D19236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Roll call</w:t>
          </w:r>
        </w:sdtContent>
      </w:sdt>
    </w:p>
    <w:p w14:paraId="59A428D1" w14:textId="30B2C79D" w:rsidR="00911A76" w:rsidRPr="009D4A6D" w:rsidRDefault="000C3A7A" w:rsidP="00E74414">
      <w:pPr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As stated above</w:t>
      </w:r>
    </w:p>
    <w:p w14:paraId="7DAB3CDB" w14:textId="77777777" w:rsidR="00B853F9" w:rsidRPr="009D4A6D" w:rsidRDefault="008C686A" w:rsidP="00E74414">
      <w:pPr>
        <w:pStyle w:val="ListNumber"/>
        <w:spacing w:after="0"/>
        <w:rPr>
          <w:rFonts w:ascii="Arial" w:hAnsi="Arial" w:cs="Arial"/>
          <w:sz w:val="22"/>
          <w:szCs w:val="22"/>
        </w:rPr>
      </w:pPr>
      <w:sdt>
        <w:sdtPr>
          <w:rPr>
            <w:rFonts w:ascii="Arial" w:eastAsiaTheme="majorEastAsia" w:hAnsi="Arial" w:cs="Arial"/>
            <w:sz w:val="22"/>
            <w:szCs w:val="22"/>
          </w:rPr>
          <w:alias w:val="Approval of minutes from last meeting:"/>
          <w:tag w:val="Approval of minutes from last meeting:"/>
          <w:id w:val="-1073734390"/>
          <w:placeholder>
            <w:docPart w:val="5E147EE0C7554191B3BD1FD3A25E9A4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9F4E19" w:rsidRPr="009D4A6D">
            <w:rPr>
              <w:rFonts w:ascii="Arial" w:eastAsiaTheme="majorEastAsia" w:hAnsi="Arial" w:cs="Arial"/>
              <w:sz w:val="22"/>
              <w:szCs w:val="22"/>
            </w:rPr>
            <w:t>Approval of minutes from last meeting</w:t>
          </w:r>
        </w:sdtContent>
      </w:sdt>
    </w:p>
    <w:p w14:paraId="0CFA114E" w14:textId="01AA6509" w:rsidR="00BB33AE" w:rsidRPr="00260840" w:rsidRDefault="004F440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60840">
        <w:rPr>
          <w:rFonts w:ascii="Arial" w:hAnsi="Arial" w:cs="Arial"/>
          <w:color w:val="FF0000"/>
          <w:sz w:val="22"/>
          <w:szCs w:val="22"/>
          <w:lang w:val="en-GB"/>
        </w:rPr>
        <w:t>Motion to approve minutes</w:t>
      </w:r>
      <w:r w:rsidR="00880D12" w:rsidRPr="00260840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F258D9" w:rsidRPr="00260840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="00E75EF0" w:rsidRPr="00260840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DA3241" w:rsidRPr="00260840">
        <w:rPr>
          <w:rFonts w:ascii="Arial" w:hAnsi="Arial" w:cs="Arial"/>
          <w:color w:val="FF0000"/>
          <w:sz w:val="22"/>
          <w:szCs w:val="22"/>
          <w:lang w:val="en-GB"/>
        </w:rPr>
        <w:t>Katie</w:t>
      </w:r>
    </w:p>
    <w:p w14:paraId="6B45D866" w14:textId="33C69D1D" w:rsidR="00BB33AE" w:rsidRPr="00260840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60840">
        <w:rPr>
          <w:rFonts w:ascii="Arial" w:hAnsi="Arial" w:cs="Arial"/>
          <w:color w:val="FF0000"/>
          <w:sz w:val="22"/>
          <w:szCs w:val="22"/>
          <w:lang w:val="en-GB"/>
        </w:rPr>
        <w:t>S</w:t>
      </w:r>
      <w:r w:rsidR="00383787" w:rsidRPr="00260840">
        <w:rPr>
          <w:rFonts w:ascii="Arial" w:hAnsi="Arial" w:cs="Arial"/>
          <w:color w:val="FF0000"/>
          <w:sz w:val="22"/>
          <w:szCs w:val="22"/>
          <w:lang w:val="en-GB"/>
        </w:rPr>
        <w:t>econd by</w:t>
      </w:r>
      <w:r w:rsidRPr="00260840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DA3241" w:rsidRPr="00260840">
        <w:rPr>
          <w:rFonts w:ascii="Arial" w:hAnsi="Arial" w:cs="Arial"/>
          <w:color w:val="FF0000"/>
          <w:sz w:val="22"/>
          <w:szCs w:val="22"/>
          <w:lang w:val="en-GB"/>
        </w:rPr>
        <w:t>–</w:t>
      </w:r>
      <w:r w:rsidRPr="00260840">
        <w:rPr>
          <w:rFonts w:ascii="Arial" w:hAnsi="Arial" w:cs="Arial"/>
          <w:color w:val="FF0000"/>
          <w:sz w:val="22"/>
          <w:szCs w:val="22"/>
          <w:lang w:val="en-GB"/>
        </w:rPr>
        <w:t xml:space="preserve"> </w:t>
      </w:r>
      <w:r w:rsidR="00DA3241" w:rsidRPr="00260840">
        <w:rPr>
          <w:rFonts w:ascii="Arial" w:hAnsi="Arial" w:cs="Arial"/>
          <w:color w:val="FF0000"/>
          <w:sz w:val="22"/>
          <w:szCs w:val="22"/>
          <w:lang w:val="en-GB"/>
        </w:rPr>
        <w:t>Matt F</w:t>
      </w:r>
    </w:p>
    <w:p w14:paraId="42772B80" w14:textId="182BC20A" w:rsidR="006E36A3" w:rsidRPr="00260840" w:rsidRDefault="00BB33AE" w:rsidP="00E74414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60840">
        <w:rPr>
          <w:rFonts w:ascii="Arial" w:hAnsi="Arial" w:cs="Arial"/>
          <w:color w:val="FF0000"/>
          <w:sz w:val="22"/>
          <w:szCs w:val="22"/>
          <w:lang w:val="en-GB"/>
        </w:rPr>
        <w:t>P</w:t>
      </w:r>
      <w:r w:rsidR="00F258D9" w:rsidRPr="00260840">
        <w:rPr>
          <w:rFonts w:ascii="Arial" w:hAnsi="Arial" w:cs="Arial"/>
          <w:color w:val="FF0000"/>
          <w:sz w:val="22"/>
          <w:szCs w:val="22"/>
          <w:lang w:val="en-GB"/>
        </w:rPr>
        <w:t>asses unanimous</w:t>
      </w:r>
    </w:p>
    <w:p w14:paraId="4E1F0E50" w14:textId="5E0105AC" w:rsidR="00341688" w:rsidRPr="00341688" w:rsidRDefault="00AF3935" w:rsidP="00341688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Treasurers Update</w:t>
      </w:r>
    </w:p>
    <w:p w14:paraId="68438C25" w14:textId="3EED7731" w:rsidR="0097183C" w:rsidRDefault="0097183C" w:rsidP="0097183C">
      <w:pPr>
        <w:pStyle w:val="ListNumber2"/>
      </w:pPr>
      <w:r>
        <w:t>See Katies handout</w:t>
      </w:r>
    </w:p>
    <w:p w14:paraId="37027A5A" w14:textId="1834BC68" w:rsidR="0097183C" w:rsidRDefault="0097183C" w:rsidP="0097183C">
      <w:pPr>
        <w:pStyle w:val="ListNumber2"/>
        <w:numPr>
          <w:ilvl w:val="2"/>
          <w:numId w:val="9"/>
        </w:numPr>
      </w:pPr>
      <w:r>
        <w:t xml:space="preserve">346 total </w:t>
      </w:r>
      <w:r w:rsidR="003D5BFB">
        <w:t xml:space="preserve">kids </w:t>
      </w:r>
      <w:r>
        <w:t>registered (65 LTP)</w:t>
      </w:r>
    </w:p>
    <w:p w14:paraId="1FB6FF9F" w14:textId="6FC1756F" w:rsidR="00933AE0" w:rsidRDefault="00933AE0" w:rsidP="0097183C">
      <w:pPr>
        <w:pStyle w:val="ListNumber2"/>
        <w:numPr>
          <w:ilvl w:val="2"/>
          <w:numId w:val="9"/>
        </w:numPr>
      </w:pPr>
      <w:r>
        <w:t>One scholarship has been given out this year</w:t>
      </w:r>
      <w:r w:rsidR="002965FA">
        <w:t xml:space="preserve"> – Katie will </w:t>
      </w:r>
      <w:r w:rsidR="00894C3F">
        <w:t>simplify the scholarship form</w:t>
      </w:r>
    </w:p>
    <w:p w14:paraId="6BC3064D" w14:textId="3B3D8569" w:rsidR="009B3E9B" w:rsidRPr="00341688" w:rsidRDefault="009B3E9B" w:rsidP="0097183C">
      <w:pPr>
        <w:pStyle w:val="ListNumber2"/>
        <w:numPr>
          <w:ilvl w:val="2"/>
          <w:numId w:val="9"/>
        </w:numPr>
      </w:pPr>
      <w:r>
        <w:t>Katie will order scoresheets</w:t>
      </w:r>
    </w:p>
    <w:p w14:paraId="2BF0864E" w14:textId="5FA5ADBF" w:rsidR="00C146D0" w:rsidRDefault="00C146D0" w:rsidP="00E005B1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Committee </w:t>
      </w:r>
      <w:r w:rsidR="00905D83">
        <w:rPr>
          <w:rFonts w:ascii="Arial" w:hAnsi="Arial" w:cs="Arial"/>
          <w:sz w:val="22"/>
          <w:szCs w:val="22"/>
        </w:rPr>
        <w:t>U</w:t>
      </w:r>
      <w:r w:rsidRPr="009D4A6D">
        <w:rPr>
          <w:rFonts w:ascii="Arial" w:hAnsi="Arial" w:cs="Arial"/>
          <w:sz w:val="22"/>
          <w:szCs w:val="22"/>
        </w:rPr>
        <w:t>pdates</w:t>
      </w:r>
    </w:p>
    <w:p w14:paraId="6E33CC1B" w14:textId="73CEADEA" w:rsidR="00617473" w:rsidRPr="00E65110" w:rsidRDefault="00617473" w:rsidP="00617473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Coaching Committee update (5) –Joe</w:t>
      </w:r>
    </w:p>
    <w:p w14:paraId="5AF2D1A2" w14:textId="02011997" w:rsidR="00861247" w:rsidRDefault="00861247" w:rsidP="00861247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 – all coaches </w:t>
      </w:r>
      <w:r w:rsidR="00C30DE7">
        <w:rPr>
          <w:rFonts w:ascii="Arial" w:hAnsi="Arial" w:cs="Arial"/>
          <w:sz w:val="22"/>
          <w:szCs w:val="22"/>
        </w:rPr>
        <w:t>need to come for Mites (5-6), Squirts (6-7) and PeeWees (7-8)</w:t>
      </w:r>
    </w:p>
    <w:p w14:paraId="7F3F716C" w14:textId="6B67242F" w:rsidR="00C30DE7" w:rsidRPr="00E65110" w:rsidRDefault="00C30DE7" w:rsidP="00861247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Tuesday – all coaches need to come for </w:t>
      </w:r>
      <w:r w:rsidR="00F84FFF">
        <w:rPr>
          <w:rFonts w:ascii="Arial" w:hAnsi="Arial" w:cs="Arial"/>
          <w:sz w:val="22"/>
          <w:szCs w:val="22"/>
        </w:rPr>
        <w:t xml:space="preserve">Bantams </w:t>
      </w:r>
      <w:r w:rsidR="00521E34">
        <w:rPr>
          <w:rFonts w:ascii="Arial" w:hAnsi="Arial" w:cs="Arial"/>
          <w:sz w:val="22"/>
          <w:szCs w:val="22"/>
        </w:rPr>
        <w:t>(</w:t>
      </w:r>
      <w:r w:rsidR="00D81934">
        <w:rPr>
          <w:rFonts w:ascii="Arial" w:hAnsi="Arial" w:cs="Arial"/>
          <w:sz w:val="22"/>
          <w:szCs w:val="22"/>
        </w:rPr>
        <w:t xml:space="preserve">5-6) </w:t>
      </w:r>
      <w:r w:rsidR="00F84FFF">
        <w:rPr>
          <w:rFonts w:ascii="Arial" w:hAnsi="Arial" w:cs="Arial"/>
          <w:sz w:val="22"/>
          <w:szCs w:val="22"/>
        </w:rPr>
        <w:t xml:space="preserve">and Midgets </w:t>
      </w:r>
      <w:r w:rsidR="00D81934">
        <w:rPr>
          <w:rFonts w:ascii="Arial" w:hAnsi="Arial" w:cs="Arial"/>
          <w:sz w:val="22"/>
          <w:szCs w:val="22"/>
        </w:rPr>
        <w:t>(6-7)</w:t>
      </w:r>
    </w:p>
    <w:p w14:paraId="542A2AC8" w14:textId="487AA40F" w:rsidR="00617473" w:rsidRPr="00E65110" w:rsidRDefault="00617473" w:rsidP="00617473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Gear Committee update (5) – Sean Meyer</w:t>
      </w:r>
    </w:p>
    <w:p w14:paraId="23F4A1E7" w14:textId="4F6B27F2" w:rsidR="0009767C" w:rsidRDefault="003E4A7E" w:rsidP="0009767C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will use Matt F’s storage unit to store the </w:t>
      </w:r>
      <w:r w:rsidR="0019573F">
        <w:rPr>
          <w:rFonts w:ascii="Arial" w:hAnsi="Arial" w:cs="Arial"/>
          <w:sz w:val="22"/>
          <w:szCs w:val="22"/>
        </w:rPr>
        <w:t>learn to play gear</w:t>
      </w:r>
      <w:r w:rsidR="005A1BE8">
        <w:rPr>
          <w:rFonts w:ascii="Arial" w:hAnsi="Arial" w:cs="Arial"/>
          <w:sz w:val="22"/>
          <w:szCs w:val="22"/>
        </w:rPr>
        <w:t>.</w:t>
      </w:r>
    </w:p>
    <w:p w14:paraId="5CE85723" w14:textId="57F89A22" w:rsidR="005A1BE8" w:rsidRPr="00E65110" w:rsidRDefault="005A1BE8" w:rsidP="0009767C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and Friday will be gear checkout for learn to play.</w:t>
      </w:r>
    </w:p>
    <w:p w14:paraId="70B827F9" w14:textId="7C311F6C" w:rsidR="00617473" w:rsidRPr="00E65110" w:rsidRDefault="00617473" w:rsidP="00617473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Discipline committee update (5) – Meghan</w:t>
      </w:r>
      <w:r w:rsidR="00542428">
        <w:rPr>
          <w:rFonts w:ascii="Arial" w:hAnsi="Arial" w:cs="Arial"/>
          <w:sz w:val="22"/>
          <w:szCs w:val="22"/>
        </w:rPr>
        <w:t xml:space="preserve"> - NA</w:t>
      </w:r>
    </w:p>
    <w:p w14:paraId="4036A106" w14:textId="6DD3E7B6" w:rsidR="00F87DE6" w:rsidRPr="00542428" w:rsidRDefault="00617473" w:rsidP="00542428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Safe sport Committee update (5) – Matt P</w:t>
      </w:r>
      <w:r w:rsidR="00542428">
        <w:rPr>
          <w:rFonts w:ascii="Arial" w:hAnsi="Arial" w:cs="Arial"/>
          <w:sz w:val="22"/>
          <w:szCs w:val="22"/>
        </w:rPr>
        <w:t xml:space="preserve"> - NA</w:t>
      </w:r>
    </w:p>
    <w:p w14:paraId="02C2F351" w14:textId="77777777" w:rsidR="00617473" w:rsidRPr="00E65110" w:rsidRDefault="00617473" w:rsidP="00617473">
      <w:pPr>
        <w:pStyle w:val="ListParagraph"/>
        <w:numPr>
          <w:ilvl w:val="0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Scheduler update (5) – Kami</w:t>
      </w:r>
    </w:p>
    <w:p w14:paraId="0BFD0E8B" w14:textId="77777777" w:rsidR="00617473" w:rsidRPr="00E65110" w:rsidRDefault="00617473" w:rsidP="00617473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Schedulers Meeting 9/26/22</w:t>
      </w:r>
    </w:p>
    <w:p w14:paraId="0623B31C" w14:textId="77777777" w:rsidR="00617473" w:rsidRPr="00E65110" w:rsidRDefault="00617473" w:rsidP="00617473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lastRenderedPageBreak/>
        <w:t>Tournaments Due 9/30/22</w:t>
      </w:r>
    </w:p>
    <w:p w14:paraId="229ADDA8" w14:textId="77777777" w:rsidR="00617473" w:rsidRPr="00E65110" w:rsidRDefault="00617473" w:rsidP="00617473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18U High School Schedule</w:t>
      </w:r>
    </w:p>
    <w:p w14:paraId="2A362BDC" w14:textId="42096AAA" w:rsidR="00617473" w:rsidRPr="00E65110" w:rsidRDefault="00617473" w:rsidP="00617473">
      <w:pPr>
        <w:pStyle w:val="ListParagraph"/>
        <w:numPr>
          <w:ilvl w:val="1"/>
          <w:numId w:val="19"/>
        </w:numPr>
        <w:spacing w:before="100"/>
        <w:rPr>
          <w:rFonts w:ascii="Arial" w:hAnsi="Arial" w:cs="Arial"/>
          <w:sz w:val="22"/>
          <w:szCs w:val="22"/>
        </w:rPr>
      </w:pPr>
      <w:r w:rsidRPr="00E65110">
        <w:rPr>
          <w:rFonts w:ascii="Arial" w:hAnsi="Arial" w:cs="Arial"/>
          <w:sz w:val="22"/>
          <w:szCs w:val="22"/>
        </w:rPr>
        <w:t>Head coach list – April to send out informational document to each level</w:t>
      </w:r>
      <w:r w:rsidR="00137F82">
        <w:rPr>
          <w:rFonts w:ascii="Arial" w:hAnsi="Arial" w:cs="Arial"/>
          <w:sz w:val="22"/>
          <w:szCs w:val="22"/>
        </w:rPr>
        <w:t xml:space="preserve"> </w:t>
      </w:r>
      <w:r w:rsidR="00EB13AE">
        <w:rPr>
          <w:rFonts w:ascii="Arial" w:hAnsi="Arial" w:cs="Arial"/>
          <w:sz w:val="22"/>
          <w:szCs w:val="22"/>
        </w:rPr>
        <w:t>–</w:t>
      </w:r>
      <w:r w:rsidR="00137F82">
        <w:rPr>
          <w:rFonts w:ascii="Arial" w:hAnsi="Arial" w:cs="Arial"/>
          <w:sz w:val="22"/>
          <w:szCs w:val="22"/>
        </w:rPr>
        <w:t xml:space="preserve"> </w:t>
      </w:r>
      <w:r w:rsidR="00EB13AE">
        <w:rPr>
          <w:rFonts w:ascii="Arial" w:hAnsi="Arial" w:cs="Arial"/>
          <w:sz w:val="22"/>
          <w:szCs w:val="22"/>
        </w:rPr>
        <w:t>Will Higgins (LTP, Mites), Kody (Squirts), Wheeler (PeeWee), Bantams (Josh), Midgets (Joe)</w:t>
      </w:r>
    </w:p>
    <w:p w14:paraId="79D1A293" w14:textId="77777777" w:rsidR="007C7766" w:rsidRDefault="007C7766" w:rsidP="00617473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1EAC20AD" w14:textId="153C7FF7" w:rsidR="00C146D0" w:rsidRDefault="00C146D0" w:rsidP="009C6AA3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New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4905B93C" w14:textId="6D72DD45" w:rsidR="008618AC" w:rsidRPr="008618AC" w:rsidRDefault="008618AC" w:rsidP="008618AC">
      <w:pPr>
        <w:pStyle w:val="ListParagraph"/>
        <w:numPr>
          <w:ilvl w:val="0"/>
          <w:numId w:val="19"/>
        </w:numPr>
        <w:spacing w:before="100"/>
        <w:ind w:left="1080"/>
        <w:rPr>
          <w:rFonts w:ascii="Arial" w:hAnsi="Arial" w:cs="Arial"/>
          <w:b/>
          <w:bCs/>
          <w:sz w:val="22"/>
          <w:szCs w:val="22"/>
        </w:rPr>
      </w:pPr>
      <w:r w:rsidRPr="008618AC">
        <w:rPr>
          <w:rFonts w:ascii="Arial" w:hAnsi="Arial" w:cs="Arial"/>
          <w:sz w:val="22"/>
          <w:szCs w:val="22"/>
        </w:rPr>
        <w:t>Manager’s titles and duties – Jackie</w:t>
      </w:r>
    </w:p>
    <w:p w14:paraId="7BA00EA8" w14:textId="77777777" w:rsidR="008618AC" w:rsidRPr="008618AC" w:rsidRDefault="008618AC" w:rsidP="008618AC">
      <w:pPr>
        <w:pStyle w:val="ListParagraph"/>
        <w:numPr>
          <w:ilvl w:val="0"/>
          <w:numId w:val="19"/>
        </w:numPr>
        <w:spacing w:before="100"/>
        <w:ind w:left="1080"/>
        <w:rPr>
          <w:rFonts w:ascii="Arial" w:hAnsi="Arial" w:cs="Arial"/>
          <w:b/>
          <w:bCs/>
          <w:sz w:val="22"/>
          <w:szCs w:val="22"/>
        </w:rPr>
      </w:pPr>
      <w:r w:rsidRPr="008618AC">
        <w:rPr>
          <w:rFonts w:ascii="Arial" w:hAnsi="Arial" w:cs="Arial"/>
          <w:sz w:val="22"/>
          <w:szCs w:val="22"/>
        </w:rPr>
        <w:t>Frontier tournament count for Vince</w:t>
      </w:r>
    </w:p>
    <w:p w14:paraId="465F3765" w14:textId="77777777" w:rsidR="008618AC" w:rsidRPr="008618AC" w:rsidRDefault="008618AC" w:rsidP="008618AC">
      <w:pPr>
        <w:pStyle w:val="ListParagraph"/>
        <w:numPr>
          <w:ilvl w:val="0"/>
          <w:numId w:val="19"/>
        </w:numPr>
        <w:spacing w:before="100"/>
        <w:ind w:left="1080"/>
        <w:rPr>
          <w:rFonts w:ascii="Arial" w:hAnsi="Arial" w:cs="Arial"/>
          <w:sz w:val="22"/>
          <w:szCs w:val="22"/>
        </w:rPr>
      </w:pPr>
      <w:r w:rsidRPr="008618AC">
        <w:rPr>
          <w:rFonts w:ascii="Arial" w:hAnsi="Arial" w:cs="Arial"/>
          <w:sz w:val="22"/>
          <w:szCs w:val="22"/>
        </w:rPr>
        <w:t>Need ice times</w:t>
      </w:r>
    </w:p>
    <w:p w14:paraId="1D14FB9F" w14:textId="77777777" w:rsidR="008618AC" w:rsidRPr="009D4A6D" w:rsidRDefault="008618AC" w:rsidP="008618AC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4C6E5DD8" w14:textId="76463F2D" w:rsidR="00C146D0" w:rsidRDefault="00C146D0" w:rsidP="0056025F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>Old Business</w:t>
      </w:r>
    </w:p>
    <w:p w14:paraId="481F1D77" w14:textId="77777777" w:rsidR="00391352" w:rsidRPr="00391352" w:rsidRDefault="00391352" w:rsidP="00391352">
      <w:pPr>
        <w:pStyle w:val="ListParagraph"/>
        <w:numPr>
          <w:ilvl w:val="0"/>
          <w:numId w:val="19"/>
        </w:numPr>
        <w:spacing w:before="100"/>
        <w:ind w:left="1080"/>
        <w:rPr>
          <w:rFonts w:ascii="Arial" w:hAnsi="Arial" w:cs="Arial"/>
          <w:sz w:val="22"/>
          <w:szCs w:val="22"/>
        </w:rPr>
      </w:pPr>
      <w:r w:rsidRPr="00391352">
        <w:rPr>
          <w:rFonts w:ascii="Arial" w:hAnsi="Arial" w:cs="Arial"/>
          <w:sz w:val="22"/>
          <w:szCs w:val="22"/>
        </w:rPr>
        <w:t xml:space="preserve">USA hockey renewals, Safe </w:t>
      </w:r>
      <w:proofErr w:type="gramStart"/>
      <w:r w:rsidRPr="00391352">
        <w:rPr>
          <w:rFonts w:ascii="Arial" w:hAnsi="Arial" w:cs="Arial"/>
          <w:sz w:val="22"/>
          <w:szCs w:val="22"/>
        </w:rPr>
        <w:t>Sport</w:t>
      </w:r>
      <w:proofErr w:type="gramEnd"/>
      <w:r w:rsidRPr="00391352">
        <w:rPr>
          <w:rFonts w:ascii="Arial" w:hAnsi="Arial" w:cs="Arial"/>
          <w:sz w:val="22"/>
          <w:szCs w:val="22"/>
        </w:rPr>
        <w:t xml:space="preserve"> and background checks!</w:t>
      </w:r>
    </w:p>
    <w:p w14:paraId="6CBA3D89" w14:textId="77777777" w:rsidR="00391352" w:rsidRPr="00391352" w:rsidRDefault="00391352" w:rsidP="00391352">
      <w:pPr>
        <w:pStyle w:val="ListParagraph"/>
        <w:numPr>
          <w:ilvl w:val="0"/>
          <w:numId w:val="19"/>
        </w:numPr>
        <w:spacing w:before="100"/>
        <w:ind w:left="1080"/>
        <w:rPr>
          <w:rFonts w:ascii="Arial" w:hAnsi="Arial" w:cs="Arial"/>
          <w:sz w:val="22"/>
          <w:szCs w:val="22"/>
        </w:rPr>
      </w:pPr>
      <w:r w:rsidRPr="00391352">
        <w:rPr>
          <w:rFonts w:ascii="Arial" w:hAnsi="Arial" w:cs="Arial"/>
          <w:sz w:val="22"/>
          <w:szCs w:val="22"/>
        </w:rPr>
        <w:t>Need to fill the following positions:</w:t>
      </w:r>
    </w:p>
    <w:p w14:paraId="3FD7B2C5" w14:textId="77777777" w:rsidR="00391352" w:rsidRPr="00391352" w:rsidRDefault="00391352" w:rsidP="00391352">
      <w:pPr>
        <w:pStyle w:val="ListParagraph"/>
        <w:numPr>
          <w:ilvl w:val="1"/>
          <w:numId w:val="19"/>
        </w:numPr>
        <w:spacing w:before="100"/>
        <w:ind w:left="1800"/>
        <w:rPr>
          <w:rFonts w:ascii="Arial" w:hAnsi="Arial" w:cs="Arial"/>
          <w:sz w:val="22"/>
          <w:szCs w:val="22"/>
        </w:rPr>
      </w:pPr>
      <w:r w:rsidRPr="00391352">
        <w:rPr>
          <w:rFonts w:ascii="Arial" w:hAnsi="Arial" w:cs="Arial"/>
          <w:sz w:val="22"/>
          <w:szCs w:val="22"/>
        </w:rPr>
        <w:t>Director of Fundraising</w:t>
      </w:r>
    </w:p>
    <w:p w14:paraId="50F20F19" w14:textId="77777777" w:rsidR="00391352" w:rsidRPr="00981E50" w:rsidRDefault="00391352" w:rsidP="00391352">
      <w:pPr>
        <w:pStyle w:val="ListParagraph"/>
        <w:numPr>
          <w:ilvl w:val="1"/>
          <w:numId w:val="19"/>
        </w:numPr>
        <w:spacing w:before="100"/>
        <w:ind w:left="1800"/>
        <w:rPr>
          <w:rFonts w:ascii="Arial" w:hAnsi="Arial" w:cs="Arial"/>
          <w:szCs w:val="22"/>
        </w:rPr>
      </w:pPr>
      <w:r w:rsidRPr="00391352">
        <w:rPr>
          <w:rFonts w:ascii="Arial" w:hAnsi="Arial" w:cs="Arial"/>
          <w:sz w:val="22"/>
          <w:szCs w:val="22"/>
        </w:rPr>
        <w:t>Growth Coordinator</w:t>
      </w:r>
    </w:p>
    <w:p w14:paraId="264E7737" w14:textId="77777777" w:rsidR="00391352" w:rsidRPr="009D4A6D" w:rsidRDefault="00391352" w:rsidP="00391352">
      <w:pPr>
        <w:pStyle w:val="ListNumber"/>
        <w:numPr>
          <w:ilvl w:val="0"/>
          <w:numId w:val="0"/>
        </w:numPr>
        <w:spacing w:after="0"/>
        <w:ind w:left="173"/>
        <w:rPr>
          <w:rFonts w:ascii="Arial" w:hAnsi="Arial" w:cs="Arial"/>
          <w:sz w:val="22"/>
          <w:szCs w:val="22"/>
        </w:rPr>
      </w:pPr>
    </w:p>
    <w:p w14:paraId="5E491D74" w14:textId="74FB5023" w:rsidR="006C7784" w:rsidRPr="009D4A6D" w:rsidRDefault="006C7784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9D4A6D">
        <w:rPr>
          <w:rFonts w:ascii="Arial" w:hAnsi="Arial" w:cs="Arial"/>
          <w:sz w:val="22"/>
          <w:szCs w:val="22"/>
        </w:rPr>
        <w:t xml:space="preserve">Any other </w:t>
      </w:r>
      <w:r w:rsidR="00341688">
        <w:rPr>
          <w:rFonts w:ascii="Arial" w:hAnsi="Arial" w:cs="Arial"/>
          <w:sz w:val="22"/>
          <w:szCs w:val="22"/>
        </w:rPr>
        <w:t>B</w:t>
      </w:r>
      <w:r w:rsidRPr="009D4A6D">
        <w:rPr>
          <w:rFonts w:ascii="Arial" w:hAnsi="Arial" w:cs="Arial"/>
          <w:sz w:val="22"/>
          <w:szCs w:val="22"/>
        </w:rPr>
        <w:t>usiness</w:t>
      </w:r>
    </w:p>
    <w:p w14:paraId="16B706EE" w14:textId="5AAAFF58" w:rsidR="00BE2FC5" w:rsidRPr="003A41B0" w:rsidRDefault="00BE2FC5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Next Meeting</w:t>
      </w:r>
      <w:r w:rsidR="003A41B0" w:rsidRPr="003A41B0">
        <w:rPr>
          <w:rFonts w:ascii="Arial" w:hAnsi="Arial" w:cs="Arial"/>
          <w:sz w:val="22"/>
          <w:szCs w:val="22"/>
        </w:rPr>
        <w:t xml:space="preserve"> Date: </w:t>
      </w:r>
      <w:r w:rsidR="005761DB">
        <w:rPr>
          <w:rFonts w:ascii="Arial" w:hAnsi="Arial" w:cs="Arial"/>
          <w:sz w:val="22"/>
          <w:szCs w:val="22"/>
        </w:rPr>
        <w:t>10/4/22 @ 6:30 pm</w:t>
      </w:r>
      <w:r w:rsidR="002278AD">
        <w:rPr>
          <w:rFonts w:ascii="Arial" w:hAnsi="Arial" w:cs="Arial"/>
          <w:sz w:val="22"/>
          <w:szCs w:val="22"/>
        </w:rPr>
        <w:t xml:space="preserve"> Frontier</w:t>
      </w:r>
    </w:p>
    <w:p w14:paraId="7CEB3A5A" w14:textId="089A131F" w:rsidR="00D14B3D" w:rsidRPr="003A41B0" w:rsidRDefault="00D14B3D" w:rsidP="003A41B0">
      <w:pPr>
        <w:pStyle w:val="ListNumber"/>
        <w:spacing w:after="0"/>
        <w:rPr>
          <w:rFonts w:ascii="Arial" w:hAnsi="Arial" w:cs="Arial"/>
          <w:sz w:val="22"/>
          <w:szCs w:val="22"/>
        </w:rPr>
      </w:pPr>
      <w:r w:rsidRPr="003A41B0">
        <w:rPr>
          <w:rFonts w:ascii="Arial" w:hAnsi="Arial" w:cs="Arial"/>
          <w:sz w:val="22"/>
          <w:szCs w:val="22"/>
        </w:rPr>
        <w:t>Meeting Adjourned</w:t>
      </w:r>
    </w:p>
    <w:p w14:paraId="7C266966" w14:textId="21BBBECF" w:rsidR="000F131A" w:rsidRPr="00260840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60840">
        <w:rPr>
          <w:rFonts w:ascii="Arial" w:hAnsi="Arial" w:cs="Arial"/>
          <w:color w:val="FF0000"/>
          <w:sz w:val="22"/>
          <w:szCs w:val="22"/>
          <w:lang w:val="en-GB"/>
        </w:rPr>
        <w:t xml:space="preserve">Motion to adjourn – </w:t>
      </w:r>
      <w:r w:rsidR="00182FE5" w:rsidRPr="00260840">
        <w:rPr>
          <w:rFonts w:ascii="Arial" w:hAnsi="Arial" w:cs="Arial"/>
          <w:color w:val="FF0000"/>
          <w:sz w:val="22"/>
          <w:szCs w:val="22"/>
          <w:lang w:val="en-GB"/>
        </w:rPr>
        <w:t>Matt F</w:t>
      </w:r>
    </w:p>
    <w:p w14:paraId="5535DAA0" w14:textId="1515534B" w:rsidR="00D14B3D" w:rsidRPr="00260840" w:rsidRDefault="00D14B3D" w:rsidP="00D14B3D">
      <w:pPr>
        <w:spacing w:after="0"/>
        <w:rPr>
          <w:rFonts w:ascii="Arial" w:hAnsi="Arial" w:cs="Arial"/>
          <w:color w:val="FF0000"/>
          <w:sz w:val="22"/>
          <w:szCs w:val="22"/>
          <w:lang w:val="en-GB"/>
        </w:rPr>
      </w:pPr>
      <w:r w:rsidRPr="00260840">
        <w:rPr>
          <w:rFonts w:ascii="Arial" w:hAnsi="Arial" w:cs="Arial"/>
          <w:color w:val="FF0000"/>
          <w:sz w:val="22"/>
          <w:szCs w:val="22"/>
          <w:lang w:val="en-GB"/>
        </w:rPr>
        <w:t xml:space="preserve">Second by - </w:t>
      </w:r>
      <w:r w:rsidR="00182FE5" w:rsidRPr="00260840">
        <w:rPr>
          <w:rFonts w:ascii="Arial" w:hAnsi="Arial" w:cs="Arial"/>
          <w:color w:val="FF0000"/>
          <w:sz w:val="22"/>
          <w:szCs w:val="22"/>
          <w:lang w:val="en-GB"/>
        </w:rPr>
        <w:t>Will</w:t>
      </w:r>
    </w:p>
    <w:p w14:paraId="6340679C" w14:textId="38D3A510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p w14:paraId="65048A58" w14:textId="77777777" w:rsidR="000F131A" w:rsidRPr="00E005B1" w:rsidRDefault="000F131A" w:rsidP="000F131A">
      <w:pPr>
        <w:pStyle w:val="ListNumber"/>
        <w:numPr>
          <w:ilvl w:val="0"/>
          <w:numId w:val="0"/>
        </w:numPr>
        <w:ind w:left="173" w:hanging="173"/>
        <w:rPr>
          <w:rFonts w:ascii="Calibri" w:hAnsi="Calibri" w:cs="Calibri"/>
          <w:sz w:val="24"/>
          <w:lang w:val="en-GB"/>
        </w:rPr>
      </w:pPr>
    </w:p>
    <w:sectPr w:rsidR="000F131A" w:rsidRPr="00E005B1" w:rsidSect="0075134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261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B24C" w14:textId="77777777" w:rsidR="008C686A" w:rsidRDefault="008C686A" w:rsidP="001E7D29">
      <w:pPr>
        <w:spacing w:after="0" w:line="240" w:lineRule="auto"/>
      </w:pPr>
      <w:r>
        <w:separator/>
      </w:r>
    </w:p>
  </w:endnote>
  <w:endnote w:type="continuationSeparator" w:id="0">
    <w:p w14:paraId="6C98A9B4" w14:textId="77777777" w:rsidR="008C686A" w:rsidRDefault="008C686A" w:rsidP="001E7D29">
      <w:pPr>
        <w:spacing w:after="0" w:line="240" w:lineRule="auto"/>
      </w:pPr>
      <w:r>
        <w:continuationSeparator/>
      </w:r>
    </w:p>
  </w:endnote>
  <w:endnote w:type="continuationNotice" w:id="1">
    <w:p w14:paraId="75C55009" w14:textId="77777777" w:rsidR="008C686A" w:rsidRDefault="008C68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DFCE" w14:textId="77777777" w:rsidR="00F464A6" w:rsidRDefault="00F46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44B1F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B3CD28D" wp14:editId="37662B83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36680B6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a5a5a5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bf8f00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bf8f00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#002060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ffc000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ffc000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F4547" w14:textId="77777777" w:rsidR="00F464A6" w:rsidRDefault="00F46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2CB9" w14:textId="77777777" w:rsidR="008C686A" w:rsidRDefault="008C686A" w:rsidP="001E7D29">
      <w:pPr>
        <w:spacing w:after="0" w:line="240" w:lineRule="auto"/>
      </w:pPr>
      <w:r>
        <w:separator/>
      </w:r>
    </w:p>
  </w:footnote>
  <w:footnote w:type="continuationSeparator" w:id="0">
    <w:p w14:paraId="09EDE934" w14:textId="77777777" w:rsidR="008C686A" w:rsidRDefault="008C686A" w:rsidP="001E7D29">
      <w:pPr>
        <w:spacing w:after="0" w:line="240" w:lineRule="auto"/>
      </w:pPr>
      <w:r>
        <w:continuationSeparator/>
      </w:r>
    </w:p>
  </w:footnote>
  <w:footnote w:type="continuationNotice" w:id="1">
    <w:p w14:paraId="4381E549" w14:textId="77777777" w:rsidR="008C686A" w:rsidRDefault="008C68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1AA4" w14:textId="77777777" w:rsidR="00F464A6" w:rsidRDefault="00F46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BF89" w14:textId="77777777" w:rsidR="00F464A6" w:rsidRDefault="00F46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63EB" w14:textId="77777777" w:rsidR="00F464A6" w:rsidRDefault="00F46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B3762FF"/>
    <w:multiLevelType w:val="hybridMultilevel"/>
    <w:tmpl w:val="6BC4B2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9" w15:restartNumberingAfterBreak="0">
    <w:nsid w:val="1FB76BE9"/>
    <w:multiLevelType w:val="hybridMultilevel"/>
    <w:tmpl w:val="4FF4B11A"/>
    <w:lvl w:ilvl="0" w:tplc="7C589FB4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50107A"/>
    <w:multiLevelType w:val="hybridMultilevel"/>
    <w:tmpl w:val="BD1A333E"/>
    <w:lvl w:ilvl="0" w:tplc="7F7EA970">
      <w:start w:val="1"/>
      <w:numFmt w:val="upperRoman"/>
      <w:lvlText w:val="%1)"/>
      <w:lvlJc w:val="left"/>
      <w:pPr>
        <w:ind w:left="85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2" w15:restartNumberingAfterBreak="0">
    <w:nsid w:val="40856772"/>
    <w:multiLevelType w:val="multilevel"/>
    <w:tmpl w:val="703AEE1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decimal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948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AF"/>
    <w:rsid w:val="0000295C"/>
    <w:rsid w:val="0000418E"/>
    <w:rsid w:val="00005946"/>
    <w:rsid w:val="00007369"/>
    <w:rsid w:val="000147AB"/>
    <w:rsid w:val="00016258"/>
    <w:rsid w:val="00016839"/>
    <w:rsid w:val="00017A25"/>
    <w:rsid w:val="000215DE"/>
    <w:rsid w:val="000237E6"/>
    <w:rsid w:val="000244AD"/>
    <w:rsid w:val="00026B90"/>
    <w:rsid w:val="00026CB4"/>
    <w:rsid w:val="00030423"/>
    <w:rsid w:val="000346A0"/>
    <w:rsid w:val="00034E08"/>
    <w:rsid w:val="00035311"/>
    <w:rsid w:val="000363CB"/>
    <w:rsid w:val="00040165"/>
    <w:rsid w:val="00040DEA"/>
    <w:rsid w:val="00043316"/>
    <w:rsid w:val="00047AA1"/>
    <w:rsid w:val="00052DA8"/>
    <w:rsid w:val="00057671"/>
    <w:rsid w:val="00064653"/>
    <w:rsid w:val="0006526F"/>
    <w:rsid w:val="00065297"/>
    <w:rsid w:val="0007015A"/>
    <w:rsid w:val="00071D9B"/>
    <w:rsid w:val="00073F2A"/>
    <w:rsid w:val="00074C0E"/>
    <w:rsid w:val="0007726E"/>
    <w:rsid w:val="000813E9"/>
    <w:rsid w:val="00081A11"/>
    <w:rsid w:val="000833BA"/>
    <w:rsid w:val="00083A8B"/>
    <w:rsid w:val="000860DB"/>
    <w:rsid w:val="000871DB"/>
    <w:rsid w:val="00094A52"/>
    <w:rsid w:val="00094DFD"/>
    <w:rsid w:val="00095E7F"/>
    <w:rsid w:val="0009740C"/>
    <w:rsid w:val="0009767C"/>
    <w:rsid w:val="00097A3A"/>
    <w:rsid w:val="000A05E8"/>
    <w:rsid w:val="000A0E04"/>
    <w:rsid w:val="000A27B9"/>
    <w:rsid w:val="000A315E"/>
    <w:rsid w:val="000A40E4"/>
    <w:rsid w:val="000A55FA"/>
    <w:rsid w:val="000A5980"/>
    <w:rsid w:val="000A5F06"/>
    <w:rsid w:val="000A7547"/>
    <w:rsid w:val="000B4B3D"/>
    <w:rsid w:val="000B5DB4"/>
    <w:rsid w:val="000B7444"/>
    <w:rsid w:val="000B748F"/>
    <w:rsid w:val="000C35BE"/>
    <w:rsid w:val="000C3A7A"/>
    <w:rsid w:val="000C7E4E"/>
    <w:rsid w:val="000D1067"/>
    <w:rsid w:val="000D445D"/>
    <w:rsid w:val="000D48D4"/>
    <w:rsid w:val="000D5AE9"/>
    <w:rsid w:val="000D657B"/>
    <w:rsid w:val="000E3297"/>
    <w:rsid w:val="000E37A9"/>
    <w:rsid w:val="000E6238"/>
    <w:rsid w:val="000F131A"/>
    <w:rsid w:val="000F4987"/>
    <w:rsid w:val="000F61AF"/>
    <w:rsid w:val="000F65EC"/>
    <w:rsid w:val="000F7EE4"/>
    <w:rsid w:val="00101D6B"/>
    <w:rsid w:val="0010606F"/>
    <w:rsid w:val="00114599"/>
    <w:rsid w:val="0011573E"/>
    <w:rsid w:val="001168F0"/>
    <w:rsid w:val="00122B3A"/>
    <w:rsid w:val="001264E7"/>
    <w:rsid w:val="001269DE"/>
    <w:rsid w:val="0013026A"/>
    <w:rsid w:val="00133192"/>
    <w:rsid w:val="00134787"/>
    <w:rsid w:val="00137F82"/>
    <w:rsid w:val="00140DAE"/>
    <w:rsid w:val="00143C3E"/>
    <w:rsid w:val="001454F8"/>
    <w:rsid w:val="00146CC8"/>
    <w:rsid w:val="0015180F"/>
    <w:rsid w:val="00151CB2"/>
    <w:rsid w:val="00164BFF"/>
    <w:rsid w:val="001704EA"/>
    <w:rsid w:val="00171C99"/>
    <w:rsid w:val="00172EB6"/>
    <w:rsid w:val="00173530"/>
    <w:rsid w:val="001746FC"/>
    <w:rsid w:val="00174D20"/>
    <w:rsid w:val="00174D53"/>
    <w:rsid w:val="00180D9C"/>
    <w:rsid w:val="001824D8"/>
    <w:rsid w:val="00182FE5"/>
    <w:rsid w:val="00183CD3"/>
    <w:rsid w:val="001870E2"/>
    <w:rsid w:val="00187964"/>
    <w:rsid w:val="00190513"/>
    <w:rsid w:val="00193653"/>
    <w:rsid w:val="0019573F"/>
    <w:rsid w:val="001A2A29"/>
    <w:rsid w:val="001A3962"/>
    <w:rsid w:val="001A767E"/>
    <w:rsid w:val="001C10C7"/>
    <w:rsid w:val="001C113F"/>
    <w:rsid w:val="001C27CA"/>
    <w:rsid w:val="001C329C"/>
    <w:rsid w:val="001C4392"/>
    <w:rsid w:val="001D36B0"/>
    <w:rsid w:val="001D464C"/>
    <w:rsid w:val="001D53D5"/>
    <w:rsid w:val="001E0488"/>
    <w:rsid w:val="001E11D9"/>
    <w:rsid w:val="001E34C8"/>
    <w:rsid w:val="001E7D29"/>
    <w:rsid w:val="001F2A54"/>
    <w:rsid w:val="001F6882"/>
    <w:rsid w:val="00201889"/>
    <w:rsid w:val="00205B14"/>
    <w:rsid w:val="00207B9C"/>
    <w:rsid w:val="00211860"/>
    <w:rsid w:val="0021485B"/>
    <w:rsid w:val="002162E7"/>
    <w:rsid w:val="00217FCC"/>
    <w:rsid w:val="002223E7"/>
    <w:rsid w:val="002231F5"/>
    <w:rsid w:val="00226D3E"/>
    <w:rsid w:val="002275EC"/>
    <w:rsid w:val="002278AD"/>
    <w:rsid w:val="0023270C"/>
    <w:rsid w:val="00233762"/>
    <w:rsid w:val="00235E1B"/>
    <w:rsid w:val="002404F5"/>
    <w:rsid w:val="00240743"/>
    <w:rsid w:val="00243A59"/>
    <w:rsid w:val="002440F7"/>
    <w:rsid w:val="00247977"/>
    <w:rsid w:val="00260840"/>
    <w:rsid w:val="00261103"/>
    <w:rsid w:val="00264DB4"/>
    <w:rsid w:val="0026795D"/>
    <w:rsid w:val="00275260"/>
    <w:rsid w:val="00276FA1"/>
    <w:rsid w:val="00284EA3"/>
    <w:rsid w:val="00285B87"/>
    <w:rsid w:val="002871D9"/>
    <w:rsid w:val="00290799"/>
    <w:rsid w:val="00291B4A"/>
    <w:rsid w:val="0029422B"/>
    <w:rsid w:val="002963C7"/>
    <w:rsid w:val="002965FA"/>
    <w:rsid w:val="00296FEB"/>
    <w:rsid w:val="00297DD0"/>
    <w:rsid w:val="002A08D1"/>
    <w:rsid w:val="002A158D"/>
    <w:rsid w:val="002A1A01"/>
    <w:rsid w:val="002A778C"/>
    <w:rsid w:val="002B6EBE"/>
    <w:rsid w:val="002C3D7E"/>
    <w:rsid w:val="002C4EBD"/>
    <w:rsid w:val="002C754B"/>
    <w:rsid w:val="002C77EC"/>
    <w:rsid w:val="002D4311"/>
    <w:rsid w:val="002D4B4B"/>
    <w:rsid w:val="002D4C8C"/>
    <w:rsid w:val="002E1108"/>
    <w:rsid w:val="002E48C3"/>
    <w:rsid w:val="002F0F6C"/>
    <w:rsid w:val="002F5187"/>
    <w:rsid w:val="0030118F"/>
    <w:rsid w:val="00302992"/>
    <w:rsid w:val="00302BAE"/>
    <w:rsid w:val="00306795"/>
    <w:rsid w:val="00315637"/>
    <w:rsid w:val="003178FD"/>
    <w:rsid w:val="0032131A"/>
    <w:rsid w:val="00323BEE"/>
    <w:rsid w:val="00324809"/>
    <w:rsid w:val="00324EFC"/>
    <w:rsid w:val="00330EB9"/>
    <w:rsid w:val="003310BF"/>
    <w:rsid w:val="00333B2F"/>
    <w:rsid w:val="00333DF8"/>
    <w:rsid w:val="003358C5"/>
    <w:rsid w:val="00341688"/>
    <w:rsid w:val="00341BA8"/>
    <w:rsid w:val="00345792"/>
    <w:rsid w:val="00346CBA"/>
    <w:rsid w:val="00351ADB"/>
    <w:rsid w:val="00352B99"/>
    <w:rsid w:val="0035400E"/>
    <w:rsid w:val="0035526F"/>
    <w:rsid w:val="00357641"/>
    <w:rsid w:val="003603D6"/>
    <w:rsid w:val="00360B6E"/>
    <w:rsid w:val="00361580"/>
    <w:rsid w:val="00361DEE"/>
    <w:rsid w:val="003644AA"/>
    <w:rsid w:val="00370280"/>
    <w:rsid w:val="003718C4"/>
    <w:rsid w:val="00371D35"/>
    <w:rsid w:val="0037379F"/>
    <w:rsid w:val="00376DD9"/>
    <w:rsid w:val="00380272"/>
    <w:rsid w:val="0038181B"/>
    <w:rsid w:val="00383787"/>
    <w:rsid w:val="00391352"/>
    <w:rsid w:val="00394EF4"/>
    <w:rsid w:val="00394F7F"/>
    <w:rsid w:val="00395C11"/>
    <w:rsid w:val="00396604"/>
    <w:rsid w:val="003971E4"/>
    <w:rsid w:val="00397CBE"/>
    <w:rsid w:val="003A0E61"/>
    <w:rsid w:val="003A41B0"/>
    <w:rsid w:val="003A620A"/>
    <w:rsid w:val="003C65E1"/>
    <w:rsid w:val="003C72F3"/>
    <w:rsid w:val="003D18AB"/>
    <w:rsid w:val="003D1FA4"/>
    <w:rsid w:val="003D2385"/>
    <w:rsid w:val="003D3907"/>
    <w:rsid w:val="003D3DA4"/>
    <w:rsid w:val="003D5BFB"/>
    <w:rsid w:val="003D5E4E"/>
    <w:rsid w:val="003D7DDC"/>
    <w:rsid w:val="003D7EFD"/>
    <w:rsid w:val="003E05BB"/>
    <w:rsid w:val="003E4994"/>
    <w:rsid w:val="003E4A7E"/>
    <w:rsid w:val="003E4EF9"/>
    <w:rsid w:val="003E60BB"/>
    <w:rsid w:val="003F009F"/>
    <w:rsid w:val="003F0C3B"/>
    <w:rsid w:val="003F13AE"/>
    <w:rsid w:val="00401B3F"/>
    <w:rsid w:val="00401D50"/>
    <w:rsid w:val="00405922"/>
    <w:rsid w:val="00407BA1"/>
    <w:rsid w:val="00407D2D"/>
    <w:rsid w:val="004100C6"/>
    <w:rsid w:val="00410612"/>
    <w:rsid w:val="00411F8B"/>
    <w:rsid w:val="00415B53"/>
    <w:rsid w:val="004230D9"/>
    <w:rsid w:val="004251B9"/>
    <w:rsid w:val="004251BF"/>
    <w:rsid w:val="0042784B"/>
    <w:rsid w:val="004378FF"/>
    <w:rsid w:val="00440887"/>
    <w:rsid w:val="00440B4D"/>
    <w:rsid w:val="0044276D"/>
    <w:rsid w:val="00444CC3"/>
    <w:rsid w:val="00446092"/>
    <w:rsid w:val="00450670"/>
    <w:rsid w:val="00457A14"/>
    <w:rsid w:val="00470420"/>
    <w:rsid w:val="00470AFA"/>
    <w:rsid w:val="00470C4E"/>
    <w:rsid w:val="004724BD"/>
    <w:rsid w:val="00474023"/>
    <w:rsid w:val="0047570F"/>
    <w:rsid w:val="00475C5A"/>
    <w:rsid w:val="00477352"/>
    <w:rsid w:val="00481AA0"/>
    <w:rsid w:val="004821E0"/>
    <w:rsid w:val="00483D41"/>
    <w:rsid w:val="004847DD"/>
    <w:rsid w:val="004866C1"/>
    <w:rsid w:val="00491C23"/>
    <w:rsid w:val="00492FF3"/>
    <w:rsid w:val="00494665"/>
    <w:rsid w:val="00496327"/>
    <w:rsid w:val="004A3359"/>
    <w:rsid w:val="004A5C20"/>
    <w:rsid w:val="004B2492"/>
    <w:rsid w:val="004B32E7"/>
    <w:rsid w:val="004B562A"/>
    <w:rsid w:val="004B5B43"/>
    <w:rsid w:val="004B5C09"/>
    <w:rsid w:val="004B7BA0"/>
    <w:rsid w:val="004C2580"/>
    <w:rsid w:val="004C3C07"/>
    <w:rsid w:val="004C56AB"/>
    <w:rsid w:val="004C618C"/>
    <w:rsid w:val="004C6A53"/>
    <w:rsid w:val="004D0A8B"/>
    <w:rsid w:val="004D28B3"/>
    <w:rsid w:val="004D4EF4"/>
    <w:rsid w:val="004D6833"/>
    <w:rsid w:val="004E0A13"/>
    <w:rsid w:val="004E227E"/>
    <w:rsid w:val="004E2D09"/>
    <w:rsid w:val="004E5A7C"/>
    <w:rsid w:val="004F440E"/>
    <w:rsid w:val="004F59C2"/>
    <w:rsid w:val="004F5F14"/>
    <w:rsid w:val="00500DD1"/>
    <w:rsid w:val="00503CB1"/>
    <w:rsid w:val="00514EF6"/>
    <w:rsid w:val="00515252"/>
    <w:rsid w:val="00515708"/>
    <w:rsid w:val="00516FA1"/>
    <w:rsid w:val="005217CD"/>
    <w:rsid w:val="00521AE3"/>
    <w:rsid w:val="00521E34"/>
    <w:rsid w:val="00527CE6"/>
    <w:rsid w:val="00532DAC"/>
    <w:rsid w:val="00534B7B"/>
    <w:rsid w:val="00535B54"/>
    <w:rsid w:val="005367DE"/>
    <w:rsid w:val="00542428"/>
    <w:rsid w:val="00542D5E"/>
    <w:rsid w:val="0054487E"/>
    <w:rsid w:val="00544EF4"/>
    <w:rsid w:val="00545A73"/>
    <w:rsid w:val="00545E48"/>
    <w:rsid w:val="00546552"/>
    <w:rsid w:val="00547715"/>
    <w:rsid w:val="005504AB"/>
    <w:rsid w:val="00553A01"/>
    <w:rsid w:val="00553A06"/>
    <w:rsid w:val="00554276"/>
    <w:rsid w:val="0056025F"/>
    <w:rsid w:val="00560D4D"/>
    <w:rsid w:val="00563CBC"/>
    <w:rsid w:val="00564BF5"/>
    <w:rsid w:val="00564D17"/>
    <w:rsid w:val="00571928"/>
    <w:rsid w:val="00574A4C"/>
    <w:rsid w:val="00575ADB"/>
    <w:rsid w:val="005761DB"/>
    <w:rsid w:val="005903A1"/>
    <w:rsid w:val="00592AAC"/>
    <w:rsid w:val="005A19C1"/>
    <w:rsid w:val="005A1BE8"/>
    <w:rsid w:val="005A26A3"/>
    <w:rsid w:val="005A66DC"/>
    <w:rsid w:val="005A7DE5"/>
    <w:rsid w:val="005A7F83"/>
    <w:rsid w:val="005B1B6F"/>
    <w:rsid w:val="005B2061"/>
    <w:rsid w:val="005B3989"/>
    <w:rsid w:val="005B5606"/>
    <w:rsid w:val="005B7813"/>
    <w:rsid w:val="005C2821"/>
    <w:rsid w:val="005C316A"/>
    <w:rsid w:val="005C662F"/>
    <w:rsid w:val="005D1E00"/>
    <w:rsid w:val="005D5145"/>
    <w:rsid w:val="005D7F4F"/>
    <w:rsid w:val="005E0ED9"/>
    <w:rsid w:val="005E11D4"/>
    <w:rsid w:val="005F017F"/>
    <w:rsid w:val="005F135C"/>
    <w:rsid w:val="0060263F"/>
    <w:rsid w:val="00603077"/>
    <w:rsid w:val="00610682"/>
    <w:rsid w:val="006109A9"/>
    <w:rsid w:val="00614041"/>
    <w:rsid w:val="00614BFF"/>
    <w:rsid w:val="00616B41"/>
    <w:rsid w:val="00617473"/>
    <w:rsid w:val="00620AE8"/>
    <w:rsid w:val="00620BDE"/>
    <w:rsid w:val="006214EE"/>
    <w:rsid w:val="00622EB2"/>
    <w:rsid w:val="00627E84"/>
    <w:rsid w:val="00631518"/>
    <w:rsid w:val="00642D0B"/>
    <w:rsid w:val="006449A2"/>
    <w:rsid w:val="0064628C"/>
    <w:rsid w:val="0065214E"/>
    <w:rsid w:val="00655EE2"/>
    <w:rsid w:val="00665B19"/>
    <w:rsid w:val="00665E1B"/>
    <w:rsid w:val="00667049"/>
    <w:rsid w:val="006745DA"/>
    <w:rsid w:val="00675ADC"/>
    <w:rsid w:val="0067722C"/>
    <w:rsid w:val="00680296"/>
    <w:rsid w:val="00683123"/>
    <w:rsid w:val="006834D6"/>
    <w:rsid w:val="0068361C"/>
    <w:rsid w:val="00683D91"/>
    <w:rsid w:val="00684E69"/>
    <w:rsid w:val="006853BC"/>
    <w:rsid w:val="00685F28"/>
    <w:rsid w:val="006862F5"/>
    <w:rsid w:val="00687389"/>
    <w:rsid w:val="0069123F"/>
    <w:rsid w:val="00691CE6"/>
    <w:rsid w:val="006928C1"/>
    <w:rsid w:val="0069523C"/>
    <w:rsid w:val="00697F65"/>
    <w:rsid w:val="006A74CD"/>
    <w:rsid w:val="006B152C"/>
    <w:rsid w:val="006B1FA8"/>
    <w:rsid w:val="006B5EE8"/>
    <w:rsid w:val="006B5F35"/>
    <w:rsid w:val="006B726D"/>
    <w:rsid w:val="006B74DF"/>
    <w:rsid w:val="006C03DE"/>
    <w:rsid w:val="006C40F9"/>
    <w:rsid w:val="006C72C5"/>
    <w:rsid w:val="006C7784"/>
    <w:rsid w:val="006C7AC3"/>
    <w:rsid w:val="006D48ED"/>
    <w:rsid w:val="006D5463"/>
    <w:rsid w:val="006D7C7F"/>
    <w:rsid w:val="006E015E"/>
    <w:rsid w:val="006E016B"/>
    <w:rsid w:val="006E36A3"/>
    <w:rsid w:val="006E3C09"/>
    <w:rsid w:val="006F03D4"/>
    <w:rsid w:val="006F4032"/>
    <w:rsid w:val="00700B1F"/>
    <w:rsid w:val="00702F36"/>
    <w:rsid w:val="007078B6"/>
    <w:rsid w:val="00710B6E"/>
    <w:rsid w:val="00713040"/>
    <w:rsid w:val="00715571"/>
    <w:rsid w:val="007161F7"/>
    <w:rsid w:val="00721F80"/>
    <w:rsid w:val="007257E9"/>
    <w:rsid w:val="00733511"/>
    <w:rsid w:val="00734DEE"/>
    <w:rsid w:val="00736690"/>
    <w:rsid w:val="00740105"/>
    <w:rsid w:val="00741B8E"/>
    <w:rsid w:val="00743D2B"/>
    <w:rsid w:val="00744B1E"/>
    <w:rsid w:val="00745331"/>
    <w:rsid w:val="007461AE"/>
    <w:rsid w:val="00747231"/>
    <w:rsid w:val="00751343"/>
    <w:rsid w:val="007514A5"/>
    <w:rsid w:val="0075209D"/>
    <w:rsid w:val="00752AD4"/>
    <w:rsid w:val="00753849"/>
    <w:rsid w:val="00753CAA"/>
    <w:rsid w:val="00756D9C"/>
    <w:rsid w:val="007579A3"/>
    <w:rsid w:val="00757BD3"/>
    <w:rsid w:val="007619BD"/>
    <w:rsid w:val="007667E7"/>
    <w:rsid w:val="00767E0C"/>
    <w:rsid w:val="00771646"/>
    <w:rsid w:val="00771C24"/>
    <w:rsid w:val="00781086"/>
    <w:rsid w:val="00781863"/>
    <w:rsid w:val="007820FB"/>
    <w:rsid w:val="00784B96"/>
    <w:rsid w:val="00787544"/>
    <w:rsid w:val="007923D0"/>
    <w:rsid w:val="00793005"/>
    <w:rsid w:val="00796F72"/>
    <w:rsid w:val="00797AF1"/>
    <w:rsid w:val="007A0669"/>
    <w:rsid w:val="007A5695"/>
    <w:rsid w:val="007A6B51"/>
    <w:rsid w:val="007A7D72"/>
    <w:rsid w:val="007C2F88"/>
    <w:rsid w:val="007C4667"/>
    <w:rsid w:val="007C5B9F"/>
    <w:rsid w:val="007C7555"/>
    <w:rsid w:val="007C7766"/>
    <w:rsid w:val="007D0A4F"/>
    <w:rsid w:val="007D5836"/>
    <w:rsid w:val="007E2571"/>
    <w:rsid w:val="007E40BB"/>
    <w:rsid w:val="007E4303"/>
    <w:rsid w:val="007F0CCC"/>
    <w:rsid w:val="007F1AB4"/>
    <w:rsid w:val="007F34A4"/>
    <w:rsid w:val="007F42BE"/>
    <w:rsid w:val="007F5406"/>
    <w:rsid w:val="007F65AD"/>
    <w:rsid w:val="007F6EE3"/>
    <w:rsid w:val="00801F8D"/>
    <w:rsid w:val="00802EF7"/>
    <w:rsid w:val="0080600D"/>
    <w:rsid w:val="00810BE5"/>
    <w:rsid w:val="00811F46"/>
    <w:rsid w:val="008137D9"/>
    <w:rsid w:val="00814334"/>
    <w:rsid w:val="00815063"/>
    <w:rsid w:val="00815563"/>
    <w:rsid w:val="00815CBA"/>
    <w:rsid w:val="00820472"/>
    <w:rsid w:val="00821534"/>
    <w:rsid w:val="008215D9"/>
    <w:rsid w:val="008240DA"/>
    <w:rsid w:val="008311BF"/>
    <w:rsid w:val="00831F49"/>
    <w:rsid w:val="00831FED"/>
    <w:rsid w:val="0083356F"/>
    <w:rsid w:val="0083768D"/>
    <w:rsid w:val="008414DB"/>
    <w:rsid w:val="008421E5"/>
    <w:rsid w:val="008429E5"/>
    <w:rsid w:val="00843FE3"/>
    <w:rsid w:val="008466A1"/>
    <w:rsid w:val="0085517D"/>
    <w:rsid w:val="0085678E"/>
    <w:rsid w:val="00861247"/>
    <w:rsid w:val="008618AC"/>
    <w:rsid w:val="008619E7"/>
    <w:rsid w:val="00861BB8"/>
    <w:rsid w:val="0086484B"/>
    <w:rsid w:val="00867EA4"/>
    <w:rsid w:val="0087093E"/>
    <w:rsid w:val="008712B8"/>
    <w:rsid w:val="0087521E"/>
    <w:rsid w:val="00880D12"/>
    <w:rsid w:val="00890350"/>
    <w:rsid w:val="00894C3F"/>
    <w:rsid w:val="008954BE"/>
    <w:rsid w:val="00897A33"/>
    <w:rsid w:val="00897D88"/>
    <w:rsid w:val="00897FB2"/>
    <w:rsid w:val="008A0319"/>
    <w:rsid w:val="008A2235"/>
    <w:rsid w:val="008A40E8"/>
    <w:rsid w:val="008A632B"/>
    <w:rsid w:val="008A6DAA"/>
    <w:rsid w:val="008A6E78"/>
    <w:rsid w:val="008A7D25"/>
    <w:rsid w:val="008B088C"/>
    <w:rsid w:val="008B2921"/>
    <w:rsid w:val="008B3805"/>
    <w:rsid w:val="008B3EAC"/>
    <w:rsid w:val="008C0472"/>
    <w:rsid w:val="008C0ED3"/>
    <w:rsid w:val="008C0F99"/>
    <w:rsid w:val="008C2017"/>
    <w:rsid w:val="008C521A"/>
    <w:rsid w:val="008C686A"/>
    <w:rsid w:val="008C7C3C"/>
    <w:rsid w:val="008D3339"/>
    <w:rsid w:val="008D43E9"/>
    <w:rsid w:val="008D6466"/>
    <w:rsid w:val="008D6AE3"/>
    <w:rsid w:val="008D6D36"/>
    <w:rsid w:val="008E0704"/>
    <w:rsid w:val="008E27D7"/>
    <w:rsid w:val="008E3C0E"/>
    <w:rsid w:val="008E3D17"/>
    <w:rsid w:val="008E421A"/>
    <w:rsid w:val="008E476B"/>
    <w:rsid w:val="008F6726"/>
    <w:rsid w:val="008F6EE8"/>
    <w:rsid w:val="008F77D1"/>
    <w:rsid w:val="00900398"/>
    <w:rsid w:val="00900DC1"/>
    <w:rsid w:val="00904D6A"/>
    <w:rsid w:val="00905D83"/>
    <w:rsid w:val="009068ED"/>
    <w:rsid w:val="00911A76"/>
    <w:rsid w:val="0091487A"/>
    <w:rsid w:val="00921795"/>
    <w:rsid w:val="009250F5"/>
    <w:rsid w:val="00927C63"/>
    <w:rsid w:val="00932F50"/>
    <w:rsid w:val="009331DD"/>
    <w:rsid w:val="00933AE0"/>
    <w:rsid w:val="0093462D"/>
    <w:rsid w:val="0093767A"/>
    <w:rsid w:val="0094637B"/>
    <w:rsid w:val="00946A39"/>
    <w:rsid w:val="009510FD"/>
    <w:rsid w:val="00952B13"/>
    <w:rsid w:val="00955607"/>
    <w:rsid w:val="00955A78"/>
    <w:rsid w:val="00956F9F"/>
    <w:rsid w:val="00962946"/>
    <w:rsid w:val="00962CA1"/>
    <w:rsid w:val="009648E9"/>
    <w:rsid w:val="00965356"/>
    <w:rsid w:val="009660B4"/>
    <w:rsid w:val="00967570"/>
    <w:rsid w:val="0096776E"/>
    <w:rsid w:val="009712B9"/>
    <w:rsid w:val="0097183C"/>
    <w:rsid w:val="0097406E"/>
    <w:rsid w:val="00981AEC"/>
    <w:rsid w:val="00985681"/>
    <w:rsid w:val="009921B8"/>
    <w:rsid w:val="00995B5F"/>
    <w:rsid w:val="009A0605"/>
    <w:rsid w:val="009A4D9E"/>
    <w:rsid w:val="009A6EA4"/>
    <w:rsid w:val="009B3E9B"/>
    <w:rsid w:val="009B7A9E"/>
    <w:rsid w:val="009C0827"/>
    <w:rsid w:val="009C246E"/>
    <w:rsid w:val="009C45D8"/>
    <w:rsid w:val="009C5EEB"/>
    <w:rsid w:val="009C6AA3"/>
    <w:rsid w:val="009C720B"/>
    <w:rsid w:val="009D2E6C"/>
    <w:rsid w:val="009D4984"/>
    <w:rsid w:val="009D4A6D"/>
    <w:rsid w:val="009D553D"/>
    <w:rsid w:val="009D6901"/>
    <w:rsid w:val="009D6BF4"/>
    <w:rsid w:val="009F0551"/>
    <w:rsid w:val="009F0784"/>
    <w:rsid w:val="009F2991"/>
    <w:rsid w:val="009F4A55"/>
    <w:rsid w:val="009F4E19"/>
    <w:rsid w:val="00A031FB"/>
    <w:rsid w:val="00A050D3"/>
    <w:rsid w:val="00A07662"/>
    <w:rsid w:val="00A1532E"/>
    <w:rsid w:val="00A20F62"/>
    <w:rsid w:val="00A21B71"/>
    <w:rsid w:val="00A22B93"/>
    <w:rsid w:val="00A2637F"/>
    <w:rsid w:val="00A27720"/>
    <w:rsid w:val="00A3086B"/>
    <w:rsid w:val="00A3439E"/>
    <w:rsid w:val="00A37F9E"/>
    <w:rsid w:val="00A40085"/>
    <w:rsid w:val="00A4229B"/>
    <w:rsid w:val="00A42339"/>
    <w:rsid w:val="00A45C58"/>
    <w:rsid w:val="00A47DF6"/>
    <w:rsid w:val="00A535FF"/>
    <w:rsid w:val="00A53A98"/>
    <w:rsid w:val="00A577A8"/>
    <w:rsid w:val="00A60E11"/>
    <w:rsid w:val="00A63073"/>
    <w:rsid w:val="00A63D35"/>
    <w:rsid w:val="00A64A61"/>
    <w:rsid w:val="00A66DB0"/>
    <w:rsid w:val="00A7274B"/>
    <w:rsid w:val="00A76C2A"/>
    <w:rsid w:val="00A83973"/>
    <w:rsid w:val="00A865F4"/>
    <w:rsid w:val="00A91507"/>
    <w:rsid w:val="00A9231C"/>
    <w:rsid w:val="00A93C4E"/>
    <w:rsid w:val="00A94D1B"/>
    <w:rsid w:val="00A96C9A"/>
    <w:rsid w:val="00AA1A6D"/>
    <w:rsid w:val="00AA2532"/>
    <w:rsid w:val="00AA6870"/>
    <w:rsid w:val="00AA6C1B"/>
    <w:rsid w:val="00AA7455"/>
    <w:rsid w:val="00AB035C"/>
    <w:rsid w:val="00AB3FCC"/>
    <w:rsid w:val="00AC108C"/>
    <w:rsid w:val="00AC464B"/>
    <w:rsid w:val="00AC6E68"/>
    <w:rsid w:val="00AD1B85"/>
    <w:rsid w:val="00AD3C42"/>
    <w:rsid w:val="00AD4B4E"/>
    <w:rsid w:val="00AE1F88"/>
    <w:rsid w:val="00AE2985"/>
    <w:rsid w:val="00AE361F"/>
    <w:rsid w:val="00AE5370"/>
    <w:rsid w:val="00AE7513"/>
    <w:rsid w:val="00AF3935"/>
    <w:rsid w:val="00AF5850"/>
    <w:rsid w:val="00AF6A87"/>
    <w:rsid w:val="00AF6F0A"/>
    <w:rsid w:val="00AF7AE3"/>
    <w:rsid w:val="00B0101B"/>
    <w:rsid w:val="00B01D04"/>
    <w:rsid w:val="00B0386C"/>
    <w:rsid w:val="00B053E0"/>
    <w:rsid w:val="00B104A8"/>
    <w:rsid w:val="00B1170A"/>
    <w:rsid w:val="00B13B87"/>
    <w:rsid w:val="00B14CC2"/>
    <w:rsid w:val="00B232C4"/>
    <w:rsid w:val="00B23FBD"/>
    <w:rsid w:val="00B247A9"/>
    <w:rsid w:val="00B26493"/>
    <w:rsid w:val="00B2780F"/>
    <w:rsid w:val="00B31E61"/>
    <w:rsid w:val="00B3248C"/>
    <w:rsid w:val="00B35AF4"/>
    <w:rsid w:val="00B35C10"/>
    <w:rsid w:val="00B368E8"/>
    <w:rsid w:val="00B374C5"/>
    <w:rsid w:val="00B40221"/>
    <w:rsid w:val="00B40AA4"/>
    <w:rsid w:val="00B423C4"/>
    <w:rsid w:val="00B435B5"/>
    <w:rsid w:val="00B44E85"/>
    <w:rsid w:val="00B50F35"/>
    <w:rsid w:val="00B53BF0"/>
    <w:rsid w:val="00B5421D"/>
    <w:rsid w:val="00B565D8"/>
    <w:rsid w:val="00B5779A"/>
    <w:rsid w:val="00B61CF7"/>
    <w:rsid w:val="00B6365C"/>
    <w:rsid w:val="00B63D8D"/>
    <w:rsid w:val="00B63EDC"/>
    <w:rsid w:val="00B64D24"/>
    <w:rsid w:val="00B66766"/>
    <w:rsid w:val="00B67731"/>
    <w:rsid w:val="00B7147D"/>
    <w:rsid w:val="00B714F8"/>
    <w:rsid w:val="00B75C6A"/>
    <w:rsid w:val="00B75CFC"/>
    <w:rsid w:val="00B853F9"/>
    <w:rsid w:val="00B85CDA"/>
    <w:rsid w:val="00B93E12"/>
    <w:rsid w:val="00B95A6A"/>
    <w:rsid w:val="00BA5B9F"/>
    <w:rsid w:val="00BA6FE5"/>
    <w:rsid w:val="00BB018B"/>
    <w:rsid w:val="00BB33AE"/>
    <w:rsid w:val="00BC1A31"/>
    <w:rsid w:val="00BC36C1"/>
    <w:rsid w:val="00BC7CC7"/>
    <w:rsid w:val="00BD1747"/>
    <w:rsid w:val="00BD2B06"/>
    <w:rsid w:val="00BD2B83"/>
    <w:rsid w:val="00BD412D"/>
    <w:rsid w:val="00BD5AE2"/>
    <w:rsid w:val="00BD6416"/>
    <w:rsid w:val="00BD65C7"/>
    <w:rsid w:val="00BD6B29"/>
    <w:rsid w:val="00BE2868"/>
    <w:rsid w:val="00BE2FC5"/>
    <w:rsid w:val="00BE44F5"/>
    <w:rsid w:val="00BE696C"/>
    <w:rsid w:val="00BE6B78"/>
    <w:rsid w:val="00BE709A"/>
    <w:rsid w:val="00BF001A"/>
    <w:rsid w:val="00BF2298"/>
    <w:rsid w:val="00BF489F"/>
    <w:rsid w:val="00BF5975"/>
    <w:rsid w:val="00C00B04"/>
    <w:rsid w:val="00C033F8"/>
    <w:rsid w:val="00C034B7"/>
    <w:rsid w:val="00C03E1F"/>
    <w:rsid w:val="00C04C17"/>
    <w:rsid w:val="00C07F6E"/>
    <w:rsid w:val="00C07FE2"/>
    <w:rsid w:val="00C11349"/>
    <w:rsid w:val="00C12587"/>
    <w:rsid w:val="00C14468"/>
    <w:rsid w:val="00C146D0"/>
    <w:rsid w:val="00C14973"/>
    <w:rsid w:val="00C15737"/>
    <w:rsid w:val="00C1643D"/>
    <w:rsid w:val="00C2071B"/>
    <w:rsid w:val="00C234BE"/>
    <w:rsid w:val="00C2553D"/>
    <w:rsid w:val="00C261A9"/>
    <w:rsid w:val="00C30DE7"/>
    <w:rsid w:val="00C3332E"/>
    <w:rsid w:val="00C33E58"/>
    <w:rsid w:val="00C34851"/>
    <w:rsid w:val="00C40E17"/>
    <w:rsid w:val="00C42793"/>
    <w:rsid w:val="00C451E5"/>
    <w:rsid w:val="00C47371"/>
    <w:rsid w:val="00C517B9"/>
    <w:rsid w:val="00C53C70"/>
    <w:rsid w:val="00C56647"/>
    <w:rsid w:val="00C57C3D"/>
    <w:rsid w:val="00C601ED"/>
    <w:rsid w:val="00C616BF"/>
    <w:rsid w:val="00C65AE4"/>
    <w:rsid w:val="00C73079"/>
    <w:rsid w:val="00C7590A"/>
    <w:rsid w:val="00C765D6"/>
    <w:rsid w:val="00C76668"/>
    <w:rsid w:val="00C77666"/>
    <w:rsid w:val="00C8055B"/>
    <w:rsid w:val="00C81A32"/>
    <w:rsid w:val="00C8220F"/>
    <w:rsid w:val="00C82DEA"/>
    <w:rsid w:val="00C8384B"/>
    <w:rsid w:val="00C877F0"/>
    <w:rsid w:val="00C90837"/>
    <w:rsid w:val="00C93F37"/>
    <w:rsid w:val="00C94064"/>
    <w:rsid w:val="00CA3B6D"/>
    <w:rsid w:val="00CA50DE"/>
    <w:rsid w:val="00CA6109"/>
    <w:rsid w:val="00CA7887"/>
    <w:rsid w:val="00CB6E5A"/>
    <w:rsid w:val="00CC0B2C"/>
    <w:rsid w:val="00CC0C66"/>
    <w:rsid w:val="00CC20AA"/>
    <w:rsid w:val="00CD0FC4"/>
    <w:rsid w:val="00CD1841"/>
    <w:rsid w:val="00CD208B"/>
    <w:rsid w:val="00CE16B4"/>
    <w:rsid w:val="00CE5A5C"/>
    <w:rsid w:val="00CE63BC"/>
    <w:rsid w:val="00CF0B1F"/>
    <w:rsid w:val="00CF13FA"/>
    <w:rsid w:val="00CF3F6F"/>
    <w:rsid w:val="00CF7DFE"/>
    <w:rsid w:val="00D06455"/>
    <w:rsid w:val="00D10DCF"/>
    <w:rsid w:val="00D1333D"/>
    <w:rsid w:val="00D14B3D"/>
    <w:rsid w:val="00D17DE2"/>
    <w:rsid w:val="00D21A8F"/>
    <w:rsid w:val="00D241D2"/>
    <w:rsid w:val="00D26C45"/>
    <w:rsid w:val="00D31AB7"/>
    <w:rsid w:val="00D321FF"/>
    <w:rsid w:val="00D3315D"/>
    <w:rsid w:val="00D34019"/>
    <w:rsid w:val="00D3403F"/>
    <w:rsid w:val="00D3404A"/>
    <w:rsid w:val="00D341E3"/>
    <w:rsid w:val="00D455A7"/>
    <w:rsid w:val="00D50D23"/>
    <w:rsid w:val="00D512BB"/>
    <w:rsid w:val="00D52031"/>
    <w:rsid w:val="00D55A99"/>
    <w:rsid w:val="00D5718C"/>
    <w:rsid w:val="00D63C0E"/>
    <w:rsid w:val="00D72519"/>
    <w:rsid w:val="00D736B9"/>
    <w:rsid w:val="00D761E8"/>
    <w:rsid w:val="00D806F4"/>
    <w:rsid w:val="00D81934"/>
    <w:rsid w:val="00D830C3"/>
    <w:rsid w:val="00D85EB9"/>
    <w:rsid w:val="00D862DB"/>
    <w:rsid w:val="00D906FE"/>
    <w:rsid w:val="00D915A7"/>
    <w:rsid w:val="00DA130D"/>
    <w:rsid w:val="00DA14BC"/>
    <w:rsid w:val="00DA1F55"/>
    <w:rsid w:val="00DA26D3"/>
    <w:rsid w:val="00DA3241"/>
    <w:rsid w:val="00DA3B1A"/>
    <w:rsid w:val="00DA54F3"/>
    <w:rsid w:val="00DB464B"/>
    <w:rsid w:val="00DB4EA8"/>
    <w:rsid w:val="00DC066D"/>
    <w:rsid w:val="00DC4B01"/>
    <w:rsid w:val="00DC6078"/>
    <w:rsid w:val="00DC7570"/>
    <w:rsid w:val="00DC79AD"/>
    <w:rsid w:val="00DD2075"/>
    <w:rsid w:val="00DD2E20"/>
    <w:rsid w:val="00DD5B8B"/>
    <w:rsid w:val="00DE3D41"/>
    <w:rsid w:val="00DE400D"/>
    <w:rsid w:val="00DE71A0"/>
    <w:rsid w:val="00DF238A"/>
    <w:rsid w:val="00DF2868"/>
    <w:rsid w:val="00DF444F"/>
    <w:rsid w:val="00DF525E"/>
    <w:rsid w:val="00DF670A"/>
    <w:rsid w:val="00DF6CB6"/>
    <w:rsid w:val="00DF6D30"/>
    <w:rsid w:val="00DF6F03"/>
    <w:rsid w:val="00DF7806"/>
    <w:rsid w:val="00DF78B6"/>
    <w:rsid w:val="00E005B1"/>
    <w:rsid w:val="00E00FC8"/>
    <w:rsid w:val="00E019B4"/>
    <w:rsid w:val="00E068F2"/>
    <w:rsid w:val="00E0732D"/>
    <w:rsid w:val="00E10E34"/>
    <w:rsid w:val="00E120FB"/>
    <w:rsid w:val="00E16E2D"/>
    <w:rsid w:val="00E17712"/>
    <w:rsid w:val="00E20B41"/>
    <w:rsid w:val="00E330E0"/>
    <w:rsid w:val="00E360FB"/>
    <w:rsid w:val="00E42725"/>
    <w:rsid w:val="00E43302"/>
    <w:rsid w:val="00E45ECC"/>
    <w:rsid w:val="00E47EBF"/>
    <w:rsid w:val="00E521E5"/>
    <w:rsid w:val="00E54597"/>
    <w:rsid w:val="00E557A0"/>
    <w:rsid w:val="00E5619A"/>
    <w:rsid w:val="00E61B22"/>
    <w:rsid w:val="00E643AC"/>
    <w:rsid w:val="00E65110"/>
    <w:rsid w:val="00E67AA9"/>
    <w:rsid w:val="00E74414"/>
    <w:rsid w:val="00E75EF0"/>
    <w:rsid w:val="00E83084"/>
    <w:rsid w:val="00E83C60"/>
    <w:rsid w:val="00E84607"/>
    <w:rsid w:val="00E84BF4"/>
    <w:rsid w:val="00E866A2"/>
    <w:rsid w:val="00E906EF"/>
    <w:rsid w:val="00E912DB"/>
    <w:rsid w:val="00E94605"/>
    <w:rsid w:val="00E96BAB"/>
    <w:rsid w:val="00EB13AE"/>
    <w:rsid w:val="00EC1856"/>
    <w:rsid w:val="00EC27EE"/>
    <w:rsid w:val="00EC3D19"/>
    <w:rsid w:val="00ED2E9C"/>
    <w:rsid w:val="00EE10D2"/>
    <w:rsid w:val="00EE3B1E"/>
    <w:rsid w:val="00EE526A"/>
    <w:rsid w:val="00EE59D8"/>
    <w:rsid w:val="00EE69F3"/>
    <w:rsid w:val="00EF4C4E"/>
    <w:rsid w:val="00EF6435"/>
    <w:rsid w:val="00EF67C9"/>
    <w:rsid w:val="00EF7A01"/>
    <w:rsid w:val="00F02866"/>
    <w:rsid w:val="00F05F9F"/>
    <w:rsid w:val="00F073E1"/>
    <w:rsid w:val="00F10F6B"/>
    <w:rsid w:val="00F13334"/>
    <w:rsid w:val="00F13444"/>
    <w:rsid w:val="00F20F0E"/>
    <w:rsid w:val="00F230FF"/>
    <w:rsid w:val="00F23697"/>
    <w:rsid w:val="00F258D9"/>
    <w:rsid w:val="00F33E81"/>
    <w:rsid w:val="00F34270"/>
    <w:rsid w:val="00F36644"/>
    <w:rsid w:val="00F36BB7"/>
    <w:rsid w:val="00F426AE"/>
    <w:rsid w:val="00F438D4"/>
    <w:rsid w:val="00F44637"/>
    <w:rsid w:val="00F44918"/>
    <w:rsid w:val="00F464A6"/>
    <w:rsid w:val="00F4671A"/>
    <w:rsid w:val="00F568C3"/>
    <w:rsid w:val="00F60ACE"/>
    <w:rsid w:val="00F638E0"/>
    <w:rsid w:val="00F641FB"/>
    <w:rsid w:val="00F70A93"/>
    <w:rsid w:val="00F71F08"/>
    <w:rsid w:val="00F75B96"/>
    <w:rsid w:val="00F761C6"/>
    <w:rsid w:val="00F76F5A"/>
    <w:rsid w:val="00F84FFF"/>
    <w:rsid w:val="00F86342"/>
    <w:rsid w:val="00F876DD"/>
    <w:rsid w:val="00F87DE6"/>
    <w:rsid w:val="00F87EAA"/>
    <w:rsid w:val="00F92B25"/>
    <w:rsid w:val="00FB22C9"/>
    <w:rsid w:val="00FB2791"/>
    <w:rsid w:val="00FB3809"/>
    <w:rsid w:val="00FB3D20"/>
    <w:rsid w:val="00FB52DA"/>
    <w:rsid w:val="00FC370C"/>
    <w:rsid w:val="00FC4945"/>
    <w:rsid w:val="00FC49EC"/>
    <w:rsid w:val="00FC76DC"/>
    <w:rsid w:val="00FD0448"/>
    <w:rsid w:val="00FD3AB8"/>
    <w:rsid w:val="00FD6CAB"/>
    <w:rsid w:val="00FE0AD2"/>
    <w:rsid w:val="00FE0DB4"/>
    <w:rsid w:val="00FE1AC6"/>
    <w:rsid w:val="00FE51FE"/>
    <w:rsid w:val="00FE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6A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 w:line="240" w:lineRule="auto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33E70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33E70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7294A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7294A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00359F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0050F0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33E70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0050F0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33E7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7294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7294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00359F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0050F2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0050F2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2F5496" w:themeColor="accent1"/>
        <w:bottom w:val="single" w:sz="4" w:space="10" w:color="2F5496" w:themeColor="accent1"/>
      </w:pBdr>
      <w:spacing w:before="360" w:after="360"/>
      <w:ind w:left="0"/>
      <w:jc w:val="center"/>
    </w:pPr>
    <w:rPr>
      <w:i/>
      <w:iCs/>
      <w:color w:val="233E7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33E70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0050F2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33E70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2F5496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33E70" w:themeColor="accent1" w:themeShade="BF"/>
        <w:left w:val="single" w:sz="2" w:space="10" w:color="233E70" w:themeColor="accent1" w:themeShade="BF"/>
        <w:bottom w:val="single" w:sz="2" w:space="10" w:color="233E70" w:themeColor="accent1" w:themeShade="BF"/>
        <w:right w:val="single" w:sz="2" w:space="10" w:color="233E70" w:themeColor="accent1" w:themeShade="BF"/>
      </w:pBdr>
      <w:ind w:left="1152" w:right="1152"/>
    </w:pPr>
    <w:rPr>
      <w:rFonts w:eastAsiaTheme="minorEastAsia"/>
      <w:i/>
      <w:iCs/>
      <w:color w:val="233E7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050F0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341688"/>
    <w:pPr>
      <w:numPr>
        <w:ilvl w:val="1"/>
        <w:numId w:val="9"/>
      </w:numPr>
      <w:spacing w:after="0"/>
    </w:pPr>
    <w:rPr>
      <w:rFonts w:ascii="Arial" w:hAnsi="Arial"/>
      <w:sz w:val="22"/>
    </w:r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</w:rPr>
      <w:tblPr/>
      <w:tcPr>
        <w:shd w:val="clear" w:color="auto" w:fill="9FB6E1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9FB6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33E70" w:themeFill="accent1" w:themeFillShade="BF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7ED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D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2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259" w:themeColor="accent1" w:themeShade="99"/>
          <w:insideV w:val="nil"/>
        </w:tcBorders>
        <w:shd w:val="clear" w:color="auto" w:fill="1C32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259" w:themeFill="accent1" w:themeFillShade="99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88A5D9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29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3E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3E7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FB6E1" w:themeColor="accent1" w:themeTint="66"/>
        <w:left w:val="single" w:sz="4" w:space="0" w:color="9FB6E1" w:themeColor="accent1" w:themeTint="66"/>
        <w:bottom w:val="single" w:sz="4" w:space="0" w:color="9FB6E1" w:themeColor="accent1" w:themeTint="66"/>
        <w:right w:val="single" w:sz="4" w:space="0" w:color="9FB6E1" w:themeColor="accent1" w:themeTint="66"/>
        <w:insideH w:val="single" w:sz="4" w:space="0" w:color="9FB6E1" w:themeColor="accent1" w:themeTint="66"/>
        <w:insideV w:val="single" w:sz="4" w:space="0" w:color="9FB6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F92D2" w:themeColor="accent1" w:themeTint="99"/>
        <w:bottom w:val="single" w:sz="2" w:space="0" w:color="6F92D2" w:themeColor="accent1" w:themeTint="99"/>
        <w:insideH w:val="single" w:sz="2" w:space="0" w:color="6F92D2" w:themeColor="accent1" w:themeTint="99"/>
        <w:insideV w:val="single" w:sz="2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F92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F92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FDA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5496" w:themeFill="accent1"/>
      </w:tcPr>
    </w:tblStylePr>
    <w:tblStylePr w:type="band1Vert">
      <w:tblPr/>
      <w:tcPr>
        <w:shd w:val="clear" w:color="auto" w:fill="9FB6E1" w:themeFill="accent1" w:themeFillTint="66"/>
      </w:tcPr>
    </w:tblStylePr>
    <w:tblStylePr w:type="band1Horz">
      <w:tblPr/>
      <w:tcPr>
        <w:shd w:val="clear" w:color="auto" w:fill="9FB6E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  <w:insideV w:val="single" w:sz="4" w:space="0" w:color="6F92D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bottom w:val="single" w:sz="4" w:space="0" w:color="6F92D2" w:themeColor="accent1" w:themeTint="99"/>
        </w:tcBorders>
      </w:tcPr>
    </w:tblStylePr>
    <w:tblStylePr w:type="nwCell">
      <w:tblPr/>
      <w:tcPr>
        <w:tcBorders>
          <w:bottom w:val="single" w:sz="4" w:space="0" w:color="6F92D2" w:themeColor="accent1" w:themeTint="99"/>
        </w:tcBorders>
      </w:tcPr>
    </w:tblStylePr>
    <w:tblStylePr w:type="seCell">
      <w:tblPr/>
      <w:tcPr>
        <w:tcBorders>
          <w:top w:val="single" w:sz="4" w:space="0" w:color="6F92D2" w:themeColor="accent1" w:themeTint="99"/>
        </w:tcBorders>
      </w:tcPr>
    </w:tblStylePr>
    <w:tblStylePr w:type="swCell">
      <w:tblPr/>
      <w:tcPr>
        <w:tcBorders>
          <w:top w:val="single" w:sz="4" w:space="0" w:color="6F92D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1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H w:val="nil"/>
          <w:insideV w:val="single" w:sz="8" w:space="0" w:color="2F54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  <w:shd w:val="clear" w:color="auto" w:fill="C4D2EC" w:themeFill="accent1" w:themeFillTint="3F"/>
      </w:tcPr>
    </w:tblStylePr>
    <w:tblStylePr w:type="band2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  <w:insideV w:val="single" w:sz="8" w:space="0" w:color="2F549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  <w:tblStylePr w:type="band1Horz">
      <w:tblPr/>
      <w:tcPr>
        <w:tcBorders>
          <w:top w:val="single" w:sz="8" w:space="0" w:color="2F5496" w:themeColor="accent1"/>
          <w:left w:val="single" w:sz="8" w:space="0" w:color="2F5496" w:themeColor="accent1"/>
          <w:bottom w:val="single" w:sz="8" w:space="0" w:color="2F5496" w:themeColor="accent1"/>
          <w:right w:val="single" w:sz="8" w:space="0" w:color="2F549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5496" w:themeColor="accent1"/>
          <w:left w:val="nil"/>
          <w:bottom w:val="single" w:sz="8" w:space="0" w:color="2F54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F92D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bottom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5496" w:themeColor="accent1"/>
        <w:left w:val="single" w:sz="4" w:space="0" w:color="2F5496" w:themeColor="accent1"/>
        <w:bottom w:val="single" w:sz="4" w:space="0" w:color="2F5496" w:themeColor="accent1"/>
        <w:right w:val="single" w:sz="4" w:space="0" w:color="2F549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5496" w:themeColor="accent1"/>
          <w:right w:val="single" w:sz="4" w:space="0" w:color="2F5496" w:themeColor="accent1"/>
        </w:tcBorders>
      </w:tcPr>
    </w:tblStylePr>
    <w:tblStylePr w:type="band1Horz">
      <w:tblPr/>
      <w:tcPr>
        <w:tcBorders>
          <w:top w:val="single" w:sz="4" w:space="0" w:color="2F5496" w:themeColor="accent1"/>
          <w:bottom w:val="single" w:sz="4" w:space="0" w:color="2F549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5496" w:themeColor="accent1"/>
          <w:left w:val="nil"/>
        </w:tcBorders>
      </w:tcPr>
    </w:tblStylePr>
    <w:tblStylePr w:type="swCell">
      <w:tblPr/>
      <w:tcPr>
        <w:tcBorders>
          <w:top w:val="double" w:sz="4" w:space="0" w:color="2F549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F92D2" w:themeColor="accent1" w:themeTint="99"/>
        <w:left w:val="single" w:sz="4" w:space="0" w:color="6F92D2" w:themeColor="accent1" w:themeTint="99"/>
        <w:bottom w:val="single" w:sz="4" w:space="0" w:color="6F92D2" w:themeColor="accent1" w:themeTint="99"/>
        <w:right w:val="single" w:sz="4" w:space="0" w:color="6F92D2" w:themeColor="accent1" w:themeTint="99"/>
        <w:insideH w:val="single" w:sz="4" w:space="0" w:color="6F92D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5496" w:themeColor="accent1"/>
          <w:left w:val="single" w:sz="4" w:space="0" w:color="2F5496" w:themeColor="accent1"/>
          <w:bottom w:val="single" w:sz="4" w:space="0" w:color="2F5496" w:themeColor="accent1"/>
          <w:right w:val="single" w:sz="4" w:space="0" w:color="2F5496" w:themeColor="accent1"/>
          <w:insideH w:val="nil"/>
        </w:tcBorders>
        <w:shd w:val="clear" w:color="auto" w:fill="2F5496" w:themeFill="accent1"/>
      </w:tcPr>
    </w:tblStylePr>
    <w:tblStylePr w:type="lastRow">
      <w:rPr>
        <w:b/>
        <w:bCs/>
      </w:rPr>
      <w:tblPr/>
      <w:tcPr>
        <w:tcBorders>
          <w:top w:val="double" w:sz="4" w:space="0" w:color="6F92D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5496" w:themeColor="accent1"/>
        <w:left w:val="single" w:sz="24" w:space="0" w:color="2F5496" w:themeColor="accent1"/>
        <w:bottom w:val="single" w:sz="24" w:space="0" w:color="2F5496" w:themeColor="accent1"/>
        <w:right w:val="single" w:sz="24" w:space="0" w:color="2F5496" w:themeColor="accent1"/>
      </w:tblBorders>
    </w:tblPr>
    <w:tcPr>
      <w:shd w:val="clear" w:color="auto" w:fill="2F549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  <w:tblBorders>
        <w:top w:val="single" w:sz="4" w:space="0" w:color="2F5496" w:themeColor="accent1"/>
        <w:bottom w:val="single" w:sz="4" w:space="0" w:color="2F549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F549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33E7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549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549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549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549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FDAF0" w:themeFill="accent1" w:themeFillTint="33"/>
      </w:tcPr>
    </w:tblStylePr>
    <w:tblStylePr w:type="band1Horz">
      <w:tblPr/>
      <w:tcPr>
        <w:shd w:val="clear" w:color="auto" w:fill="CFDA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  <w:insideV w:val="single" w:sz="8" w:space="0" w:color="4C78C7" w:themeColor="accent1" w:themeTint="BF"/>
      </w:tblBorders>
    </w:tblPr>
    <w:tcPr>
      <w:shd w:val="clear" w:color="auto" w:fill="C4D2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78C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shd w:val="clear" w:color="auto" w:fill="88A5D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  <w:insideH w:val="single" w:sz="8" w:space="0" w:color="2F5496" w:themeColor="accent1"/>
        <w:insideV w:val="single" w:sz="8" w:space="0" w:color="2F5496" w:themeColor="accent1"/>
      </w:tblBorders>
    </w:tblPr>
    <w:tcPr>
      <w:shd w:val="clear" w:color="auto" w:fill="C4D2EC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7EDF7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F0" w:themeFill="accent1" w:themeFillTint="33"/>
      </w:tcPr>
    </w:tblStylePr>
    <w:tblStylePr w:type="band1Vert">
      <w:tblPr/>
      <w:tcPr>
        <w:shd w:val="clear" w:color="auto" w:fill="88A5D9" w:themeFill="accent1" w:themeFillTint="7F"/>
      </w:tcPr>
    </w:tblStylePr>
    <w:tblStylePr w:type="band1Horz">
      <w:tblPr/>
      <w:tcPr>
        <w:tcBorders>
          <w:insideH w:val="single" w:sz="6" w:space="0" w:color="2F5496" w:themeColor="accent1"/>
          <w:insideV w:val="single" w:sz="6" w:space="0" w:color="2F5496" w:themeColor="accent1"/>
        </w:tcBorders>
        <w:shd w:val="clear" w:color="auto" w:fill="88A5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D2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54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A5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A5D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bottom w:val="single" w:sz="8" w:space="0" w:color="2F54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5496" w:themeColor="accent1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5496" w:themeColor="accent1"/>
          <w:bottom w:val="single" w:sz="8" w:space="0" w:color="2F5496" w:themeColor="accent1"/>
        </w:tcBorders>
      </w:tc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shd w:val="clear" w:color="auto" w:fill="C4D2E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2F5496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2F5496" w:themeColor="accent1"/>
        <w:left w:val="single" w:sz="8" w:space="0" w:color="2F5496" w:themeColor="accent1"/>
        <w:bottom w:val="single" w:sz="8" w:space="0" w:color="2F5496" w:themeColor="accent1"/>
        <w:right w:val="single" w:sz="8" w:space="0" w:color="2F54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54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54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54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D2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D2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206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C78C7" w:themeColor="accent1" w:themeTint="BF"/>
        <w:left w:val="single" w:sz="8" w:space="0" w:color="4C78C7" w:themeColor="accent1" w:themeTint="BF"/>
        <w:bottom w:val="single" w:sz="8" w:space="0" w:color="4C78C7" w:themeColor="accent1" w:themeTint="BF"/>
        <w:right w:val="single" w:sz="8" w:space="0" w:color="4C78C7" w:themeColor="accent1" w:themeTint="BF"/>
        <w:insideH w:val="single" w:sz="8" w:space="0" w:color="4C78C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78C7" w:themeColor="accent1" w:themeTint="BF"/>
          <w:left w:val="single" w:sz="8" w:space="0" w:color="4C78C7" w:themeColor="accent1" w:themeTint="BF"/>
          <w:bottom w:val="single" w:sz="8" w:space="0" w:color="4C78C7" w:themeColor="accent1" w:themeTint="BF"/>
          <w:right w:val="single" w:sz="8" w:space="0" w:color="4C78C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D2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D2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54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pPr>
      <w:spacing w:line="240" w:lineRule="auto"/>
    </w:pPr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6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6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1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85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1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9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296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ril\AppData\Roaming\Microsoft\Templates\Triangles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F9310B35BC427AAFDFBDD94CB15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3C2F4-C585-4AFE-B5ED-01550766ADA1}"/>
      </w:docPartPr>
      <w:docPartBody>
        <w:p w:rsidR="00290D9D" w:rsidRDefault="009E3EAB">
          <w:pPr>
            <w:pStyle w:val="C7F9310B35BC427AAFDFBDD94CB155FC"/>
          </w:pPr>
          <w:r w:rsidRPr="00E16E2D">
            <w:t>Meeting minutes</w:t>
          </w:r>
        </w:p>
      </w:docPartBody>
    </w:docPart>
    <w:docPart>
      <w:docPartPr>
        <w:name w:val="26D92C3C23A5490C80A63C359B71F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CA742-A0AF-4262-A264-ED393CC4A24B}"/>
      </w:docPartPr>
      <w:docPartBody>
        <w:p w:rsidR="00290D9D" w:rsidRDefault="009E3EAB">
          <w:pPr>
            <w:pStyle w:val="26D92C3C23A5490C80A63C359B71FCA1"/>
          </w:pPr>
          <w:r w:rsidRPr="00515252">
            <w:rPr>
              <w:rFonts w:eastAsiaTheme="majorEastAsia"/>
            </w:rPr>
            <w:t>Call to order</w:t>
          </w:r>
        </w:p>
      </w:docPartBody>
    </w:docPart>
    <w:docPart>
      <w:docPartPr>
        <w:name w:val="154E690B59DB4CB6809C08321D19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DA04-1E5D-403C-8780-B6CD2C9038DC}"/>
      </w:docPartPr>
      <w:docPartBody>
        <w:p w:rsidR="00290D9D" w:rsidRDefault="009E3EAB">
          <w:pPr>
            <w:pStyle w:val="154E690B59DB4CB6809C08321D192361"/>
          </w:pPr>
          <w:r w:rsidRPr="00515252">
            <w:rPr>
              <w:rFonts w:eastAsiaTheme="majorEastAsia"/>
            </w:rPr>
            <w:t>Roll call</w:t>
          </w:r>
        </w:p>
      </w:docPartBody>
    </w:docPart>
    <w:docPart>
      <w:docPartPr>
        <w:name w:val="5E147EE0C7554191B3BD1FD3A25E9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2F90-F506-421B-BE04-3371A2E6AD35}"/>
      </w:docPartPr>
      <w:docPartBody>
        <w:p w:rsidR="00290D9D" w:rsidRDefault="009E3EAB">
          <w:pPr>
            <w:pStyle w:val="5E147EE0C7554191B3BD1FD3A25E9A44"/>
          </w:pPr>
          <w:r w:rsidRPr="00515252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B"/>
    <w:rsid w:val="0003083F"/>
    <w:rsid w:val="000B60AF"/>
    <w:rsid w:val="001067E2"/>
    <w:rsid w:val="0013640E"/>
    <w:rsid w:val="00270834"/>
    <w:rsid w:val="00290D9D"/>
    <w:rsid w:val="002B4A0A"/>
    <w:rsid w:val="00302052"/>
    <w:rsid w:val="003717D3"/>
    <w:rsid w:val="00380EDB"/>
    <w:rsid w:val="003D1B29"/>
    <w:rsid w:val="003F7888"/>
    <w:rsid w:val="00404C7E"/>
    <w:rsid w:val="00445D53"/>
    <w:rsid w:val="004554A0"/>
    <w:rsid w:val="004D148B"/>
    <w:rsid w:val="00572149"/>
    <w:rsid w:val="00577C96"/>
    <w:rsid w:val="008E137B"/>
    <w:rsid w:val="009C3FE4"/>
    <w:rsid w:val="009E3EAB"/>
    <w:rsid w:val="00A4131E"/>
    <w:rsid w:val="00A730EF"/>
    <w:rsid w:val="00A93FD0"/>
    <w:rsid w:val="00BE49EC"/>
    <w:rsid w:val="00C64B5E"/>
    <w:rsid w:val="00C837F1"/>
    <w:rsid w:val="00C93C36"/>
    <w:rsid w:val="00CC1F13"/>
    <w:rsid w:val="00CD1B66"/>
    <w:rsid w:val="00CE60BA"/>
    <w:rsid w:val="00E36DA5"/>
    <w:rsid w:val="00EB6C82"/>
    <w:rsid w:val="00EF6D0C"/>
    <w:rsid w:val="00F8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F9310B35BC427AAFDFBDD94CB155FC">
    <w:name w:val="C7F9310B35BC427AAFDFBDD94CB155FC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26D92C3C23A5490C80A63C359B71FCA1">
    <w:name w:val="26D92C3C23A5490C80A63C359B71FCA1"/>
  </w:style>
  <w:style w:type="paragraph" w:customStyle="1" w:styleId="154E690B59DB4CB6809C08321D192361">
    <w:name w:val="154E690B59DB4CB6809C08321D192361"/>
  </w:style>
  <w:style w:type="paragraph" w:customStyle="1" w:styleId="5E147EE0C7554191B3BD1FD3A25E9A44">
    <w:name w:val="5E147EE0C7554191B3BD1FD3A25E9A44"/>
  </w:style>
  <w:style w:type="character" w:styleId="Emphasis">
    <w:name w:val="Emphasis"/>
    <w:basedOn w:val="DefaultParagraphFont"/>
    <w:uiPriority w:val="15"/>
    <w:qFormat/>
    <w:rPr>
      <w:rFonts w:ascii="Times New Roman" w:hAnsi="Times New Roman" w:cs="Times New Roman"/>
      <w:b w:val="0"/>
      <w:i w:val="0"/>
      <w:iC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4">
      <a:dk1>
        <a:srgbClr val="002060"/>
      </a:dk1>
      <a:lt1>
        <a:sysClr val="window" lastClr="FFFFFF"/>
      </a:lt1>
      <a:dk2>
        <a:srgbClr val="2F5496"/>
      </a:dk2>
      <a:lt2>
        <a:srgbClr val="E7E6E6"/>
      </a:lt2>
      <a:accent1>
        <a:srgbClr val="2F5496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000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agenda.dotx</Template>
  <TotalTime>0</TotalTime>
  <Pages>2</Pages>
  <Words>283</Words>
  <Characters>1459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Bob</cp:keywords>
  <dc:description/>
  <cp:lastModifiedBy/>
  <cp:revision>1</cp:revision>
  <dcterms:created xsi:type="dcterms:W3CDTF">2022-04-14T01:36:00Z</dcterms:created>
  <dcterms:modified xsi:type="dcterms:W3CDTF">2022-10-05T04:56:00Z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8a4a2ac02a323567fc9d87153991a6fac42626462b2f7d21c441389900978c3a</vt:lpwstr>
  </property>
</Properties>
</file>