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31" w:rsidRDefault="00D73531" w:rsidP="00D73531">
      <w:pPr>
        <w:pStyle w:val="Heading3"/>
        <w:rPr>
          <w:rFonts w:eastAsia="Times New Roman"/>
        </w:rPr>
      </w:pPr>
      <w:r>
        <w:rPr>
          <w:rFonts w:eastAsia="Times New Roman"/>
        </w:rPr>
        <w:t>PCLI 12/17/24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Boys Youth</w:t>
      </w:r>
    </w:p>
    <w:p w:rsidR="00D73531" w:rsidRDefault="00D73531" w:rsidP="00D7353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Winter Season</w:t>
      </w:r>
    </w:p>
    <w:p w:rsidR="00D73531" w:rsidRDefault="00D73531" w:rsidP="00D7353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60 boys participating.</w:t>
      </w:r>
    </w:p>
    <w:p w:rsidR="00D73531" w:rsidRDefault="00D73531" w:rsidP="00D7353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Wrapping up fall season.</w:t>
      </w:r>
    </w:p>
    <w:p w:rsidR="00D73531" w:rsidRDefault="00D73531" w:rsidP="00D7353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Winter season begins in early January.</w:t>
      </w:r>
    </w:p>
    <w:p w:rsidR="00D73531" w:rsidRDefault="00D73531" w:rsidP="00D7353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Cost: $100 per child for 8 games.</w:t>
      </w:r>
    </w:p>
    <w:p w:rsidR="00D73531" w:rsidRDefault="00D73531" w:rsidP="00D7353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Tebo’s</w:t>
      </w:r>
      <w:proofErr w:type="spellEnd"/>
      <w:r>
        <w:rPr>
          <w:rFonts w:eastAsia="Times New Roman"/>
        </w:rPr>
        <w:t xml:space="preserve"> contribution is working well.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Girls Youth</w:t>
      </w:r>
    </w:p>
    <w:p w:rsidR="00D73531" w:rsidRDefault="00D73531" w:rsidP="00D7353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Participation</w:t>
      </w:r>
    </w:p>
    <w:p w:rsidR="00D73531" w:rsidRDefault="00D73531" w:rsidP="00D73531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62 girls enrolled.</w:t>
      </w:r>
    </w:p>
    <w:p w:rsidR="00D73531" w:rsidRDefault="00D73531" w:rsidP="00D73531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Tebo</w:t>
      </w:r>
      <w:proofErr w:type="spellEnd"/>
      <w:r>
        <w:rPr>
          <w:rFonts w:eastAsia="Times New Roman"/>
        </w:rPr>
        <w:t xml:space="preserve"> is assisting.</w:t>
      </w:r>
    </w:p>
    <w:p w:rsidR="00D73531" w:rsidRDefault="00D73531" w:rsidP="00D73531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Varsity players helping, which has been beneficial.</w:t>
      </w:r>
    </w:p>
    <w:p w:rsidR="00D73531" w:rsidRDefault="00D73531" w:rsidP="00D73531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Suggestion</w:t>
      </w:r>
      <w:r>
        <w:rPr>
          <w:rFonts w:eastAsia="Times New Roman"/>
        </w:rPr>
        <w:t>: Consider involving middle-aged boys (e.g., 29’s).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Girls Varsity</w:t>
      </w:r>
    </w:p>
    <w:p w:rsidR="00D73531" w:rsidRDefault="00D73531" w:rsidP="00D7353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Practices</w:t>
      </w:r>
    </w:p>
    <w:p w:rsidR="00D73531" w:rsidRDefault="00D73531" w:rsidP="00D73531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Held Sunday mornings.</w:t>
      </w:r>
    </w:p>
    <w:p w:rsidR="00D73531" w:rsidRDefault="00D73531" w:rsidP="00D73531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Slightly lighter numbers on the modified team.</w:t>
      </w:r>
    </w:p>
    <w:p w:rsidR="00D73531" w:rsidRDefault="00D73531" w:rsidP="00D7353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Uniforms</w:t>
      </w:r>
    </w:p>
    <w:p w:rsidR="00D73531" w:rsidRDefault="00D73531" w:rsidP="00D73531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Jerseys haven’t been updated in 4 years.</w:t>
      </w:r>
    </w:p>
    <w:p w:rsidR="00D73531" w:rsidRDefault="00D73531" w:rsidP="00D73531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Explore parent sponsorship for jerseys.</w:t>
      </w:r>
    </w:p>
    <w:p w:rsidR="00D73531" w:rsidRDefault="00D73531" w:rsidP="00D7353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Finances</w:t>
      </w:r>
    </w:p>
    <w:p w:rsidR="00D73531" w:rsidRDefault="00D73531" w:rsidP="00D73531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Dues covered both registration and uniforms last year.</w:t>
      </w:r>
    </w:p>
    <w:p w:rsidR="00D73531" w:rsidRDefault="00D73531" w:rsidP="00D7353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Scholarships</w:t>
      </w:r>
    </w:p>
    <w:p w:rsidR="00D73531" w:rsidRDefault="00D73531" w:rsidP="00D73531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Ensure consistency between boys' and girls' programs.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Boys Varsity</w:t>
      </w:r>
    </w:p>
    <w:p w:rsidR="00D73531" w:rsidRDefault="00D73531" w:rsidP="00D7353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Team Performance</w:t>
      </w:r>
    </w:p>
    <w:p w:rsidR="00D73531" w:rsidRDefault="00D73531" w:rsidP="00D73531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Doing well despite missing top players.</w:t>
      </w:r>
    </w:p>
    <w:p w:rsidR="00D73531" w:rsidRDefault="00D73531" w:rsidP="00D7353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Scheduling</w:t>
      </w:r>
    </w:p>
    <w:p w:rsidR="00D73531" w:rsidRDefault="00D73531" w:rsidP="00D73531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Consider eliminating Tuesday sessions next year.</w:t>
      </w:r>
    </w:p>
    <w:p w:rsidR="00D73531" w:rsidRDefault="00D73531" w:rsidP="00D73531">
      <w:pPr>
        <w:numPr>
          <w:ilvl w:val="2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Develop a plan soon to address conflicts with other sports.</w:t>
      </w:r>
    </w:p>
    <w:p w:rsidR="00D73531" w:rsidRDefault="00D73531" w:rsidP="00D7353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Coaching</w:t>
      </w:r>
    </w:p>
    <w:p w:rsidR="00D73531" w:rsidRDefault="00D73531" w:rsidP="00D73531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Jake </w:t>
      </w:r>
      <w:proofErr w:type="spellStart"/>
      <w:r>
        <w:rPr>
          <w:rFonts w:eastAsia="Times New Roman"/>
        </w:rPr>
        <w:t>Pessino</w:t>
      </w:r>
      <w:proofErr w:type="spellEnd"/>
      <w:r>
        <w:rPr>
          <w:rFonts w:eastAsia="Times New Roman"/>
        </w:rPr>
        <w:t xml:space="preserve"> may</w:t>
      </w:r>
      <w:r>
        <w:rPr>
          <w:rFonts w:eastAsia="Times New Roman"/>
        </w:rPr>
        <w:t xml:space="preserve"> join as a defensive coach.</w:t>
      </w:r>
    </w:p>
    <w:p w:rsidR="00D73531" w:rsidRDefault="00D73531" w:rsidP="00D73531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Potential program:</w:t>
      </w:r>
    </w:p>
    <w:p w:rsidR="00D73531" w:rsidRDefault="00D73531" w:rsidP="00D73531">
      <w:pPr>
        <w:numPr>
          <w:ilvl w:val="2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Monday sessions at TAC (8–9 pm, $20 per child).</w:t>
      </w:r>
    </w:p>
    <w:p w:rsidR="00D73531" w:rsidRDefault="00D73531" w:rsidP="00D73531">
      <w:pPr>
        <w:numPr>
          <w:ilvl w:val="2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Scale option for 7th grade and older.</w:t>
      </w:r>
    </w:p>
    <w:p w:rsidR="00D73531" w:rsidRDefault="00D73531" w:rsidP="00D73531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Open room on Thursdays for youth shooting practice.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lastRenderedPageBreak/>
        <w:t>Treasurer/Financials</w:t>
      </w:r>
    </w:p>
    <w:p w:rsidR="00D73531" w:rsidRDefault="00D73531" w:rsidP="00D73531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Monthly Statements</w:t>
      </w:r>
    </w:p>
    <w:p w:rsidR="00D73531" w:rsidRDefault="00D73531" w:rsidP="00D73531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RDGA will provide monthly financial statements.</w:t>
      </w:r>
    </w:p>
    <w:p w:rsidR="00D73531" w:rsidRDefault="00D73531" w:rsidP="00D73531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Preliminary Budget</w:t>
      </w:r>
    </w:p>
    <w:p w:rsidR="00D73531" w:rsidRDefault="00D73531" w:rsidP="00D73531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Use 2022-2023 data to create the 2025 budget.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AED</w:t>
      </w:r>
    </w:p>
    <w:p w:rsidR="00D73531" w:rsidRDefault="00D73531" w:rsidP="00D73531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Inspection Process</w:t>
      </w:r>
    </w:p>
    <w:p w:rsidR="00D73531" w:rsidRDefault="00D73531" w:rsidP="00D73531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Establish and follow a protocol.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Clothing</w:t>
      </w:r>
    </w:p>
    <w:p w:rsidR="00D73531" w:rsidRDefault="00D73531" w:rsidP="00D73531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Vendor Options</w:t>
      </w:r>
    </w:p>
    <w:p w:rsidR="00D73531" w:rsidRDefault="00D73531" w:rsidP="00D73531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Explore options like </w:t>
      </w:r>
      <w:proofErr w:type="spellStart"/>
      <w:r>
        <w:rPr>
          <w:rFonts w:eastAsia="Times New Roman"/>
        </w:rPr>
        <w:t>G</w:t>
      </w:r>
      <w:r>
        <w:rPr>
          <w:rFonts w:eastAsia="Times New Roman"/>
        </w:rPr>
        <w:t>r</w:t>
      </w:r>
      <w:r>
        <w:rPr>
          <w:rFonts w:eastAsia="Times New Roman"/>
        </w:rPr>
        <w:t>aphtex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Valenti</w:t>
      </w:r>
      <w:proofErr w:type="spellEnd"/>
      <w:proofErr w:type="gramStart"/>
      <w:r>
        <w:rPr>
          <w:rFonts w:eastAsia="Times New Roman"/>
        </w:rPr>
        <w:t xml:space="preserve">, </w:t>
      </w:r>
      <w:r>
        <w:rPr>
          <w:rFonts w:eastAsia="Times New Roman"/>
        </w:rPr>
        <w:t xml:space="preserve"> Sports</w:t>
      </w:r>
      <w:proofErr w:type="gramEnd"/>
      <w:r>
        <w:rPr>
          <w:rFonts w:eastAsia="Times New Roman"/>
        </w:rPr>
        <w:t xml:space="preserve"> Outfit.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JM3 Program</w:t>
      </w:r>
    </w:p>
    <w:p w:rsidR="00D73531" w:rsidRDefault="00D73531" w:rsidP="00D73531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Status</w:t>
      </w:r>
    </w:p>
    <w:p w:rsidR="00D73531" w:rsidRDefault="00D73531" w:rsidP="00D73531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Program canceled.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Administrative Needs</w:t>
      </w:r>
    </w:p>
    <w:p w:rsidR="00D73531" w:rsidRDefault="00D73531" w:rsidP="00D73531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Documents</w:t>
      </w:r>
    </w:p>
    <w:p w:rsidR="00D73531" w:rsidRDefault="00D73531" w:rsidP="00D73531">
      <w:pPr>
        <w:numPr>
          <w:ilvl w:val="1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Obtain W9 forms from Owen and </w:t>
      </w:r>
      <w:proofErr w:type="spellStart"/>
      <w:r>
        <w:rPr>
          <w:rFonts w:eastAsia="Times New Roman"/>
        </w:rPr>
        <w:t>Tebo</w:t>
      </w:r>
      <w:proofErr w:type="spellEnd"/>
      <w:r>
        <w:rPr>
          <w:rFonts w:eastAsia="Times New Roman"/>
        </w:rPr>
        <w:t>.</w:t>
      </w:r>
    </w:p>
    <w:p w:rsidR="00D73531" w:rsidRDefault="00D73531" w:rsidP="00D73531">
      <w:pPr>
        <w:pStyle w:val="Heading4"/>
        <w:rPr>
          <w:rFonts w:eastAsia="Times New Roman"/>
        </w:rPr>
      </w:pPr>
      <w:r>
        <w:rPr>
          <w:rFonts w:eastAsia="Times New Roman"/>
        </w:rPr>
        <w:t>Fundraising</w:t>
      </w:r>
    </w:p>
    <w:p w:rsidR="00D73531" w:rsidRDefault="00D73531" w:rsidP="00D73531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Memorial Game</w:t>
      </w:r>
    </w:p>
    <w:p w:rsidR="00D73531" w:rsidRDefault="00D73531" w:rsidP="00D73531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 to host this event.</w:t>
      </w:r>
    </w:p>
    <w:p w:rsidR="00D73531" w:rsidRDefault="00D73531" w:rsidP="00D73531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Super Bowl Squares</w:t>
      </w:r>
    </w:p>
    <w:p w:rsidR="00D73531" w:rsidRDefault="00D73531" w:rsidP="00D73531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Led by Sara Morgenstern and Carolyn </w:t>
      </w:r>
      <w:proofErr w:type="spellStart"/>
      <w:r>
        <w:rPr>
          <w:rFonts w:eastAsia="Times New Roman"/>
        </w:rPr>
        <w:t>Valenti</w:t>
      </w:r>
      <w:proofErr w:type="spellEnd"/>
      <w:r>
        <w:rPr>
          <w:rFonts w:eastAsia="Times New Roman"/>
        </w:rPr>
        <w:t>.</w:t>
      </w:r>
    </w:p>
    <w:p w:rsidR="00D73531" w:rsidRDefault="00D73531" w:rsidP="00D73531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Prize breakdown:</w:t>
      </w:r>
    </w:p>
    <w:p w:rsidR="00D73531" w:rsidRDefault="00D73531" w:rsidP="00D73531">
      <w:pPr>
        <w:numPr>
          <w:ilvl w:val="2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$500</w:t>
      </w:r>
    </w:p>
    <w:p w:rsidR="00D73531" w:rsidRDefault="00D73531" w:rsidP="00D73531">
      <w:pPr>
        <w:numPr>
          <w:ilvl w:val="2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$1,000</w:t>
      </w:r>
    </w:p>
    <w:p w:rsidR="00D73531" w:rsidRDefault="00D73531" w:rsidP="00D73531">
      <w:pPr>
        <w:numPr>
          <w:ilvl w:val="2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$500</w:t>
      </w:r>
    </w:p>
    <w:p w:rsidR="00D73531" w:rsidRDefault="00D73531" w:rsidP="00D73531">
      <w:pPr>
        <w:numPr>
          <w:ilvl w:val="2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$3,000 final prize.</w:t>
      </w:r>
    </w:p>
    <w:p w:rsidR="00D73531" w:rsidRDefault="00D73531" w:rsidP="00D73531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Expectation: Each fami</w:t>
      </w:r>
      <w:r>
        <w:rPr>
          <w:rFonts w:eastAsia="Times New Roman"/>
        </w:rPr>
        <w:t>ly sells 5 squares at $100 each?</w:t>
      </w:r>
      <w:bookmarkStart w:id="0" w:name="_GoBack"/>
      <w:bookmarkEnd w:id="0"/>
    </w:p>
    <w:p w:rsidR="00D73531" w:rsidRDefault="00D73531" w:rsidP="00D73531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Goal: Build as many boards as possible moving forward.</w:t>
      </w:r>
    </w:p>
    <w:p w:rsidR="00B25F5C" w:rsidRDefault="00B25F5C"/>
    <w:sectPr w:rsidR="00B2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A78DE"/>
    <w:multiLevelType w:val="multilevel"/>
    <w:tmpl w:val="442C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22B57"/>
    <w:multiLevelType w:val="multilevel"/>
    <w:tmpl w:val="BEAE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7333B"/>
    <w:multiLevelType w:val="multilevel"/>
    <w:tmpl w:val="4F8A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35B88"/>
    <w:multiLevelType w:val="multilevel"/>
    <w:tmpl w:val="6AEC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C74B2"/>
    <w:multiLevelType w:val="multilevel"/>
    <w:tmpl w:val="2986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B7FB1"/>
    <w:multiLevelType w:val="multilevel"/>
    <w:tmpl w:val="08FE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50770"/>
    <w:multiLevelType w:val="multilevel"/>
    <w:tmpl w:val="1A60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B7890"/>
    <w:multiLevelType w:val="multilevel"/>
    <w:tmpl w:val="DE86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E05F9"/>
    <w:multiLevelType w:val="multilevel"/>
    <w:tmpl w:val="BD40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47626A"/>
    <w:multiLevelType w:val="multilevel"/>
    <w:tmpl w:val="B522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31"/>
    <w:rsid w:val="00B25F5C"/>
    <w:rsid w:val="00D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E024C-6939-422D-8B5C-81B4D7B6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5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735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7353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73531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531"/>
    <w:rPr>
      <w:rFonts w:ascii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E959F2FC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Josh A.</dc:creator>
  <cp:keywords/>
  <dc:description/>
  <cp:lastModifiedBy>Lewis, Josh A.</cp:lastModifiedBy>
  <cp:revision>1</cp:revision>
  <dcterms:created xsi:type="dcterms:W3CDTF">2025-05-20T16:50:00Z</dcterms:created>
  <dcterms:modified xsi:type="dcterms:W3CDTF">2025-05-20T16:52:00Z</dcterms:modified>
</cp:coreProperties>
</file>