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5-22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6FF464A" w:rsidR="00DC4E8E" w:rsidRPr="001B6E4F" w:rsidRDefault="0034282B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277F3B">
            <w:rPr>
              <w:rFonts w:asciiTheme="minorHAnsi" w:hAnsiTheme="minorHAnsi"/>
              <w:sz w:val="22"/>
              <w:szCs w:val="22"/>
            </w:rPr>
            <w:t>, May 2</w:t>
          </w:r>
          <w:r>
            <w:rPr>
              <w:rFonts w:asciiTheme="minorHAnsi" w:hAnsiTheme="minorHAnsi"/>
              <w:sz w:val="22"/>
              <w:szCs w:val="22"/>
            </w:rPr>
            <w:t>2</w:t>
          </w:r>
          <w:r w:rsidR="00277F3B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314FFCC3" w:rsidR="00945582" w:rsidRPr="001B6E4F" w:rsidRDefault="00B729F8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6F34844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2A6F99">
        <w:rPr>
          <w:rFonts w:cs="Arial"/>
          <w:sz w:val="22"/>
          <w:szCs w:val="22"/>
        </w:rPr>
        <w:t>7:36</w:t>
      </w:r>
      <w:r w:rsidR="00D96370">
        <w:rPr>
          <w:rFonts w:cs="Arial"/>
          <w:sz w:val="22"/>
          <w:szCs w:val="22"/>
        </w:rPr>
        <w:t>pm</w:t>
      </w:r>
    </w:p>
    <w:p w14:paraId="6BF4312C" w14:textId="6934E254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2A6F99">
        <w:rPr>
          <w:rFonts w:cs="Arial"/>
          <w:sz w:val="22"/>
          <w:szCs w:val="22"/>
        </w:rPr>
        <w:t>Don, David, Jenillee, Sharon, Curtis, Brandon</w:t>
      </w:r>
    </w:p>
    <w:p w14:paraId="1C18FC23" w14:textId="1368190B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F53E38">
        <w:rPr>
          <w:rFonts w:cs="Arial"/>
          <w:sz w:val="22"/>
          <w:szCs w:val="22"/>
        </w:rPr>
        <w:t xml:space="preserve"> </w:t>
      </w:r>
      <w:r w:rsidR="002A6F99">
        <w:rPr>
          <w:rFonts w:cs="Arial"/>
          <w:sz w:val="22"/>
          <w:szCs w:val="22"/>
        </w:rPr>
        <w:t>Jessica, Kelsey</w:t>
      </w:r>
      <w:r w:rsidR="00135C81">
        <w:rPr>
          <w:rFonts w:cs="Arial"/>
          <w:sz w:val="22"/>
          <w:szCs w:val="22"/>
        </w:rPr>
        <w:t>, Reina</w:t>
      </w:r>
    </w:p>
    <w:p w14:paraId="2F6AAAB4" w14:textId="18DB554B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4E2847">
        <w:rPr>
          <w:rFonts w:cs="Arial"/>
          <w:sz w:val="22"/>
          <w:szCs w:val="22"/>
        </w:rPr>
        <w:t xml:space="preserve"> </w:t>
      </w:r>
    </w:p>
    <w:p w14:paraId="7C4747BC" w14:textId="3F9C0D0C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277F3B">
        <w:rPr>
          <w:rFonts w:cs="Arial"/>
          <w:sz w:val="22"/>
          <w:szCs w:val="22"/>
        </w:rPr>
        <w:t>May 8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D96370">
        <w:rPr>
          <w:rFonts w:cs="Arial"/>
          <w:sz w:val="22"/>
          <w:szCs w:val="22"/>
        </w:rPr>
        <w:t xml:space="preserve"> </w:t>
      </w:r>
      <w:r w:rsidR="00071867">
        <w:rPr>
          <w:rFonts w:cs="Arial"/>
          <w:sz w:val="22"/>
          <w:szCs w:val="22"/>
        </w:rPr>
        <w:t>,</w:t>
      </w:r>
      <w:r w:rsidR="00810F88">
        <w:rPr>
          <w:rFonts w:cs="Arial"/>
          <w:sz w:val="22"/>
          <w:szCs w:val="22"/>
        </w:rPr>
        <w:t xml:space="preserve"> </w:t>
      </w:r>
      <w:r w:rsidR="002A6F99">
        <w:rPr>
          <w:rFonts w:cs="Arial"/>
          <w:sz w:val="22"/>
          <w:szCs w:val="22"/>
        </w:rPr>
        <w:t xml:space="preserve">Curtis, Jenilee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6A8C250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EA42B9">
        <w:rPr>
          <w:rFonts w:cs="Arial"/>
          <w:sz w:val="22"/>
          <w:szCs w:val="22"/>
        </w:rPr>
        <w:t xml:space="preserve"> 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6EAAD2EE" w:rsidR="00A313E8" w:rsidRPr="005F213A" w:rsidRDefault="002A6F99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  <w:r w:rsidR="00BE3332">
        <w:rPr>
          <w:rFonts w:cs="Arial"/>
          <w:bCs/>
          <w:sz w:val="22"/>
          <w:szCs w:val="22"/>
        </w:rPr>
        <w:t>: Motion to approve: Sharon, David, all approved.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081E26CE" w:rsidR="00A724CF" w:rsidRPr="001055DD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1EBCCC7C" w14:textId="1FA36AB7" w:rsidR="001055DD" w:rsidRPr="00BE3332" w:rsidRDefault="001055DD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Locker room monitors</w:t>
      </w:r>
    </w:p>
    <w:p w14:paraId="746197E3" w14:textId="77777777" w:rsidR="00170112" w:rsidRPr="00170112" w:rsidRDefault="00170112" w:rsidP="002178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70112">
        <w:rPr>
          <w:rFonts w:cs="Arial"/>
          <w:bCs/>
          <w:sz w:val="22"/>
          <w:szCs w:val="22"/>
        </w:rPr>
        <w:t>A</w:t>
      </w:r>
      <w:r w:rsidR="00BE3332" w:rsidRPr="00170112">
        <w:rPr>
          <w:rFonts w:cs="Arial"/>
          <w:bCs/>
          <w:sz w:val="22"/>
          <w:szCs w:val="22"/>
        </w:rPr>
        <w:t xml:space="preserve">ssigning to Coaching staff. </w:t>
      </w:r>
    </w:p>
    <w:p w14:paraId="243B7ABA" w14:textId="297FC212" w:rsidR="00170112" w:rsidRPr="00170112" w:rsidRDefault="00170112" w:rsidP="002178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Parents will not be allowed in Locker Room during the 2023-24 season – Squirts thru Varsity.</w:t>
      </w:r>
    </w:p>
    <w:p w14:paraId="4161871A" w14:textId="5F0CE091" w:rsidR="007545CF" w:rsidRPr="00DE47C3" w:rsidRDefault="007545CF" w:rsidP="001701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70112">
        <w:rPr>
          <w:rFonts w:cs="Arial"/>
          <w:bCs/>
          <w:sz w:val="22"/>
          <w:szCs w:val="22"/>
        </w:rPr>
        <w:t>Grievance policy</w:t>
      </w:r>
    </w:p>
    <w:p w14:paraId="36D95B79" w14:textId="0C0AC892" w:rsidR="00DE47C3" w:rsidRPr="00170112" w:rsidRDefault="00135C81" w:rsidP="00DE47C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Updated to state form can be found at the link on grievance page, and emailed to a board member. 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7777777" w:rsidR="005D641A" w:rsidRPr="00570D79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5F79DED7" w14:textId="77777777" w:rsidR="007910EE" w:rsidRPr="007910EE" w:rsidRDefault="00C816C8" w:rsidP="00C816C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PRAHA </w:t>
      </w:r>
      <w:r w:rsidR="00982FB9">
        <w:rPr>
          <w:rFonts w:cs="Arial"/>
          <w:bCs/>
          <w:sz w:val="22"/>
          <w:szCs w:val="22"/>
        </w:rPr>
        <w:t>2 year trends</w:t>
      </w:r>
      <w:r w:rsidR="00135C81">
        <w:rPr>
          <w:rFonts w:cs="Arial"/>
          <w:bCs/>
          <w:sz w:val="22"/>
          <w:szCs w:val="22"/>
        </w:rPr>
        <w:t xml:space="preserve"> – registrations up</w:t>
      </w:r>
      <w:r w:rsidR="007910EE">
        <w:rPr>
          <w:rFonts w:cs="Arial"/>
          <w:bCs/>
          <w:sz w:val="22"/>
          <w:szCs w:val="22"/>
        </w:rPr>
        <w:t xml:space="preserve"> 15%  from 2022 to 2023 </w:t>
      </w:r>
    </w:p>
    <w:p w14:paraId="0C29ADAF" w14:textId="0CA74C22" w:rsidR="00C816C8" w:rsidRPr="00982FB9" w:rsidRDefault="007910EE" w:rsidP="007910E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Registration numbers 116 137 </w:t>
      </w:r>
      <w:r w:rsidR="00135C81">
        <w:rPr>
          <w:rFonts w:cs="Arial"/>
          <w:bCs/>
          <w:sz w:val="22"/>
          <w:szCs w:val="22"/>
        </w:rPr>
        <w:t xml:space="preserve"> </w:t>
      </w:r>
    </w:p>
    <w:p w14:paraId="6E4752D6" w14:textId="427D44A4" w:rsidR="00982FB9" w:rsidRPr="007910EE" w:rsidRDefault="00982FB9" w:rsidP="00C816C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Events calendar</w:t>
      </w:r>
    </w:p>
    <w:p w14:paraId="3E527E20" w14:textId="605AFAD8" w:rsidR="007910EE" w:rsidRPr="00982FB9" w:rsidRDefault="007910EE" w:rsidP="007910E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Discussed event schedule. </w:t>
      </w:r>
    </w:p>
    <w:p w14:paraId="7218900A" w14:textId="3B1C9992" w:rsidR="00982FB9" w:rsidRPr="007910EE" w:rsidRDefault="00982FB9" w:rsidP="00C816C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Social media strategy</w:t>
      </w:r>
    </w:p>
    <w:p w14:paraId="0D6555DE" w14:textId="47CC6633" w:rsidR="007910EE" w:rsidRPr="00982FB9" w:rsidRDefault="007910EE" w:rsidP="007910E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be scheduled to make posts on events.</w:t>
      </w:r>
    </w:p>
    <w:p w14:paraId="4B5881D7" w14:textId="41DCC1E7" w:rsidR="00982FB9" w:rsidRPr="007910EE" w:rsidRDefault="00982FB9" w:rsidP="00C816C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Bubble hockey</w:t>
      </w:r>
    </w:p>
    <w:p w14:paraId="5DD9BA82" w14:textId="1791E360" w:rsidR="007910EE" w:rsidRPr="007910EE" w:rsidRDefault="007910EE" w:rsidP="007910EE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7910EE">
        <w:rPr>
          <w:rFonts w:cs="Arial"/>
          <w:bCs/>
          <w:sz w:val="22"/>
          <w:szCs w:val="22"/>
        </w:rPr>
        <w:t xml:space="preserve">Discussed adding a bubble hockey to upstairs to keep players engaged. </w:t>
      </w:r>
    </w:p>
    <w:p w14:paraId="36642DD7" w14:textId="49A6A9FB" w:rsidR="00982FB9" w:rsidRPr="007910EE" w:rsidRDefault="00982FB9" w:rsidP="00C816C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R&amp;R checkbook</w:t>
      </w:r>
    </w:p>
    <w:p w14:paraId="147D05E7" w14:textId="055533F4" w:rsidR="007910EE" w:rsidRPr="00C816C8" w:rsidRDefault="007910EE" w:rsidP="007910E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David will be reviewing events and requesting a budget for 23-24 season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4877BB9C" w14:textId="3D58F5D1" w:rsidR="00665502" w:rsidRPr="007545CF" w:rsidRDefault="00665502" w:rsidP="0066550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updates</w:t>
      </w:r>
    </w:p>
    <w:p w14:paraId="20F0C1F9" w14:textId="1F3159C3" w:rsidR="007545CF" w:rsidRPr="007910EE" w:rsidRDefault="007545CF" w:rsidP="007545C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HVAC</w:t>
      </w:r>
    </w:p>
    <w:p w14:paraId="07DF91FE" w14:textId="1747849F" w:rsidR="007910EE" w:rsidRPr="007545CF" w:rsidRDefault="00794605" w:rsidP="007910EE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Northern Pines is having a vendor looking into cost options</w:t>
      </w:r>
    </w:p>
    <w:p w14:paraId="0A89BBA8" w14:textId="6939B34B" w:rsidR="007545CF" w:rsidRPr="00232D35" w:rsidRDefault="007545CF" w:rsidP="007545C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Zamboni repairs</w:t>
      </w:r>
      <w:r w:rsidR="00794605">
        <w:rPr>
          <w:rFonts w:cs="Arial"/>
          <w:bCs/>
          <w:sz w:val="22"/>
          <w:szCs w:val="22"/>
        </w:rPr>
        <w:t xml:space="preserve"> – looking for a quote from R&amp;R Specialties and arranging transportation</w:t>
      </w:r>
    </w:p>
    <w:p w14:paraId="23E28FDF" w14:textId="2FE6CC14" w:rsidR="00C4764C" w:rsidRPr="00695ED0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A15369B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3C6EED03" w14:textId="06EFCA61" w:rsidR="00851675" w:rsidRDefault="005D641A" w:rsidP="00695ED0">
      <w:pPr>
        <w:pStyle w:val="ListNumber"/>
        <w:spacing w:line="240" w:lineRule="auto"/>
        <w:rPr>
          <w:rFonts w:cs="Arial"/>
          <w:sz w:val="22"/>
          <w:szCs w:val="22"/>
        </w:rPr>
      </w:pPr>
      <w:r w:rsidRPr="00FF1CF9">
        <w:rPr>
          <w:rFonts w:cs="Arial"/>
          <w:sz w:val="22"/>
          <w:szCs w:val="22"/>
        </w:rPr>
        <w:t>2023-24 tea</w:t>
      </w:r>
      <w:r w:rsidR="00FB4299">
        <w:rPr>
          <w:rFonts w:cs="Arial"/>
          <w:sz w:val="22"/>
          <w:szCs w:val="22"/>
        </w:rPr>
        <w:t>m</w:t>
      </w:r>
      <w:r w:rsidR="00695ED0">
        <w:rPr>
          <w:rFonts w:cs="Arial"/>
          <w:sz w:val="22"/>
          <w:szCs w:val="22"/>
        </w:rPr>
        <w:t>s updat</w:t>
      </w:r>
      <w:r w:rsidR="00FB4299">
        <w:rPr>
          <w:rFonts w:cs="Arial"/>
          <w:sz w:val="22"/>
          <w:szCs w:val="22"/>
        </w:rPr>
        <w:t>e</w:t>
      </w:r>
    </w:p>
    <w:p w14:paraId="4981F79B" w14:textId="38A5C286" w:rsidR="00257520" w:rsidRDefault="00257520" w:rsidP="00257520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Teams for upcoming season</w:t>
      </w:r>
    </w:p>
    <w:p w14:paraId="4EAE55A0" w14:textId="54DA2DC3" w:rsidR="00794605" w:rsidRPr="00695ED0" w:rsidRDefault="00794605" w:rsidP="00695ED0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Summer Hockey – waiting on Sandford Power</w:t>
      </w:r>
      <w:r w:rsidR="00257520">
        <w:rPr>
          <w:rFonts w:cs="Arial"/>
          <w:sz w:val="22"/>
          <w:szCs w:val="22"/>
        </w:rPr>
        <w:t xml:space="preserve"> to respond</w:t>
      </w:r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25C9C1AE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E80E5C">
        <w:rPr>
          <w:rFonts w:cs="Arial"/>
          <w:b/>
          <w:bCs/>
          <w:sz w:val="22"/>
          <w:szCs w:val="22"/>
        </w:rPr>
        <w:t>6.12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78B30738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>
        <w:rPr>
          <w:rFonts w:cs="Arial"/>
          <w:sz w:val="22"/>
          <w:szCs w:val="22"/>
        </w:rPr>
        <w:t xml:space="preserve"> </w:t>
      </w:r>
      <w:r w:rsidR="00F868F6">
        <w:rPr>
          <w:rFonts w:cs="Arial"/>
          <w:sz w:val="22"/>
          <w:szCs w:val="22"/>
        </w:rPr>
        <w:t>9:05</w:t>
      </w:r>
    </w:p>
    <w:p w14:paraId="0BDB4193" w14:textId="264F4886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8B0258">
        <w:rPr>
          <w:rFonts w:cs="Arial"/>
          <w:sz w:val="22"/>
          <w:szCs w:val="22"/>
        </w:rPr>
        <w:t xml:space="preserve"> </w:t>
      </w:r>
      <w:r w:rsidR="00D3697B">
        <w:rPr>
          <w:rFonts w:cs="Arial"/>
          <w:sz w:val="22"/>
          <w:szCs w:val="22"/>
        </w:rPr>
        <w:t>,</w:t>
      </w:r>
      <w:r w:rsidR="00F868F6">
        <w:rPr>
          <w:rFonts w:cs="Arial"/>
          <w:sz w:val="22"/>
          <w:szCs w:val="22"/>
        </w:rPr>
        <w:t xml:space="preserve">Jenilee, Sharon. 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BDD"/>
    <w:rsid w:val="00071867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6"/>
    <w:rsid w:val="000C33C7"/>
    <w:rsid w:val="000C348B"/>
    <w:rsid w:val="000C3E48"/>
    <w:rsid w:val="000C477C"/>
    <w:rsid w:val="000C4E18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056"/>
    <w:rsid w:val="000E24E1"/>
    <w:rsid w:val="000E307A"/>
    <w:rsid w:val="000E3635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9EC"/>
    <w:rsid w:val="00126E57"/>
    <w:rsid w:val="001271AF"/>
    <w:rsid w:val="00131D9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6A6"/>
    <w:rsid w:val="00211B35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50FE"/>
    <w:rsid w:val="003A57C4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07F1E"/>
    <w:rsid w:val="004101AB"/>
    <w:rsid w:val="004104A8"/>
    <w:rsid w:val="0041132B"/>
    <w:rsid w:val="004127CD"/>
    <w:rsid w:val="004149C2"/>
    <w:rsid w:val="00414C49"/>
    <w:rsid w:val="00416403"/>
    <w:rsid w:val="00416578"/>
    <w:rsid w:val="004171AA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266F"/>
    <w:rsid w:val="00432BD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C38"/>
    <w:rsid w:val="004E1D09"/>
    <w:rsid w:val="004E275F"/>
    <w:rsid w:val="004E2847"/>
    <w:rsid w:val="004E3639"/>
    <w:rsid w:val="004E3EE0"/>
    <w:rsid w:val="004E3F0B"/>
    <w:rsid w:val="004E414B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1FB0"/>
    <w:rsid w:val="005D384A"/>
    <w:rsid w:val="005D57ED"/>
    <w:rsid w:val="005D5917"/>
    <w:rsid w:val="005D6066"/>
    <w:rsid w:val="005D641A"/>
    <w:rsid w:val="005D6B0B"/>
    <w:rsid w:val="005D6B92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5E12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4BB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69AC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87E11"/>
    <w:rsid w:val="007910EE"/>
    <w:rsid w:val="00792868"/>
    <w:rsid w:val="00794605"/>
    <w:rsid w:val="00794C46"/>
    <w:rsid w:val="00796932"/>
    <w:rsid w:val="007A02D1"/>
    <w:rsid w:val="007A07C0"/>
    <w:rsid w:val="007A0999"/>
    <w:rsid w:val="007A0CD7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853"/>
    <w:rsid w:val="007B798B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4CF0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3FE"/>
    <w:rsid w:val="00851675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C51"/>
    <w:rsid w:val="008A4FE2"/>
    <w:rsid w:val="008A53D3"/>
    <w:rsid w:val="008A689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353D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415E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183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96E8B"/>
    <w:rsid w:val="00AA0804"/>
    <w:rsid w:val="00AA1CE1"/>
    <w:rsid w:val="00AA1DDA"/>
    <w:rsid w:val="00AA3BE9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9AC"/>
    <w:rsid w:val="00AE332B"/>
    <w:rsid w:val="00AE3430"/>
    <w:rsid w:val="00AE3A8A"/>
    <w:rsid w:val="00AE3BBF"/>
    <w:rsid w:val="00AE6335"/>
    <w:rsid w:val="00AE672A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495E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29F8"/>
    <w:rsid w:val="00B737FF"/>
    <w:rsid w:val="00B73A07"/>
    <w:rsid w:val="00B73ABF"/>
    <w:rsid w:val="00B740E2"/>
    <w:rsid w:val="00B740E6"/>
    <w:rsid w:val="00B75B70"/>
    <w:rsid w:val="00B76F27"/>
    <w:rsid w:val="00B77B7B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371"/>
    <w:rsid w:val="00BF670F"/>
    <w:rsid w:val="00BF68E9"/>
    <w:rsid w:val="00BF7F21"/>
    <w:rsid w:val="00C007B9"/>
    <w:rsid w:val="00C01074"/>
    <w:rsid w:val="00C01CF7"/>
    <w:rsid w:val="00C01D85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652"/>
    <w:rsid w:val="00C76835"/>
    <w:rsid w:val="00C770A1"/>
    <w:rsid w:val="00C7710F"/>
    <w:rsid w:val="00C80915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370"/>
    <w:rsid w:val="00D96442"/>
    <w:rsid w:val="00D969F5"/>
    <w:rsid w:val="00DA0742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47C3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3D43"/>
    <w:rsid w:val="00E14024"/>
    <w:rsid w:val="00E1445C"/>
    <w:rsid w:val="00E147C3"/>
    <w:rsid w:val="00E1534C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32BC"/>
    <w:rsid w:val="00E83BE5"/>
    <w:rsid w:val="00E85390"/>
    <w:rsid w:val="00E8546E"/>
    <w:rsid w:val="00E86D4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3E38"/>
    <w:rsid w:val="00F54184"/>
    <w:rsid w:val="00F547AB"/>
    <w:rsid w:val="00F55063"/>
    <w:rsid w:val="00F55134"/>
    <w:rsid w:val="00F57385"/>
    <w:rsid w:val="00F6018E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6109"/>
    <w:rsid w:val="00F866B4"/>
    <w:rsid w:val="00F868F6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FCA"/>
    <w:rsid w:val="00FA4073"/>
    <w:rsid w:val="00FA49F7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BFC"/>
    <w:rsid w:val="00FD4EB6"/>
    <w:rsid w:val="00FD55F2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285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</cp:revision>
  <cp:lastPrinted>2021-03-24T21:23:00Z</cp:lastPrinted>
  <dcterms:created xsi:type="dcterms:W3CDTF">2023-06-12T00:20:00Z</dcterms:created>
  <dcterms:modified xsi:type="dcterms:W3CDTF">2023-06-12T00:20:00Z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