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74414">
      <w:pPr>
        <w:pStyle w:val="Heading1"/>
      </w:pPr>
      <w:r>
        <w:t>CDAHA</w:t>
      </w:r>
    </w:p>
    <w:p w14:paraId="78A09927" w14:textId="1E73403B" w:rsidR="00275260" w:rsidRPr="00E16E2D" w:rsidRDefault="003D2385" w:rsidP="00E7441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6B8D0018" w14:textId="4374E121" w:rsidR="004866C1" w:rsidRDefault="00A3439E" w:rsidP="00E74414">
      <w:pPr>
        <w:pStyle w:val="Details"/>
        <w:spacing w:after="0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6B1FA8">
        <w:t>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2D4C8C">
        <w:t>September 15</w:t>
      </w:r>
      <w:r w:rsidR="00CD208B">
        <w:t xml:space="preserve"> 2021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</w:t>
      </w:r>
      <w:r w:rsidR="00133192">
        <w:t xml:space="preserve">, </w:t>
      </w:r>
      <w:r w:rsidR="00EF4C4E">
        <w:t xml:space="preserve">Katie </w:t>
      </w:r>
      <w:proofErr w:type="spellStart"/>
      <w:r w:rsidR="00EF4C4E">
        <w:t>Lovitt</w:t>
      </w:r>
      <w:proofErr w:type="spellEnd"/>
      <w:r w:rsidR="00EF4C4E">
        <w:t>, Will Higgins</w:t>
      </w:r>
      <w:proofErr w:type="gramStart"/>
      <w:r w:rsidR="00F258D9">
        <w:t xml:space="preserve">, </w:t>
      </w:r>
      <w:r w:rsidR="00B3248C">
        <w:t>,</w:t>
      </w:r>
      <w:proofErr w:type="gramEnd"/>
      <w:r w:rsidR="00B3248C">
        <w:t xml:space="preserve"> Megan Smith</w:t>
      </w:r>
      <w:r w:rsidR="003F13AE">
        <w:t xml:space="preserve">, </w:t>
      </w:r>
      <w:r w:rsidR="000860DB">
        <w:t>Elliot Taub</w:t>
      </w:r>
      <w:r w:rsidR="00E906EF">
        <w:t>,</w:t>
      </w:r>
      <w:r w:rsidR="00E906EF" w:rsidRPr="00E906EF">
        <w:t xml:space="preserve"> </w:t>
      </w:r>
      <w:r w:rsidR="000D1067">
        <w:t xml:space="preserve">Matt Creighton, </w:t>
      </w:r>
      <w:r w:rsidR="00962CA1">
        <w:t xml:space="preserve">Matt Fisher, Josh </w:t>
      </w:r>
      <w:proofErr w:type="spellStart"/>
      <w:r w:rsidR="00962CA1">
        <w:t>Leppert</w:t>
      </w:r>
      <w:proofErr w:type="spellEnd"/>
      <w:r w:rsidR="00962CA1">
        <w:t>,</w:t>
      </w:r>
      <w:r w:rsidR="000F7EE4" w:rsidRPr="000F7EE4">
        <w:t xml:space="preserve"> </w:t>
      </w:r>
      <w:r w:rsidR="000F7EE4">
        <w:t>Jarrod Hansen</w:t>
      </w:r>
    </w:p>
    <w:p w14:paraId="30880AF4" w14:textId="5B0CD60D" w:rsidR="00EF4C4E" w:rsidRDefault="00EF4C4E" w:rsidP="00E74414">
      <w:pPr>
        <w:pStyle w:val="Details"/>
        <w:spacing w:after="0"/>
        <w:ind w:left="0"/>
        <w:jc w:val="left"/>
      </w:pPr>
      <w:r w:rsidRPr="00EF4C4E">
        <w:rPr>
          <w:b/>
          <w:bCs/>
        </w:rPr>
        <w:t>Absent -</w:t>
      </w:r>
      <w:r w:rsidR="006D48ED">
        <w:t xml:space="preserve">, </w:t>
      </w:r>
      <w:r w:rsidR="00962CA1">
        <w:t>Bart Barrett</w:t>
      </w:r>
      <w:r w:rsidR="008712B8">
        <w:t>,</w:t>
      </w:r>
      <w:r w:rsidR="008712B8" w:rsidRPr="008712B8">
        <w:t xml:space="preserve"> </w:t>
      </w:r>
    </w:p>
    <w:p w14:paraId="44206D72" w14:textId="43C11C8C" w:rsidR="00554276" w:rsidRPr="00515252" w:rsidRDefault="00F258D9" w:rsidP="00E74414">
      <w:pPr>
        <w:pStyle w:val="Details"/>
        <w:spacing w:after="0"/>
        <w:ind w:left="0"/>
        <w:jc w:val="left"/>
      </w:pPr>
      <w:r>
        <w:rPr>
          <w:b/>
          <w:bCs/>
        </w:rPr>
        <w:t>Guest</w:t>
      </w:r>
      <w:r>
        <w:t xml:space="preserve"> -</w:t>
      </w:r>
      <w:r w:rsidR="00E906EF">
        <w:t xml:space="preserve">Joe White, Jennifer </w:t>
      </w:r>
      <w:proofErr w:type="spellStart"/>
      <w:proofErr w:type="gramStart"/>
      <w:r w:rsidR="00E906EF">
        <w:t>Frame,</w:t>
      </w:r>
      <w:r w:rsidR="001F6882">
        <w:t>Jackie</w:t>
      </w:r>
      <w:proofErr w:type="spellEnd"/>
      <w:proofErr w:type="gramEnd"/>
      <w:r w:rsidR="001F6882">
        <w:t xml:space="preserve"> Peterson</w:t>
      </w:r>
    </w:p>
    <w:p w14:paraId="2B13870E" w14:textId="77777777" w:rsidR="00554276" w:rsidRPr="00515252" w:rsidRDefault="003D2385" w:rsidP="00E74414">
      <w:pPr>
        <w:pStyle w:val="ListNumber"/>
        <w:spacing w:after="0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688A2875" w:rsidR="00D50D23" w:rsidRPr="008E421A" w:rsidRDefault="003358C5" w:rsidP="00E74414">
      <w:pPr>
        <w:spacing w:after="0"/>
        <w:rPr>
          <w:lang w:val="en-GB"/>
        </w:rPr>
      </w:pPr>
      <w:r>
        <w:rPr>
          <w:lang w:val="en-GB"/>
        </w:rPr>
        <w:t xml:space="preserve">Matt </w:t>
      </w:r>
      <w:proofErr w:type="gramStart"/>
      <w:r>
        <w:rPr>
          <w:lang w:val="en-GB"/>
        </w:rPr>
        <w:t>Creighton</w:t>
      </w:r>
      <w:r w:rsidR="006D48ED">
        <w:rPr>
          <w:lang w:val="en-GB"/>
        </w:rPr>
        <w:t xml:space="preserve"> </w:t>
      </w:r>
      <w:r w:rsidR="000F61AF">
        <w:rPr>
          <w:lang w:val="en-GB"/>
        </w:rPr>
        <w:t>,</w:t>
      </w:r>
      <w:proofErr w:type="gramEnd"/>
      <w:r w:rsidR="000F61AF">
        <w:rPr>
          <w:lang w:val="en-GB"/>
        </w:rPr>
        <w:t xml:space="preserve"> </w:t>
      </w:r>
      <w:r w:rsidR="006D48ED">
        <w:rPr>
          <w:lang w:val="en-GB"/>
        </w:rPr>
        <w:t xml:space="preserve">Vice </w:t>
      </w:r>
      <w:r w:rsidR="000F61AF">
        <w:rPr>
          <w:lang w:val="en-GB"/>
        </w:rPr>
        <w:t xml:space="preserve">President called meeting to order </w:t>
      </w:r>
      <w:r w:rsidR="00133192">
        <w:rPr>
          <w:lang w:val="en-GB"/>
        </w:rPr>
        <w:t>7/</w:t>
      </w:r>
      <w:r w:rsidR="00880D12">
        <w:rPr>
          <w:lang w:val="en-GB"/>
        </w:rPr>
        <w:t>20</w:t>
      </w:r>
      <w:r w:rsidR="00133192">
        <w:rPr>
          <w:lang w:val="en-GB"/>
        </w:rPr>
        <w:t>/21</w:t>
      </w:r>
      <w:r w:rsidR="00622EB2">
        <w:rPr>
          <w:lang w:val="en-GB"/>
        </w:rPr>
        <w:t xml:space="preserve"> </w:t>
      </w:r>
      <w:r w:rsidR="000C3A7A">
        <w:rPr>
          <w:lang w:val="en-GB"/>
        </w:rPr>
        <w:t>6</w:t>
      </w:r>
      <w:r w:rsidR="00622EB2">
        <w:rPr>
          <w:lang w:val="en-GB"/>
        </w:rPr>
        <w:t>:</w:t>
      </w:r>
      <w:r w:rsidR="00880D12">
        <w:rPr>
          <w:lang w:val="en-GB"/>
        </w:rPr>
        <w:t>3</w:t>
      </w:r>
      <w:r w:rsidR="00297DD0">
        <w:rPr>
          <w:lang w:val="en-GB"/>
        </w:rPr>
        <w:t>3</w:t>
      </w:r>
      <w:r w:rsidR="00622EB2">
        <w:rPr>
          <w:lang w:val="en-GB"/>
        </w:rPr>
        <w:t>PM</w:t>
      </w:r>
    </w:p>
    <w:p w14:paraId="1CDAE6A9" w14:textId="77777777" w:rsidR="0015180F" w:rsidRPr="00515252" w:rsidRDefault="003D2385" w:rsidP="00E74414">
      <w:pPr>
        <w:pStyle w:val="ListNumber"/>
        <w:spacing w:after="0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60AFF9E0" w:rsidR="00911A76" w:rsidRPr="00515252" w:rsidRDefault="000C3A7A" w:rsidP="00E74414">
      <w:pPr>
        <w:spacing w:after="0"/>
      </w:pPr>
      <w:r>
        <w:t xml:space="preserve">As stated above - </w:t>
      </w:r>
    </w:p>
    <w:p w14:paraId="7DAB3CDB" w14:textId="77777777" w:rsidR="00B853F9" w:rsidRPr="00515252" w:rsidRDefault="003D2385" w:rsidP="00E74414">
      <w:pPr>
        <w:pStyle w:val="ListNumber"/>
        <w:spacing w:after="0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2EF8023C" w:rsidR="006E36A3" w:rsidRDefault="000A27B9" w:rsidP="00E74414">
      <w:pPr>
        <w:spacing w:after="0"/>
        <w:rPr>
          <w:lang w:val="en-GB"/>
        </w:rPr>
      </w:pPr>
      <w:r>
        <w:rPr>
          <w:lang w:val="en-GB"/>
        </w:rPr>
        <w:t xml:space="preserve">Minutes </w:t>
      </w:r>
      <w:r w:rsidR="000C3A7A">
        <w:rPr>
          <w:lang w:val="en-GB"/>
        </w:rPr>
        <w:t>approved motioned by</w:t>
      </w:r>
      <w:r w:rsidR="00880D12">
        <w:rPr>
          <w:lang w:val="en-GB"/>
        </w:rPr>
        <w:t xml:space="preserve"> </w:t>
      </w:r>
      <w:r w:rsidR="00D3403F">
        <w:rPr>
          <w:lang w:val="en-GB"/>
        </w:rPr>
        <w:t>Bob Nelson</w:t>
      </w:r>
      <w:r w:rsidR="00F258D9">
        <w:rPr>
          <w:lang w:val="en-GB"/>
        </w:rPr>
        <w:t xml:space="preserve">– Second by </w:t>
      </w:r>
      <w:r w:rsidR="00D3403F">
        <w:rPr>
          <w:lang w:val="en-GB"/>
        </w:rPr>
        <w:t xml:space="preserve">Josh </w:t>
      </w:r>
      <w:proofErr w:type="spellStart"/>
      <w:r w:rsidR="00D3403F">
        <w:rPr>
          <w:lang w:val="en-GB"/>
        </w:rPr>
        <w:t>Leppert</w:t>
      </w:r>
      <w:proofErr w:type="spellEnd"/>
      <w:r w:rsidR="00880D12">
        <w:rPr>
          <w:lang w:val="en-GB"/>
        </w:rPr>
        <w:t xml:space="preserve"> </w:t>
      </w:r>
      <w:r w:rsidR="00F258D9">
        <w:rPr>
          <w:lang w:val="en-GB"/>
        </w:rPr>
        <w:t>passes unanimous</w:t>
      </w:r>
    </w:p>
    <w:p w14:paraId="23E92446" w14:textId="44385795" w:rsidR="00D50D23" w:rsidRDefault="000C3A7A" w:rsidP="00E74414">
      <w:pPr>
        <w:pStyle w:val="ListNumber"/>
        <w:spacing w:after="0"/>
      </w:pPr>
      <w:r>
        <w:t>New Items</w:t>
      </w:r>
    </w:p>
    <w:p w14:paraId="4084B82F" w14:textId="0155A782" w:rsidR="00CF7DFE" w:rsidRDefault="00CF7DFE" w:rsidP="00E74414">
      <w:pPr>
        <w:pStyle w:val="ListNumber"/>
        <w:spacing w:after="0"/>
      </w:pPr>
      <w:r>
        <w:t>Presidents Message</w:t>
      </w:r>
    </w:p>
    <w:p w14:paraId="4E07E983" w14:textId="5AA8E8D8" w:rsidR="00CF7DFE" w:rsidRDefault="005367DE" w:rsidP="00CF7DFE">
      <w:pPr>
        <w:pStyle w:val="ListNumber2"/>
      </w:pPr>
      <w:r>
        <w:t>Jerseys need 360 from CDAHA – matts committed to the kids and keeping the cost down</w:t>
      </w:r>
      <w:r w:rsidR="000F7EE4">
        <w:t xml:space="preserve"> vs paying more </w:t>
      </w:r>
      <w:r w:rsidR="00802EF7">
        <w:t xml:space="preserve">would rather spend the money on the </w:t>
      </w:r>
      <w:proofErr w:type="gramStart"/>
      <w:r w:rsidR="00802EF7">
        <w:t>kids</w:t>
      </w:r>
      <w:proofErr w:type="gramEnd"/>
      <w:r w:rsidR="00802EF7">
        <w:t xml:space="preserve"> vs getting jerseys</w:t>
      </w:r>
    </w:p>
    <w:p w14:paraId="1CF98E52" w14:textId="36B58588" w:rsidR="000244AD" w:rsidRDefault="00574A4C" w:rsidP="00CF7DFE">
      <w:pPr>
        <w:pStyle w:val="ListNumber2"/>
      </w:pPr>
      <w:r>
        <w:t xml:space="preserve">Bob motions not to spend </w:t>
      </w:r>
      <w:r w:rsidR="00AF6A87">
        <w:t xml:space="preserve">360 dollars on </w:t>
      </w:r>
      <w:proofErr w:type="gramStart"/>
      <w:r w:rsidR="0000295C">
        <w:t>jerseys’</w:t>
      </w:r>
      <w:proofErr w:type="gramEnd"/>
      <w:r w:rsidR="00AF6A87">
        <w:t xml:space="preserve"> for </w:t>
      </w:r>
      <w:r w:rsidR="0000295C">
        <w:t>goolie</w:t>
      </w:r>
      <w:r w:rsidR="00AF6A87">
        <w:t xml:space="preserve"> </w:t>
      </w:r>
      <w:proofErr w:type="spellStart"/>
      <w:r w:rsidR="00AF6A87">
        <w:t>inc</w:t>
      </w:r>
      <w:proofErr w:type="spellEnd"/>
      <w:r w:rsidR="00AF6A87">
        <w:t xml:space="preserve"> camp, Second by </w:t>
      </w:r>
      <w:r w:rsidR="0000295C">
        <w:t xml:space="preserve">Katie </w:t>
      </w:r>
      <w:proofErr w:type="spellStart"/>
      <w:r w:rsidR="0000295C">
        <w:t>Lovitt</w:t>
      </w:r>
      <w:proofErr w:type="spellEnd"/>
      <w:r w:rsidR="0000295C">
        <w:t xml:space="preserve"> </w:t>
      </w:r>
      <w:r w:rsidR="00592AAC">
        <w:t xml:space="preserve">Board agrees not to add cost for jerseys is unanimous that </w:t>
      </w:r>
    </w:p>
    <w:p w14:paraId="6CD0922A" w14:textId="544BD110" w:rsidR="0000295C" w:rsidRDefault="0000295C" w:rsidP="00CF7DFE">
      <w:pPr>
        <w:pStyle w:val="ListNumber2"/>
      </w:pPr>
      <w:r>
        <w:t xml:space="preserve">Look over ice schedule and decide what to do based on </w:t>
      </w:r>
      <w:r w:rsidR="00C57C3D">
        <w:t>registration number</w:t>
      </w:r>
      <w:r w:rsidR="008C521A">
        <w:t>s</w:t>
      </w:r>
    </w:p>
    <w:p w14:paraId="5B1C979E" w14:textId="6E995421" w:rsidR="000C35BE" w:rsidRDefault="00094DFD" w:rsidP="00CF7DFE">
      <w:pPr>
        <w:pStyle w:val="ListNumber2"/>
      </w:pPr>
      <w:r>
        <w:t>P</w:t>
      </w:r>
      <w:r w:rsidR="000C35BE">
        <w:t xml:space="preserve">otential move LTP to mite program </w:t>
      </w:r>
    </w:p>
    <w:p w14:paraId="7F4DCA51" w14:textId="2D795879" w:rsidR="00016258" w:rsidRDefault="00016258" w:rsidP="00E74414">
      <w:pPr>
        <w:pStyle w:val="ListNumber2"/>
        <w:spacing w:after="0"/>
      </w:pPr>
      <w:r>
        <w:t>TRESURER UPDATE</w:t>
      </w:r>
      <w:r w:rsidR="00094A52">
        <w:t xml:space="preserve"> / Finance Committee </w:t>
      </w:r>
    </w:p>
    <w:p w14:paraId="02ACFB6C" w14:textId="773DDA14" w:rsidR="000A27B9" w:rsidRDefault="000C3A7A" w:rsidP="00E74414">
      <w:pPr>
        <w:pStyle w:val="ListNumber2"/>
        <w:numPr>
          <w:ilvl w:val="2"/>
          <w:numId w:val="40"/>
        </w:numPr>
        <w:spacing w:after="0"/>
      </w:pPr>
      <w:r>
        <w:t xml:space="preserve">Current </w:t>
      </w:r>
      <w:r w:rsidR="000D1067">
        <w:t>$1</w:t>
      </w:r>
      <w:r w:rsidR="003D18AB">
        <w:t>59,444.62</w:t>
      </w:r>
    </w:p>
    <w:p w14:paraId="48D8E7E7" w14:textId="7D290DD3" w:rsidR="00E906EF" w:rsidRDefault="008A7D25" w:rsidP="00E74414">
      <w:pPr>
        <w:pStyle w:val="ListNumber2"/>
        <w:numPr>
          <w:ilvl w:val="2"/>
          <w:numId w:val="40"/>
        </w:numPr>
        <w:spacing w:after="0"/>
      </w:pPr>
      <w:r>
        <w:t>See attached report</w:t>
      </w:r>
    </w:p>
    <w:p w14:paraId="7DED3597" w14:textId="0F732A41" w:rsidR="0035526F" w:rsidRDefault="0035526F" w:rsidP="0035526F">
      <w:pPr>
        <w:pStyle w:val="ListNumber2"/>
        <w:numPr>
          <w:ilvl w:val="2"/>
          <w:numId w:val="40"/>
        </w:numPr>
        <w:spacing w:after="0"/>
      </w:pPr>
      <w:r>
        <w:t xml:space="preserve">CPA 60 per month reoccurring </w:t>
      </w:r>
    </w:p>
    <w:p w14:paraId="3B60C378" w14:textId="0218B4E5" w:rsidR="0035526F" w:rsidRDefault="00A535FF" w:rsidP="00E74414">
      <w:pPr>
        <w:pStyle w:val="ListNumber2"/>
        <w:spacing w:after="0"/>
      </w:pPr>
      <w:r>
        <w:t xml:space="preserve">Joe White – update on </w:t>
      </w:r>
      <w:r w:rsidR="00B0101B">
        <w:t xml:space="preserve">HIS coaching ap </w:t>
      </w:r>
      <w:r w:rsidR="003971E4">
        <w:t>–</w:t>
      </w:r>
      <w:r w:rsidR="00B0101B">
        <w:t xml:space="preserve"> </w:t>
      </w:r>
    </w:p>
    <w:p w14:paraId="08F244F0" w14:textId="6C264C96" w:rsidR="001A767E" w:rsidRDefault="003971E4" w:rsidP="003D2385">
      <w:pPr>
        <w:pStyle w:val="ListNumber2"/>
        <w:spacing w:after="0"/>
      </w:pPr>
      <w:r>
        <w:t xml:space="preserve">Matt Fisher motions to </w:t>
      </w:r>
      <w:r w:rsidR="007078B6">
        <w:t xml:space="preserve">spend up to 600 for HIS for the 2021 season </w:t>
      </w:r>
      <w:r w:rsidR="00F638E0">
        <w:t xml:space="preserve">for 10 teams </w:t>
      </w:r>
      <w:r w:rsidR="001A767E">
        <w:t>– Will Higgins Seconds – all in favor passes</w:t>
      </w:r>
    </w:p>
    <w:p w14:paraId="464C00E7" w14:textId="3ABA1CCE" w:rsidR="00C14468" w:rsidRDefault="0035526F" w:rsidP="00FC370C">
      <w:pPr>
        <w:pStyle w:val="ListNumber2"/>
        <w:numPr>
          <w:ilvl w:val="0"/>
          <w:numId w:val="0"/>
        </w:numPr>
        <w:spacing w:after="0"/>
        <w:ind w:left="720" w:hanging="588"/>
      </w:pPr>
      <w:r>
        <w:t>C)</w:t>
      </w:r>
      <w:r w:rsidR="00FC370C">
        <w:t xml:space="preserve"> </w:t>
      </w:r>
      <w:r w:rsidR="00094A52">
        <w:t>Coaching Committee Update</w:t>
      </w:r>
    </w:p>
    <w:p w14:paraId="391A4360" w14:textId="77777777" w:rsidR="00DA54F3" w:rsidRDefault="00B50F35" w:rsidP="00A4229B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Goalies </w:t>
      </w:r>
      <w:r w:rsidR="00D906FE">
        <w:rPr>
          <w:rFonts w:asciiTheme="majorHAnsi" w:hAnsiTheme="majorHAnsi"/>
          <w:szCs w:val="20"/>
        </w:rPr>
        <w:t>–</w:t>
      </w:r>
      <w:r>
        <w:rPr>
          <w:rFonts w:asciiTheme="majorHAnsi" w:hAnsiTheme="majorHAnsi"/>
          <w:szCs w:val="20"/>
        </w:rPr>
        <w:t xml:space="preserve"> </w:t>
      </w:r>
      <w:r w:rsidR="00D906FE">
        <w:rPr>
          <w:rFonts w:asciiTheme="majorHAnsi" w:hAnsiTheme="majorHAnsi"/>
          <w:szCs w:val="20"/>
        </w:rPr>
        <w:t xml:space="preserve">need to share agree for t2 </w:t>
      </w:r>
      <w:proofErr w:type="spellStart"/>
      <w:r w:rsidR="00D906FE">
        <w:rPr>
          <w:rFonts w:asciiTheme="majorHAnsi" w:hAnsiTheme="majorHAnsi"/>
          <w:szCs w:val="20"/>
        </w:rPr>
        <w:t>yer</w:t>
      </w:r>
      <w:proofErr w:type="spellEnd"/>
      <w:r w:rsidR="00D906FE">
        <w:rPr>
          <w:rFonts w:asciiTheme="majorHAnsi" w:hAnsiTheme="majorHAnsi"/>
          <w:szCs w:val="20"/>
        </w:rPr>
        <w:t xml:space="preserve"> ply up will work with coaches to ensure </w:t>
      </w:r>
      <w:r w:rsidR="00DA54F3">
        <w:rPr>
          <w:rFonts w:asciiTheme="majorHAnsi" w:hAnsiTheme="majorHAnsi"/>
          <w:szCs w:val="20"/>
        </w:rPr>
        <w:t>we have coverage</w:t>
      </w:r>
    </w:p>
    <w:p w14:paraId="4EAC90A4" w14:textId="3C9A2A15" w:rsidR="00440887" w:rsidRDefault="00DA54F3" w:rsidP="00C34851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BOD will need to sponsor gear to keep and give players a chance to </w:t>
      </w:r>
      <w:r w:rsidR="00C34851">
        <w:rPr>
          <w:rFonts w:asciiTheme="majorHAnsi" w:hAnsiTheme="majorHAnsi"/>
          <w:szCs w:val="20"/>
        </w:rPr>
        <w:t>try and fill in.</w:t>
      </w:r>
    </w:p>
    <w:p w14:paraId="014D3BC7" w14:textId="46F9117E" w:rsidR="007F6EE3" w:rsidRDefault="00956F9F" w:rsidP="00C34851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lastRenderedPageBreak/>
        <w:t xml:space="preserve">What is the skate sharpener plan </w:t>
      </w:r>
      <w:r w:rsidR="00AA6C1B">
        <w:rPr>
          <w:rFonts w:asciiTheme="majorHAnsi" w:hAnsiTheme="majorHAnsi"/>
          <w:szCs w:val="20"/>
        </w:rPr>
        <w:t>–</w:t>
      </w:r>
    </w:p>
    <w:p w14:paraId="4AB5E765" w14:textId="3A6CC572" w:rsidR="00FB52DA" w:rsidRPr="00A577A8" w:rsidRDefault="00AA6C1B" w:rsidP="00A577A8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Laminate list with contacts </w:t>
      </w:r>
      <w:r w:rsidR="00302992">
        <w:rPr>
          <w:rFonts w:asciiTheme="majorHAnsi" w:hAnsiTheme="majorHAnsi"/>
          <w:szCs w:val="20"/>
        </w:rPr>
        <w:t>and who has a key to help sharpen skates – we set a time and day for age groups</w:t>
      </w:r>
      <w:r w:rsidR="003D2385">
        <w:rPr>
          <w:rFonts w:asciiTheme="majorHAnsi" w:hAnsiTheme="majorHAnsi"/>
          <w:szCs w:val="20"/>
        </w:rPr>
        <w:t xml:space="preserve"> post on the door of closet</w:t>
      </w:r>
    </w:p>
    <w:p w14:paraId="7021125A" w14:textId="34B7DC77" w:rsidR="003718C4" w:rsidRPr="00C34851" w:rsidRDefault="003718C4" w:rsidP="00C34851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Continue to do it as a fundraiser</w:t>
      </w:r>
    </w:p>
    <w:p w14:paraId="73B12C38" w14:textId="0BB7EF44" w:rsidR="00C14468" w:rsidRDefault="00380272" w:rsidP="00E74414">
      <w:pPr>
        <w:pStyle w:val="ListNumber2"/>
        <w:spacing w:after="0"/>
      </w:pPr>
      <w:r>
        <w:t>G</w:t>
      </w:r>
      <w:r w:rsidR="00094A52">
        <w:t>ear Committee Update</w:t>
      </w:r>
    </w:p>
    <w:p w14:paraId="6692A98B" w14:textId="3E3E9981" w:rsidR="006214EE" w:rsidRDefault="00440887" w:rsidP="002963C7">
      <w:pPr>
        <w:pStyle w:val="ListNumber2"/>
        <w:numPr>
          <w:ilvl w:val="2"/>
          <w:numId w:val="40"/>
        </w:numPr>
        <w:spacing w:after="0"/>
      </w:pPr>
      <w:r>
        <w:t>Usage of gear closet</w:t>
      </w:r>
    </w:p>
    <w:p w14:paraId="393A41A8" w14:textId="0483415F" w:rsidR="00DE71A0" w:rsidRDefault="00C34851" w:rsidP="00DE71A0">
      <w:pPr>
        <w:pStyle w:val="ListNumber2"/>
        <w:numPr>
          <w:ilvl w:val="2"/>
          <w:numId w:val="40"/>
        </w:numPr>
      </w:pPr>
      <w:r>
        <w:t xml:space="preserve">Agree to </w:t>
      </w:r>
      <w:r w:rsidR="007F6EE3">
        <w:t>sell helmets for 30.00</w:t>
      </w:r>
    </w:p>
    <w:p w14:paraId="4200905B" w14:textId="1E318171" w:rsidR="00F20F0E" w:rsidRDefault="005504AB" w:rsidP="002E48C3">
      <w:pPr>
        <w:pStyle w:val="ListNumber2"/>
      </w:pPr>
      <w:r>
        <w:t>Scheduler Update</w:t>
      </w:r>
    </w:p>
    <w:p w14:paraId="6C3F897D" w14:textId="127D85D6" w:rsidR="005504AB" w:rsidRDefault="005504AB" w:rsidP="002E48C3">
      <w:pPr>
        <w:pStyle w:val="ListNumber2"/>
      </w:pPr>
      <w:r>
        <w:t>– needs team names for all division and ages</w:t>
      </w:r>
      <w:r w:rsidR="003D2385">
        <w:t xml:space="preserve">- agreed to use last names of coaches – </w:t>
      </w:r>
      <w:proofErr w:type="gramStart"/>
      <w:r w:rsidR="003D2385">
        <w:t>i.e.</w:t>
      </w:r>
      <w:proofErr w:type="gramEnd"/>
      <w:r w:rsidR="003D2385">
        <w:t xml:space="preserve"> team </w:t>
      </w:r>
      <w:proofErr w:type="spellStart"/>
      <w:r w:rsidR="003D2385">
        <w:t>Leppert</w:t>
      </w:r>
      <w:proofErr w:type="spellEnd"/>
      <w:r w:rsidR="003D2385">
        <w:t xml:space="preserve"> or team Nelson</w:t>
      </w:r>
    </w:p>
    <w:p w14:paraId="70EFFAEB" w14:textId="2BB69C91" w:rsidR="005504AB" w:rsidRDefault="00CA3B6D" w:rsidP="002E48C3">
      <w:pPr>
        <w:pStyle w:val="ListNumber2"/>
      </w:pPr>
      <w:r>
        <w:t>–</w:t>
      </w:r>
      <w:r w:rsidR="005504AB">
        <w:t xml:space="preserve"> </w:t>
      </w:r>
      <w:r>
        <w:t>need black out for dates squirt tournaments before 10/4</w:t>
      </w:r>
    </w:p>
    <w:p w14:paraId="17A12997" w14:textId="4049FB67" w:rsidR="00CA3B6D" w:rsidRDefault="00B40AA4" w:rsidP="002E48C3">
      <w:pPr>
        <w:pStyle w:val="ListNumber2"/>
      </w:pPr>
      <w:r>
        <w:t>–</w:t>
      </w:r>
      <w:r w:rsidR="00CA3B6D">
        <w:t xml:space="preserve"> </w:t>
      </w:r>
      <w:r>
        <w:t>scheduler meeting October 4</w:t>
      </w:r>
    </w:p>
    <w:p w14:paraId="713E6E4A" w14:textId="1BE82593" w:rsidR="00A94D1B" w:rsidRDefault="00A94D1B" w:rsidP="002E48C3">
      <w:pPr>
        <w:pStyle w:val="ListNumber2"/>
      </w:pPr>
      <w:r>
        <w:t xml:space="preserve">Email </w:t>
      </w:r>
      <w:proofErr w:type="spellStart"/>
      <w:r>
        <w:t>vince</w:t>
      </w:r>
      <w:proofErr w:type="spellEnd"/>
      <w:r>
        <w:t xml:space="preserve"> for re key to fun room</w:t>
      </w:r>
      <w:r w:rsidR="005A19C1">
        <w:t xml:space="preserve"> or to rekey it </w:t>
      </w:r>
      <w:r w:rsidR="003D2385">
        <w:t xml:space="preserve">so we can get </w:t>
      </w:r>
      <w:proofErr w:type="gramStart"/>
      <w:r w:rsidR="003D2385">
        <w:t xml:space="preserve">in </w:t>
      </w:r>
      <w:r w:rsidR="005A19C1">
        <w:t xml:space="preserve"> –</w:t>
      </w:r>
      <w:proofErr w:type="gramEnd"/>
      <w:r w:rsidR="005A19C1">
        <w:t xml:space="preserve"> matt </w:t>
      </w:r>
    </w:p>
    <w:p w14:paraId="28A8C285" w14:textId="75F4CC86" w:rsidR="00A94D1B" w:rsidRDefault="00470C4E" w:rsidP="002E48C3">
      <w:pPr>
        <w:pStyle w:val="ListNumber2"/>
      </w:pPr>
      <w:r>
        <w:t xml:space="preserve">Penalty </w:t>
      </w:r>
      <w:proofErr w:type="gramStart"/>
      <w:r w:rsidR="00547715">
        <w:t>time table</w:t>
      </w:r>
      <w:proofErr w:type="gramEnd"/>
      <w:r w:rsidR="00547715">
        <w:t xml:space="preserve"> until after coaches meeting </w:t>
      </w:r>
    </w:p>
    <w:p w14:paraId="4066476D" w14:textId="77777777" w:rsidR="00E67AA9" w:rsidRDefault="00E67AA9" w:rsidP="005A19C1">
      <w:pPr>
        <w:pStyle w:val="ListNumber2"/>
        <w:numPr>
          <w:ilvl w:val="0"/>
          <w:numId w:val="0"/>
        </w:numPr>
      </w:pPr>
    </w:p>
    <w:p w14:paraId="79BFFD0F" w14:textId="77777777" w:rsidR="0015180F" w:rsidRPr="00515252" w:rsidRDefault="003D2385" w:rsidP="00E74414">
      <w:pPr>
        <w:pStyle w:val="ListNumber"/>
        <w:spacing w:after="0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46DE273B" w:rsidR="00680296" w:rsidRPr="008E421A" w:rsidRDefault="00831F49" w:rsidP="00E74414">
      <w:pPr>
        <w:spacing w:after="0"/>
        <w:rPr>
          <w:lang w:val="en-GB"/>
        </w:rPr>
      </w:pPr>
      <w:r>
        <w:rPr>
          <w:lang w:val="en-GB"/>
        </w:rPr>
        <w:t xml:space="preserve">Motion to Adjourn </w:t>
      </w:r>
      <w:r w:rsidR="006B726D">
        <w:rPr>
          <w:lang w:val="en-GB"/>
        </w:rPr>
        <w:t>Bob Nelson</w:t>
      </w:r>
      <w:r w:rsidR="0035400E">
        <w:rPr>
          <w:lang w:val="en-GB"/>
        </w:rPr>
        <w:t xml:space="preserve"> </w:t>
      </w:r>
      <w:r>
        <w:rPr>
          <w:lang w:val="en-GB"/>
        </w:rPr>
        <w:t xml:space="preserve">second by </w:t>
      </w:r>
    </w:p>
    <w:p w14:paraId="48182874" w14:textId="381EC605" w:rsidR="008E476B" w:rsidRPr="008E421A" w:rsidRDefault="003D2385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F36644">
        <w:rPr>
          <w:lang w:val="en-GB"/>
        </w:rPr>
        <w:t>Elliot Taub</w:t>
      </w:r>
    </w:p>
    <w:p w14:paraId="61D4B285" w14:textId="2BA76DE2" w:rsidR="00D512BB" w:rsidRDefault="003D2385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831F49">
        <w:rPr>
          <w:lang w:val="en-GB" w:bidi="en-GB"/>
        </w:rPr>
        <w:t>BOD</w:t>
      </w:r>
    </w:p>
    <w:p w14:paraId="16B706EE" w14:textId="462537DB" w:rsidR="00BE2FC5" w:rsidRDefault="00BE2FC5" w:rsidP="00E74414">
      <w:pPr>
        <w:pStyle w:val="ListNumber"/>
        <w:spacing w:after="0"/>
        <w:rPr>
          <w:lang w:val="en-GB"/>
        </w:rPr>
      </w:pPr>
      <w:r>
        <w:rPr>
          <w:lang w:val="en-GB"/>
        </w:rPr>
        <w:t>Next Meeting</w:t>
      </w:r>
    </w:p>
    <w:p w14:paraId="1CDCA846" w14:textId="7F597B75" w:rsidR="00BE2FC5" w:rsidRDefault="00C451E5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>Wed Sept 1</w:t>
      </w:r>
      <w:r w:rsidR="00831FED">
        <w:rPr>
          <w:lang w:val="en-GB"/>
        </w:rPr>
        <w:t>9</w:t>
      </w:r>
      <w:proofErr w:type="gramStart"/>
      <w:r w:rsidR="00F33E81">
        <w:rPr>
          <w:lang w:val="en-GB"/>
        </w:rPr>
        <w:t xml:space="preserve"> </w:t>
      </w:r>
      <w:r w:rsidR="00753CAA">
        <w:rPr>
          <w:lang w:val="en-GB"/>
        </w:rPr>
        <w:t>2021</w:t>
      </w:r>
      <w:proofErr w:type="gramEnd"/>
      <w:r w:rsidR="00753CAA">
        <w:rPr>
          <w:lang w:val="en-GB"/>
        </w:rPr>
        <w:t xml:space="preserve"> </w:t>
      </w:r>
      <w:r w:rsidR="00F36644">
        <w:rPr>
          <w:lang w:val="en-GB"/>
        </w:rPr>
        <w:t>6:30</w:t>
      </w:r>
      <w:r w:rsidR="00553A06">
        <w:rPr>
          <w:lang w:val="en-GB"/>
        </w:rPr>
        <w:t>PM</w:t>
      </w:r>
    </w:p>
    <w:p w14:paraId="12D2AFED" w14:textId="467A56E6" w:rsidR="000237E6" w:rsidRDefault="00415B53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Megan </w:t>
      </w:r>
      <w:r w:rsidR="000237E6">
        <w:rPr>
          <w:lang w:val="en-GB"/>
        </w:rPr>
        <w:t xml:space="preserve">motions to adjourn </w:t>
      </w:r>
      <w:r>
        <w:rPr>
          <w:lang w:val="en-GB"/>
        </w:rPr>
        <w:t xml:space="preserve">– Bob seconded </w:t>
      </w:r>
    </w:p>
    <w:p w14:paraId="7C266966" w14:textId="39BEAEB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340679C" w14:textId="38D3A51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5048A58" w14:textId="77777777" w:rsidR="000F131A" w:rsidRPr="008E42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sectPr w:rsidR="000F131A" w:rsidRPr="008E421A" w:rsidSect="00BE4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742A" w14:textId="77777777" w:rsidR="00D862DB" w:rsidRDefault="00D862DB" w:rsidP="001E7D29">
      <w:pPr>
        <w:spacing w:after="0" w:line="240" w:lineRule="auto"/>
      </w:pPr>
      <w:r>
        <w:separator/>
      </w:r>
    </w:p>
  </w:endnote>
  <w:endnote w:type="continuationSeparator" w:id="0">
    <w:p w14:paraId="625234F6" w14:textId="77777777" w:rsidR="00D862DB" w:rsidRDefault="00D862DB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BF3D7B9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4490" w14:textId="77777777" w:rsidR="00D862DB" w:rsidRDefault="00D862DB" w:rsidP="001E7D29">
      <w:pPr>
        <w:spacing w:after="0" w:line="240" w:lineRule="auto"/>
      </w:pPr>
      <w:r>
        <w:separator/>
      </w:r>
    </w:p>
  </w:footnote>
  <w:footnote w:type="continuationSeparator" w:id="0">
    <w:p w14:paraId="35C708F5" w14:textId="77777777" w:rsidR="00D862DB" w:rsidRDefault="00D862DB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4648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9EA24DA"/>
    <w:multiLevelType w:val="multilevel"/>
    <w:tmpl w:val="F01890DE"/>
    <w:lvl w:ilvl="0">
      <w:start w:val="1"/>
      <w:numFmt w:val="upperRoman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5A02DCB"/>
    <w:multiLevelType w:val="hybridMultilevel"/>
    <w:tmpl w:val="54AE249A"/>
    <w:lvl w:ilvl="0" w:tplc="212C0586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5D305E"/>
    <w:multiLevelType w:val="hybridMultilevel"/>
    <w:tmpl w:val="A76A0D78"/>
    <w:lvl w:ilvl="0" w:tplc="B6E0265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1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7"/>
  </w:num>
  <w:num w:numId="2">
    <w:abstractNumId w:val="19"/>
  </w:num>
  <w:num w:numId="3">
    <w:abstractNumId w:val="21"/>
  </w:num>
  <w:num w:numId="4">
    <w:abstractNumId w:val="12"/>
  </w:num>
  <w:num w:numId="5">
    <w:abstractNumId w:val="3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3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4"/>
  </w:num>
  <w:num w:numId="26">
    <w:abstractNumId w:val="11"/>
  </w:num>
  <w:num w:numId="27">
    <w:abstractNumId w:val="24"/>
  </w:num>
  <w:num w:numId="28">
    <w:abstractNumId w:val="11"/>
  </w:num>
  <w:num w:numId="29">
    <w:abstractNumId w:val="32"/>
  </w:num>
  <w:num w:numId="30">
    <w:abstractNumId w:val="25"/>
  </w:num>
  <w:num w:numId="31">
    <w:abstractNumId w:val="41"/>
  </w:num>
  <w:num w:numId="32">
    <w:abstractNumId w:val="35"/>
  </w:num>
  <w:num w:numId="33">
    <w:abstractNumId w:val="17"/>
  </w:num>
  <w:num w:numId="34">
    <w:abstractNumId w:val="27"/>
  </w:num>
  <w:num w:numId="35">
    <w:abstractNumId w:val="10"/>
  </w:num>
  <w:num w:numId="36">
    <w:abstractNumId w:val="28"/>
  </w:num>
  <w:num w:numId="37">
    <w:abstractNumId w:val="31"/>
  </w:num>
  <w:num w:numId="38">
    <w:abstractNumId w:val="26"/>
  </w:num>
  <w:num w:numId="39">
    <w:abstractNumId w:val="40"/>
  </w:num>
  <w:num w:numId="40">
    <w:abstractNumId w:val="29"/>
  </w:num>
  <w:num w:numId="41">
    <w:abstractNumId w:val="22"/>
  </w:num>
  <w:num w:numId="42">
    <w:abstractNumId w:val="30"/>
  </w:num>
  <w:num w:numId="43">
    <w:abstractNumId w:val="36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39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16258"/>
    <w:rsid w:val="00016839"/>
    <w:rsid w:val="000215DE"/>
    <w:rsid w:val="000237E6"/>
    <w:rsid w:val="000244AD"/>
    <w:rsid w:val="000346A0"/>
    <w:rsid w:val="00047AA1"/>
    <w:rsid w:val="00057671"/>
    <w:rsid w:val="00065297"/>
    <w:rsid w:val="0007015A"/>
    <w:rsid w:val="00071D9B"/>
    <w:rsid w:val="0007726E"/>
    <w:rsid w:val="000860DB"/>
    <w:rsid w:val="000871DB"/>
    <w:rsid w:val="00094A52"/>
    <w:rsid w:val="00094DFD"/>
    <w:rsid w:val="0009740C"/>
    <w:rsid w:val="000A05E8"/>
    <w:rsid w:val="000A27B9"/>
    <w:rsid w:val="000A5F06"/>
    <w:rsid w:val="000B4B3D"/>
    <w:rsid w:val="000B5DB4"/>
    <w:rsid w:val="000B748F"/>
    <w:rsid w:val="000C35BE"/>
    <w:rsid w:val="000C3A7A"/>
    <w:rsid w:val="000D1067"/>
    <w:rsid w:val="000D445D"/>
    <w:rsid w:val="000D5AE9"/>
    <w:rsid w:val="000D657B"/>
    <w:rsid w:val="000E37A9"/>
    <w:rsid w:val="000F131A"/>
    <w:rsid w:val="000F4987"/>
    <w:rsid w:val="000F61AF"/>
    <w:rsid w:val="000F65EC"/>
    <w:rsid w:val="000F7EE4"/>
    <w:rsid w:val="0010606F"/>
    <w:rsid w:val="0011573E"/>
    <w:rsid w:val="00122B3A"/>
    <w:rsid w:val="001269DE"/>
    <w:rsid w:val="00133192"/>
    <w:rsid w:val="00140DAE"/>
    <w:rsid w:val="001454F8"/>
    <w:rsid w:val="0015180F"/>
    <w:rsid w:val="00151CB2"/>
    <w:rsid w:val="00164BFF"/>
    <w:rsid w:val="00172EB6"/>
    <w:rsid w:val="001746FC"/>
    <w:rsid w:val="00174D20"/>
    <w:rsid w:val="001824D8"/>
    <w:rsid w:val="00183CD3"/>
    <w:rsid w:val="00193653"/>
    <w:rsid w:val="001A3962"/>
    <w:rsid w:val="001A767E"/>
    <w:rsid w:val="001C10C7"/>
    <w:rsid w:val="001C329C"/>
    <w:rsid w:val="001C4392"/>
    <w:rsid w:val="001D36B0"/>
    <w:rsid w:val="001E0488"/>
    <w:rsid w:val="001E7D29"/>
    <w:rsid w:val="001F6882"/>
    <w:rsid w:val="002404F5"/>
    <w:rsid w:val="00240743"/>
    <w:rsid w:val="00243A59"/>
    <w:rsid w:val="00275260"/>
    <w:rsid w:val="00276FA1"/>
    <w:rsid w:val="00285B87"/>
    <w:rsid w:val="002871D9"/>
    <w:rsid w:val="00291B4A"/>
    <w:rsid w:val="0029422B"/>
    <w:rsid w:val="002963C7"/>
    <w:rsid w:val="00296FEB"/>
    <w:rsid w:val="00297DD0"/>
    <w:rsid w:val="002A158D"/>
    <w:rsid w:val="002C3D7E"/>
    <w:rsid w:val="002C4EBD"/>
    <w:rsid w:val="002D4C8C"/>
    <w:rsid w:val="002E48C3"/>
    <w:rsid w:val="00302992"/>
    <w:rsid w:val="00315637"/>
    <w:rsid w:val="003178FD"/>
    <w:rsid w:val="0032131A"/>
    <w:rsid w:val="00324809"/>
    <w:rsid w:val="003310BF"/>
    <w:rsid w:val="00333DF8"/>
    <w:rsid w:val="003358C5"/>
    <w:rsid w:val="00345792"/>
    <w:rsid w:val="00352B99"/>
    <w:rsid w:val="0035400E"/>
    <w:rsid w:val="0035526F"/>
    <w:rsid w:val="00357641"/>
    <w:rsid w:val="00360B6E"/>
    <w:rsid w:val="00361DEE"/>
    <w:rsid w:val="003644AA"/>
    <w:rsid w:val="003718C4"/>
    <w:rsid w:val="00371D35"/>
    <w:rsid w:val="00380272"/>
    <w:rsid w:val="00394EF4"/>
    <w:rsid w:val="00395C11"/>
    <w:rsid w:val="003971E4"/>
    <w:rsid w:val="003C72F3"/>
    <w:rsid w:val="003D18AB"/>
    <w:rsid w:val="003D2385"/>
    <w:rsid w:val="003D5E4E"/>
    <w:rsid w:val="003E05BB"/>
    <w:rsid w:val="003F009F"/>
    <w:rsid w:val="003F0C3B"/>
    <w:rsid w:val="003F13AE"/>
    <w:rsid w:val="00401B3F"/>
    <w:rsid w:val="004100C6"/>
    <w:rsid w:val="00410612"/>
    <w:rsid w:val="00411F8B"/>
    <w:rsid w:val="00415B53"/>
    <w:rsid w:val="004230D9"/>
    <w:rsid w:val="004251B9"/>
    <w:rsid w:val="004251BF"/>
    <w:rsid w:val="00440887"/>
    <w:rsid w:val="00440B4D"/>
    <w:rsid w:val="00450670"/>
    <w:rsid w:val="00457A14"/>
    <w:rsid w:val="00470420"/>
    <w:rsid w:val="00470AFA"/>
    <w:rsid w:val="00470C4E"/>
    <w:rsid w:val="004724BD"/>
    <w:rsid w:val="0047570F"/>
    <w:rsid w:val="00477352"/>
    <w:rsid w:val="004821E0"/>
    <w:rsid w:val="004866C1"/>
    <w:rsid w:val="00491C23"/>
    <w:rsid w:val="00492FF3"/>
    <w:rsid w:val="004B5B43"/>
    <w:rsid w:val="004B5C09"/>
    <w:rsid w:val="004C56AB"/>
    <w:rsid w:val="004D0A8B"/>
    <w:rsid w:val="004D28B3"/>
    <w:rsid w:val="004D6833"/>
    <w:rsid w:val="004E227E"/>
    <w:rsid w:val="004E2D09"/>
    <w:rsid w:val="004E5A7C"/>
    <w:rsid w:val="004F59C2"/>
    <w:rsid w:val="00500DD1"/>
    <w:rsid w:val="00515252"/>
    <w:rsid w:val="00515708"/>
    <w:rsid w:val="00521AE3"/>
    <w:rsid w:val="00535B54"/>
    <w:rsid w:val="005367DE"/>
    <w:rsid w:val="00546552"/>
    <w:rsid w:val="00547715"/>
    <w:rsid w:val="005504AB"/>
    <w:rsid w:val="00553A06"/>
    <w:rsid w:val="00554276"/>
    <w:rsid w:val="00564D17"/>
    <w:rsid w:val="00571928"/>
    <w:rsid w:val="00574A4C"/>
    <w:rsid w:val="00575ADB"/>
    <w:rsid w:val="00592AAC"/>
    <w:rsid w:val="005A19C1"/>
    <w:rsid w:val="005A7DE5"/>
    <w:rsid w:val="005A7F83"/>
    <w:rsid w:val="005B1B6F"/>
    <w:rsid w:val="005B2061"/>
    <w:rsid w:val="005B3989"/>
    <w:rsid w:val="005C2821"/>
    <w:rsid w:val="005E0ED9"/>
    <w:rsid w:val="005F017F"/>
    <w:rsid w:val="0060263F"/>
    <w:rsid w:val="00616B41"/>
    <w:rsid w:val="00620AE8"/>
    <w:rsid w:val="006214EE"/>
    <w:rsid w:val="00622EB2"/>
    <w:rsid w:val="00631518"/>
    <w:rsid w:val="0064628C"/>
    <w:rsid w:val="0065214E"/>
    <w:rsid w:val="00655EE2"/>
    <w:rsid w:val="00667049"/>
    <w:rsid w:val="00680296"/>
    <w:rsid w:val="006853BC"/>
    <w:rsid w:val="00687389"/>
    <w:rsid w:val="006928C1"/>
    <w:rsid w:val="00697F65"/>
    <w:rsid w:val="006B152C"/>
    <w:rsid w:val="006B1FA8"/>
    <w:rsid w:val="006B726D"/>
    <w:rsid w:val="006C7AC3"/>
    <w:rsid w:val="006D48ED"/>
    <w:rsid w:val="006D5463"/>
    <w:rsid w:val="006E015E"/>
    <w:rsid w:val="006E36A3"/>
    <w:rsid w:val="006E3C09"/>
    <w:rsid w:val="006F03D4"/>
    <w:rsid w:val="006F4032"/>
    <w:rsid w:val="00700B1F"/>
    <w:rsid w:val="007078B6"/>
    <w:rsid w:val="00710B6E"/>
    <w:rsid w:val="007257E9"/>
    <w:rsid w:val="00740105"/>
    <w:rsid w:val="00744B1E"/>
    <w:rsid w:val="00753CAA"/>
    <w:rsid w:val="00756D9C"/>
    <w:rsid w:val="007579A3"/>
    <w:rsid w:val="007619BD"/>
    <w:rsid w:val="007667E7"/>
    <w:rsid w:val="00767E0C"/>
    <w:rsid w:val="00771C24"/>
    <w:rsid w:val="00781863"/>
    <w:rsid w:val="007820FB"/>
    <w:rsid w:val="00787544"/>
    <w:rsid w:val="007923D0"/>
    <w:rsid w:val="007A0669"/>
    <w:rsid w:val="007A7D72"/>
    <w:rsid w:val="007D0A4F"/>
    <w:rsid w:val="007D5836"/>
    <w:rsid w:val="007F1AB4"/>
    <w:rsid w:val="007F34A4"/>
    <w:rsid w:val="007F6EE3"/>
    <w:rsid w:val="00802EF7"/>
    <w:rsid w:val="00815563"/>
    <w:rsid w:val="00821534"/>
    <w:rsid w:val="008240DA"/>
    <w:rsid w:val="00831F49"/>
    <w:rsid w:val="00831FED"/>
    <w:rsid w:val="008429E5"/>
    <w:rsid w:val="008619E7"/>
    <w:rsid w:val="00861BB8"/>
    <w:rsid w:val="00867EA4"/>
    <w:rsid w:val="008712B8"/>
    <w:rsid w:val="00880D12"/>
    <w:rsid w:val="00890350"/>
    <w:rsid w:val="008954BE"/>
    <w:rsid w:val="00897D88"/>
    <w:rsid w:val="008A0319"/>
    <w:rsid w:val="008A7D25"/>
    <w:rsid w:val="008C0ED3"/>
    <w:rsid w:val="008C521A"/>
    <w:rsid w:val="008D43E9"/>
    <w:rsid w:val="008E3C0E"/>
    <w:rsid w:val="008E421A"/>
    <w:rsid w:val="008E476B"/>
    <w:rsid w:val="008F6726"/>
    <w:rsid w:val="009068ED"/>
    <w:rsid w:val="00911A76"/>
    <w:rsid w:val="00921795"/>
    <w:rsid w:val="00927C63"/>
    <w:rsid w:val="00932F50"/>
    <w:rsid w:val="0094637B"/>
    <w:rsid w:val="00952B13"/>
    <w:rsid w:val="00955A78"/>
    <w:rsid w:val="00956F9F"/>
    <w:rsid w:val="00962CA1"/>
    <w:rsid w:val="00965356"/>
    <w:rsid w:val="009660B4"/>
    <w:rsid w:val="0096776E"/>
    <w:rsid w:val="0097406E"/>
    <w:rsid w:val="00981AEC"/>
    <w:rsid w:val="009921B8"/>
    <w:rsid w:val="009A0605"/>
    <w:rsid w:val="009C0827"/>
    <w:rsid w:val="009C5EEB"/>
    <w:rsid w:val="009C720B"/>
    <w:rsid w:val="009D4984"/>
    <w:rsid w:val="009D6901"/>
    <w:rsid w:val="009F0551"/>
    <w:rsid w:val="009F4E19"/>
    <w:rsid w:val="00A031FB"/>
    <w:rsid w:val="00A07662"/>
    <w:rsid w:val="00A20F62"/>
    <w:rsid w:val="00A21B71"/>
    <w:rsid w:val="00A22B93"/>
    <w:rsid w:val="00A3439E"/>
    <w:rsid w:val="00A37F9E"/>
    <w:rsid w:val="00A40085"/>
    <w:rsid w:val="00A4229B"/>
    <w:rsid w:val="00A42339"/>
    <w:rsid w:val="00A47DF6"/>
    <w:rsid w:val="00A535FF"/>
    <w:rsid w:val="00A577A8"/>
    <w:rsid w:val="00A60E11"/>
    <w:rsid w:val="00A63D35"/>
    <w:rsid w:val="00A66DB0"/>
    <w:rsid w:val="00A7274B"/>
    <w:rsid w:val="00A76C2A"/>
    <w:rsid w:val="00A9231C"/>
    <w:rsid w:val="00A93C4E"/>
    <w:rsid w:val="00A94D1B"/>
    <w:rsid w:val="00AA2532"/>
    <w:rsid w:val="00AA6C1B"/>
    <w:rsid w:val="00AD3C42"/>
    <w:rsid w:val="00AE1F88"/>
    <w:rsid w:val="00AE2985"/>
    <w:rsid w:val="00AE361F"/>
    <w:rsid w:val="00AE5370"/>
    <w:rsid w:val="00AF6A87"/>
    <w:rsid w:val="00B0101B"/>
    <w:rsid w:val="00B104A8"/>
    <w:rsid w:val="00B232C4"/>
    <w:rsid w:val="00B247A9"/>
    <w:rsid w:val="00B3248C"/>
    <w:rsid w:val="00B368E8"/>
    <w:rsid w:val="00B40AA4"/>
    <w:rsid w:val="00B435B5"/>
    <w:rsid w:val="00B50F35"/>
    <w:rsid w:val="00B53BF0"/>
    <w:rsid w:val="00B565D8"/>
    <w:rsid w:val="00B5779A"/>
    <w:rsid w:val="00B6365C"/>
    <w:rsid w:val="00B64D24"/>
    <w:rsid w:val="00B67731"/>
    <w:rsid w:val="00B7147D"/>
    <w:rsid w:val="00B75CFC"/>
    <w:rsid w:val="00B853F9"/>
    <w:rsid w:val="00B93E12"/>
    <w:rsid w:val="00BB018B"/>
    <w:rsid w:val="00BD1747"/>
    <w:rsid w:val="00BD2B06"/>
    <w:rsid w:val="00BD412D"/>
    <w:rsid w:val="00BE2FC5"/>
    <w:rsid w:val="00BE44F5"/>
    <w:rsid w:val="00BE696C"/>
    <w:rsid w:val="00BE6B78"/>
    <w:rsid w:val="00BE709A"/>
    <w:rsid w:val="00C14468"/>
    <w:rsid w:val="00C14973"/>
    <w:rsid w:val="00C15737"/>
    <w:rsid w:val="00C1643D"/>
    <w:rsid w:val="00C261A9"/>
    <w:rsid w:val="00C3332E"/>
    <w:rsid w:val="00C34851"/>
    <w:rsid w:val="00C42793"/>
    <w:rsid w:val="00C451E5"/>
    <w:rsid w:val="00C47371"/>
    <w:rsid w:val="00C57C3D"/>
    <w:rsid w:val="00C601ED"/>
    <w:rsid w:val="00C616BF"/>
    <w:rsid w:val="00C90837"/>
    <w:rsid w:val="00CA3B6D"/>
    <w:rsid w:val="00CA7887"/>
    <w:rsid w:val="00CD208B"/>
    <w:rsid w:val="00CE5A5C"/>
    <w:rsid w:val="00CF7DFE"/>
    <w:rsid w:val="00D241D2"/>
    <w:rsid w:val="00D31AB7"/>
    <w:rsid w:val="00D3403F"/>
    <w:rsid w:val="00D3404A"/>
    <w:rsid w:val="00D50D23"/>
    <w:rsid w:val="00D512BB"/>
    <w:rsid w:val="00D806F4"/>
    <w:rsid w:val="00D85EB9"/>
    <w:rsid w:val="00D862DB"/>
    <w:rsid w:val="00D906FE"/>
    <w:rsid w:val="00DA130D"/>
    <w:rsid w:val="00DA3B1A"/>
    <w:rsid w:val="00DA54F3"/>
    <w:rsid w:val="00DB4EA8"/>
    <w:rsid w:val="00DC6078"/>
    <w:rsid w:val="00DC79AD"/>
    <w:rsid w:val="00DD2075"/>
    <w:rsid w:val="00DE71A0"/>
    <w:rsid w:val="00DF2868"/>
    <w:rsid w:val="00DF525E"/>
    <w:rsid w:val="00DF78B6"/>
    <w:rsid w:val="00E16E2D"/>
    <w:rsid w:val="00E17712"/>
    <w:rsid w:val="00E43302"/>
    <w:rsid w:val="00E54597"/>
    <w:rsid w:val="00E557A0"/>
    <w:rsid w:val="00E67AA9"/>
    <w:rsid w:val="00E74414"/>
    <w:rsid w:val="00E906EF"/>
    <w:rsid w:val="00EC27EE"/>
    <w:rsid w:val="00ED2E9C"/>
    <w:rsid w:val="00EE10D2"/>
    <w:rsid w:val="00EE3B1E"/>
    <w:rsid w:val="00EF4C4E"/>
    <w:rsid w:val="00EF6435"/>
    <w:rsid w:val="00EF7A01"/>
    <w:rsid w:val="00F02866"/>
    <w:rsid w:val="00F05F9F"/>
    <w:rsid w:val="00F10F6B"/>
    <w:rsid w:val="00F20F0E"/>
    <w:rsid w:val="00F23697"/>
    <w:rsid w:val="00F258D9"/>
    <w:rsid w:val="00F33E81"/>
    <w:rsid w:val="00F36644"/>
    <w:rsid w:val="00F36BB7"/>
    <w:rsid w:val="00F464A6"/>
    <w:rsid w:val="00F638E0"/>
    <w:rsid w:val="00F641FB"/>
    <w:rsid w:val="00F87EAA"/>
    <w:rsid w:val="00F92B25"/>
    <w:rsid w:val="00FB2791"/>
    <w:rsid w:val="00FB3809"/>
    <w:rsid w:val="00FB52DA"/>
    <w:rsid w:val="00FC370C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290D9D"/>
    <w:rsid w:val="002B4A0A"/>
    <w:rsid w:val="00302052"/>
    <w:rsid w:val="003717D3"/>
    <w:rsid w:val="00380EDB"/>
    <w:rsid w:val="003D1B29"/>
    <w:rsid w:val="003F7888"/>
    <w:rsid w:val="00404C7E"/>
    <w:rsid w:val="004554A0"/>
    <w:rsid w:val="004D148B"/>
    <w:rsid w:val="00577C96"/>
    <w:rsid w:val="008E137B"/>
    <w:rsid w:val="009C3FE4"/>
    <w:rsid w:val="009E3EAB"/>
    <w:rsid w:val="00A4131E"/>
    <w:rsid w:val="00A730EF"/>
    <w:rsid w:val="00A93FD0"/>
    <w:rsid w:val="00BE49EC"/>
    <w:rsid w:val="00C64B5E"/>
    <w:rsid w:val="00C837F1"/>
    <w:rsid w:val="00CC1F13"/>
    <w:rsid w:val="00CE60BA"/>
    <w:rsid w:val="00E36DA5"/>
    <w:rsid w:val="00EB6C82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paragraph" w:customStyle="1" w:styleId="EE0D5B917E1F4A6F85A77F33F5BF2CBE">
    <w:name w:val="EE0D5B917E1F4A6F85A77F33F5BF2CBE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2</Pages>
  <Words>422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2021-09-15T21:31:00Z</dcterms:created>
  <dcterms:modified xsi:type="dcterms:W3CDTF">2021-09-16T18:26:00Z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