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7125" w14:textId="77777777" w:rsidR="00BE44F5" w:rsidRDefault="00A3439E" w:rsidP="00E74414">
      <w:pPr>
        <w:pStyle w:val="Logo"/>
        <w:spacing w:after="0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588F359" w14:textId="77777777" w:rsidR="00351ADB" w:rsidRDefault="00351ADB" w:rsidP="00E74414">
      <w:pPr>
        <w:pStyle w:val="Heading1"/>
      </w:pPr>
    </w:p>
    <w:p w14:paraId="78A09927" w14:textId="028C9050" w:rsidR="00275260" w:rsidRPr="00E16E2D" w:rsidRDefault="00450859" w:rsidP="008A40E8">
      <w:pPr>
        <w:pStyle w:val="Heading1"/>
        <w:ind w:left="-810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005B1">
            <w:rPr>
              <w:rFonts w:ascii="Calibri" w:hAnsi="Calibri" w:cs="Calibri"/>
            </w:rPr>
            <w:t>Meeting minutes</w:t>
          </w:r>
        </w:sdtContent>
      </w:sdt>
    </w:p>
    <w:p w14:paraId="4A3F9FF9" w14:textId="77777777" w:rsidR="008A40E8" w:rsidRDefault="008A40E8" w:rsidP="00E74414">
      <w:pPr>
        <w:pStyle w:val="Details"/>
        <w:spacing w:after="0"/>
        <w:ind w:left="0"/>
        <w:jc w:val="left"/>
        <w:rPr>
          <w:b/>
        </w:rPr>
      </w:pPr>
    </w:p>
    <w:p w14:paraId="018B7F26" w14:textId="4179D45D" w:rsidR="00264DB4" w:rsidRPr="009D4A6D" w:rsidRDefault="00A3439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sz w:val="22"/>
          <w:szCs w:val="22"/>
        </w:rPr>
        <w:t>Location</w:t>
      </w:r>
      <w:r w:rsidRPr="009D4A6D">
        <w:rPr>
          <w:rFonts w:ascii="Arial" w:hAnsi="Arial" w:cs="Arial"/>
          <w:sz w:val="22"/>
          <w:szCs w:val="22"/>
        </w:rPr>
        <w:t>:</w:t>
      </w:r>
      <w:r w:rsidR="00515252" w:rsidRPr="009D4A6D">
        <w:rPr>
          <w:rFonts w:ascii="Arial" w:hAnsi="Arial" w:cs="Arial"/>
          <w:sz w:val="22"/>
          <w:szCs w:val="22"/>
        </w:rPr>
        <w:t xml:space="preserve">  </w:t>
      </w:r>
      <w:r w:rsidR="00223EFF">
        <w:rPr>
          <w:rFonts w:ascii="Arial" w:hAnsi="Arial" w:cs="Arial"/>
          <w:sz w:val="22"/>
          <w:szCs w:val="22"/>
        </w:rPr>
        <w:t>Zoom</w:t>
      </w:r>
    </w:p>
    <w:p w14:paraId="6B8D0018" w14:textId="132088EA" w:rsidR="004866C1" w:rsidRPr="009D4A6D" w:rsidRDefault="00A3439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sz w:val="22"/>
          <w:szCs w:val="22"/>
        </w:rPr>
        <w:t>Date</w:t>
      </w:r>
      <w:r w:rsidRPr="009D4A6D">
        <w:rPr>
          <w:rFonts w:ascii="Arial" w:hAnsi="Arial" w:cs="Arial"/>
          <w:sz w:val="22"/>
          <w:szCs w:val="22"/>
        </w:rPr>
        <w:t>:</w:t>
      </w:r>
      <w:r w:rsidR="0087521E">
        <w:rPr>
          <w:rFonts w:ascii="Arial" w:hAnsi="Arial" w:cs="Arial"/>
          <w:sz w:val="22"/>
          <w:szCs w:val="22"/>
        </w:rPr>
        <w:t xml:space="preserve">    </w:t>
      </w:r>
      <w:r w:rsidR="00223EFF">
        <w:rPr>
          <w:rFonts w:ascii="Arial" w:hAnsi="Arial" w:cs="Arial"/>
          <w:sz w:val="22"/>
          <w:szCs w:val="22"/>
        </w:rPr>
        <w:t>8/24/22</w:t>
      </w:r>
      <w:r w:rsidRPr="009D4A6D">
        <w:rPr>
          <w:rFonts w:ascii="Arial" w:hAnsi="Arial" w:cs="Arial"/>
          <w:sz w:val="22"/>
          <w:szCs w:val="22"/>
        </w:rPr>
        <w:br/>
      </w:r>
      <w:r w:rsidRPr="009D4A6D">
        <w:rPr>
          <w:rFonts w:ascii="Arial" w:hAnsi="Arial" w:cs="Arial"/>
          <w:b/>
          <w:sz w:val="22"/>
          <w:szCs w:val="22"/>
        </w:rPr>
        <w:t>Attendees</w:t>
      </w:r>
      <w:r w:rsidRPr="009D4A6D">
        <w:rPr>
          <w:rFonts w:ascii="Arial" w:hAnsi="Arial" w:cs="Arial"/>
          <w:sz w:val="22"/>
          <w:szCs w:val="22"/>
        </w:rPr>
        <w:t>:</w:t>
      </w:r>
      <w:r w:rsidR="00515252" w:rsidRPr="009D4A6D">
        <w:rPr>
          <w:rFonts w:ascii="Arial" w:hAnsi="Arial" w:cs="Arial"/>
          <w:sz w:val="22"/>
          <w:szCs w:val="22"/>
        </w:rPr>
        <w:t xml:space="preserve">  </w:t>
      </w:r>
      <w:r w:rsidR="007C7555" w:rsidRPr="009D4A6D">
        <w:rPr>
          <w:rFonts w:ascii="Arial" w:hAnsi="Arial" w:cs="Arial"/>
          <w:sz w:val="22"/>
          <w:szCs w:val="22"/>
        </w:rPr>
        <w:t>Matt Creighton, Meghan Smith, Katie Lovitt</w:t>
      </w:r>
      <w:r w:rsidR="003E7CF8">
        <w:rPr>
          <w:rFonts w:ascii="Arial" w:hAnsi="Arial" w:cs="Arial"/>
          <w:sz w:val="22"/>
          <w:szCs w:val="22"/>
        </w:rPr>
        <w:t xml:space="preserve"> (Meghan proxy)</w:t>
      </w:r>
      <w:r w:rsidR="007C7555" w:rsidRPr="009D4A6D">
        <w:rPr>
          <w:rFonts w:ascii="Arial" w:hAnsi="Arial" w:cs="Arial"/>
          <w:sz w:val="22"/>
          <w:szCs w:val="22"/>
        </w:rPr>
        <w:t>, Kami Winfrey, Josh Leppert, Matt Fisher, Will Higgins, Jackie Peterson</w:t>
      </w:r>
    </w:p>
    <w:p w14:paraId="30880AF4" w14:textId="1A100191" w:rsidR="00EF4C4E" w:rsidRPr="009D4A6D" w:rsidRDefault="00EF4C4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bCs/>
          <w:sz w:val="22"/>
          <w:szCs w:val="22"/>
        </w:rPr>
        <w:t>Absent</w:t>
      </w:r>
      <w:r w:rsidR="007C7555" w:rsidRPr="009D4A6D">
        <w:rPr>
          <w:rFonts w:ascii="Arial" w:hAnsi="Arial" w:cs="Arial"/>
          <w:b/>
          <w:bCs/>
          <w:sz w:val="22"/>
          <w:szCs w:val="22"/>
        </w:rPr>
        <w:t xml:space="preserve">:  </w:t>
      </w:r>
    </w:p>
    <w:p w14:paraId="44206D72" w14:textId="154B7F86" w:rsidR="00554276" w:rsidRPr="009D4A6D" w:rsidRDefault="00F258D9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bCs/>
          <w:sz w:val="22"/>
          <w:szCs w:val="22"/>
        </w:rPr>
        <w:t>Guest</w:t>
      </w:r>
      <w:r w:rsidR="007C7555" w:rsidRPr="009D4A6D">
        <w:rPr>
          <w:rFonts w:ascii="Arial" w:hAnsi="Arial" w:cs="Arial"/>
          <w:sz w:val="22"/>
          <w:szCs w:val="22"/>
        </w:rPr>
        <w:t xml:space="preserve">:  </w:t>
      </w:r>
      <w:r w:rsidR="000C3AE2">
        <w:rPr>
          <w:rFonts w:ascii="Arial" w:hAnsi="Arial" w:cs="Arial"/>
          <w:sz w:val="22"/>
          <w:szCs w:val="22"/>
        </w:rPr>
        <w:t xml:space="preserve">Scott </w:t>
      </w:r>
      <w:proofErr w:type="spellStart"/>
      <w:r w:rsidR="000C3AE2">
        <w:rPr>
          <w:rFonts w:ascii="Arial" w:hAnsi="Arial" w:cs="Arial"/>
          <w:sz w:val="22"/>
          <w:szCs w:val="22"/>
        </w:rPr>
        <w:t>Cifrese</w:t>
      </w:r>
      <w:proofErr w:type="spellEnd"/>
      <w:r w:rsidR="000C3AE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52DF2">
        <w:rPr>
          <w:rFonts w:ascii="Arial" w:hAnsi="Arial" w:cs="Arial"/>
          <w:sz w:val="22"/>
          <w:szCs w:val="22"/>
        </w:rPr>
        <w:t>Tija</w:t>
      </w:r>
      <w:proofErr w:type="spellEnd"/>
      <w:r w:rsidR="00852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2DF2">
        <w:rPr>
          <w:rFonts w:ascii="Arial" w:hAnsi="Arial" w:cs="Arial"/>
          <w:sz w:val="22"/>
          <w:szCs w:val="22"/>
        </w:rPr>
        <w:t>Balsima</w:t>
      </w:r>
      <w:proofErr w:type="spellEnd"/>
      <w:r w:rsidR="00F320E5">
        <w:rPr>
          <w:rFonts w:ascii="Arial" w:hAnsi="Arial" w:cs="Arial"/>
          <w:sz w:val="22"/>
          <w:szCs w:val="22"/>
        </w:rPr>
        <w:t>, Kevin Carnahan</w:t>
      </w:r>
      <w:r w:rsidR="00561909">
        <w:rPr>
          <w:rFonts w:ascii="Arial" w:hAnsi="Arial" w:cs="Arial"/>
          <w:sz w:val="22"/>
          <w:szCs w:val="22"/>
        </w:rPr>
        <w:t xml:space="preserve">, Tyler Squires, </w:t>
      </w:r>
      <w:r w:rsidR="00CA5779">
        <w:rPr>
          <w:rFonts w:ascii="Arial" w:hAnsi="Arial" w:cs="Arial"/>
          <w:sz w:val="22"/>
          <w:szCs w:val="22"/>
        </w:rPr>
        <w:t>Matt Cheney,</w:t>
      </w:r>
      <w:r w:rsidR="006621DB">
        <w:rPr>
          <w:rFonts w:ascii="Arial" w:hAnsi="Arial" w:cs="Arial"/>
          <w:sz w:val="22"/>
          <w:szCs w:val="22"/>
        </w:rPr>
        <w:t xml:space="preserve"> Mike Winfrey, </w:t>
      </w:r>
      <w:r w:rsidR="003E7CF8">
        <w:rPr>
          <w:rFonts w:ascii="Arial" w:hAnsi="Arial" w:cs="Arial"/>
          <w:sz w:val="22"/>
          <w:szCs w:val="22"/>
        </w:rPr>
        <w:t xml:space="preserve">Elliot Taub, </w:t>
      </w:r>
      <w:r w:rsidR="00812D25">
        <w:rPr>
          <w:rFonts w:ascii="Arial" w:hAnsi="Arial" w:cs="Arial"/>
          <w:sz w:val="22"/>
          <w:szCs w:val="22"/>
        </w:rPr>
        <w:t xml:space="preserve">Annie Brown, </w:t>
      </w:r>
      <w:r w:rsidR="00B06F36">
        <w:rPr>
          <w:rFonts w:ascii="Arial" w:hAnsi="Arial" w:cs="Arial"/>
          <w:sz w:val="22"/>
          <w:szCs w:val="22"/>
        </w:rPr>
        <w:t>Kyle Wagner</w:t>
      </w:r>
      <w:r w:rsidR="006620C3">
        <w:rPr>
          <w:rFonts w:ascii="Arial" w:hAnsi="Arial" w:cs="Arial"/>
          <w:sz w:val="22"/>
          <w:szCs w:val="22"/>
        </w:rPr>
        <w:t xml:space="preserve">, Luke </w:t>
      </w:r>
      <w:proofErr w:type="spellStart"/>
      <w:r w:rsidR="006620C3">
        <w:rPr>
          <w:rFonts w:ascii="Arial" w:hAnsi="Arial" w:cs="Arial"/>
          <w:sz w:val="22"/>
          <w:szCs w:val="22"/>
        </w:rPr>
        <w:t>Dams</w:t>
      </w:r>
      <w:r w:rsidR="007763C8">
        <w:rPr>
          <w:rFonts w:ascii="Arial" w:hAnsi="Arial" w:cs="Arial"/>
          <w:sz w:val="22"/>
          <w:szCs w:val="22"/>
        </w:rPr>
        <w:t>kov</w:t>
      </w:r>
      <w:proofErr w:type="spellEnd"/>
      <w:r w:rsidR="007763C8">
        <w:rPr>
          <w:rFonts w:ascii="Arial" w:hAnsi="Arial" w:cs="Arial"/>
          <w:sz w:val="22"/>
          <w:szCs w:val="22"/>
        </w:rPr>
        <w:t>, Tom Spencer</w:t>
      </w:r>
      <w:r w:rsidR="009F04D5">
        <w:rPr>
          <w:rFonts w:ascii="Arial" w:hAnsi="Arial" w:cs="Arial"/>
          <w:sz w:val="22"/>
          <w:szCs w:val="22"/>
        </w:rPr>
        <w:t xml:space="preserve">, Jennifer </w:t>
      </w:r>
      <w:proofErr w:type="spellStart"/>
      <w:r w:rsidR="009F04D5">
        <w:rPr>
          <w:rFonts w:ascii="Arial" w:hAnsi="Arial" w:cs="Arial"/>
          <w:sz w:val="22"/>
          <w:szCs w:val="22"/>
        </w:rPr>
        <w:t>Denneny</w:t>
      </w:r>
      <w:proofErr w:type="spellEnd"/>
      <w:r w:rsidR="00500CC6">
        <w:rPr>
          <w:rFonts w:ascii="Arial" w:hAnsi="Arial" w:cs="Arial"/>
          <w:sz w:val="22"/>
          <w:szCs w:val="22"/>
        </w:rPr>
        <w:t xml:space="preserve">, Josh Leppert, </w:t>
      </w:r>
      <w:r w:rsidR="004B0AEB">
        <w:rPr>
          <w:rFonts w:ascii="Arial" w:hAnsi="Arial" w:cs="Arial"/>
          <w:sz w:val="22"/>
          <w:szCs w:val="22"/>
        </w:rPr>
        <w:t xml:space="preserve">Mary </w:t>
      </w:r>
      <w:proofErr w:type="spellStart"/>
      <w:r w:rsidR="00830F60">
        <w:rPr>
          <w:rFonts w:ascii="Arial" w:hAnsi="Arial" w:cs="Arial"/>
          <w:sz w:val="22"/>
          <w:szCs w:val="22"/>
        </w:rPr>
        <w:t>Borjessan</w:t>
      </w:r>
      <w:proofErr w:type="spellEnd"/>
      <w:r w:rsidR="00EE79B6">
        <w:rPr>
          <w:rFonts w:ascii="Arial" w:hAnsi="Arial" w:cs="Arial"/>
          <w:sz w:val="22"/>
          <w:szCs w:val="22"/>
        </w:rPr>
        <w:t>, Bre Spencer</w:t>
      </w:r>
      <w:r w:rsidR="00077556">
        <w:rPr>
          <w:rFonts w:ascii="Arial" w:hAnsi="Arial" w:cs="Arial"/>
          <w:sz w:val="22"/>
          <w:szCs w:val="22"/>
        </w:rPr>
        <w:t>, Miranda Cheney</w:t>
      </w:r>
      <w:r w:rsidR="00695889">
        <w:rPr>
          <w:rFonts w:ascii="Arial" w:hAnsi="Arial" w:cs="Arial"/>
          <w:sz w:val="22"/>
          <w:szCs w:val="22"/>
        </w:rPr>
        <w:t>, Shawn Myer</w:t>
      </w:r>
    </w:p>
    <w:p w14:paraId="15855E36" w14:textId="77777777" w:rsidR="007C7555" w:rsidRPr="009D4A6D" w:rsidRDefault="007C7555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</w:p>
    <w:p w14:paraId="2B13870E" w14:textId="77777777" w:rsidR="00554276" w:rsidRPr="009D4A6D" w:rsidRDefault="00450859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9D4A6D">
            <w:rPr>
              <w:rFonts w:ascii="Arial" w:eastAsiaTheme="majorEastAsia" w:hAnsi="Arial" w:cs="Arial"/>
              <w:sz w:val="22"/>
              <w:szCs w:val="22"/>
            </w:rPr>
            <w:t>Call to order</w:t>
          </w:r>
        </w:sdtContent>
      </w:sdt>
    </w:p>
    <w:p w14:paraId="2730F95B" w14:textId="11040AC8" w:rsidR="00D50D23" w:rsidRPr="009D4A6D" w:rsidRDefault="003358C5" w:rsidP="00E74414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9D4A6D">
        <w:rPr>
          <w:rFonts w:ascii="Arial" w:hAnsi="Arial" w:cs="Arial"/>
          <w:sz w:val="22"/>
          <w:szCs w:val="22"/>
          <w:lang w:val="en-GB"/>
        </w:rPr>
        <w:t>Matt Creighton</w:t>
      </w:r>
      <w:r w:rsidR="000F61AF" w:rsidRPr="009D4A6D">
        <w:rPr>
          <w:rFonts w:ascii="Arial" w:hAnsi="Arial" w:cs="Arial"/>
          <w:sz w:val="22"/>
          <w:szCs w:val="22"/>
          <w:lang w:val="en-GB"/>
        </w:rPr>
        <w:t>, President called meeting to order</w:t>
      </w:r>
      <w:r w:rsidR="006C72C5" w:rsidRPr="009D4A6D">
        <w:rPr>
          <w:rFonts w:ascii="Arial" w:hAnsi="Arial" w:cs="Arial"/>
          <w:sz w:val="22"/>
          <w:szCs w:val="22"/>
          <w:lang w:val="en-GB"/>
        </w:rPr>
        <w:t xml:space="preserve"> at</w:t>
      </w:r>
      <w:r w:rsidR="00BB33AE" w:rsidRPr="009D4A6D">
        <w:rPr>
          <w:rFonts w:ascii="Arial" w:hAnsi="Arial" w:cs="Arial"/>
          <w:sz w:val="22"/>
          <w:szCs w:val="22"/>
          <w:lang w:val="en-GB"/>
        </w:rPr>
        <w:t xml:space="preserve"> </w:t>
      </w:r>
      <w:r w:rsidR="0092775B">
        <w:rPr>
          <w:rFonts w:ascii="Arial" w:hAnsi="Arial" w:cs="Arial"/>
          <w:sz w:val="22"/>
          <w:szCs w:val="22"/>
          <w:lang w:val="en-GB"/>
        </w:rPr>
        <w:t>–</w:t>
      </w:r>
      <w:r w:rsidR="00BB33AE" w:rsidRPr="009D4A6D">
        <w:rPr>
          <w:rFonts w:ascii="Arial" w:hAnsi="Arial" w:cs="Arial"/>
          <w:sz w:val="22"/>
          <w:szCs w:val="22"/>
          <w:lang w:val="en-GB"/>
        </w:rPr>
        <w:t xml:space="preserve"> </w:t>
      </w:r>
      <w:r w:rsidR="0092775B">
        <w:rPr>
          <w:rFonts w:ascii="Arial" w:hAnsi="Arial" w:cs="Arial"/>
          <w:sz w:val="22"/>
          <w:szCs w:val="22"/>
          <w:lang w:val="en-GB"/>
        </w:rPr>
        <w:t>6:35</w:t>
      </w:r>
    </w:p>
    <w:p w14:paraId="1CDAE6A9" w14:textId="77777777" w:rsidR="0015180F" w:rsidRPr="009D4A6D" w:rsidRDefault="00450859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9D4A6D">
            <w:rPr>
              <w:rFonts w:ascii="Arial" w:eastAsiaTheme="majorEastAsia" w:hAnsi="Arial" w:cs="Arial"/>
              <w:sz w:val="22"/>
              <w:szCs w:val="22"/>
            </w:rPr>
            <w:t>Roll call</w:t>
          </w:r>
        </w:sdtContent>
      </w:sdt>
    </w:p>
    <w:p w14:paraId="59A428D1" w14:textId="30B2C79D" w:rsidR="00911A76" w:rsidRPr="009D4A6D" w:rsidRDefault="000C3A7A" w:rsidP="00E74414">
      <w:pPr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As stated above</w:t>
      </w:r>
    </w:p>
    <w:p w14:paraId="7DAB3CDB" w14:textId="77777777" w:rsidR="00B853F9" w:rsidRPr="009D4A6D" w:rsidRDefault="00450859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9D4A6D">
            <w:rPr>
              <w:rFonts w:ascii="Arial" w:eastAsiaTheme="majorEastAsia" w:hAnsi="Arial" w:cs="Arial"/>
              <w:sz w:val="22"/>
              <w:szCs w:val="22"/>
            </w:rPr>
            <w:t>Approval of minutes from last meeting</w:t>
          </w:r>
        </w:sdtContent>
      </w:sdt>
    </w:p>
    <w:p w14:paraId="0CFA114E" w14:textId="44F994FD" w:rsidR="00BB33AE" w:rsidRPr="000267DD" w:rsidRDefault="004F440E" w:rsidP="00E74414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0267DD">
        <w:rPr>
          <w:rFonts w:ascii="Arial" w:hAnsi="Arial" w:cs="Arial"/>
          <w:color w:val="FF0000"/>
          <w:sz w:val="22"/>
          <w:szCs w:val="22"/>
          <w:lang w:val="en-GB"/>
        </w:rPr>
        <w:t>Motion to approve minutes</w:t>
      </w:r>
      <w:r w:rsidR="00880D12" w:rsidRPr="000267DD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CA3526" w:rsidRPr="000267DD">
        <w:rPr>
          <w:rFonts w:ascii="Arial" w:hAnsi="Arial" w:cs="Arial"/>
          <w:color w:val="FF0000"/>
          <w:sz w:val="22"/>
          <w:szCs w:val="22"/>
          <w:lang w:val="en-GB"/>
        </w:rPr>
        <w:t>from August 3</w:t>
      </w:r>
      <w:r w:rsidR="00CA3526" w:rsidRPr="000267DD">
        <w:rPr>
          <w:rFonts w:ascii="Arial" w:hAnsi="Arial" w:cs="Arial"/>
          <w:color w:val="FF0000"/>
          <w:sz w:val="22"/>
          <w:szCs w:val="22"/>
          <w:vertAlign w:val="superscript"/>
          <w:lang w:val="en-GB"/>
        </w:rPr>
        <w:t>rd</w:t>
      </w:r>
      <w:r w:rsidR="00CA3526" w:rsidRPr="000267DD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F258D9" w:rsidRPr="000267DD">
        <w:rPr>
          <w:rFonts w:ascii="Arial" w:hAnsi="Arial" w:cs="Arial"/>
          <w:color w:val="FF0000"/>
          <w:sz w:val="22"/>
          <w:szCs w:val="22"/>
          <w:lang w:val="en-GB"/>
        </w:rPr>
        <w:t>–</w:t>
      </w:r>
      <w:r w:rsidR="00DC3B75" w:rsidRPr="000267DD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F64303" w:rsidRPr="000267DD">
        <w:rPr>
          <w:rFonts w:ascii="Arial" w:hAnsi="Arial" w:cs="Arial"/>
          <w:color w:val="FF0000"/>
          <w:sz w:val="22"/>
          <w:szCs w:val="22"/>
          <w:lang w:val="en-GB"/>
        </w:rPr>
        <w:t>Will</w:t>
      </w:r>
      <w:r w:rsidR="00CA3526" w:rsidRPr="000267DD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F64303" w:rsidRPr="000267DD">
        <w:rPr>
          <w:rFonts w:ascii="Arial" w:hAnsi="Arial" w:cs="Arial"/>
          <w:color w:val="FF0000"/>
          <w:sz w:val="22"/>
          <w:szCs w:val="22"/>
          <w:lang w:val="en-GB"/>
        </w:rPr>
        <w:t>(</w:t>
      </w:r>
      <w:r w:rsidR="00CA3526" w:rsidRPr="000267DD">
        <w:rPr>
          <w:rFonts w:ascii="Arial" w:hAnsi="Arial" w:cs="Arial"/>
          <w:color w:val="FF0000"/>
          <w:sz w:val="22"/>
          <w:szCs w:val="22"/>
          <w:lang w:val="en-GB"/>
        </w:rPr>
        <w:t>with additions</w:t>
      </w:r>
      <w:r w:rsidR="00F64303" w:rsidRPr="000267DD">
        <w:rPr>
          <w:rFonts w:ascii="Arial" w:hAnsi="Arial" w:cs="Arial"/>
          <w:color w:val="FF0000"/>
          <w:sz w:val="22"/>
          <w:szCs w:val="22"/>
          <w:lang w:val="en-GB"/>
        </w:rPr>
        <w:t xml:space="preserve"> below)</w:t>
      </w:r>
    </w:p>
    <w:p w14:paraId="5958BE5B" w14:textId="77777777" w:rsidR="00F64303" w:rsidRPr="000267DD" w:rsidRDefault="00F64303" w:rsidP="00E74414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</w:p>
    <w:p w14:paraId="5293DBC7" w14:textId="77777777" w:rsidR="006C6918" w:rsidRPr="000267DD" w:rsidRDefault="006C6918" w:rsidP="006C6918">
      <w:pPr>
        <w:rPr>
          <w:rFonts w:ascii="Calibri" w:hAnsi="Calibri" w:cs="Calibri"/>
          <w:i/>
          <w:iCs/>
          <w:color w:val="FF0000"/>
        </w:rPr>
      </w:pPr>
      <w:r w:rsidRPr="000267DD">
        <w:rPr>
          <w:rFonts w:ascii="Calibri" w:hAnsi="Calibri" w:cs="Calibri"/>
          <w:i/>
          <w:iCs/>
          <w:color w:val="FF0000"/>
        </w:rPr>
        <w:t xml:space="preserve">Minutes from august 3rd need to be adjusted to note Dan </w:t>
      </w:r>
      <w:proofErr w:type="spellStart"/>
      <w:r w:rsidRPr="000267DD">
        <w:rPr>
          <w:rFonts w:ascii="Calibri" w:hAnsi="Calibri" w:cs="Calibri"/>
          <w:i/>
          <w:iCs/>
          <w:color w:val="FF0000"/>
        </w:rPr>
        <w:t>Eloe’s</w:t>
      </w:r>
      <w:proofErr w:type="spellEnd"/>
      <w:r w:rsidRPr="000267DD">
        <w:rPr>
          <w:rFonts w:ascii="Calibri" w:hAnsi="Calibri" w:cs="Calibri"/>
          <w:i/>
          <w:iCs/>
          <w:color w:val="FF0000"/>
        </w:rPr>
        <w:t xml:space="preserve"> response to the question of a 10u select team as opposed to a 10u rep team. His response related to a 10u select after having already addressed a 10u Rep, and I quote “Hell No to a 10u Select”. </w:t>
      </w:r>
    </w:p>
    <w:p w14:paraId="23682864" w14:textId="1BDEFB7A" w:rsidR="00F64303" w:rsidRPr="000267DD" w:rsidRDefault="00BB33AE" w:rsidP="00F64303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0267DD">
        <w:rPr>
          <w:rFonts w:ascii="Arial" w:hAnsi="Arial" w:cs="Arial"/>
          <w:color w:val="FF0000"/>
          <w:sz w:val="22"/>
          <w:szCs w:val="22"/>
          <w:lang w:val="en-GB"/>
        </w:rPr>
        <w:t>S</w:t>
      </w:r>
      <w:r w:rsidR="00383787" w:rsidRPr="000267DD">
        <w:rPr>
          <w:rFonts w:ascii="Arial" w:hAnsi="Arial" w:cs="Arial"/>
          <w:color w:val="FF0000"/>
          <w:sz w:val="22"/>
          <w:szCs w:val="22"/>
          <w:lang w:val="en-GB"/>
        </w:rPr>
        <w:t>econd by</w:t>
      </w:r>
      <w:r w:rsidRPr="000267DD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1F57C6" w:rsidRPr="000267DD">
        <w:rPr>
          <w:rFonts w:ascii="Arial" w:hAnsi="Arial" w:cs="Arial"/>
          <w:color w:val="FF0000"/>
          <w:sz w:val="22"/>
          <w:szCs w:val="22"/>
          <w:lang w:val="en-GB"/>
        </w:rPr>
        <w:t>–</w:t>
      </w:r>
      <w:r w:rsidRPr="000267DD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F64303" w:rsidRPr="000267DD">
        <w:rPr>
          <w:rFonts w:ascii="Arial" w:hAnsi="Arial" w:cs="Arial"/>
          <w:color w:val="FF0000"/>
          <w:sz w:val="22"/>
          <w:szCs w:val="22"/>
          <w:lang w:val="en-GB"/>
        </w:rPr>
        <w:t>Matt F</w:t>
      </w:r>
    </w:p>
    <w:p w14:paraId="42772B80" w14:textId="4E9ACAF0" w:rsidR="006E36A3" w:rsidRPr="000267DD" w:rsidRDefault="00BB33AE" w:rsidP="00F64303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0267DD">
        <w:rPr>
          <w:rFonts w:ascii="Arial" w:hAnsi="Arial" w:cs="Arial"/>
          <w:color w:val="FF0000"/>
          <w:sz w:val="22"/>
          <w:szCs w:val="22"/>
          <w:lang w:val="en-GB"/>
        </w:rPr>
        <w:t>P</w:t>
      </w:r>
      <w:r w:rsidR="00F258D9" w:rsidRPr="000267DD">
        <w:rPr>
          <w:rFonts w:ascii="Arial" w:hAnsi="Arial" w:cs="Arial"/>
          <w:color w:val="FF0000"/>
          <w:sz w:val="22"/>
          <w:szCs w:val="22"/>
          <w:lang w:val="en-GB"/>
        </w:rPr>
        <w:t>asses unanimous</w:t>
      </w:r>
    </w:p>
    <w:p w14:paraId="7AB938C4" w14:textId="77777777" w:rsidR="00F64303" w:rsidRPr="000267DD" w:rsidRDefault="00F64303" w:rsidP="00F64303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</w:p>
    <w:p w14:paraId="0E6771B1" w14:textId="535B2135" w:rsidR="00F05535" w:rsidRPr="000267DD" w:rsidRDefault="00F05535" w:rsidP="00E74414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0267DD">
        <w:rPr>
          <w:rFonts w:ascii="Arial" w:hAnsi="Arial" w:cs="Arial"/>
          <w:color w:val="FF0000"/>
          <w:sz w:val="22"/>
          <w:szCs w:val="22"/>
          <w:lang w:val="en-GB"/>
        </w:rPr>
        <w:t xml:space="preserve">Motion to approve minutes from special meeting </w:t>
      </w:r>
      <w:r w:rsidR="00CA3526" w:rsidRPr="000267DD">
        <w:rPr>
          <w:rFonts w:ascii="Arial" w:hAnsi="Arial" w:cs="Arial"/>
          <w:color w:val="FF0000"/>
          <w:sz w:val="22"/>
          <w:szCs w:val="22"/>
          <w:lang w:val="en-GB"/>
        </w:rPr>
        <w:t>August 23rd</w:t>
      </w:r>
      <w:r w:rsidRPr="000267DD">
        <w:rPr>
          <w:rFonts w:ascii="Arial" w:hAnsi="Arial" w:cs="Arial"/>
          <w:color w:val="FF0000"/>
          <w:sz w:val="22"/>
          <w:szCs w:val="22"/>
          <w:lang w:val="en-GB"/>
        </w:rPr>
        <w:t xml:space="preserve"> – </w:t>
      </w:r>
      <w:r w:rsidR="00F64303" w:rsidRPr="000267DD">
        <w:rPr>
          <w:rFonts w:ascii="Arial" w:hAnsi="Arial" w:cs="Arial"/>
          <w:color w:val="FF0000"/>
          <w:sz w:val="22"/>
          <w:szCs w:val="22"/>
          <w:lang w:val="en-GB"/>
        </w:rPr>
        <w:t xml:space="preserve">Matt </w:t>
      </w:r>
      <w:r w:rsidRPr="000267DD">
        <w:rPr>
          <w:rFonts w:ascii="Arial" w:hAnsi="Arial" w:cs="Arial"/>
          <w:color w:val="FF0000"/>
          <w:sz w:val="22"/>
          <w:szCs w:val="22"/>
          <w:lang w:val="en-GB"/>
        </w:rPr>
        <w:t>F</w:t>
      </w:r>
    </w:p>
    <w:p w14:paraId="40380E73" w14:textId="2F310665" w:rsidR="00F05535" w:rsidRPr="000267DD" w:rsidRDefault="00CA3526" w:rsidP="00E74414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0267DD">
        <w:rPr>
          <w:rFonts w:ascii="Arial" w:hAnsi="Arial" w:cs="Arial"/>
          <w:color w:val="FF0000"/>
          <w:sz w:val="22"/>
          <w:szCs w:val="22"/>
          <w:lang w:val="en-GB"/>
        </w:rPr>
        <w:t xml:space="preserve">Second by – </w:t>
      </w:r>
      <w:r w:rsidR="00F05535" w:rsidRPr="000267DD">
        <w:rPr>
          <w:rFonts w:ascii="Arial" w:hAnsi="Arial" w:cs="Arial"/>
          <w:color w:val="FF0000"/>
          <w:sz w:val="22"/>
          <w:szCs w:val="22"/>
          <w:lang w:val="en-GB"/>
        </w:rPr>
        <w:t>Jackie</w:t>
      </w:r>
      <w:r w:rsidR="00F64303" w:rsidRPr="000267DD">
        <w:rPr>
          <w:rFonts w:ascii="Arial" w:hAnsi="Arial" w:cs="Arial"/>
          <w:color w:val="FF0000"/>
          <w:sz w:val="22"/>
          <w:szCs w:val="22"/>
          <w:lang w:val="en-GB"/>
        </w:rPr>
        <w:t xml:space="preserve"> P</w:t>
      </w:r>
    </w:p>
    <w:p w14:paraId="7BE89662" w14:textId="2560EC18" w:rsidR="00F05535" w:rsidRPr="000267DD" w:rsidRDefault="00F05535" w:rsidP="00E74414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0267DD">
        <w:rPr>
          <w:rFonts w:ascii="Arial" w:hAnsi="Arial" w:cs="Arial"/>
          <w:color w:val="FF0000"/>
          <w:sz w:val="22"/>
          <w:szCs w:val="22"/>
          <w:lang w:val="en-GB"/>
        </w:rPr>
        <w:t xml:space="preserve">Passes unanimous </w:t>
      </w:r>
    </w:p>
    <w:p w14:paraId="4E1F0E50" w14:textId="679B2E96" w:rsidR="00341688" w:rsidRDefault="00AF3935" w:rsidP="00341688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Treasurers Update</w:t>
      </w:r>
      <w:r w:rsidR="00F05535">
        <w:rPr>
          <w:rFonts w:ascii="Arial" w:hAnsi="Arial" w:cs="Arial"/>
          <w:sz w:val="22"/>
          <w:szCs w:val="22"/>
        </w:rPr>
        <w:t xml:space="preserve"> – see attached spreadsheet</w:t>
      </w:r>
    </w:p>
    <w:p w14:paraId="62F602A8" w14:textId="044EF3B8" w:rsidR="00CA3526" w:rsidRPr="00341688" w:rsidRDefault="00CA3526" w:rsidP="00CA3526">
      <w:pPr>
        <w:pStyle w:val="ListNumber2"/>
      </w:pPr>
      <w:r>
        <w:t>Summer skate will run us $3600</w:t>
      </w:r>
      <w:r w:rsidR="00437E0F">
        <w:t xml:space="preserve"> – 136 Kids</w:t>
      </w:r>
      <w:r w:rsidR="00DE4F76">
        <w:t xml:space="preserve"> are registered</w:t>
      </w:r>
    </w:p>
    <w:p w14:paraId="120AB4E4" w14:textId="362BA08B" w:rsidR="002B0C6D" w:rsidRDefault="00C146D0" w:rsidP="00EB3625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Committee </w:t>
      </w:r>
      <w:r w:rsidR="00905D83">
        <w:rPr>
          <w:rFonts w:ascii="Arial" w:hAnsi="Arial" w:cs="Arial"/>
          <w:sz w:val="22"/>
          <w:szCs w:val="22"/>
        </w:rPr>
        <w:t>U</w:t>
      </w:r>
      <w:r w:rsidRPr="009D4A6D">
        <w:rPr>
          <w:rFonts w:ascii="Arial" w:hAnsi="Arial" w:cs="Arial"/>
          <w:sz w:val="22"/>
          <w:szCs w:val="22"/>
        </w:rPr>
        <w:t>pdates</w:t>
      </w:r>
    </w:p>
    <w:p w14:paraId="71D14341" w14:textId="77777777" w:rsidR="00EB3625" w:rsidRDefault="00EB3625" w:rsidP="00EB3625">
      <w:pPr>
        <w:pStyle w:val="ListParagraph"/>
        <w:numPr>
          <w:ilvl w:val="0"/>
          <w:numId w:val="19"/>
        </w:numPr>
        <w:spacing w:before="100"/>
        <w:rPr>
          <w:rFonts w:ascii="Arial" w:hAnsi="Arial" w:cs="Arial"/>
          <w:szCs w:val="22"/>
        </w:rPr>
      </w:pPr>
      <w:r w:rsidRPr="00A375C7">
        <w:rPr>
          <w:rFonts w:ascii="Arial" w:hAnsi="Arial" w:cs="Arial"/>
          <w:szCs w:val="22"/>
        </w:rPr>
        <w:t>Coaching Committee update (5) –Joe</w:t>
      </w:r>
    </w:p>
    <w:p w14:paraId="040DFC2B" w14:textId="61F451AC" w:rsidR="00EB3625" w:rsidRDefault="00EB3625" w:rsidP="00EB3625">
      <w:pPr>
        <w:pStyle w:val="ListParagraph"/>
        <w:numPr>
          <w:ilvl w:val="1"/>
          <w:numId w:val="19"/>
        </w:numPr>
        <w:spacing w:before="100"/>
        <w:rPr>
          <w:rFonts w:ascii="Arial" w:hAnsi="Arial" w:cs="Arial"/>
          <w:szCs w:val="22"/>
        </w:rPr>
      </w:pPr>
      <w:r w:rsidRPr="00EE3B7A">
        <w:rPr>
          <w:rFonts w:ascii="Arial" w:hAnsi="Arial" w:cs="Arial"/>
          <w:szCs w:val="22"/>
        </w:rPr>
        <w:t>Facebook and Instagram volunteer</w:t>
      </w:r>
      <w:r w:rsidR="00FE0460">
        <w:rPr>
          <w:rFonts w:ascii="Arial" w:hAnsi="Arial" w:cs="Arial"/>
          <w:szCs w:val="22"/>
        </w:rPr>
        <w:t xml:space="preserve"> – push to next </w:t>
      </w:r>
      <w:r w:rsidR="0077583F">
        <w:rPr>
          <w:rFonts w:ascii="Arial" w:hAnsi="Arial" w:cs="Arial"/>
          <w:szCs w:val="22"/>
        </w:rPr>
        <w:t>meeting</w:t>
      </w:r>
    </w:p>
    <w:p w14:paraId="278FB24C" w14:textId="5D3AD034" w:rsidR="00EB3625" w:rsidRPr="00077556" w:rsidRDefault="00EB3625" w:rsidP="00077556">
      <w:pPr>
        <w:pStyle w:val="ListParagraph"/>
        <w:numPr>
          <w:ilvl w:val="1"/>
          <w:numId w:val="19"/>
        </w:numPr>
        <w:spacing w:before="100"/>
        <w:rPr>
          <w:rFonts w:ascii="Arial" w:hAnsi="Arial" w:cs="Arial"/>
          <w:szCs w:val="22"/>
        </w:rPr>
      </w:pPr>
      <w:r w:rsidRPr="00EE3B7A">
        <w:rPr>
          <w:rFonts w:ascii="Arial" w:hAnsi="Arial" w:cs="Arial"/>
          <w:szCs w:val="22"/>
        </w:rPr>
        <w:t>HS Rep team new jerseys</w:t>
      </w:r>
      <w:r w:rsidR="0077583F">
        <w:rPr>
          <w:rFonts w:ascii="Arial" w:hAnsi="Arial" w:cs="Arial"/>
          <w:szCs w:val="22"/>
        </w:rPr>
        <w:t xml:space="preserve"> – push to next meeting</w:t>
      </w:r>
    </w:p>
    <w:p w14:paraId="4EB7DBAF" w14:textId="79A15614" w:rsidR="00EB3625" w:rsidRPr="00077556" w:rsidRDefault="00EB3625" w:rsidP="00077556">
      <w:pPr>
        <w:pStyle w:val="ListParagraph"/>
        <w:numPr>
          <w:ilvl w:val="1"/>
          <w:numId w:val="19"/>
        </w:numPr>
        <w:spacing w:before="10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P</w:t>
      </w:r>
      <w:r w:rsidRPr="0088340E">
        <w:rPr>
          <w:rFonts w:ascii="Arial" w:hAnsi="Arial" w:cs="Arial"/>
          <w:szCs w:val="22"/>
        </w:rPr>
        <w:t>urchase of tryout jerseys</w:t>
      </w:r>
      <w:r w:rsidR="00077556">
        <w:rPr>
          <w:rFonts w:ascii="Arial" w:hAnsi="Arial" w:cs="Arial"/>
          <w:szCs w:val="22"/>
        </w:rPr>
        <w:t>– push to next meeting</w:t>
      </w:r>
    </w:p>
    <w:p w14:paraId="7E73ACC0" w14:textId="1FE6462D" w:rsidR="00EB3625" w:rsidRPr="00A375C7" w:rsidRDefault="00EB3625" w:rsidP="00EB3625">
      <w:pPr>
        <w:pStyle w:val="ListParagraph"/>
        <w:numPr>
          <w:ilvl w:val="0"/>
          <w:numId w:val="19"/>
        </w:numPr>
        <w:spacing w:before="100"/>
        <w:rPr>
          <w:rFonts w:ascii="Arial" w:hAnsi="Arial" w:cs="Arial"/>
          <w:szCs w:val="22"/>
        </w:rPr>
      </w:pPr>
      <w:r w:rsidRPr="00A375C7">
        <w:rPr>
          <w:rFonts w:ascii="Arial" w:hAnsi="Arial" w:cs="Arial"/>
          <w:szCs w:val="22"/>
        </w:rPr>
        <w:t xml:space="preserve">Gear Committee update (5) – </w:t>
      </w:r>
      <w:r>
        <w:rPr>
          <w:rFonts w:ascii="Arial" w:hAnsi="Arial" w:cs="Arial"/>
          <w:szCs w:val="22"/>
        </w:rPr>
        <w:t>Sean Meyer</w:t>
      </w:r>
      <w:r w:rsidR="00E30D11">
        <w:rPr>
          <w:rFonts w:ascii="Arial" w:hAnsi="Arial" w:cs="Arial"/>
          <w:szCs w:val="22"/>
        </w:rPr>
        <w:t xml:space="preserve"> </w:t>
      </w:r>
      <w:r w:rsidR="000515B6">
        <w:rPr>
          <w:rFonts w:ascii="Arial" w:hAnsi="Arial" w:cs="Arial"/>
          <w:szCs w:val="22"/>
        </w:rPr>
        <w:t>–</w:t>
      </w:r>
      <w:r w:rsidR="00E30D11">
        <w:rPr>
          <w:rFonts w:ascii="Arial" w:hAnsi="Arial" w:cs="Arial"/>
          <w:szCs w:val="22"/>
        </w:rPr>
        <w:t xml:space="preserve"> </w:t>
      </w:r>
      <w:r w:rsidR="00197A83">
        <w:rPr>
          <w:rFonts w:ascii="Arial" w:hAnsi="Arial" w:cs="Arial"/>
          <w:szCs w:val="22"/>
        </w:rPr>
        <w:t xml:space="preserve">Sean has been handing out rental gear and we </w:t>
      </w:r>
      <w:r w:rsidR="00450859">
        <w:rPr>
          <w:rFonts w:ascii="Arial" w:hAnsi="Arial" w:cs="Arial"/>
          <w:szCs w:val="22"/>
        </w:rPr>
        <w:t>need</w:t>
      </w:r>
      <w:r w:rsidR="00197A83">
        <w:rPr>
          <w:rFonts w:ascii="Arial" w:hAnsi="Arial" w:cs="Arial"/>
          <w:szCs w:val="22"/>
        </w:rPr>
        <w:t xml:space="preserve"> older kid gear. </w:t>
      </w:r>
      <w:r w:rsidR="00F952A3">
        <w:rPr>
          <w:rFonts w:ascii="Arial" w:hAnsi="Arial" w:cs="Arial"/>
          <w:szCs w:val="22"/>
        </w:rPr>
        <w:t xml:space="preserve"> </w:t>
      </w:r>
      <w:r w:rsidR="00450859">
        <w:rPr>
          <w:rFonts w:ascii="Arial" w:hAnsi="Arial" w:cs="Arial"/>
          <w:szCs w:val="22"/>
        </w:rPr>
        <w:t xml:space="preserve">April </w:t>
      </w:r>
      <w:r w:rsidR="00926458">
        <w:rPr>
          <w:rFonts w:ascii="Arial" w:hAnsi="Arial" w:cs="Arial"/>
          <w:szCs w:val="22"/>
        </w:rPr>
        <w:t xml:space="preserve">to send out </w:t>
      </w:r>
      <w:r w:rsidR="008F0170">
        <w:rPr>
          <w:rFonts w:ascii="Arial" w:hAnsi="Arial" w:cs="Arial"/>
          <w:szCs w:val="22"/>
        </w:rPr>
        <w:t>an email on donating gear.</w:t>
      </w:r>
    </w:p>
    <w:p w14:paraId="36B73C55" w14:textId="00D0BD60" w:rsidR="00EB3625" w:rsidRPr="00A375C7" w:rsidRDefault="00EB3625" w:rsidP="00EB3625">
      <w:pPr>
        <w:pStyle w:val="ListParagraph"/>
        <w:numPr>
          <w:ilvl w:val="0"/>
          <w:numId w:val="19"/>
        </w:numPr>
        <w:spacing w:before="100"/>
        <w:rPr>
          <w:rFonts w:ascii="Arial" w:hAnsi="Arial" w:cs="Arial"/>
          <w:szCs w:val="22"/>
        </w:rPr>
      </w:pPr>
      <w:r w:rsidRPr="00A375C7">
        <w:rPr>
          <w:rFonts w:ascii="Arial" w:hAnsi="Arial" w:cs="Arial"/>
          <w:szCs w:val="22"/>
        </w:rPr>
        <w:t xml:space="preserve">Discipline committee update (5) – </w:t>
      </w:r>
      <w:r>
        <w:rPr>
          <w:rFonts w:ascii="Arial" w:hAnsi="Arial" w:cs="Arial"/>
          <w:szCs w:val="22"/>
        </w:rPr>
        <w:t>Meghan</w:t>
      </w:r>
      <w:r w:rsidR="001349DC">
        <w:rPr>
          <w:rFonts w:ascii="Arial" w:hAnsi="Arial" w:cs="Arial"/>
          <w:szCs w:val="22"/>
        </w:rPr>
        <w:t xml:space="preserve"> – no update</w:t>
      </w:r>
    </w:p>
    <w:p w14:paraId="2E926903" w14:textId="0D3FC82D" w:rsidR="00EB3625" w:rsidRPr="00A375C7" w:rsidRDefault="00EB3625" w:rsidP="00EB3625">
      <w:pPr>
        <w:pStyle w:val="ListParagraph"/>
        <w:numPr>
          <w:ilvl w:val="0"/>
          <w:numId w:val="19"/>
        </w:numPr>
        <w:spacing w:before="100"/>
        <w:rPr>
          <w:rFonts w:ascii="Arial" w:hAnsi="Arial" w:cs="Arial"/>
          <w:szCs w:val="22"/>
        </w:rPr>
      </w:pPr>
      <w:r w:rsidRPr="00A375C7">
        <w:rPr>
          <w:rFonts w:ascii="Arial" w:hAnsi="Arial" w:cs="Arial"/>
          <w:szCs w:val="22"/>
        </w:rPr>
        <w:t>Safe sport Committee update (5) – Matt</w:t>
      </w:r>
      <w:r>
        <w:rPr>
          <w:rFonts w:ascii="Arial" w:hAnsi="Arial" w:cs="Arial"/>
          <w:szCs w:val="22"/>
        </w:rPr>
        <w:t xml:space="preserve"> P</w:t>
      </w:r>
      <w:r w:rsidR="001349DC">
        <w:rPr>
          <w:rFonts w:ascii="Arial" w:hAnsi="Arial" w:cs="Arial"/>
          <w:szCs w:val="22"/>
        </w:rPr>
        <w:t xml:space="preserve"> – no update</w:t>
      </w:r>
    </w:p>
    <w:p w14:paraId="41D373A7" w14:textId="75C4CE9A" w:rsidR="00EB3625" w:rsidRDefault="00EB3625" w:rsidP="00EB3625">
      <w:pPr>
        <w:pStyle w:val="ListParagraph"/>
        <w:numPr>
          <w:ilvl w:val="0"/>
          <w:numId w:val="19"/>
        </w:numPr>
        <w:spacing w:before="100"/>
        <w:rPr>
          <w:rFonts w:ascii="Arial" w:hAnsi="Arial" w:cs="Arial"/>
          <w:szCs w:val="22"/>
        </w:rPr>
      </w:pPr>
      <w:r w:rsidRPr="00A375C7">
        <w:rPr>
          <w:rFonts w:ascii="Arial" w:hAnsi="Arial" w:cs="Arial"/>
          <w:szCs w:val="22"/>
        </w:rPr>
        <w:t>Scheduler update (</w:t>
      </w:r>
      <w:r w:rsidR="00D75085">
        <w:rPr>
          <w:rFonts w:ascii="Arial" w:hAnsi="Arial" w:cs="Arial"/>
          <w:szCs w:val="22"/>
        </w:rPr>
        <w:t>1</w:t>
      </w:r>
      <w:r w:rsidRPr="00A375C7">
        <w:rPr>
          <w:rFonts w:ascii="Arial" w:hAnsi="Arial" w:cs="Arial"/>
          <w:szCs w:val="22"/>
        </w:rPr>
        <w:t>5) – Kami</w:t>
      </w:r>
      <w:r w:rsidR="00A47E72">
        <w:rPr>
          <w:rFonts w:ascii="Arial" w:hAnsi="Arial" w:cs="Arial"/>
          <w:szCs w:val="22"/>
        </w:rPr>
        <w:t xml:space="preserve"> – board agreed numbers below are good guidelines</w:t>
      </w:r>
    </w:p>
    <w:p w14:paraId="09EAC174" w14:textId="77777777" w:rsidR="00AA163A" w:rsidRPr="00AA163A" w:rsidRDefault="00AA163A" w:rsidP="00AA163A">
      <w:pPr>
        <w:pStyle w:val="ListParagraph"/>
        <w:numPr>
          <w:ilvl w:val="1"/>
          <w:numId w:val="19"/>
        </w:numPr>
        <w:spacing w:before="100"/>
        <w:rPr>
          <w:rFonts w:ascii="Arial" w:hAnsi="Arial" w:cs="Arial"/>
          <w:szCs w:val="22"/>
        </w:rPr>
      </w:pPr>
      <w:r w:rsidRPr="00AA163A">
        <w:rPr>
          <w:rFonts w:ascii="Arial" w:hAnsi="Arial" w:cs="Arial"/>
          <w:szCs w:val="22"/>
        </w:rPr>
        <w:t>Approve # of games per house/select and tournaments</w:t>
      </w:r>
    </w:p>
    <w:p w14:paraId="0E0C3E4F" w14:textId="77777777" w:rsidR="00AA163A" w:rsidRPr="00AA163A" w:rsidRDefault="00AA163A" w:rsidP="00AA163A">
      <w:pPr>
        <w:pStyle w:val="ListParagraph"/>
        <w:numPr>
          <w:ilvl w:val="2"/>
          <w:numId w:val="19"/>
        </w:numPr>
        <w:spacing w:before="100"/>
        <w:rPr>
          <w:rFonts w:ascii="Arial" w:hAnsi="Arial" w:cs="Arial"/>
          <w:szCs w:val="22"/>
        </w:rPr>
      </w:pPr>
      <w:r w:rsidRPr="00AA163A">
        <w:rPr>
          <w:rFonts w:ascii="Arial" w:hAnsi="Arial" w:cs="Arial"/>
          <w:szCs w:val="22"/>
        </w:rPr>
        <w:t>House – 14 games/2-3 tournaments (total of 22-26 games)</w:t>
      </w:r>
    </w:p>
    <w:p w14:paraId="06BF14E6" w14:textId="77777777" w:rsidR="00AA163A" w:rsidRPr="00AA163A" w:rsidRDefault="00AA163A" w:rsidP="00AA163A">
      <w:pPr>
        <w:pStyle w:val="ListParagraph"/>
        <w:numPr>
          <w:ilvl w:val="2"/>
          <w:numId w:val="19"/>
        </w:numPr>
        <w:spacing w:before="100"/>
        <w:rPr>
          <w:rFonts w:ascii="Arial" w:hAnsi="Arial" w:cs="Arial"/>
          <w:szCs w:val="22"/>
        </w:rPr>
      </w:pPr>
      <w:r w:rsidRPr="00AA163A">
        <w:rPr>
          <w:rFonts w:ascii="Arial" w:hAnsi="Arial" w:cs="Arial"/>
          <w:szCs w:val="22"/>
        </w:rPr>
        <w:t>Select – 4 games/3-4 tournaments (total of 16-20 games)</w:t>
      </w:r>
    </w:p>
    <w:p w14:paraId="6B9177DF" w14:textId="77777777" w:rsidR="00AA163A" w:rsidRPr="00AA163A" w:rsidRDefault="00AA163A" w:rsidP="00AA163A">
      <w:pPr>
        <w:pStyle w:val="ListParagraph"/>
        <w:numPr>
          <w:ilvl w:val="2"/>
          <w:numId w:val="19"/>
        </w:numPr>
        <w:spacing w:before="100"/>
        <w:rPr>
          <w:rFonts w:ascii="Arial" w:hAnsi="Arial" w:cs="Arial"/>
          <w:szCs w:val="22"/>
        </w:rPr>
      </w:pPr>
      <w:r w:rsidRPr="00AA163A">
        <w:rPr>
          <w:rFonts w:ascii="Arial" w:hAnsi="Arial" w:cs="Arial"/>
          <w:szCs w:val="22"/>
        </w:rPr>
        <w:t>18U Rep – 40-50 games/3-4 tournaments/ State ID&amp;MT</w:t>
      </w:r>
    </w:p>
    <w:p w14:paraId="46B08851" w14:textId="77777777" w:rsidR="00AA163A" w:rsidRPr="00AA163A" w:rsidRDefault="00AA163A" w:rsidP="00AA163A">
      <w:pPr>
        <w:pStyle w:val="ListParagraph"/>
        <w:numPr>
          <w:ilvl w:val="0"/>
          <w:numId w:val="19"/>
        </w:numPr>
        <w:spacing w:before="100"/>
        <w:rPr>
          <w:rFonts w:ascii="Arial" w:hAnsi="Arial" w:cs="Arial"/>
          <w:szCs w:val="22"/>
        </w:rPr>
      </w:pPr>
      <w:r w:rsidRPr="00AA163A">
        <w:rPr>
          <w:rFonts w:ascii="Arial" w:hAnsi="Arial" w:cs="Arial"/>
          <w:szCs w:val="22"/>
        </w:rPr>
        <w:t>I need all tournament blackout dates for all teams by 9/30/22</w:t>
      </w:r>
    </w:p>
    <w:p w14:paraId="0E88F3F7" w14:textId="70860D31" w:rsidR="00AA163A" w:rsidRPr="006016C8" w:rsidRDefault="00AA163A" w:rsidP="006016C8">
      <w:pPr>
        <w:pStyle w:val="ListParagraph"/>
        <w:numPr>
          <w:ilvl w:val="0"/>
          <w:numId w:val="19"/>
        </w:numPr>
        <w:spacing w:before="100"/>
        <w:rPr>
          <w:rFonts w:ascii="Arial" w:hAnsi="Arial" w:cs="Arial"/>
          <w:szCs w:val="22"/>
        </w:rPr>
      </w:pPr>
      <w:r w:rsidRPr="00AA163A">
        <w:rPr>
          <w:rFonts w:ascii="Arial" w:hAnsi="Arial" w:cs="Arial"/>
          <w:szCs w:val="22"/>
        </w:rPr>
        <w:t>Team names (see attachment)</w:t>
      </w:r>
      <w:r w:rsidR="003202DE">
        <w:rPr>
          <w:rFonts w:ascii="Arial" w:hAnsi="Arial" w:cs="Arial"/>
          <w:szCs w:val="22"/>
        </w:rPr>
        <w:t xml:space="preserve"> - approved</w:t>
      </w:r>
    </w:p>
    <w:p w14:paraId="0FB936E3" w14:textId="77777777" w:rsidR="00EB3625" w:rsidRPr="00EB3625" w:rsidRDefault="00EB3625" w:rsidP="00EB3625">
      <w:pPr>
        <w:pStyle w:val="ListNumber"/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</w:p>
    <w:p w14:paraId="1EAC20AD" w14:textId="153C7FF7" w:rsidR="00C146D0" w:rsidRDefault="00C146D0" w:rsidP="009C6AA3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New </w:t>
      </w:r>
      <w:r w:rsidR="00341688">
        <w:rPr>
          <w:rFonts w:ascii="Arial" w:hAnsi="Arial" w:cs="Arial"/>
          <w:sz w:val="22"/>
          <w:szCs w:val="22"/>
        </w:rPr>
        <w:t>B</w:t>
      </w:r>
      <w:r w:rsidRPr="009D4A6D">
        <w:rPr>
          <w:rFonts w:ascii="Arial" w:hAnsi="Arial" w:cs="Arial"/>
          <w:sz w:val="22"/>
          <w:szCs w:val="22"/>
        </w:rPr>
        <w:t>usiness</w:t>
      </w:r>
    </w:p>
    <w:p w14:paraId="3F41B56E" w14:textId="7A092761" w:rsidR="006979D6" w:rsidRDefault="00373081" w:rsidP="00373081">
      <w:pPr>
        <w:pStyle w:val="ListParagraph"/>
        <w:numPr>
          <w:ilvl w:val="0"/>
          <w:numId w:val="21"/>
        </w:numPr>
        <w:spacing w:before="100"/>
        <w:rPr>
          <w:rFonts w:ascii="Arial" w:hAnsi="Arial" w:cs="Arial"/>
          <w:szCs w:val="22"/>
        </w:rPr>
      </w:pPr>
      <w:r w:rsidRPr="00373081">
        <w:rPr>
          <w:rFonts w:ascii="Arial" w:hAnsi="Arial" w:cs="Arial"/>
          <w:szCs w:val="22"/>
        </w:rPr>
        <w:t>Darin Schumacher – pay for summer skate</w:t>
      </w:r>
    </w:p>
    <w:p w14:paraId="6B349EDD" w14:textId="6D07BB8C" w:rsidR="00A9041F" w:rsidRPr="00D73C22" w:rsidRDefault="00A9041F" w:rsidP="00D73C22">
      <w:pPr>
        <w:pStyle w:val="ListParagraph"/>
        <w:numPr>
          <w:ilvl w:val="1"/>
          <w:numId w:val="21"/>
        </w:numPr>
        <w:spacing w:before="100"/>
        <w:rPr>
          <w:rFonts w:ascii="Arial" w:hAnsi="Arial" w:cs="Arial"/>
          <w:color w:val="FF0000"/>
          <w:szCs w:val="22"/>
        </w:rPr>
      </w:pPr>
      <w:r w:rsidRPr="00D73C22">
        <w:rPr>
          <w:rFonts w:ascii="Arial" w:hAnsi="Arial" w:cs="Arial"/>
          <w:color w:val="FF0000"/>
          <w:szCs w:val="22"/>
        </w:rPr>
        <w:t>Matt moves to pay Darin $2000 for summer skate coaching</w:t>
      </w:r>
    </w:p>
    <w:p w14:paraId="55D304AE" w14:textId="246FF619" w:rsidR="00A9041F" w:rsidRPr="00D73C22" w:rsidRDefault="00A9041F" w:rsidP="00D73C22">
      <w:pPr>
        <w:pStyle w:val="ListParagraph"/>
        <w:numPr>
          <w:ilvl w:val="1"/>
          <w:numId w:val="21"/>
        </w:numPr>
        <w:spacing w:before="100"/>
        <w:rPr>
          <w:rFonts w:ascii="Arial" w:hAnsi="Arial" w:cs="Arial"/>
          <w:color w:val="FF0000"/>
          <w:szCs w:val="22"/>
        </w:rPr>
      </w:pPr>
      <w:r w:rsidRPr="00D73C22">
        <w:rPr>
          <w:rFonts w:ascii="Arial" w:hAnsi="Arial" w:cs="Arial"/>
          <w:color w:val="FF0000"/>
          <w:szCs w:val="22"/>
        </w:rPr>
        <w:t>Second by – Katie</w:t>
      </w:r>
    </w:p>
    <w:p w14:paraId="25A3CBC3" w14:textId="623A352F" w:rsidR="00A9041F" w:rsidRPr="00D73C22" w:rsidRDefault="00D73C22" w:rsidP="00D73C22">
      <w:pPr>
        <w:pStyle w:val="ListParagraph"/>
        <w:numPr>
          <w:ilvl w:val="1"/>
          <w:numId w:val="21"/>
        </w:numPr>
        <w:spacing w:before="100"/>
        <w:rPr>
          <w:rFonts w:ascii="Arial" w:hAnsi="Arial" w:cs="Arial"/>
          <w:color w:val="FF0000"/>
          <w:szCs w:val="22"/>
        </w:rPr>
      </w:pPr>
      <w:r w:rsidRPr="00D73C22">
        <w:rPr>
          <w:rFonts w:ascii="Arial" w:hAnsi="Arial" w:cs="Arial"/>
          <w:color w:val="FF0000"/>
          <w:szCs w:val="22"/>
        </w:rPr>
        <w:t>Passes Unanimous</w:t>
      </w:r>
    </w:p>
    <w:p w14:paraId="24248B6E" w14:textId="36A4455F" w:rsidR="006979D6" w:rsidRPr="006979D6" w:rsidRDefault="006979D6" w:rsidP="00373081">
      <w:pPr>
        <w:pStyle w:val="ListParagraph"/>
        <w:numPr>
          <w:ilvl w:val="0"/>
          <w:numId w:val="21"/>
        </w:numPr>
        <w:spacing w:before="100"/>
        <w:rPr>
          <w:rFonts w:ascii="Arial" w:hAnsi="Arial" w:cs="Arial"/>
          <w:szCs w:val="22"/>
        </w:rPr>
      </w:pPr>
      <w:r w:rsidRPr="006979D6">
        <w:rPr>
          <w:rFonts w:ascii="Arial" w:hAnsi="Arial" w:cs="Arial"/>
          <w:szCs w:val="22"/>
        </w:rPr>
        <w:t xml:space="preserve">Kyle Wagner </w:t>
      </w:r>
      <w:r w:rsidR="00283F21">
        <w:rPr>
          <w:rFonts w:ascii="Arial" w:hAnsi="Arial" w:cs="Arial"/>
          <w:szCs w:val="22"/>
        </w:rPr>
        <w:t>–</w:t>
      </w:r>
      <w:r w:rsidRPr="006979D6">
        <w:rPr>
          <w:rFonts w:ascii="Arial" w:hAnsi="Arial" w:cs="Arial"/>
          <w:szCs w:val="22"/>
        </w:rPr>
        <w:t xml:space="preserve"> golf</w:t>
      </w:r>
      <w:r w:rsidR="00283F21">
        <w:rPr>
          <w:rFonts w:ascii="Arial" w:hAnsi="Arial" w:cs="Arial"/>
          <w:szCs w:val="22"/>
        </w:rPr>
        <w:t xml:space="preserve"> tournament</w:t>
      </w:r>
      <w:r w:rsidR="00100EF8">
        <w:rPr>
          <w:rFonts w:ascii="Arial" w:hAnsi="Arial" w:cs="Arial"/>
          <w:szCs w:val="22"/>
        </w:rPr>
        <w:t xml:space="preserve"> coming out with youth mental health being a large benefactor and focus.  April will blast to the organization.</w:t>
      </w:r>
      <w:r w:rsidR="00A2669C">
        <w:rPr>
          <w:rFonts w:ascii="Arial" w:hAnsi="Arial" w:cs="Arial"/>
          <w:szCs w:val="22"/>
        </w:rPr>
        <w:t xml:space="preserve">  Saturday September 10</w:t>
      </w:r>
      <w:r w:rsidR="00A2669C" w:rsidRPr="00456CE4">
        <w:rPr>
          <w:rFonts w:ascii="Arial" w:hAnsi="Arial" w:cs="Arial"/>
          <w:szCs w:val="22"/>
          <w:vertAlign w:val="superscript"/>
        </w:rPr>
        <w:t>th</w:t>
      </w:r>
      <w:r w:rsidR="00456CE4">
        <w:rPr>
          <w:rFonts w:ascii="Arial" w:hAnsi="Arial" w:cs="Arial"/>
          <w:szCs w:val="22"/>
        </w:rPr>
        <w:t>.</w:t>
      </w:r>
    </w:p>
    <w:p w14:paraId="0A530605" w14:textId="5D0963A1" w:rsidR="00F26B27" w:rsidRDefault="00F26B27" w:rsidP="00373081">
      <w:pPr>
        <w:pStyle w:val="ListParagraph"/>
        <w:numPr>
          <w:ilvl w:val="0"/>
          <w:numId w:val="21"/>
        </w:numPr>
        <w:spacing w:before="10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Big League Locker/Hockey Wolf</w:t>
      </w:r>
      <w:r w:rsidR="00853857">
        <w:rPr>
          <w:rFonts w:ascii="Arial" w:hAnsi="Arial" w:cs="Arial"/>
          <w:szCs w:val="22"/>
        </w:rPr>
        <w:t xml:space="preserve"> – ordered girls jerseys and let him know that we were going to use him for Jerseys and socks.</w:t>
      </w:r>
      <w:r w:rsidR="003D2795">
        <w:rPr>
          <w:rFonts w:ascii="Arial" w:hAnsi="Arial" w:cs="Arial"/>
          <w:szCs w:val="22"/>
        </w:rPr>
        <w:t xml:space="preserve">  The stop </w:t>
      </w:r>
      <w:r w:rsidR="009F562E">
        <w:rPr>
          <w:rFonts w:ascii="Arial" w:hAnsi="Arial" w:cs="Arial"/>
          <w:szCs w:val="22"/>
        </w:rPr>
        <w:t>signs</w:t>
      </w:r>
      <w:r w:rsidR="003D2795">
        <w:rPr>
          <w:rFonts w:ascii="Arial" w:hAnsi="Arial" w:cs="Arial"/>
          <w:szCs w:val="22"/>
        </w:rPr>
        <w:t xml:space="preserve"> on the back of the jerseys needs to be there</w:t>
      </w:r>
      <w:r w:rsidR="004B4EE4">
        <w:rPr>
          <w:rFonts w:ascii="Arial" w:hAnsi="Arial" w:cs="Arial"/>
          <w:szCs w:val="22"/>
        </w:rPr>
        <w:t xml:space="preserve"> for co-ed</w:t>
      </w:r>
      <w:r w:rsidR="003D2795">
        <w:rPr>
          <w:rFonts w:ascii="Arial" w:hAnsi="Arial" w:cs="Arial"/>
          <w:szCs w:val="22"/>
        </w:rPr>
        <w:t>.</w:t>
      </w:r>
      <w:r w:rsidR="004B1D28">
        <w:rPr>
          <w:rFonts w:ascii="Arial" w:hAnsi="Arial" w:cs="Arial"/>
          <w:szCs w:val="22"/>
        </w:rPr>
        <w:t xml:space="preserve">  </w:t>
      </w:r>
      <w:r w:rsidR="004B4EE4">
        <w:rPr>
          <w:rFonts w:ascii="Arial" w:hAnsi="Arial" w:cs="Arial"/>
          <w:szCs w:val="22"/>
        </w:rPr>
        <w:t xml:space="preserve">Kyle has shirts and </w:t>
      </w:r>
      <w:r w:rsidR="009F562E">
        <w:rPr>
          <w:rFonts w:ascii="Arial" w:hAnsi="Arial" w:cs="Arial"/>
          <w:szCs w:val="22"/>
        </w:rPr>
        <w:t>swag,</w:t>
      </w:r>
      <w:r w:rsidR="004B4EE4">
        <w:rPr>
          <w:rFonts w:ascii="Arial" w:hAnsi="Arial" w:cs="Arial"/>
          <w:szCs w:val="22"/>
        </w:rPr>
        <w:t xml:space="preserve"> and we can </w:t>
      </w:r>
      <w:r w:rsidR="009F562E">
        <w:rPr>
          <w:rFonts w:ascii="Arial" w:hAnsi="Arial" w:cs="Arial"/>
          <w:szCs w:val="22"/>
        </w:rPr>
        <w:t>open</w:t>
      </w:r>
      <w:r w:rsidR="004B4EE4">
        <w:rPr>
          <w:rFonts w:ascii="Arial" w:hAnsi="Arial" w:cs="Arial"/>
          <w:szCs w:val="22"/>
        </w:rPr>
        <w:t xml:space="preserve"> a </w:t>
      </w:r>
      <w:r w:rsidR="009276C5">
        <w:rPr>
          <w:rFonts w:ascii="Arial" w:hAnsi="Arial" w:cs="Arial"/>
          <w:szCs w:val="22"/>
        </w:rPr>
        <w:t xml:space="preserve">store for these items.  </w:t>
      </w:r>
      <w:r w:rsidR="004B1D28">
        <w:rPr>
          <w:rFonts w:ascii="Arial" w:hAnsi="Arial" w:cs="Arial"/>
          <w:szCs w:val="22"/>
        </w:rPr>
        <w:t xml:space="preserve">All 3 girls teams ordered arm ups </w:t>
      </w:r>
      <w:r w:rsidR="009276C5">
        <w:rPr>
          <w:rFonts w:ascii="Arial" w:hAnsi="Arial" w:cs="Arial"/>
          <w:szCs w:val="22"/>
        </w:rPr>
        <w:t xml:space="preserve">and embroidery on the bags.  </w:t>
      </w:r>
      <w:r w:rsidR="00E86648">
        <w:rPr>
          <w:rFonts w:ascii="Arial" w:hAnsi="Arial" w:cs="Arial"/>
          <w:szCs w:val="22"/>
        </w:rPr>
        <w:t>He can also open a store up for us.</w:t>
      </w:r>
      <w:r w:rsidR="005B34D6">
        <w:rPr>
          <w:rFonts w:ascii="Arial" w:hAnsi="Arial" w:cs="Arial"/>
          <w:szCs w:val="22"/>
        </w:rPr>
        <w:t xml:space="preserve"> Josh brought up that we might want to </w:t>
      </w:r>
      <w:r w:rsidR="009F562E">
        <w:rPr>
          <w:rFonts w:ascii="Arial" w:hAnsi="Arial" w:cs="Arial"/>
          <w:szCs w:val="22"/>
        </w:rPr>
        <w:t>investigate</w:t>
      </w:r>
      <w:r w:rsidR="005B34D6">
        <w:rPr>
          <w:rFonts w:ascii="Arial" w:hAnsi="Arial" w:cs="Arial"/>
          <w:szCs w:val="22"/>
        </w:rPr>
        <w:t xml:space="preserve"> a press.  </w:t>
      </w:r>
    </w:p>
    <w:p w14:paraId="3E635079" w14:textId="4FBF3B93" w:rsidR="008C250D" w:rsidRDefault="008C250D" w:rsidP="00373081">
      <w:pPr>
        <w:pStyle w:val="ListParagraph"/>
        <w:numPr>
          <w:ilvl w:val="0"/>
          <w:numId w:val="21"/>
        </w:numPr>
        <w:spacing w:before="10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Jackie wants to know </w:t>
      </w:r>
      <w:r w:rsidR="00063E17">
        <w:rPr>
          <w:rFonts w:ascii="Arial" w:hAnsi="Arial" w:cs="Arial"/>
          <w:szCs w:val="22"/>
        </w:rPr>
        <w:t xml:space="preserve">how to select numbers </w:t>
      </w:r>
      <w:r w:rsidR="00536FC9">
        <w:rPr>
          <w:rFonts w:ascii="Arial" w:hAnsi="Arial" w:cs="Arial"/>
          <w:szCs w:val="22"/>
        </w:rPr>
        <w:t>–</w:t>
      </w:r>
      <w:r w:rsidR="00063E17">
        <w:rPr>
          <w:rFonts w:ascii="Arial" w:hAnsi="Arial" w:cs="Arial"/>
          <w:szCs w:val="22"/>
        </w:rPr>
        <w:t xml:space="preserve"> </w:t>
      </w:r>
      <w:r w:rsidR="00536FC9">
        <w:rPr>
          <w:rFonts w:ascii="Arial" w:hAnsi="Arial" w:cs="Arial"/>
          <w:szCs w:val="22"/>
        </w:rPr>
        <w:t>olde</w:t>
      </w:r>
      <w:r w:rsidR="008D7BFB">
        <w:rPr>
          <w:rFonts w:ascii="Arial" w:hAnsi="Arial" w:cs="Arial"/>
          <w:szCs w:val="22"/>
        </w:rPr>
        <w:t>st returning</w:t>
      </w:r>
      <w:r w:rsidR="00536FC9">
        <w:rPr>
          <w:rFonts w:ascii="Arial" w:hAnsi="Arial" w:cs="Arial"/>
          <w:szCs w:val="22"/>
        </w:rPr>
        <w:t xml:space="preserve"> child will be priority</w:t>
      </w:r>
      <w:r w:rsidR="009F562E">
        <w:rPr>
          <w:rFonts w:ascii="Arial" w:hAnsi="Arial" w:cs="Arial"/>
          <w:szCs w:val="22"/>
        </w:rPr>
        <w:t xml:space="preserve"> per registration language</w:t>
      </w:r>
      <w:r w:rsidR="00665709">
        <w:rPr>
          <w:rFonts w:ascii="Arial" w:hAnsi="Arial" w:cs="Arial"/>
          <w:szCs w:val="22"/>
        </w:rPr>
        <w:t>.</w:t>
      </w:r>
    </w:p>
    <w:p w14:paraId="592B571E" w14:textId="247BCD34" w:rsidR="00A17917" w:rsidRDefault="00A17917" w:rsidP="00A17917">
      <w:pPr>
        <w:pStyle w:val="ListParagraph"/>
        <w:numPr>
          <w:ilvl w:val="0"/>
          <w:numId w:val="21"/>
        </w:numPr>
        <w:spacing w:before="10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Coaches Budget</w:t>
      </w:r>
      <w:r w:rsidR="00EC45CF">
        <w:rPr>
          <w:rFonts w:ascii="Arial" w:hAnsi="Arial" w:cs="Arial"/>
          <w:szCs w:val="22"/>
        </w:rPr>
        <w:t xml:space="preserve"> - $500 </w:t>
      </w:r>
      <w:r w:rsidR="00A77B71">
        <w:rPr>
          <w:rFonts w:ascii="Arial" w:hAnsi="Arial" w:cs="Arial"/>
          <w:szCs w:val="22"/>
        </w:rPr>
        <w:t xml:space="preserve">petty cash </w:t>
      </w:r>
      <w:r w:rsidR="007C5E9F">
        <w:rPr>
          <w:rFonts w:ascii="Arial" w:hAnsi="Arial" w:cs="Arial"/>
          <w:szCs w:val="22"/>
        </w:rPr>
        <w:t>for each division</w:t>
      </w:r>
      <w:r w:rsidR="00CC4A1F">
        <w:rPr>
          <w:rFonts w:ascii="Arial" w:hAnsi="Arial" w:cs="Arial"/>
          <w:szCs w:val="22"/>
        </w:rPr>
        <w:t xml:space="preserve"> that will be used </w:t>
      </w:r>
      <w:r w:rsidR="001117A2">
        <w:rPr>
          <w:rFonts w:ascii="Arial" w:hAnsi="Arial" w:cs="Arial"/>
          <w:szCs w:val="22"/>
        </w:rPr>
        <w:t xml:space="preserve">per coach.  </w:t>
      </w:r>
      <w:r w:rsidR="00085C0C">
        <w:rPr>
          <w:rFonts w:ascii="Arial" w:hAnsi="Arial" w:cs="Arial"/>
          <w:szCs w:val="22"/>
        </w:rPr>
        <w:t>Finance committee will come up with a plan for approval at next board meeting.</w:t>
      </w:r>
    </w:p>
    <w:p w14:paraId="6EBA10BB" w14:textId="316BD08A" w:rsidR="00A17917" w:rsidRDefault="00A17917" w:rsidP="00A17917">
      <w:pPr>
        <w:pStyle w:val="ListParagraph"/>
        <w:numPr>
          <w:ilvl w:val="0"/>
          <w:numId w:val="21"/>
        </w:numPr>
        <w:spacing w:before="10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Start/End Date for the season – how many players allowed per division?  </w:t>
      </w:r>
      <w:r w:rsidR="00406915">
        <w:rPr>
          <w:rFonts w:ascii="Arial" w:hAnsi="Arial" w:cs="Arial"/>
          <w:szCs w:val="22"/>
        </w:rPr>
        <w:t xml:space="preserve">Season will be </w:t>
      </w:r>
      <w:r w:rsidR="00750B86">
        <w:rPr>
          <w:rFonts w:ascii="Arial" w:hAnsi="Arial" w:cs="Arial"/>
          <w:szCs w:val="22"/>
        </w:rPr>
        <w:t>October 3</w:t>
      </w:r>
      <w:r w:rsidR="00750B86" w:rsidRPr="00750B86">
        <w:rPr>
          <w:rFonts w:ascii="Arial" w:hAnsi="Arial" w:cs="Arial"/>
          <w:szCs w:val="22"/>
          <w:vertAlign w:val="superscript"/>
        </w:rPr>
        <w:t>rd</w:t>
      </w:r>
      <w:r w:rsidR="00750B86">
        <w:rPr>
          <w:rFonts w:ascii="Arial" w:hAnsi="Arial" w:cs="Arial"/>
          <w:szCs w:val="22"/>
        </w:rPr>
        <w:t xml:space="preserve"> – March </w:t>
      </w:r>
      <w:r w:rsidR="007D06E8">
        <w:rPr>
          <w:rFonts w:ascii="Arial" w:hAnsi="Arial" w:cs="Arial"/>
          <w:szCs w:val="22"/>
        </w:rPr>
        <w:t>17</w:t>
      </w:r>
      <w:r w:rsidR="007D06E8" w:rsidRPr="007D06E8">
        <w:rPr>
          <w:rFonts w:ascii="Arial" w:hAnsi="Arial" w:cs="Arial"/>
          <w:szCs w:val="22"/>
          <w:vertAlign w:val="superscript"/>
        </w:rPr>
        <w:t>th</w:t>
      </w:r>
      <w:r w:rsidR="007D06E8">
        <w:rPr>
          <w:rFonts w:ascii="Arial" w:hAnsi="Arial" w:cs="Arial"/>
          <w:szCs w:val="22"/>
        </w:rPr>
        <w:t xml:space="preserve"> </w:t>
      </w:r>
    </w:p>
    <w:p w14:paraId="4D9D7482" w14:textId="357EFF55" w:rsidR="005063A9" w:rsidRDefault="005063A9" w:rsidP="005063A9">
      <w:pPr>
        <w:pStyle w:val="ListParagraph"/>
        <w:numPr>
          <w:ilvl w:val="1"/>
          <w:numId w:val="21"/>
        </w:numPr>
        <w:spacing w:before="10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We will not close registration</w:t>
      </w:r>
      <w:r w:rsidR="001E2AAD">
        <w:rPr>
          <w:rFonts w:ascii="Arial" w:hAnsi="Arial" w:cs="Arial"/>
          <w:szCs w:val="22"/>
        </w:rPr>
        <w:t xml:space="preserve"> but if we have too many for roster, we gave them a price </w:t>
      </w:r>
      <w:r w:rsidR="00D958B4">
        <w:rPr>
          <w:rFonts w:ascii="Arial" w:hAnsi="Arial" w:cs="Arial"/>
          <w:szCs w:val="22"/>
        </w:rPr>
        <w:t>p</w:t>
      </w:r>
      <w:r w:rsidR="001E2AAD">
        <w:rPr>
          <w:rFonts w:ascii="Arial" w:hAnsi="Arial" w:cs="Arial"/>
          <w:szCs w:val="22"/>
        </w:rPr>
        <w:t>oint for practice only.</w:t>
      </w:r>
    </w:p>
    <w:p w14:paraId="0C3C244F" w14:textId="2413A304" w:rsidR="00E24648" w:rsidRPr="00190D53" w:rsidRDefault="00E24648" w:rsidP="005063A9">
      <w:pPr>
        <w:pStyle w:val="ListParagraph"/>
        <w:numPr>
          <w:ilvl w:val="1"/>
          <w:numId w:val="21"/>
        </w:numPr>
        <w:spacing w:before="10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Dryland training for older age groups – Elliot will </w:t>
      </w:r>
      <w:r w:rsidR="00065358">
        <w:rPr>
          <w:rFonts w:ascii="Arial" w:hAnsi="Arial" w:cs="Arial"/>
          <w:szCs w:val="22"/>
        </w:rPr>
        <w:t>find out about this and have more info at the next board meeting.</w:t>
      </w:r>
    </w:p>
    <w:p w14:paraId="7320D948" w14:textId="7F74BFDA" w:rsidR="00A17917" w:rsidRDefault="00A17917" w:rsidP="00A17917">
      <w:pPr>
        <w:pStyle w:val="ListParagraph"/>
        <w:numPr>
          <w:ilvl w:val="0"/>
          <w:numId w:val="21"/>
        </w:numPr>
        <w:spacing w:before="10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Learn to play age range </w:t>
      </w:r>
      <w:r w:rsidR="009B21D8">
        <w:rPr>
          <w:rFonts w:ascii="Arial" w:hAnsi="Arial" w:cs="Arial"/>
          <w:szCs w:val="22"/>
        </w:rPr>
        <w:t>–</w:t>
      </w:r>
      <w:r>
        <w:rPr>
          <w:rFonts w:ascii="Arial" w:hAnsi="Arial" w:cs="Arial"/>
          <w:szCs w:val="22"/>
        </w:rPr>
        <w:t xml:space="preserve"> Jackie</w:t>
      </w:r>
      <w:r w:rsidR="009B21D8">
        <w:rPr>
          <w:rFonts w:ascii="Arial" w:hAnsi="Arial" w:cs="Arial"/>
          <w:szCs w:val="22"/>
        </w:rPr>
        <w:t xml:space="preserve"> will </w:t>
      </w:r>
      <w:proofErr w:type="gramStart"/>
      <w:r w:rsidR="009B21D8">
        <w:rPr>
          <w:rFonts w:ascii="Arial" w:hAnsi="Arial" w:cs="Arial"/>
          <w:szCs w:val="22"/>
        </w:rPr>
        <w:t>look into</w:t>
      </w:r>
      <w:proofErr w:type="gramEnd"/>
      <w:r w:rsidR="009B21D8">
        <w:rPr>
          <w:rFonts w:ascii="Arial" w:hAnsi="Arial" w:cs="Arial"/>
          <w:szCs w:val="22"/>
        </w:rPr>
        <w:t xml:space="preserve"> this</w:t>
      </w:r>
      <w:r w:rsidR="000E18D6">
        <w:rPr>
          <w:rFonts w:ascii="Arial" w:hAnsi="Arial" w:cs="Arial"/>
          <w:szCs w:val="22"/>
        </w:rPr>
        <w:t xml:space="preserve"> and see what we can do with the younger children that registered.</w:t>
      </w:r>
    </w:p>
    <w:p w14:paraId="6B14A210" w14:textId="77777777" w:rsidR="00F26B27" w:rsidRPr="009D4A6D" w:rsidRDefault="00F26B27" w:rsidP="00F26B27">
      <w:pPr>
        <w:pStyle w:val="ListNumber"/>
        <w:numPr>
          <w:ilvl w:val="0"/>
          <w:numId w:val="0"/>
        </w:numPr>
        <w:spacing w:after="0"/>
        <w:ind w:left="173"/>
        <w:rPr>
          <w:rFonts w:ascii="Arial" w:hAnsi="Arial" w:cs="Arial"/>
          <w:sz w:val="22"/>
          <w:szCs w:val="22"/>
        </w:rPr>
      </w:pPr>
    </w:p>
    <w:p w14:paraId="4C6E5DD8" w14:textId="76463F2D" w:rsidR="00C146D0" w:rsidRDefault="00C146D0" w:rsidP="0056025F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lastRenderedPageBreak/>
        <w:t>Old Business</w:t>
      </w:r>
    </w:p>
    <w:p w14:paraId="7ABE073C" w14:textId="143B5BF4" w:rsidR="00224BCC" w:rsidRDefault="00224BCC" w:rsidP="00224BCC">
      <w:pPr>
        <w:pStyle w:val="ListParagraph"/>
        <w:numPr>
          <w:ilvl w:val="0"/>
          <w:numId w:val="19"/>
        </w:numPr>
        <w:spacing w:before="100"/>
        <w:rPr>
          <w:rFonts w:ascii="Arial" w:hAnsi="Arial" w:cs="Arial"/>
          <w:szCs w:val="22"/>
        </w:rPr>
      </w:pPr>
      <w:r w:rsidRPr="00F84D46">
        <w:rPr>
          <w:rFonts w:ascii="Arial" w:hAnsi="Arial" w:cs="Arial"/>
          <w:szCs w:val="22"/>
        </w:rPr>
        <w:t xml:space="preserve">USA hockey renewals, Safe </w:t>
      </w:r>
      <w:proofErr w:type="gramStart"/>
      <w:r w:rsidRPr="00F84D46">
        <w:rPr>
          <w:rFonts w:ascii="Arial" w:hAnsi="Arial" w:cs="Arial"/>
          <w:szCs w:val="22"/>
        </w:rPr>
        <w:t>Sport</w:t>
      </w:r>
      <w:proofErr w:type="gramEnd"/>
      <w:r w:rsidRPr="00F84D46">
        <w:rPr>
          <w:rFonts w:ascii="Arial" w:hAnsi="Arial" w:cs="Arial"/>
          <w:szCs w:val="22"/>
        </w:rPr>
        <w:t xml:space="preserve"> and background checks</w:t>
      </w:r>
      <w:r w:rsidR="009B21D8">
        <w:rPr>
          <w:rFonts w:ascii="Arial" w:hAnsi="Arial" w:cs="Arial"/>
          <w:szCs w:val="22"/>
        </w:rPr>
        <w:t xml:space="preserve"> – ALL BOARD MEMBERS</w:t>
      </w:r>
      <w:r w:rsidR="008B05CF">
        <w:rPr>
          <w:rFonts w:ascii="Arial" w:hAnsi="Arial" w:cs="Arial"/>
          <w:szCs w:val="22"/>
        </w:rPr>
        <w:t xml:space="preserve"> need to have this done</w:t>
      </w:r>
    </w:p>
    <w:p w14:paraId="672880D5" w14:textId="51926C47" w:rsidR="00224BCC" w:rsidRDefault="00224BCC" w:rsidP="00224BCC">
      <w:pPr>
        <w:pStyle w:val="ListParagraph"/>
        <w:numPr>
          <w:ilvl w:val="0"/>
          <w:numId w:val="19"/>
        </w:numPr>
        <w:spacing w:before="100"/>
        <w:rPr>
          <w:rFonts w:ascii="Arial" w:hAnsi="Arial" w:cs="Arial"/>
          <w:szCs w:val="22"/>
        </w:rPr>
      </w:pPr>
      <w:r w:rsidRPr="00F84D46">
        <w:rPr>
          <w:rFonts w:ascii="Arial" w:hAnsi="Arial" w:cs="Arial"/>
          <w:szCs w:val="22"/>
        </w:rPr>
        <w:t>Learn to play gear</w:t>
      </w:r>
      <w:r w:rsidR="009B21D8">
        <w:rPr>
          <w:rFonts w:ascii="Arial" w:hAnsi="Arial" w:cs="Arial"/>
          <w:szCs w:val="22"/>
        </w:rPr>
        <w:t xml:space="preserve"> </w:t>
      </w:r>
      <w:r w:rsidR="00DD0014">
        <w:rPr>
          <w:rFonts w:ascii="Arial" w:hAnsi="Arial" w:cs="Arial"/>
          <w:szCs w:val="22"/>
        </w:rPr>
        <w:t>–</w:t>
      </w:r>
      <w:r w:rsidR="009B21D8">
        <w:rPr>
          <w:rFonts w:ascii="Arial" w:hAnsi="Arial" w:cs="Arial"/>
          <w:szCs w:val="22"/>
        </w:rPr>
        <w:t xml:space="preserve"> ordered</w:t>
      </w:r>
      <w:r w:rsidR="00DD0014">
        <w:rPr>
          <w:rFonts w:ascii="Arial" w:hAnsi="Arial" w:cs="Arial"/>
          <w:szCs w:val="22"/>
        </w:rPr>
        <w:t xml:space="preserve"> and on </w:t>
      </w:r>
      <w:proofErr w:type="spellStart"/>
      <w:proofErr w:type="gramStart"/>
      <w:r w:rsidR="00DD0014">
        <w:rPr>
          <w:rFonts w:ascii="Arial" w:hAnsi="Arial" w:cs="Arial"/>
          <w:szCs w:val="22"/>
        </w:rPr>
        <w:t>it’s</w:t>
      </w:r>
      <w:proofErr w:type="spellEnd"/>
      <w:proofErr w:type="gramEnd"/>
      <w:r w:rsidR="00DD0014">
        <w:rPr>
          <w:rFonts w:ascii="Arial" w:hAnsi="Arial" w:cs="Arial"/>
          <w:szCs w:val="22"/>
        </w:rPr>
        <w:t xml:space="preserve"> way</w:t>
      </w:r>
    </w:p>
    <w:p w14:paraId="7E9CEE04" w14:textId="6F98F4BE" w:rsidR="00C24D68" w:rsidRDefault="00C24D68" w:rsidP="00224BCC">
      <w:pPr>
        <w:pStyle w:val="ListParagraph"/>
        <w:numPr>
          <w:ilvl w:val="0"/>
          <w:numId w:val="19"/>
        </w:numPr>
        <w:spacing w:before="10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Jerseys due by November 1st</w:t>
      </w:r>
    </w:p>
    <w:p w14:paraId="17E3504F" w14:textId="647A20D4" w:rsidR="00224BCC" w:rsidRDefault="00224BCC" w:rsidP="00224BCC">
      <w:pPr>
        <w:pStyle w:val="ListParagraph"/>
        <w:numPr>
          <w:ilvl w:val="0"/>
          <w:numId w:val="19"/>
        </w:numPr>
        <w:spacing w:before="10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Raffle</w:t>
      </w:r>
      <w:r w:rsidR="00DD0014">
        <w:rPr>
          <w:rFonts w:ascii="Arial" w:hAnsi="Arial" w:cs="Arial"/>
          <w:szCs w:val="22"/>
        </w:rPr>
        <w:t xml:space="preserve"> </w:t>
      </w:r>
      <w:r w:rsidR="004B03D4">
        <w:rPr>
          <w:rFonts w:ascii="Arial" w:hAnsi="Arial" w:cs="Arial"/>
          <w:szCs w:val="22"/>
        </w:rPr>
        <w:t>–</w:t>
      </w:r>
      <w:r w:rsidR="00DD0014">
        <w:rPr>
          <w:rFonts w:ascii="Arial" w:hAnsi="Arial" w:cs="Arial"/>
          <w:szCs w:val="22"/>
        </w:rPr>
        <w:t xml:space="preserve"> </w:t>
      </w:r>
      <w:r w:rsidR="004B03D4">
        <w:rPr>
          <w:rFonts w:ascii="Arial" w:hAnsi="Arial" w:cs="Arial"/>
          <w:szCs w:val="22"/>
        </w:rPr>
        <w:t>we picked up 10,000 tickets yesterday and will hand out at summer skate.  Raffle will be October 25</w:t>
      </w:r>
      <w:r w:rsidR="004B03D4" w:rsidRPr="004B03D4">
        <w:rPr>
          <w:rFonts w:ascii="Arial" w:hAnsi="Arial" w:cs="Arial"/>
          <w:szCs w:val="22"/>
          <w:vertAlign w:val="superscript"/>
        </w:rPr>
        <w:t>th</w:t>
      </w:r>
      <w:r w:rsidR="004B03D4">
        <w:rPr>
          <w:rFonts w:ascii="Arial" w:hAnsi="Arial" w:cs="Arial"/>
          <w:szCs w:val="22"/>
        </w:rPr>
        <w:t xml:space="preserve">.  </w:t>
      </w:r>
      <w:r w:rsidR="002E4D06">
        <w:rPr>
          <w:rFonts w:ascii="Arial" w:hAnsi="Arial" w:cs="Arial"/>
          <w:szCs w:val="22"/>
        </w:rPr>
        <w:t xml:space="preserve">Per </w:t>
      </w:r>
      <w:proofErr w:type="gramStart"/>
      <w:r w:rsidR="002E4D06">
        <w:rPr>
          <w:rFonts w:ascii="Arial" w:hAnsi="Arial" w:cs="Arial"/>
          <w:szCs w:val="22"/>
        </w:rPr>
        <w:t>Matt  -</w:t>
      </w:r>
      <w:proofErr w:type="gramEnd"/>
      <w:r w:rsidR="002E4D06">
        <w:rPr>
          <w:rFonts w:ascii="Arial" w:hAnsi="Arial" w:cs="Arial"/>
          <w:szCs w:val="22"/>
        </w:rPr>
        <w:t xml:space="preserve"> </w:t>
      </w:r>
      <w:r w:rsidR="004B03D4">
        <w:rPr>
          <w:rFonts w:ascii="Arial" w:hAnsi="Arial" w:cs="Arial"/>
          <w:szCs w:val="22"/>
        </w:rPr>
        <w:t xml:space="preserve">Please do not post the </w:t>
      </w:r>
      <w:r w:rsidR="002E4D06">
        <w:rPr>
          <w:rFonts w:ascii="Arial" w:hAnsi="Arial" w:cs="Arial"/>
          <w:szCs w:val="22"/>
        </w:rPr>
        <w:t>persons phone number on the video.</w:t>
      </w:r>
    </w:p>
    <w:p w14:paraId="068CB3E1" w14:textId="77777777" w:rsidR="00224BCC" w:rsidRDefault="00224BCC" w:rsidP="00224BCC">
      <w:pPr>
        <w:pStyle w:val="ListParagraph"/>
        <w:numPr>
          <w:ilvl w:val="0"/>
          <w:numId w:val="19"/>
        </w:numPr>
        <w:spacing w:before="10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Need to fill the following positions:</w:t>
      </w:r>
    </w:p>
    <w:p w14:paraId="5EDD75A9" w14:textId="77777777" w:rsidR="00224BCC" w:rsidRDefault="00224BCC" w:rsidP="00224BCC">
      <w:pPr>
        <w:pStyle w:val="ListParagraph"/>
        <w:numPr>
          <w:ilvl w:val="1"/>
          <w:numId w:val="19"/>
        </w:numPr>
        <w:spacing w:before="10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Director of Fundraising</w:t>
      </w:r>
    </w:p>
    <w:p w14:paraId="0167809F" w14:textId="3D9F5A90" w:rsidR="00224BCC" w:rsidRDefault="00224BCC" w:rsidP="00224BCC">
      <w:pPr>
        <w:pStyle w:val="ListParagraph"/>
        <w:numPr>
          <w:ilvl w:val="1"/>
          <w:numId w:val="19"/>
        </w:numPr>
        <w:spacing w:before="10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Team Manager Coordinator</w:t>
      </w:r>
      <w:r w:rsidR="00A91375">
        <w:rPr>
          <w:rFonts w:ascii="Arial" w:hAnsi="Arial" w:cs="Arial"/>
          <w:szCs w:val="22"/>
        </w:rPr>
        <w:t xml:space="preserve"> – April and Katie</w:t>
      </w:r>
    </w:p>
    <w:p w14:paraId="30742D77" w14:textId="77777777" w:rsidR="00C5506F" w:rsidRDefault="00C5506F" w:rsidP="00C5506F">
      <w:pPr>
        <w:pStyle w:val="ListParagraph"/>
        <w:numPr>
          <w:ilvl w:val="1"/>
          <w:numId w:val="19"/>
        </w:numPr>
        <w:spacing w:before="10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Growth Coordinator</w:t>
      </w:r>
    </w:p>
    <w:p w14:paraId="6E7D161F" w14:textId="5F0ACDC4" w:rsidR="00DF7594" w:rsidRPr="00C90D4C" w:rsidRDefault="007A2618" w:rsidP="00C5506F">
      <w:pPr>
        <w:pStyle w:val="ListParagraph"/>
        <w:numPr>
          <w:ilvl w:val="1"/>
          <w:numId w:val="19"/>
        </w:numPr>
        <w:spacing w:before="10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Shirt and Sweatshirt Printing</w:t>
      </w:r>
    </w:p>
    <w:p w14:paraId="061D6339" w14:textId="77777777" w:rsidR="00C5506F" w:rsidRPr="00C5506F" w:rsidRDefault="00C5506F" w:rsidP="00C5506F">
      <w:pPr>
        <w:spacing w:before="100"/>
        <w:ind w:left="1440"/>
        <w:rPr>
          <w:rFonts w:ascii="Arial" w:hAnsi="Arial" w:cs="Arial"/>
          <w:szCs w:val="22"/>
        </w:rPr>
      </w:pPr>
    </w:p>
    <w:p w14:paraId="5E491D74" w14:textId="74FB5023" w:rsidR="006C7784" w:rsidRPr="009D4A6D" w:rsidRDefault="006C7784" w:rsidP="003A41B0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Any other </w:t>
      </w:r>
      <w:r w:rsidR="00341688">
        <w:rPr>
          <w:rFonts w:ascii="Arial" w:hAnsi="Arial" w:cs="Arial"/>
          <w:sz w:val="22"/>
          <w:szCs w:val="22"/>
        </w:rPr>
        <w:t>B</w:t>
      </w:r>
      <w:r w:rsidRPr="009D4A6D">
        <w:rPr>
          <w:rFonts w:ascii="Arial" w:hAnsi="Arial" w:cs="Arial"/>
          <w:sz w:val="22"/>
          <w:szCs w:val="22"/>
        </w:rPr>
        <w:t>usiness</w:t>
      </w:r>
    </w:p>
    <w:p w14:paraId="16B706EE" w14:textId="00D675B3" w:rsidR="00BE2FC5" w:rsidRPr="003A41B0" w:rsidRDefault="00BE2FC5" w:rsidP="003A41B0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3A41B0">
        <w:rPr>
          <w:rFonts w:ascii="Arial" w:hAnsi="Arial" w:cs="Arial"/>
          <w:sz w:val="22"/>
          <w:szCs w:val="22"/>
        </w:rPr>
        <w:t>Next Meeting</w:t>
      </w:r>
      <w:r w:rsidR="003A41B0" w:rsidRPr="003A41B0">
        <w:rPr>
          <w:rFonts w:ascii="Arial" w:hAnsi="Arial" w:cs="Arial"/>
          <w:sz w:val="22"/>
          <w:szCs w:val="22"/>
        </w:rPr>
        <w:t xml:space="preserve"> Date: </w:t>
      </w:r>
      <w:r w:rsidR="00C16F42">
        <w:rPr>
          <w:rFonts w:ascii="Arial" w:hAnsi="Arial" w:cs="Arial"/>
          <w:sz w:val="22"/>
          <w:szCs w:val="22"/>
        </w:rPr>
        <w:t>9/6/22 @ 6:30 pm</w:t>
      </w:r>
    </w:p>
    <w:p w14:paraId="7CEB3A5A" w14:textId="089A131F" w:rsidR="00D14B3D" w:rsidRPr="003A41B0" w:rsidRDefault="00D14B3D" w:rsidP="003A41B0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3A41B0">
        <w:rPr>
          <w:rFonts w:ascii="Arial" w:hAnsi="Arial" w:cs="Arial"/>
          <w:sz w:val="22"/>
          <w:szCs w:val="22"/>
        </w:rPr>
        <w:t>Meeting Adjourned</w:t>
      </w:r>
    </w:p>
    <w:p w14:paraId="7C266966" w14:textId="501257DD" w:rsidR="000F131A" w:rsidRPr="00B33651" w:rsidRDefault="00D14B3D" w:rsidP="00D14B3D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B33651">
        <w:rPr>
          <w:rFonts w:ascii="Arial" w:hAnsi="Arial" w:cs="Arial"/>
          <w:color w:val="FF0000"/>
          <w:sz w:val="22"/>
          <w:szCs w:val="22"/>
          <w:lang w:val="en-GB"/>
        </w:rPr>
        <w:t xml:space="preserve">Motion to adjourn – </w:t>
      </w:r>
      <w:r w:rsidR="002B4C84" w:rsidRPr="00B33651">
        <w:rPr>
          <w:rFonts w:ascii="Arial" w:hAnsi="Arial" w:cs="Arial"/>
          <w:color w:val="FF0000"/>
          <w:sz w:val="22"/>
          <w:szCs w:val="22"/>
          <w:lang w:val="en-GB"/>
        </w:rPr>
        <w:t>Josh Leppert motions to adjourn</w:t>
      </w:r>
    </w:p>
    <w:p w14:paraId="5535DAA0" w14:textId="0B80F4A9" w:rsidR="00D14B3D" w:rsidRPr="00B33651" w:rsidRDefault="00D14B3D" w:rsidP="00D14B3D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B33651">
        <w:rPr>
          <w:rFonts w:ascii="Arial" w:hAnsi="Arial" w:cs="Arial"/>
          <w:color w:val="FF0000"/>
          <w:sz w:val="22"/>
          <w:szCs w:val="22"/>
          <w:lang w:val="en-GB"/>
        </w:rPr>
        <w:t xml:space="preserve">Second by </w:t>
      </w:r>
      <w:r w:rsidR="002B4C84" w:rsidRPr="00B33651">
        <w:rPr>
          <w:rFonts w:ascii="Arial" w:hAnsi="Arial" w:cs="Arial"/>
          <w:color w:val="FF0000"/>
          <w:sz w:val="22"/>
          <w:szCs w:val="22"/>
          <w:lang w:val="en-GB"/>
        </w:rPr>
        <w:t>–</w:t>
      </w:r>
      <w:r w:rsidRPr="00B33651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2B4C84" w:rsidRPr="00B33651">
        <w:rPr>
          <w:rFonts w:ascii="Arial" w:hAnsi="Arial" w:cs="Arial"/>
          <w:color w:val="FF0000"/>
          <w:sz w:val="22"/>
          <w:szCs w:val="22"/>
          <w:lang w:val="en-GB"/>
        </w:rPr>
        <w:t>Kami</w:t>
      </w:r>
    </w:p>
    <w:p w14:paraId="0394FE3F" w14:textId="10A9334C" w:rsidR="002B4C84" w:rsidRPr="00B33651" w:rsidRDefault="002B4C84" w:rsidP="00D14B3D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B33651">
        <w:rPr>
          <w:rFonts w:ascii="Arial" w:hAnsi="Arial" w:cs="Arial"/>
          <w:color w:val="FF0000"/>
          <w:sz w:val="22"/>
          <w:szCs w:val="22"/>
          <w:lang w:val="en-GB"/>
        </w:rPr>
        <w:t>Adjourned at 8:10 pm</w:t>
      </w:r>
    </w:p>
    <w:p w14:paraId="6340679C" w14:textId="38D3A510" w:rsidR="000F131A" w:rsidRPr="00E005B1" w:rsidRDefault="000F131A" w:rsidP="000F131A">
      <w:pPr>
        <w:pStyle w:val="ListNumber"/>
        <w:numPr>
          <w:ilvl w:val="0"/>
          <w:numId w:val="0"/>
        </w:numPr>
        <w:ind w:left="173" w:hanging="173"/>
        <w:rPr>
          <w:rFonts w:ascii="Calibri" w:hAnsi="Calibri" w:cs="Calibri"/>
          <w:sz w:val="24"/>
          <w:lang w:val="en-GB"/>
        </w:rPr>
      </w:pPr>
    </w:p>
    <w:p w14:paraId="65048A58" w14:textId="77777777" w:rsidR="000F131A" w:rsidRPr="00E005B1" w:rsidRDefault="000F131A" w:rsidP="000F131A">
      <w:pPr>
        <w:pStyle w:val="ListNumber"/>
        <w:numPr>
          <w:ilvl w:val="0"/>
          <w:numId w:val="0"/>
        </w:numPr>
        <w:ind w:left="173" w:hanging="173"/>
        <w:rPr>
          <w:rFonts w:ascii="Calibri" w:hAnsi="Calibri" w:cs="Calibri"/>
          <w:sz w:val="24"/>
          <w:lang w:val="en-GB"/>
        </w:rPr>
      </w:pPr>
    </w:p>
    <w:sectPr w:rsidR="000F131A" w:rsidRPr="00E005B1" w:rsidSect="007513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261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1F4FD" w14:textId="77777777" w:rsidR="003B7297" w:rsidRDefault="003B7297" w:rsidP="001E7D29">
      <w:pPr>
        <w:spacing w:after="0" w:line="240" w:lineRule="auto"/>
      </w:pPr>
      <w:r>
        <w:separator/>
      </w:r>
    </w:p>
  </w:endnote>
  <w:endnote w:type="continuationSeparator" w:id="0">
    <w:p w14:paraId="42B7BEF2" w14:textId="77777777" w:rsidR="003B7297" w:rsidRDefault="003B7297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36680B6" id="Group 1" o:spid="_x0000_s1026" alt="&quot;&quot;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E8C9" w14:textId="77777777" w:rsidR="003B7297" w:rsidRDefault="003B7297" w:rsidP="001E7D29">
      <w:pPr>
        <w:spacing w:after="0" w:line="240" w:lineRule="auto"/>
      </w:pPr>
      <w:r>
        <w:separator/>
      </w:r>
    </w:p>
  </w:footnote>
  <w:footnote w:type="continuationSeparator" w:id="0">
    <w:p w14:paraId="4F6AFC25" w14:textId="77777777" w:rsidR="003B7297" w:rsidRDefault="003B7297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B3762FF"/>
    <w:multiLevelType w:val="hybridMultilevel"/>
    <w:tmpl w:val="6BC4B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B76BE9"/>
    <w:multiLevelType w:val="hybridMultilevel"/>
    <w:tmpl w:val="4FF4B11A"/>
    <w:lvl w:ilvl="0" w:tplc="7C589FB4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50107A"/>
    <w:multiLevelType w:val="hybridMultilevel"/>
    <w:tmpl w:val="BD1A333E"/>
    <w:lvl w:ilvl="0" w:tplc="7F7EA970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2" w15:restartNumberingAfterBreak="0">
    <w:nsid w:val="40856772"/>
    <w:multiLevelType w:val="multilevel"/>
    <w:tmpl w:val="703AEE1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decimal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3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C38333E"/>
    <w:multiLevelType w:val="hybridMultilevel"/>
    <w:tmpl w:val="158AD600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5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C65097C"/>
    <w:multiLevelType w:val="hybridMultilevel"/>
    <w:tmpl w:val="262826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2"/>
  </w:num>
  <w:num w:numId="10">
    <w:abstractNumId w:val="10"/>
  </w:num>
  <w:num w:numId="11">
    <w:abstractNumId w:val="13"/>
  </w:num>
  <w:num w:numId="12">
    <w:abstractNumId w:val="15"/>
  </w:num>
  <w:num w:numId="13">
    <w:abstractNumId w:val="9"/>
  </w:num>
  <w:num w:numId="14">
    <w:abstractNumId w:val="11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8"/>
  </w:num>
  <w:num w:numId="20">
    <w:abstractNumId w:val="16"/>
  </w:num>
  <w:num w:numId="21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295C"/>
    <w:rsid w:val="0000418E"/>
    <w:rsid w:val="00005946"/>
    <w:rsid w:val="00007369"/>
    <w:rsid w:val="000147AB"/>
    <w:rsid w:val="00016258"/>
    <w:rsid w:val="00016839"/>
    <w:rsid w:val="00017A25"/>
    <w:rsid w:val="000215DE"/>
    <w:rsid w:val="000237E6"/>
    <w:rsid w:val="000244AD"/>
    <w:rsid w:val="000267DD"/>
    <w:rsid w:val="00026B90"/>
    <w:rsid w:val="00026CB4"/>
    <w:rsid w:val="00030423"/>
    <w:rsid w:val="000346A0"/>
    <w:rsid w:val="00034E08"/>
    <w:rsid w:val="00035311"/>
    <w:rsid w:val="000363CB"/>
    <w:rsid w:val="00040165"/>
    <w:rsid w:val="00040DEA"/>
    <w:rsid w:val="00043316"/>
    <w:rsid w:val="00047AA1"/>
    <w:rsid w:val="000515B6"/>
    <w:rsid w:val="00052DA8"/>
    <w:rsid w:val="00057671"/>
    <w:rsid w:val="00063E17"/>
    <w:rsid w:val="00064653"/>
    <w:rsid w:val="0006526F"/>
    <w:rsid w:val="00065297"/>
    <w:rsid w:val="00065358"/>
    <w:rsid w:val="0007015A"/>
    <w:rsid w:val="00071D9B"/>
    <w:rsid w:val="00073F2A"/>
    <w:rsid w:val="00074C0E"/>
    <w:rsid w:val="0007726E"/>
    <w:rsid w:val="00077556"/>
    <w:rsid w:val="000813E9"/>
    <w:rsid w:val="00081A11"/>
    <w:rsid w:val="000833BA"/>
    <w:rsid w:val="00083A8B"/>
    <w:rsid w:val="00085C0C"/>
    <w:rsid w:val="000860DB"/>
    <w:rsid w:val="000871DB"/>
    <w:rsid w:val="00094A52"/>
    <w:rsid w:val="00094DFD"/>
    <w:rsid w:val="00095E7F"/>
    <w:rsid w:val="0009740C"/>
    <w:rsid w:val="00097A3A"/>
    <w:rsid w:val="000A05E8"/>
    <w:rsid w:val="000A0E04"/>
    <w:rsid w:val="000A27B9"/>
    <w:rsid w:val="000A315E"/>
    <w:rsid w:val="000A40E4"/>
    <w:rsid w:val="000A55FA"/>
    <w:rsid w:val="000A5980"/>
    <w:rsid w:val="000A5F06"/>
    <w:rsid w:val="000A7547"/>
    <w:rsid w:val="000B4B3D"/>
    <w:rsid w:val="000B5DB4"/>
    <w:rsid w:val="000B7444"/>
    <w:rsid w:val="000B748F"/>
    <w:rsid w:val="000C35BE"/>
    <w:rsid w:val="000C3A7A"/>
    <w:rsid w:val="000C3AE2"/>
    <w:rsid w:val="000C7E4E"/>
    <w:rsid w:val="000D1067"/>
    <w:rsid w:val="000D445D"/>
    <w:rsid w:val="000D48D4"/>
    <w:rsid w:val="000D5AE9"/>
    <w:rsid w:val="000D657B"/>
    <w:rsid w:val="000E18D6"/>
    <w:rsid w:val="000E3297"/>
    <w:rsid w:val="000E37A9"/>
    <w:rsid w:val="000E6238"/>
    <w:rsid w:val="000E709C"/>
    <w:rsid w:val="000F131A"/>
    <w:rsid w:val="000F4987"/>
    <w:rsid w:val="000F61AF"/>
    <w:rsid w:val="000F65EC"/>
    <w:rsid w:val="000F7EE4"/>
    <w:rsid w:val="00100EF8"/>
    <w:rsid w:val="00101D6B"/>
    <w:rsid w:val="0010606F"/>
    <w:rsid w:val="001117A2"/>
    <w:rsid w:val="00114599"/>
    <w:rsid w:val="0011573E"/>
    <w:rsid w:val="001168F0"/>
    <w:rsid w:val="00122B3A"/>
    <w:rsid w:val="001264E7"/>
    <w:rsid w:val="001269DE"/>
    <w:rsid w:val="0013026A"/>
    <w:rsid w:val="00133192"/>
    <w:rsid w:val="00134787"/>
    <w:rsid w:val="001349DC"/>
    <w:rsid w:val="00140DAE"/>
    <w:rsid w:val="00143C3E"/>
    <w:rsid w:val="001454F8"/>
    <w:rsid w:val="00146CC8"/>
    <w:rsid w:val="0015180F"/>
    <w:rsid w:val="00151CB2"/>
    <w:rsid w:val="00164BFF"/>
    <w:rsid w:val="001704EA"/>
    <w:rsid w:val="00171C99"/>
    <w:rsid w:val="00172EB6"/>
    <w:rsid w:val="00173530"/>
    <w:rsid w:val="001746FC"/>
    <w:rsid w:val="00174D20"/>
    <w:rsid w:val="00174D53"/>
    <w:rsid w:val="00180D9C"/>
    <w:rsid w:val="001824D8"/>
    <w:rsid w:val="00183CD3"/>
    <w:rsid w:val="001870E2"/>
    <w:rsid w:val="00187964"/>
    <w:rsid w:val="00190513"/>
    <w:rsid w:val="00193653"/>
    <w:rsid w:val="00197A83"/>
    <w:rsid w:val="001A2A29"/>
    <w:rsid w:val="001A3962"/>
    <w:rsid w:val="001A767E"/>
    <w:rsid w:val="001C10C7"/>
    <w:rsid w:val="001C113F"/>
    <w:rsid w:val="001C27CA"/>
    <w:rsid w:val="001C329C"/>
    <w:rsid w:val="001C4392"/>
    <w:rsid w:val="001D36B0"/>
    <w:rsid w:val="001D464C"/>
    <w:rsid w:val="001D53D5"/>
    <w:rsid w:val="001E0488"/>
    <w:rsid w:val="001E11D9"/>
    <w:rsid w:val="001E2AAD"/>
    <w:rsid w:val="001E34C8"/>
    <w:rsid w:val="001E7D29"/>
    <w:rsid w:val="001F2A54"/>
    <w:rsid w:val="001F57C6"/>
    <w:rsid w:val="001F6882"/>
    <w:rsid w:val="00201889"/>
    <w:rsid w:val="00205B14"/>
    <w:rsid w:val="00207B9C"/>
    <w:rsid w:val="00211860"/>
    <w:rsid w:val="0021485B"/>
    <w:rsid w:val="002162E7"/>
    <w:rsid w:val="00217FCC"/>
    <w:rsid w:val="002223E7"/>
    <w:rsid w:val="002231F5"/>
    <w:rsid w:val="00223EFF"/>
    <w:rsid w:val="00224BCC"/>
    <w:rsid w:val="00226D3E"/>
    <w:rsid w:val="002275EC"/>
    <w:rsid w:val="0023270C"/>
    <w:rsid w:val="00233762"/>
    <w:rsid w:val="00235E1B"/>
    <w:rsid w:val="002404F5"/>
    <w:rsid w:val="00240743"/>
    <w:rsid w:val="00243A59"/>
    <w:rsid w:val="002440F7"/>
    <w:rsid w:val="00247977"/>
    <w:rsid w:val="00261103"/>
    <w:rsid w:val="00264DB4"/>
    <w:rsid w:val="0026795D"/>
    <w:rsid w:val="00275260"/>
    <w:rsid w:val="00276FA1"/>
    <w:rsid w:val="00283F21"/>
    <w:rsid w:val="00284EA3"/>
    <w:rsid w:val="00285B87"/>
    <w:rsid w:val="002871D9"/>
    <w:rsid w:val="00290799"/>
    <w:rsid w:val="00291B4A"/>
    <w:rsid w:val="0029422B"/>
    <w:rsid w:val="002963C7"/>
    <w:rsid w:val="00296FEB"/>
    <w:rsid w:val="00297DD0"/>
    <w:rsid w:val="002A08D1"/>
    <w:rsid w:val="002A158D"/>
    <w:rsid w:val="002A1A01"/>
    <w:rsid w:val="002A778C"/>
    <w:rsid w:val="002B0C6D"/>
    <w:rsid w:val="002B4C84"/>
    <w:rsid w:val="002B6EBE"/>
    <w:rsid w:val="002C3D7E"/>
    <w:rsid w:val="002C4EBD"/>
    <w:rsid w:val="002C754B"/>
    <w:rsid w:val="002C77EC"/>
    <w:rsid w:val="002D4311"/>
    <w:rsid w:val="002D4B4B"/>
    <w:rsid w:val="002D4C8C"/>
    <w:rsid w:val="002E1108"/>
    <w:rsid w:val="002E48C3"/>
    <w:rsid w:val="002E4D06"/>
    <w:rsid w:val="002F0F6C"/>
    <w:rsid w:val="002F5187"/>
    <w:rsid w:val="0030118F"/>
    <w:rsid w:val="00302992"/>
    <w:rsid w:val="00302BAE"/>
    <w:rsid w:val="00306795"/>
    <w:rsid w:val="00315637"/>
    <w:rsid w:val="003178FD"/>
    <w:rsid w:val="003202DE"/>
    <w:rsid w:val="0032131A"/>
    <w:rsid w:val="00323456"/>
    <w:rsid w:val="00323BEE"/>
    <w:rsid w:val="00324809"/>
    <w:rsid w:val="00324EFC"/>
    <w:rsid w:val="00330EB9"/>
    <w:rsid w:val="003310BF"/>
    <w:rsid w:val="00333B2F"/>
    <w:rsid w:val="00333DF8"/>
    <w:rsid w:val="003358C5"/>
    <w:rsid w:val="00341688"/>
    <w:rsid w:val="00341BA8"/>
    <w:rsid w:val="00345792"/>
    <w:rsid w:val="00346CBA"/>
    <w:rsid w:val="00351ADB"/>
    <w:rsid w:val="00352B99"/>
    <w:rsid w:val="0035400E"/>
    <w:rsid w:val="0035526F"/>
    <w:rsid w:val="00357641"/>
    <w:rsid w:val="003603D6"/>
    <w:rsid w:val="00360B6E"/>
    <w:rsid w:val="00361580"/>
    <w:rsid w:val="00361DEE"/>
    <w:rsid w:val="003644AA"/>
    <w:rsid w:val="00370280"/>
    <w:rsid w:val="003718C4"/>
    <w:rsid w:val="00371D35"/>
    <w:rsid w:val="00373081"/>
    <w:rsid w:val="0037379F"/>
    <w:rsid w:val="00376DD9"/>
    <w:rsid w:val="00380272"/>
    <w:rsid w:val="0038181B"/>
    <w:rsid w:val="00383787"/>
    <w:rsid w:val="00394EF4"/>
    <w:rsid w:val="00394F7F"/>
    <w:rsid w:val="00395C11"/>
    <w:rsid w:val="00396604"/>
    <w:rsid w:val="003971E4"/>
    <w:rsid w:val="00397CBE"/>
    <w:rsid w:val="003A0E61"/>
    <w:rsid w:val="003A41B0"/>
    <w:rsid w:val="003A620A"/>
    <w:rsid w:val="003B7297"/>
    <w:rsid w:val="003C65E1"/>
    <w:rsid w:val="003C72F3"/>
    <w:rsid w:val="003D18AB"/>
    <w:rsid w:val="003D1FA4"/>
    <w:rsid w:val="003D2385"/>
    <w:rsid w:val="003D2795"/>
    <w:rsid w:val="003D3907"/>
    <w:rsid w:val="003D3DA4"/>
    <w:rsid w:val="003D5E4E"/>
    <w:rsid w:val="003D7DDC"/>
    <w:rsid w:val="003D7EFD"/>
    <w:rsid w:val="003E05BB"/>
    <w:rsid w:val="003E4994"/>
    <w:rsid w:val="003E4EF9"/>
    <w:rsid w:val="003E60BB"/>
    <w:rsid w:val="003E7CF8"/>
    <w:rsid w:val="003F009F"/>
    <w:rsid w:val="003F0C3B"/>
    <w:rsid w:val="003F13AE"/>
    <w:rsid w:val="00401B3F"/>
    <w:rsid w:val="00401D50"/>
    <w:rsid w:val="00403F6D"/>
    <w:rsid w:val="00405922"/>
    <w:rsid w:val="00406915"/>
    <w:rsid w:val="00407BA1"/>
    <w:rsid w:val="00407D2D"/>
    <w:rsid w:val="004100C6"/>
    <w:rsid w:val="00410612"/>
    <w:rsid w:val="00411F8B"/>
    <w:rsid w:val="00415B53"/>
    <w:rsid w:val="004230D9"/>
    <w:rsid w:val="004251B9"/>
    <w:rsid w:val="004251BF"/>
    <w:rsid w:val="0042784B"/>
    <w:rsid w:val="004378FF"/>
    <w:rsid w:val="00437E0F"/>
    <w:rsid w:val="00440887"/>
    <w:rsid w:val="00440B4D"/>
    <w:rsid w:val="0044276D"/>
    <w:rsid w:val="00444CC3"/>
    <w:rsid w:val="00446092"/>
    <w:rsid w:val="00450670"/>
    <w:rsid w:val="00450859"/>
    <w:rsid w:val="00456CE4"/>
    <w:rsid w:val="00457A14"/>
    <w:rsid w:val="00470420"/>
    <w:rsid w:val="00470AFA"/>
    <w:rsid w:val="00470C4E"/>
    <w:rsid w:val="004724BD"/>
    <w:rsid w:val="0047570F"/>
    <w:rsid w:val="00475C5A"/>
    <w:rsid w:val="00476FC3"/>
    <w:rsid w:val="00477352"/>
    <w:rsid w:val="00481AA0"/>
    <w:rsid w:val="004821E0"/>
    <w:rsid w:val="00483D41"/>
    <w:rsid w:val="004847DD"/>
    <w:rsid w:val="004866C1"/>
    <w:rsid w:val="00491C23"/>
    <w:rsid w:val="00492FF3"/>
    <w:rsid w:val="00494665"/>
    <w:rsid w:val="00496327"/>
    <w:rsid w:val="004A3359"/>
    <w:rsid w:val="004A5C20"/>
    <w:rsid w:val="004B03D4"/>
    <w:rsid w:val="004B0AEB"/>
    <w:rsid w:val="004B1D28"/>
    <w:rsid w:val="004B2492"/>
    <w:rsid w:val="004B32E7"/>
    <w:rsid w:val="004B4EE4"/>
    <w:rsid w:val="004B562A"/>
    <w:rsid w:val="004B5B43"/>
    <w:rsid w:val="004B5C09"/>
    <w:rsid w:val="004B7BA0"/>
    <w:rsid w:val="004C2580"/>
    <w:rsid w:val="004C3C07"/>
    <w:rsid w:val="004C56AB"/>
    <w:rsid w:val="004C618C"/>
    <w:rsid w:val="004C6A53"/>
    <w:rsid w:val="004D0A8B"/>
    <w:rsid w:val="004D28B3"/>
    <w:rsid w:val="004D4EF4"/>
    <w:rsid w:val="004D6833"/>
    <w:rsid w:val="004E0A13"/>
    <w:rsid w:val="004E227E"/>
    <w:rsid w:val="004E2D09"/>
    <w:rsid w:val="004E5A7C"/>
    <w:rsid w:val="004F440E"/>
    <w:rsid w:val="004F59C2"/>
    <w:rsid w:val="004F5F14"/>
    <w:rsid w:val="00500CC6"/>
    <w:rsid w:val="00500DD1"/>
    <w:rsid w:val="00503CB1"/>
    <w:rsid w:val="005063A9"/>
    <w:rsid w:val="00514EF6"/>
    <w:rsid w:val="00515252"/>
    <w:rsid w:val="00515708"/>
    <w:rsid w:val="00516FA1"/>
    <w:rsid w:val="005217CD"/>
    <w:rsid w:val="00521AE3"/>
    <w:rsid w:val="00527CE6"/>
    <w:rsid w:val="00532DAC"/>
    <w:rsid w:val="00534B7B"/>
    <w:rsid w:val="00535B54"/>
    <w:rsid w:val="005367DE"/>
    <w:rsid w:val="00536FC9"/>
    <w:rsid w:val="00542D5E"/>
    <w:rsid w:val="0054487E"/>
    <w:rsid w:val="00544EF4"/>
    <w:rsid w:val="00545A73"/>
    <w:rsid w:val="00545E48"/>
    <w:rsid w:val="00546552"/>
    <w:rsid w:val="00547715"/>
    <w:rsid w:val="005504AB"/>
    <w:rsid w:val="00553A01"/>
    <w:rsid w:val="00553A06"/>
    <w:rsid w:val="00554276"/>
    <w:rsid w:val="0056025F"/>
    <w:rsid w:val="00560D4D"/>
    <w:rsid w:val="00561909"/>
    <w:rsid w:val="00563CBC"/>
    <w:rsid w:val="00564BF5"/>
    <w:rsid w:val="00564D17"/>
    <w:rsid w:val="00571928"/>
    <w:rsid w:val="00574A4C"/>
    <w:rsid w:val="00575ADB"/>
    <w:rsid w:val="005903A1"/>
    <w:rsid w:val="00592AAC"/>
    <w:rsid w:val="005A19C1"/>
    <w:rsid w:val="005A26A3"/>
    <w:rsid w:val="005A7DE5"/>
    <w:rsid w:val="005A7F83"/>
    <w:rsid w:val="005B1B6F"/>
    <w:rsid w:val="005B2061"/>
    <w:rsid w:val="005B34D6"/>
    <w:rsid w:val="005B3989"/>
    <w:rsid w:val="005B5606"/>
    <w:rsid w:val="005B7813"/>
    <w:rsid w:val="005C2821"/>
    <w:rsid w:val="005C316A"/>
    <w:rsid w:val="005C662F"/>
    <w:rsid w:val="005D1E00"/>
    <w:rsid w:val="005D5145"/>
    <w:rsid w:val="005D7F4F"/>
    <w:rsid w:val="005E0ED9"/>
    <w:rsid w:val="005E11D4"/>
    <w:rsid w:val="005F017F"/>
    <w:rsid w:val="005F135C"/>
    <w:rsid w:val="006016C8"/>
    <w:rsid w:val="0060263F"/>
    <w:rsid w:val="00603077"/>
    <w:rsid w:val="00610682"/>
    <w:rsid w:val="006109A9"/>
    <w:rsid w:val="00614041"/>
    <w:rsid w:val="00614BFF"/>
    <w:rsid w:val="00616B41"/>
    <w:rsid w:val="00620AE8"/>
    <w:rsid w:val="00620BDE"/>
    <w:rsid w:val="006214EE"/>
    <w:rsid w:val="00622EB2"/>
    <w:rsid w:val="00627E84"/>
    <w:rsid w:val="00631518"/>
    <w:rsid w:val="00642D0B"/>
    <w:rsid w:val="006449A2"/>
    <w:rsid w:val="0064628C"/>
    <w:rsid w:val="0065214E"/>
    <w:rsid w:val="00655EE2"/>
    <w:rsid w:val="006620C3"/>
    <w:rsid w:val="006621DB"/>
    <w:rsid w:val="00665709"/>
    <w:rsid w:val="00665B19"/>
    <w:rsid w:val="00665E1B"/>
    <w:rsid w:val="00667049"/>
    <w:rsid w:val="006745DA"/>
    <w:rsid w:val="00675ADC"/>
    <w:rsid w:val="0067722C"/>
    <w:rsid w:val="00680296"/>
    <w:rsid w:val="00683123"/>
    <w:rsid w:val="006834D6"/>
    <w:rsid w:val="0068361C"/>
    <w:rsid w:val="00683D91"/>
    <w:rsid w:val="00684E69"/>
    <w:rsid w:val="006853BC"/>
    <w:rsid w:val="00685F28"/>
    <w:rsid w:val="006862F5"/>
    <w:rsid w:val="00687389"/>
    <w:rsid w:val="0069123F"/>
    <w:rsid w:val="00691CE6"/>
    <w:rsid w:val="006928C1"/>
    <w:rsid w:val="0069523C"/>
    <w:rsid w:val="00695889"/>
    <w:rsid w:val="006979D6"/>
    <w:rsid w:val="00697F65"/>
    <w:rsid w:val="006A74CD"/>
    <w:rsid w:val="006B152C"/>
    <w:rsid w:val="006B1FA8"/>
    <w:rsid w:val="006B5EE8"/>
    <w:rsid w:val="006B726D"/>
    <w:rsid w:val="006B74DF"/>
    <w:rsid w:val="006C03DE"/>
    <w:rsid w:val="006C40F9"/>
    <w:rsid w:val="006C6918"/>
    <w:rsid w:val="006C72C5"/>
    <w:rsid w:val="006C7784"/>
    <w:rsid w:val="006C7AC3"/>
    <w:rsid w:val="006D48ED"/>
    <w:rsid w:val="006D5463"/>
    <w:rsid w:val="006D7C7F"/>
    <w:rsid w:val="006E015E"/>
    <w:rsid w:val="006E016B"/>
    <w:rsid w:val="006E36A3"/>
    <w:rsid w:val="006E3C09"/>
    <w:rsid w:val="006F03D4"/>
    <w:rsid w:val="006F4032"/>
    <w:rsid w:val="00700B1F"/>
    <w:rsid w:val="00702F36"/>
    <w:rsid w:val="007078B6"/>
    <w:rsid w:val="00710B6E"/>
    <w:rsid w:val="00713040"/>
    <w:rsid w:val="00715571"/>
    <w:rsid w:val="007161F7"/>
    <w:rsid w:val="00721F80"/>
    <w:rsid w:val="007257E9"/>
    <w:rsid w:val="00733511"/>
    <w:rsid w:val="00734DEE"/>
    <w:rsid w:val="00736690"/>
    <w:rsid w:val="00740105"/>
    <w:rsid w:val="00741B8E"/>
    <w:rsid w:val="00743D2B"/>
    <w:rsid w:val="00744B1E"/>
    <w:rsid w:val="00745331"/>
    <w:rsid w:val="007461AE"/>
    <w:rsid w:val="00747231"/>
    <w:rsid w:val="00750B86"/>
    <w:rsid w:val="00751343"/>
    <w:rsid w:val="007514A5"/>
    <w:rsid w:val="0075209D"/>
    <w:rsid w:val="00752AD4"/>
    <w:rsid w:val="00753849"/>
    <w:rsid w:val="00753CAA"/>
    <w:rsid w:val="00756D9C"/>
    <w:rsid w:val="007579A3"/>
    <w:rsid w:val="00757BD3"/>
    <w:rsid w:val="007619BD"/>
    <w:rsid w:val="007667E7"/>
    <w:rsid w:val="00767E0C"/>
    <w:rsid w:val="00771646"/>
    <w:rsid w:val="00771C24"/>
    <w:rsid w:val="0077583F"/>
    <w:rsid w:val="007763C8"/>
    <w:rsid w:val="00781086"/>
    <w:rsid w:val="00781863"/>
    <w:rsid w:val="007820FB"/>
    <w:rsid w:val="00784B96"/>
    <w:rsid w:val="00787544"/>
    <w:rsid w:val="007923D0"/>
    <w:rsid w:val="00793005"/>
    <w:rsid w:val="00796F72"/>
    <w:rsid w:val="00797AF1"/>
    <w:rsid w:val="007A0669"/>
    <w:rsid w:val="007A2618"/>
    <w:rsid w:val="007A5695"/>
    <w:rsid w:val="007A6B51"/>
    <w:rsid w:val="007A7D72"/>
    <w:rsid w:val="007C2F88"/>
    <w:rsid w:val="007C4667"/>
    <w:rsid w:val="007C5B9F"/>
    <w:rsid w:val="007C5E9F"/>
    <w:rsid w:val="007C7555"/>
    <w:rsid w:val="007D06E8"/>
    <w:rsid w:val="007D0A4F"/>
    <w:rsid w:val="007D5836"/>
    <w:rsid w:val="007E2571"/>
    <w:rsid w:val="007E40BB"/>
    <w:rsid w:val="007E4303"/>
    <w:rsid w:val="007F0CCC"/>
    <w:rsid w:val="007F1AB4"/>
    <w:rsid w:val="007F34A4"/>
    <w:rsid w:val="007F42BE"/>
    <w:rsid w:val="007F5406"/>
    <w:rsid w:val="007F65AD"/>
    <w:rsid w:val="007F6EE3"/>
    <w:rsid w:val="00801F8D"/>
    <w:rsid w:val="00802EF7"/>
    <w:rsid w:val="0080600D"/>
    <w:rsid w:val="00810BE5"/>
    <w:rsid w:val="00811F46"/>
    <w:rsid w:val="00812D25"/>
    <w:rsid w:val="008137D9"/>
    <w:rsid w:val="00814334"/>
    <w:rsid w:val="00815063"/>
    <w:rsid w:val="00815563"/>
    <w:rsid w:val="00815CBA"/>
    <w:rsid w:val="00820472"/>
    <w:rsid w:val="00821534"/>
    <w:rsid w:val="008215D9"/>
    <w:rsid w:val="008240DA"/>
    <w:rsid w:val="00830F60"/>
    <w:rsid w:val="008311BF"/>
    <w:rsid w:val="00831F49"/>
    <w:rsid w:val="00831FED"/>
    <w:rsid w:val="0083356F"/>
    <w:rsid w:val="0083768D"/>
    <w:rsid w:val="008414DB"/>
    <w:rsid w:val="008421E5"/>
    <w:rsid w:val="008429E5"/>
    <w:rsid w:val="00843FE3"/>
    <w:rsid w:val="008466A1"/>
    <w:rsid w:val="00852DF2"/>
    <w:rsid w:val="00853857"/>
    <w:rsid w:val="0085517D"/>
    <w:rsid w:val="0085678E"/>
    <w:rsid w:val="008619E7"/>
    <w:rsid w:val="00861BB8"/>
    <w:rsid w:val="0086484B"/>
    <w:rsid w:val="00867EA4"/>
    <w:rsid w:val="0087093E"/>
    <w:rsid w:val="008712B8"/>
    <w:rsid w:val="0087521E"/>
    <w:rsid w:val="00880D12"/>
    <w:rsid w:val="00890350"/>
    <w:rsid w:val="008954BE"/>
    <w:rsid w:val="00897A33"/>
    <w:rsid w:val="00897D88"/>
    <w:rsid w:val="00897FB2"/>
    <w:rsid w:val="008A0319"/>
    <w:rsid w:val="008A2235"/>
    <w:rsid w:val="008A40E8"/>
    <w:rsid w:val="008A632B"/>
    <w:rsid w:val="008A6DAA"/>
    <w:rsid w:val="008A6E78"/>
    <w:rsid w:val="008A7D25"/>
    <w:rsid w:val="008B05CF"/>
    <w:rsid w:val="008B088C"/>
    <w:rsid w:val="008B2921"/>
    <w:rsid w:val="008B3805"/>
    <w:rsid w:val="008B3EAC"/>
    <w:rsid w:val="008C0472"/>
    <w:rsid w:val="008C0ED3"/>
    <w:rsid w:val="008C0F99"/>
    <w:rsid w:val="008C2017"/>
    <w:rsid w:val="008C250D"/>
    <w:rsid w:val="008C521A"/>
    <w:rsid w:val="008C7C3C"/>
    <w:rsid w:val="008D3339"/>
    <w:rsid w:val="008D43E9"/>
    <w:rsid w:val="008D6466"/>
    <w:rsid w:val="008D6AE3"/>
    <w:rsid w:val="008D6D36"/>
    <w:rsid w:val="008D7BFB"/>
    <w:rsid w:val="008E0704"/>
    <w:rsid w:val="008E27D7"/>
    <w:rsid w:val="008E3C0E"/>
    <w:rsid w:val="008E3D17"/>
    <w:rsid w:val="008E421A"/>
    <w:rsid w:val="008E476B"/>
    <w:rsid w:val="008F0170"/>
    <w:rsid w:val="008F6726"/>
    <w:rsid w:val="008F6EE8"/>
    <w:rsid w:val="008F77D1"/>
    <w:rsid w:val="00900398"/>
    <w:rsid w:val="00900DC1"/>
    <w:rsid w:val="00904D6A"/>
    <w:rsid w:val="00905D83"/>
    <w:rsid w:val="009068ED"/>
    <w:rsid w:val="00911A76"/>
    <w:rsid w:val="0091487A"/>
    <w:rsid w:val="00921795"/>
    <w:rsid w:val="009250F5"/>
    <w:rsid w:val="00926458"/>
    <w:rsid w:val="009276C5"/>
    <w:rsid w:val="0092775B"/>
    <w:rsid w:val="00927C63"/>
    <w:rsid w:val="00932F50"/>
    <w:rsid w:val="009331DD"/>
    <w:rsid w:val="0093462D"/>
    <w:rsid w:val="0093767A"/>
    <w:rsid w:val="0094637B"/>
    <w:rsid w:val="00946A39"/>
    <w:rsid w:val="009510FD"/>
    <w:rsid w:val="00952B13"/>
    <w:rsid w:val="00955607"/>
    <w:rsid w:val="00955A78"/>
    <w:rsid w:val="00956F9F"/>
    <w:rsid w:val="00962946"/>
    <w:rsid w:val="00962CA1"/>
    <w:rsid w:val="009648E9"/>
    <w:rsid w:val="00965356"/>
    <w:rsid w:val="009660B4"/>
    <w:rsid w:val="00967570"/>
    <w:rsid w:val="0096776E"/>
    <w:rsid w:val="009712B9"/>
    <w:rsid w:val="0097406E"/>
    <w:rsid w:val="00981AEC"/>
    <w:rsid w:val="00985681"/>
    <w:rsid w:val="009921B8"/>
    <w:rsid w:val="00995B5F"/>
    <w:rsid w:val="009A0605"/>
    <w:rsid w:val="009A4D9E"/>
    <w:rsid w:val="009A6EA4"/>
    <w:rsid w:val="009B21D8"/>
    <w:rsid w:val="009B7A9E"/>
    <w:rsid w:val="009C0827"/>
    <w:rsid w:val="009C246E"/>
    <w:rsid w:val="009C45D8"/>
    <w:rsid w:val="009C5EEB"/>
    <w:rsid w:val="009C6AA3"/>
    <w:rsid w:val="009C720B"/>
    <w:rsid w:val="009D2E6C"/>
    <w:rsid w:val="009D4984"/>
    <w:rsid w:val="009D4A6D"/>
    <w:rsid w:val="009D553D"/>
    <w:rsid w:val="009D6901"/>
    <w:rsid w:val="009D6BF4"/>
    <w:rsid w:val="009F04D5"/>
    <w:rsid w:val="009F0551"/>
    <w:rsid w:val="009F0784"/>
    <w:rsid w:val="009F2991"/>
    <w:rsid w:val="009F4A55"/>
    <w:rsid w:val="009F4E19"/>
    <w:rsid w:val="009F562E"/>
    <w:rsid w:val="00A031FB"/>
    <w:rsid w:val="00A050D3"/>
    <w:rsid w:val="00A07662"/>
    <w:rsid w:val="00A1532E"/>
    <w:rsid w:val="00A17917"/>
    <w:rsid w:val="00A20F62"/>
    <w:rsid w:val="00A21B71"/>
    <w:rsid w:val="00A22B93"/>
    <w:rsid w:val="00A2637F"/>
    <w:rsid w:val="00A2669C"/>
    <w:rsid w:val="00A27720"/>
    <w:rsid w:val="00A3086B"/>
    <w:rsid w:val="00A3439E"/>
    <w:rsid w:val="00A37F9E"/>
    <w:rsid w:val="00A40085"/>
    <w:rsid w:val="00A4229B"/>
    <w:rsid w:val="00A42339"/>
    <w:rsid w:val="00A45C58"/>
    <w:rsid w:val="00A47DF6"/>
    <w:rsid w:val="00A47E72"/>
    <w:rsid w:val="00A535FF"/>
    <w:rsid w:val="00A53A98"/>
    <w:rsid w:val="00A577A8"/>
    <w:rsid w:val="00A60E11"/>
    <w:rsid w:val="00A63073"/>
    <w:rsid w:val="00A63D35"/>
    <w:rsid w:val="00A64A61"/>
    <w:rsid w:val="00A66DB0"/>
    <w:rsid w:val="00A7274B"/>
    <w:rsid w:val="00A76C2A"/>
    <w:rsid w:val="00A77B71"/>
    <w:rsid w:val="00A83973"/>
    <w:rsid w:val="00A865F4"/>
    <w:rsid w:val="00A9041F"/>
    <w:rsid w:val="00A91375"/>
    <w:rsid w:val="00A91507"/>
    <w:rsid w:val="00A9231C"/>
    <w:rsid w:val="00A93C4E"/>
    <w:rsid w:val="00A94D1B"/>
    <w:rsid w:val="00A96C9A"/>
    <w:rsid w:val="00AA163A"/>
    <w:rsid w:val="00AA1A6D"/>
    <w:rsid w:val="00AA2532"/>
    <w:rsid w:val="00AA6870"/>
    <w:rsid w:val="00AA6C1B"/>
    <w:rsid w:val="00AA7455"/>
    <w:rsid w:val="00AB035C"/>
    <w:rsid w:val="00AB3FCC"/>
    <w:rsid w:val="00AC108C"/>
    <w:rsid w:val="00AC464B"/>
    <w:rsid w:val="00AC6E68"/>
    <w:rsid w:val="00AD1B85"/>
    <w:rsid w:val="00AD3C42"/>
    <w:rsid w:val="00AD4B4E"/>
    <w:rsid w:val="00AE1F88"/>
    <w:rsid w:val="00AE2985"/>
    <w:rsid w:val="00AE361F"/>
    <w:rsid w:val="00AE5370"/>
    <w:rsid w:val="00AE7513"/>
    <w:rsid w:val="00AF3935"/>
    <w:rsid w:val="00AF5850"/>
    <w:rsid w:val="00AF6A87"/>
    <w:rsid w:val="00AF6F0A"/>
    <w:rsid w:val="00AF7AE3"/>
    <w:rsid w:val="00B0101B"/>
    <w:rsid w:val="00B01D04"/>
    <w:rsid w:val="00B0386C"/>
    <w:rsid w:val="00B053E0"/>
    <w:rsid w:val="00B06F36"/>
    <w:rsid w:val="00B104A8"/>
    <w:rsid w:val="00B1170A"/>
    <w:rsid w:val="00B13B87"/>
    <w:rsid w:val="00B14CC2"/>
    <w:rsid w:val="00B232C4"/>
    <w:rsid w:val="00B23FBD"/>
    <w:rsid w:val="00B247A9"/>
    <w:rsid w:val="00B26493"/>
    <w:rsid w:val="00B2780F"/>
    <w:rsid w:val="00B31E61"/>
    <w:rsid w:val="00B3248C"/>
    <w:rsid w:val="00B33651"/>
    <w:rsid w:val="00B35AF4"/>
    <w:rsid w:val="00B35C10"/>
    <w:rsid w:val="00B368E8"/>
    <w:rsid w:val="00B374C5"/>
    <w:rsid w:val="00B40221"/>
    <w:rsid w:val="00B40AA4"/>
    <w:rsid w:val="00B423C4"/>
    <w:rsid w:val="00B435B5"/>
    <w:rsid w:val="00B44E85"/>
    <w:rsid w:val="00B50F35"/>
    <w:rsid w:val="00B53BF0"/>
    <w:rsid w:val="00B5421D"/>
    <w:rsid w:val="00B565D8"/>
    <w:rsid w:val="00B5779A"/>
    <w:rsid w:val="00B61CF7"/>
    <w:rsid w:val="00B6365C"/>
    <w:rsid w:val="00B63D8D"/>
    <w:rsid w:val="00B63EDC"/>
    <w:rsid w:val="00B64D24"/>
    <w:rsid w:val="00B66766"/>
    <w:rsid w:val="00B67731"/>
    <w:rsid w:val="00B7147D"/>
    <w:rsid w:val="00B714F8"/>
    <w:rsid w:val="00B75C6A"/>
    <w:rsid w:val="00B75CFC"/>
    <w:rsid w:val="00B853F9"/>
    <w:rsid w:val="00B85CDA"/>
    <w:rsid w:val="00B93E12"/>
    <w:rsid w:val="00B95A6A"/>
    <w:rsid w:val="00BA5B9F"/>
    <w:rsid w:val="00BA6FE5"/>
    <w:rsid w:val="00BB018B"/>
    <w:rsid w:val="00BB33AE"/>
    <w:rsid w:val="00BC1A31"/>
    <w:rsid w:val="00BC36C1"/>
    <w:rsid w:val="00BC7CC7"/>
    <w:rsid w:val="00BD1747"/>
    <w:rsid w:val="00BD2B06"/>
    <w:rsid w:val="00BD2B83"/>
    <w:rsid w:val="00BD412D"/>
    <w:rsid w:val="00BD5AE2"/>
    <w:rsid w:val="00BD6416"/>
    <w:rsid w:val="00BD65C7"/>
    <w:rsid w:val="00BD6B29"/>
    <w:rsid w:val="00BE2868"/>
    <w:rsid w:val="00BE2FC5"/>
    <w:rsid w:val="00BE44F5"/>
    <w:rsid w:val="00BE696C"/>
    <w:rsid w:val="00BE6B78"/>
    <w:rsid w:val="00BE709A"/>
    <w:rsid w:val="00BF001A"/>
    <w:rsid w:val="00BF2298"/>
    <w:rsid w:val="00BF489F"/>
    <w:rsid w:val="00BF5975"/>
    <w:rsid w:val="00C00B04"/>
    <w:rsid w:val="00C033F8"/>
    <w:rsid w:val="00C034B7"/>
    <w:rsid w:val="00C03E1F"/>
    <w:rsid w:val="00C04C17"/>
    <w:rsid w:val="00C07F6E"/>
    <w:rsid w:val="00C07FE2"/>
    <w:rsid w:val="00C11349"/>
    <w:rsid w:val="00C12587"/>
    <w:rsid w:val="00C14468"/>
    <w:rsid w:val="00C146D0"/>
    <w:rsid w:val="00C14973"/>
    <w:rsid w:val="00C15737"/>
    <w:rsid w:val="00C1643D"/>
    <w:rsid w:val="00C16F42"/>
    <w:rsid w:val="00C2071B"/>
    <w:rsid w:val="00C234BE"/>
    <w:rsid w:val="00C24D68"/>
    <w:rsid w:val="00C2553D"/>
    <w:rsid w:val="00C261A9"/>
    <w:rsid w:val="00C3332E"/>
    <w:rsid w:val="00C33E58"/>
    <w:rsid w:val="00C34851"/>
    <w:rsid w:val="00C40E17"/>
    <w:rsid w:val="00C42793"/>
    <w:rsid w:val="00C451E5"/>
    <w:rsid w:val="00C47371"/>
    <w:rsid w:val="00C517B9"/>
    <w:rsid w:val="00C53C70"/>
    <w:rsid w:val="00C5506F"/>
    <w:rsid w:val="00C56647"/>
    <w:rsid w:val="00C57C3D"/>
    <w:rsid w:val="00C601ED"/>
    <w:rsid w:val="00C616BF"/>
    <w:rsid w:val="00C65AE4"/>
    <w:rsid w:val="00C73079"/>
    <w:rsid w:val="00C7590A"/>
    <w:rsid w:val="00C765D6"/>
    <w:rsid w:val="00C76668"/>
    <w:rsid w:val="00C77666"/>
    <w:rsid w:val="00C8055B"/>
    <w:rsid w:val="00C81A32"/>
    <w:rsid w:val="00C8220F"/>
    <w:rsid w:val="00C82DEA"/>
    <w:rsid w:val="00C8384B"/>
    <w:rsid w:val="00C877F0"/>
    <w:rsid w:val="00C90837"/>
    <w:rsid w:val="00C93F37"/>
    <w:rsid w:val="00C94064"/>
    <w:rsid w:val="00CA3526"/>
    <w:rsid w:val="00CA3B6D"/>
    <w:rsid w:val="00CA50DE"/>
    <w:rsid w:val="00CA5779"/>
    <w:rsid w:val="00CA6109"/>
    <w:rsid w:val="00CA7887"/>
    <w:rsid w:val="00CB6E5A"/>
    <w:rsid w:val="00CC0C66"/>
    <w:rsid w:val="00CC20AA"/>
    <w:rsid w:val="00CC4A1F"/>
    <w:rsid w:val="00CD0FC4"/>
    <w:rsid w:val="00CD1841"/>
    <w:rsid w:val="00CD208B"/>
    <w:rsid w:val="00CE16B4"/>
    <w:rsid w:val="00CE5A5C"/>
    <w:rsid w:val="00CE63BC"/>
    <w:rsid w:val="00CF0B1F"/>
    <w:rsid w:val="00CF13FA"/>
    <w:rsid w:val="00CF3F6F"/>
    <w:rsid w:val="00CF7DFE"/>
    <w:rsid w:val="00D06455"/>
    <w:rsid w:val="00D10DCF"/>
    <w:rsid w:val="00D1333D"/>
    <w:rsid w:val="00D14B3D"/>
    <w:rsid w:val="00D17DE2"/>
    <w:rsid w:val="00D21A8F"/>
    <w:rsid w:val="00D241D2"/>
    <w:rsid w:val="00D26C45"/>
    <w:rsid w:val="00D31AB7"/>
    <w:rsid w:val="00D321FF"/>
    <w:rsid w:val="00D3315D"/>
    <w:rsid w:val="00D34019"/>
    <w:rsid w:val="00D3403F"/>
    <w:rsid w:val="00D3404A"/>
    <w:rsid w:val="00D341E3"/>
    <w:rsid w:val="00D3532B"/>
    <w:rsid w:val="00D455A7"/>
    <w:rsid w:val="00D50D23"/>
    <w:rsid w:val="00D512BB"/>
    <w:rsid w:val="00D52031"/>
    <w:rsid w:val="00D55A99"/>
    <w:rsid w:val="00D5718C"/>
    <w:rsid w:val="00D63C0E"/>
    <w:rsid w:val="00D72519"/>
    <w:rsid w:val="00D736B9"/>
    <w:rsid w:val="00D73C22"/>
    <w:rsid w:val="00D75085"/>
    <w:rsid w:val="00D761E8"/>
    <w:rsid w:val="00D806F4"/>
    <w:rsid w:val="00D830C3"/>
    <w:rsid w:val="00D85EB9"/>
    <w:rsid w:val="00D862DB"/>
    <w:rsid w:val="00D906FE"/>
    <w:rsid w:val="00D958B4"/>
    <w:rsid w:val="00DA130D"/>
    <w:rsid w:val="00DA14BC"/>
    <w:rsid w:val="00DA1F55"/>
    <w:rsid w:val="00DA26D3"/>
    <w:rsid w:val="00DA3B1A"/>
    <w:rsid w:val="00DA54F3"/>
    <w:rsid w:val="00DB464B"/>
    <w:rsid w:val="00DB4EA8"/>
    <w:rsid w:val="00DC066D"/>
    <w:rsid w:val="00DC3B75"/>
    <w:rsid w:val="00DC4B01"/>
    <w:rsid w:val="00DC6078"/>
    <w:rsid w:val="00DC7570"/>
    <w:rsid w:val="00DC79AD"/>
    <w:rsid w:val="00DD0014"/>
    <w:rsid w:val="00DD2075"/>
    <w:rsid w:val="00DD2E20"/>
    <w:rsid w:val="00DD5B8B"/>
    <w:rsid w:val="00DE3D41"/>
    <w:rsid w:val="00DE400D"/>
    <w:rsid w:val="00DE4F76"/>
    <w:rsid w:val="00DE71A0"/>
    <w:rsid w:val="00DF238A"/>
    <w:rsid w:val="00DF2868"/>
    <w:rsid w:val="00DF444F"/>
    <w:rsid w:val="00DF525E"/>
    <w:rsid w:val="00DF670A"/>
    <w:rsid w:val="00DF6CB6"/>
    <w:rsid w:val="00DF6D30"/>
    <w:rsid w:val="00DF6F03"/>
    <w:rsid w:val="00DF7594"/>
    <w:rsid w:val="00DF7806"/>
    <w:rsid w:val="00DF78B6"/>
    <w:rsid w:val="00E005B1"/>
    <w:rsid w:val="00E00FC8"/>
    <w:rsid w:val="00E019B4"/>
    <w:rsid w:val="00E068F2"/>
    <w:rsid w:val="00E0732D"/>
    <w:rsid w:val="00E10E34"/>
    <w:rsid w:val="00E120FB"/>
    <w:rsid w:val="00E16E2D"/>
    <w:rsid w:val="00E17712"/>
    <w:rsid w:val="00E20B41"/>
    <w:rsid w:val="00E24648"/>
    <w:rsid w:val="00E30D11"/>
    <w:rsid w:val="00E330E0"/>
    <w:rsid w:val="00E360FB"/>
    <w:rsid w:val="00E42725"/>
    <w:rsid w:val="00E43302"/>
    <w:rsid w:val="00E45ECC"/>
    <w:rsid w:val="00E47EBF"/>
    <w:rsid w:val="00E521E5"/>
    <w:rsid w:val="00E54597"/>
    <w:rsid w:val="00E557A0"/>
    <w:rsid w:val="00E5619A"/>
    <w:rsid w:val="00E61B22"/>
    <w:rsid w:val="00E643AC"/>
    <w:rsid w:val="00E67AA9"/>
    <w:rsid w:val="00E74414"/>
    <w:rsid w:val="00E83084"/>
    <w:rsid w:val="00E83C60"/>
    <w:rsid w:val="00E84607"/>
    <w:rsid w:val="00E84BF4"/>
    <w:rsid w:val="00E86648"/>
    <w:rsid w:val="00E866A2"/>
    <w:rsid w:val="00E906EF"/>
    <w:rsid w:val="00E912DB"/>
    <w:rsid w:val="00E94605"/>
    <w:rsid w:val="00E96BAB"/>
    <w:rsid w:val="00EB3625"/>
    <w:rsid w:val="00EC1856"/>
    <w:rsid w:val="00EC27EE"/>
    <w:rsid w:val="00EC3D19"/>
    <w:rsid w:val="00EC45CF"/>
    <w:rsid w:val="00ED2E9C"/>
    <w:rsid w:val="00EE10D2"/>
    <w:rsid w:val="00EE3B1E"/>
    <w:rsid w:val="00EE526A"/>
    <w:rsid w:val="00EE59D8"/>
    <w:rsid w:val="00EE69F3"/>
    <w:rsid w:val="00EE79B6"/>
    <w:rsid w:val="00EF4C4E"/>
    <w:rsid w:val="00EF6435"/>
    <w:rsid w:val="00EF67C9"/>
    <w:rsid w:val="00EF7A01"/>
    <w:rsid w:val="00F02866"/>
    <w:rsid w:val="00F05535"/>
    <w:rsid w:val="00F05F9F"/>
    <w:rsid w:val="00F073E1"/>
    <w:rsid w:val="00F10F6B"/>
    <w:rsid w:val="00F13334"/>
    <w:rsid w:val="00F13444"/>
    <w:rsid w:val="00F20F0E"/>
    <w:rsid w:val="00F230FF"/>
    <w:rsid w:val="00F23697"/>
    <w:rsid w:val="00F258D9"/>
    <w:rsid w:val="00F26B27"/>
    <w:rsid w:val="00F320E5"/>
    <w:rsid w:val="00F33E81"/>
    <w:rsid w:val="00F34270"/>
    <w:rsid w:val="00F36644"/>
    <w:rsid w:val="00F36BB7"/>
    <w:rsid w:val="00F42259"/>
    <w:rsid w:val="00F426AE"/>
    <w:rsid w:val="00F438D4"/>
    <w:rsid w:val="00F44637"/>
    <w:rsid w:val="00F44918"/>
    <w:rsid w:val="00F464A6"/>
    <w:rsid w:val="00F4671A"/>
    <w:rsid w:val="00F568C3"/>
    <w:rsid w:val="00F60ACE"/>
    <w:rsid w:val="00F638E0"/>
    <w:rsid w:val="00F641FB"/>
    <w:rsid w:val="00F64303"/>
    <w:rsid w:val="00F70A93"/>
    <w:rsid w:val="00F71F08"/>
    <w:rsid w:val="00F75B96"/>
    <w:rsid w:val="00F761C6"/>
    <w:rsid w:val="00F76F5A"/>
    <w:rsid w:val="00F86342"/>
    <w:rsid w:val="00F876DD"/>
    <w:rsid w:val="00F87EAA"/>
    <w:rsid w:val="00F90430"/>
    <w:rsid w:val="00F92B25"/>
    <w:rsid w:val="00F952A3"/>
    <w:rsid w:val="00FB22C9"/>
    <w:rsid w:val="00FB2791"/>
    <w:rsid w:val="00FB3809"/>
    <w:rsid w:val="00FB3D20"/>
    <w:rsid w:val="00FB52DA"/>
    <w:rsid w:val="00FC370C"/>
    <w:rsid w:val="00FC4945"/>
    <w:rsid w:val="00FC49EC"/>
    <w:rsid w:val="00FC76DC"/>
    <w:rsid w:val="00FD0448"/>
    <w:rsid w:val="00FD3AB8"/>
    <w:rsid w:val="00FD6CAB"/>
    <w:rsid w:val="00FE0460"/>
    <w:rsid w:val="00FE0AD2"/>
    <w:rsid w:val="00FE0DB4"/>
    <w:rsid w:val="00FE1AC6"/>
    <w:rsid w:val="00FE51FE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341688"/>
    <w:pPr>
      <w:numPr>
        <w:ilvl w:val="1"/>
        <w:numId w:val="9"/>
      </w:numPr>
      <w:spacing w:after="0"/>
    </w:pPr>
    <w:rPr>
      <w:rFonts w:ascii="Arial" w:hAnsi="Arial"/>
      <w:sz w:val="22"/>
    </w:r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85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1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9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96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03083F"/>
    <w:rsid w:val="000B60AF"/>
    <w:rsid w:val="001067E2"/>
    <w:rsid w:val="0013640E"/>
    <w:rsid w:val="00270834"/>
    <w:rsid w:val="00290D9D"/>
    <w:rsid w:val="002B4A0A"/>
    <w:rsid w:val="00302052"/>
    <w:rsid w:val="003717D3"/>
    <w:rsid w:val="00380EDB"/>
    <w:rsid w:val="003D1B29"/>
    <w:rsid w:val="003F7888"/>
    <w:rsid w:val="00404C7E"/>
    <w:rsid w:val="00445D53"/>
    <w:rsid w:val="004554A0"/>
    <w:rsid w:val="004D148B"/>
    <w:rsid w:val="00572149"/>
    <w:rsid w:val="00577C96"/>
    <w:rsid w:val="006073C9"/>
    <w:rsid w:val="008E137B"/>
    <w:rsid w:val="009C3FE4"/>
    <w:rsid w:val="009E3EAB"/>
    <w:rsid w:val="00A4131E"/>
    <w:rsid w:val="00A730EF"/>
    <w:rsid w:val="00A93FD0"/>
    <w:rsid w:val="00BE49EC"/>
    <w:rsid w:val="00C64B5E"/>
    <w:rsid w:val="00C837F1"/>
    <w:rsid w:val="00CC1F13"/>
    <w:rsid w:val="00CD1B66"/>
    <w:rsid w:val="00CE60BA"/>
    <w:rsid w:val="00E36DA5"/>
    <w:rsid w:val="00EB6C82"/>
    <w:rsid w:val="00EF6D0C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agenda.dotx</Template>
  <TotalTime>0</TotalTime>
  <Pages>3</Pages>
  <Words>719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Bob</cp:keywords>
  <dc:description/>
  <cp:lastModifiedBy/>
  <cp:revision>1</cp:revision>
  <dcterms:created xsi:type="dcterms:W3CDTF">2022-04-14T01:36:00Z</dcterms:created>
  <dcterms:modified xsi:type="dcterms:W3CDTF">2022-08-26T17:13:00Z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