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88C193E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 xml:space="preserve">praha board </w:t>
      </w:r>
      <w:r w:rsidR="00BB1E83">
        <w:rPr>
          <w:rFonts w:asciiTheme="minorHAnsi" w:hAnsiTheme="minorHAnsi"/>
          <w:sz w:val="28"/>
          <w:szCs w:val="28"/>
        </w:rPr>
        <w:t>Minutes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4-02-26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57D06EC8" w:rsidR="00DC4E8E" w:rsidRPr="001B6E4F" w:rsidRDefault="00C90E99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703629">
            <w:rPr>
              <w:rFonts w:asciiTheme="minorHAnsi" w:hAnsiTheme="minorHAnsi"/>
              <w:sz w:val="22"/>
              <w:szCs w:val="22"/>
            </w:rPr>
            <w:t xml:space="preserve">February </w:t>
          </w:r>
          <w:r w:rsidR="00CF2126">
            <w:rPr>
              <w:rFonts w:asciiTheme="minorHAnsi" w:hAnsiTheme="minorHAnsi"/>
              <w:sz w:val="22"/>
              <w:szCs w:val="22"/>
            </w:rPr>
            <w:t>26</w:t>
          </w:r>
          <w:r>
            <w:rPr>
              <w:rFonts w:asciiTheme="minorHAnsi" w:hAnsiTheme="minorHAnsi"/>
              <w:sz w:val="22"/>
              <w:szCs w:val="22"/>
            </w:rPr>
            <w:t>, 2024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780CE7BD" w:rsidR="00945582" w:rsidRPr="001B6E4F" w:rsidRDefault="00EE410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54060903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C0346">
        <w:rPr>
          <w:rFonts w:cs="Arial"/>
          <w:sz w:val="22"/>
          <w:szCs w:val="22"/>
        </w:rPr>
        <w:t>5:58</w:t>
      </w:r>
      <w:r w:rsidR="00A25C90">
        <w:rPr>
          <w:rFonts w:cs="Arial"/>
          <w:sz w:val="22"/>
          <w:szCs w:val="22"/>
        </w:rPr>
        <w:t xml:space="preserve"> </w:t>
      </w:r>
      <w:r w:rsidR="00250411">
        <w:rPr>
          <w:rFonts w:cs="Arial"/>
          <w:sz w:val="22"/>
          <w:szCs w:val="22"/>
        </w:rPr>
        <w:t>p</w:t>
      </w:r>
      <w:r w:rsidR="009D7C76">
        <w:rPr>
          <w:rFonts w:cs="Arial"/>
          <w:sz w:val="22"/>
          <w:szCs w:val="22"/>
        </w:rPr>
        <w:t>m</w:t>
      </w:r>
    </w:p>
    <w:p w14:paraId="6BF4312C" w14:textId="4B420C71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E611A5">
        <w:rPr>
          <w:rFonts w:cs="Arial"/>
          <w:sz w:val="22"/>
          <w:szCs w:val="22"/>
        </w:rPr>
        <w:t xml:space="preserve"> </w:t>
      </w:r>
      <w:r w:rsidR="00505ACE">
        <w:rPr>
          <w:rFonts w:cs="Arial"/>
          <w:sz w:val="22"/>
          <w:szCs w:val="22"/>
        </w:rPr>
        <w:t xml:space="preserve">Brandon Crissinger, Jenilee Ravnaas, </w:t>
      </w:r>
      <w:r w:rsidR="00A1066C">
        <w:rPr>
          <w:rFonts w:cs="Arial"/>
          <w:sz w:val="22"/>
          <w:szCs w:val="22"/>
        </w:rPr>
        <w:t>Kelsey Sharp, Reina Berg,</w:t>
      </w:r>
      <w:r w:rsidR="00AC5015">
        <w:rPr>
          <w:rFonts w:cs="Arial"/>
          <w:sz w:val="22"/>
          <w:szCs w:val="22"/>
        </w:rPr>
        <w:t xml:space="preserve"> David Morse</w:t>
      </w:r>
    </w:p>
    <w:p w14:paraId="1C18FC23" w14:textId="247613E0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313FFF">
        <w:rPr>
          <w:rFonts w:cs="Arial"/>
          <w:sz w:val="22"/>
          <w:szCs w:val="22"/>
        </w:rPr>
        <w:t xml:space="preserve"> </w:t>
      </w:r>
      <w:r w:rsidR="002976F1">
        <w:rPr>
          <w:rFonts w:cs="Arial"/>
          <w:sz w:val="22"/>
          <w:szCs w:val="22"/>
        </w:rPr>
        <w:t xml:space="preserve">Derek Ricke, </w:t>
      </w:r>
      <w:r w:rsidR="00CF2126">
        <w:rPr>
          <w:rFonts w:cs="Arial"/>
          <w:sz w:val="22"/>
          <w:szCs w:val="22"/>
        </w:rPr>
        <w:t>Jessica Jensen</w:t>
      </w:r>
    </w:p>
    <w:p w14:paraId="2F6AAAB4" w14:textId="3E992E87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</w:p>
    <w:p w14:paraId="7C4747BC" w14:textId="1CA4B307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C0346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CF2126">
        <w:rPr>
          <w:rFonts w:cs="Arial"/>
          <w:sz w:val="22"/>
          <w:szCs w:val="22"/>
        </w:rPr>
        <w:t>February 1</w:t>
      </w:r>
      <w:r w:rsidR="00802DF3">
        <w:rPr>
          <w:rFonts w:cs="Arial"/>
          <w:sz w:val="22"/>
          <w:szCs w:val="22"/>
        </w:rPr>
        <w:t>2</w:t>
      </w:r>
      <w:r w:rsidR="00A874B1">
        <w:rPr>
          <w:rFonts w:cs="Arial"/>
          <w:sz w:val="22"/>
          <w:szCs w:val="22"/>
        </w:rPr>
        <w:t>, 2024</w:t>
      </w:r>
      <w:r w:rsidR="006D7B97">
        <w:rPr>
          <w:rFonts w:cs="Arial"/>
          <w:sz w:val="22"/>
          <w:szCs w:val="22"/>
        </w:rPr>
        <w:t>.</w:t>
      </w:r>
      <w:r w:rsidR="00C70237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MOTION:</w:t>
      </w:r>
      <w:r w:rsidR="00505ACE">
        <w:rPr>
          <w:rFonts w:cs="Arial"/>
          <w:sz w:val="22"/>
          <w:szCs w:val="22"/>
        </w:rPr>
        <w:t xml:space="preserve"> Kelsey/Reina</w:t>
      </w:r>
      <w:r w:rsidR="005D6D44">
        <w:rPr>
          <w:rFonts w:cs="Arial"/>
          <w:sz w:val="22"/>
          <w:szCs w:val="22"/>
        </w:rPr>
        <w:t>,</w:t>
      </w:r>
      <w:r w:rsidR="00095ABE">
        <w:rPr>
          <w:rFonts w:cs="Arial"/>
          <w:sz w:val="22"/>
          <w:szCs w:val="22"/>
        </w:rPr>
        <w:t xml:space="preserve"> </w:t>
      </w:r>
      <w:r w:rsidR="00230E25">
        <w:rPr>
          <w:rFonts w:cs="Arial"/>
          <w:sz w:val="22"/>
          <w:szCs w:val="22"/>
        </w:rPr>
        <w:t>all approved.</w:t>
      </w:r>
    </w:p>
    <w:p w14:paraId="33ABCC97" w14:textId="4A72FC6B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FC0346">
        <w:rPr>
          <w:rFonts w:cs="Arial"/>
          <w:sz w:val="22"/>
          <w:szCs w:val="22"/>
        </w:rPr>
        <w:t xml:space="preserve"> </w:t>
      </w:r>
      <w:r w:rsidR="006D7B97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A1066C">
        <w:rPr>
          <w:rFonts w:cs="Arial"/>
          <w:sz w:val="22"/>
          <w:szCs w:val="22"/>
        </w:rPr>
        <w:t xml:space="preserve"> </w:t>
      </w:r>
      <w:r w:rsidR="008625C4">
        <w:rPr>
          <w:rFonts w:cs="Arial"/>
          <w:sz w:val="22"/>
          <w:szCs w:val="22"/>
        </w:rPr>
        <w:t>Kelsey/Jenilee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7EAC0544" w14:textId="0BF5BE5F" w:rsidR="00AA3579" w:rsidRPr="001F6EFE" w:rsidRDefault="00CF2126" w:rsidP="00802DF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Gaming report. Motion to approve gaming report. MOTION: </w:t>
      </w:r>
      <w:r w:rsidR="005C6901">
        <w:rPr>
          <w:rFonts w:cs="Arial"/>
          <w:bCs/>
          <w:sz w:val="22"/>
          <w:szCs w:val="22"/>
        </w:rPr>
        <w:t xml:space="preserve">Kelsey, </w:t>
      </w:r>
      <w:r w:rsidR="00BB1E83">
        <w:rPr>
          <w:rFonts w:cs="Arial"/>
          <w:bCs/>
          <w:sz w:val="22"/>
          <w:szCs w:val="22"/>
        </w:rPr>
        <w:t>Jenilee, all</w:t>
      </w:r>
      <w:r>
        <w:rPr>
          <w:rFonts w:cs="Arial"/>
          <w:bCs/>
          <w:sz w:val="22"/>
          <w:szCs w:val="22"/>
        </w:rPr>
        <w:t xml:space="preserve"> approved. </w:t>
      </w:r>
    </w:p>
    <w:p w14:paraId="7DE5F3EA" w14:textId="29031CB0" w:rsidR="001F6EFE" w:rsidRPr="00802DF3" w:rsidRDefault="001F6EFE" w:rsidP="00802DF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MOTION: To order the equipment and needs to allow gaming establishments to do horse races and bingo. MOTION: </w:t>
      </w:r>
      <w:r w:rsidR="005C6901">
        <w:rPr>
          <w:rFonts w:cs="Arial"/>
          <w:bCs/>
          <w:sz w:val="22"/>
          <w:szCs w:val="22"/>
        </w:rPr>
        <w:t xml:space="preserve">Kelsey, Sharon, all approved. </w:t>
      </w:r>
    </w:p>
    <w:p w14:paraId="1DF05E34" w14:textId="39D31E34" w:rsidR="00D7089A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7044E78B" w14:textId="5DBD6661" w:rsidR="002423AF" w:rsidRPr="00AF63B8" w:rsidRDefault="00CF2126" w:rsidP="00AF63B8">
      <w:pPr>
        <w:pStyle w:val="ListNumber"/>
        <w:numPr>
          <w:ilvl w:val="1"/>
          <w:numId w:val="23"/>
        </w:numPr>
        <w:spacing w:line="240" w:lineRule="auto"/>
        <w:rPr>
          <w:rFonts w:cs="Arial"/>
          <w:b/>
          <w:sz w:val="22"/>
          <w:szCs w:val="22"/>
        </w:rPr>
      </w:pPr>
      <w:r w:rsidRPr="00AF63B8">
        <w:rPr>
          <w:rFonts w:cs="Arial"/>
          <w:bCs/>
          <w:sz w:val="22"/>
          <w:szCs w:val="22"/>
        </w:rPr>
        <w:t>To do list</w:t>
      </w:r>
    </w:p>
    <w:p w14:paraId="1CACFF54" w14:textId="2B84E78A" w:rsidR="00CF2126" w:rsidRPr="00A261A7" w:rsidRDefault="00817CF9" w:rsidP="00A261A7">
      <w:pPr>
        <w:pStyle w:val="ListNumber"/>
        <w:numPr>
          <w:ilvl w:val="1"/>
          <w:numId w:val="23"/>
        </w:numPr>
        <w:spacing w:line="240" w:lineRule="auto"/>
        <w:rPr>
          <w:rFonts w:cs="Arial"/>
          <w:b/>
          <w:sz w:val="22"/>
          <w:szCs w:val="22"/>
        </w:rPr>
      </w:pPr>
      <w:r w:rsidRPr="00A261A7">
        <w:rPr>
          <w:rFonts w:cs="Arial"/>
          <w:bCs/>
          <w:sz w:val="22"/>
          <w:szCs w:val="22"/>
        </w:rPr>
        <w:t>Mite workers</w:t>
      </w:r>
      <w:r w:rsidR="005C6901">
        <w:rPr>
          <w:rFonts w:cs="Arial"/>
          <w:bCs/>
          <w:sz w:val="22"/>
          <w:szCs w:val="22"/>
        </w:rPr>
        <w:t xml:space="preserve"> – Figure Skaters worked 3 shifts , Just for Kicks ($50 – donation)</w:t>
      </w:r>
      <w:r w:rsidR="00BB1E83">
        <w:rPr>
          <w:rFonts w:cs="Arial"/>
          <w:bCs/>
          <w:sz w:val="22"/>
          <w:szCs w:val="22"/>
        </w:rPr>
        <w:t xml:space="preserve">. Will need to reach out and review with them. </w:t>
      </w:r>
    </w:p>
    <w:p w14:paraId="2A7731C5" w14:textId="528718AB" w:rsidR="00817CF9" w:rsidRPr="00AF63B8" w:rsidRDefault="00A261A7" w:rsidP="00BF1294">
      <w:pPr>
        <w:pStyle w:val="ListNumber"/>
        <w:numPr>
          <w:ilvl w:val="1"/>
          <w:numId w:val="23"/>
        </w:numPr>
        <w:spacing w:line="240" w:lineRule="auto"/>
        <w:rPr>
          <w:rFonts w:cs="Arial"/>
          <w:b/>
          <w:sz w:val="22"/>
          <w:szCs w:val="22"/>
        </w:rPr>
      </w:pPr>
      <w:r w:rsidRPr="00BF1294">
        <w:rPr>
          <w:rFonts w:cs="Arial"/>
          <w:bCs/>
          <w:sz w:val="22"/>
          <w:szCs w:val="22"/>
        </w:rPr>
        <w:t>Review annual tasks lists</w:t>
      </w:r>
    </w:p>
    <w:p w14:paraId="6C43EFFD" w14:textId="6E025534" w:rsidR="003929C6" w:rsidRPr="00777FA7" w:rsidRDefault="00AF63B8" w:rsidP="00777FA7">
      <w:pPr>
        <w:pStyle w:val="ListNumber"/>
        <w:numPr>
          <w:ilvl w:val="1"/>
          <w:numId w:val="23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Skate room – costs/rental</w:t>
      </w:r>
      <w:r w:rsidR="00BB1E83">
        <w:rPr>
          <w:rFonts w:cs="Arial"/>
          <w:bCs/>
          <w:sz w:val="22"/>
          <w:szCs w:val="22"/>
        </w:rPr>
        <w:t xml:space="preserve">.  Discussed options for rental of the Skate Room and potential pricing models. </w:t>
      </w:r>
    </w:p>
    <w:p w14:paraId="08E8EAA3" w14:textId="28443920" w:rsidR="00A51855" w:rsidRPr="00A261A7" w:rsidRDefault="005D641A" w:rsidP="004C327B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393F29DE" w14:textId="69912B26" w:rsidR="00A261A7" w:rsidRPr="00A261A7" w:rsidRDefault="00FC0346" w:rsidP="00A261A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</w:t>
      </w:r>
      <w:r w:rsidR="00A261A7">
        <w:rPr>
          <w:rFonts w:cs="Arial"/>
          <w:bCs/>
          <w:sz w:val="22"/>
          <w:szCs w:val="22"/>
        </w:rPr>
        <w:t xml:space="preserve"> report</w:t>
      </w:r>
    </w:p>
    <w:p w14:paraId="59963AC8" w14:textId="75C50EB0" w:rsidR="00D93CBE" w:rsidRPr="006C1D08" w:rsidRDefault="005D641A" w:rsidP="006C1D0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654090ED" w14:textId="32C0C761" w:rsidR="002E1BE6" w:rsidRPr="00BB1E83" w:rsidRDefault="00A77D30" w:rsidP="00BB1E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BF1294">
        <w:rPr>
          <w:rFonts w:cs="Arial"/>
          <w:bCs/>
          <w:sz w:val="22"/>
          <w:szCs w:val="22"/>
        </w:rPr>
        <w:t>Paint with Nate</w:t>
      </w:r>
      <w:r w:rsidR="002B6E04" w:rsidRPr="00BF1294">
        <w:rPr>
          <w:rFonts w:cs="Arial"/>
          <w:bCs/>
          <w:sz w:val="22"/>
          <w:szCs w:val="22"/>
        </w:rPr>
        <w:t xml:space="preserve">- </w:t>
      </w:r>
      <w:r w:rsidR="004104EA" w:rsidRPr="00BF1294">
        <w:rPr>
          <w:rFonts w:cs="Arial"/>
          <w:bCs/>
          <w:sz w:val="22"/>
          <w:szCs w:val="22"/>
        </w:rPr>
        <w:t>reschedule</w:t>
      </w:r>
      <w:r w:rsidR="00E83ED4">
        <w:rPr>
          <w:rFonts w:cs="Arial"/>
          <w:bCs/>
          <w:sz w:val="22"/>
          <w:szCs w:val="22"/>
        </w:rPr>
        <w:t xml:space="preserve"> </w:t>
      </w:r>
      <w:r w:rsidR="00BB1E83">
        <w:rPr>
          <w:rFonts w:cs="Arial"/>
          <w:bCs/>
          <w:sz w:val="22"/>
          <w:szCs w:val="22"/>
        </w:rPr>
        <w:t>is in the works.</w:t>
      </w:r>
    </w:p>
    <w:p w14:paraId="0E9C6A53" w14:textId="05D14E16" w:rsidR="009C7190" w:rsidRPr="00BF1294" w:rsidRDefault="009C7190" w:rsidP="00BF1294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BF1294">
        <w:rPr>
          <w:rFonts w:cs="Arial"/>
          <w:bCs/>
          <w:sz w:val="22"/>
          <w:szCs w:val="22"/>
        </w:rPr>
        <w:t xml:space="preserve">PRAHA at the movies- </w:t>
      </w:r>
      <w:r w:rsidR="00BB1E83">
        <w:rPr>
          <w:rFonts w:cs="Arial"/>
          <w:bCs/>
          <w:sz w:val="22"/>
          <w:szCs w:val="22"/>
        </w:rPr>
        <w:t>Discussed doing another Member movie night would be looking at M</w:t>
      </w:r>
      <w:r w:rsidRPr="00BF1294">
        <w:rPr>
          <w:rFonts w:cs="Arial"/>
          <w:bCs/>
          <w:sz w:val="22"/>
          <w:szCs w:val="22"/>
        </w:rPr>
        <w:t>iracle</w:t>
      </w:r>
      <w:r w:rsidR="00BB1E83">
        <w:rPr>
          <w:rFonts w:cs="Arial"/>
          <w:bCs/>
          <w:sz w:val="22"/>
          <w:szCs w:val="22"/>
        </w:rPr>
        <w:t>.</w:t>
      </w:r>
    </w:p>
    <w:p w14:paraId="18EDF6A7" w14:textId="181C97A0" w:rsidR="009C7190" w:rsidRPr="00BF1294" w:rsidRDefault="009C7190" w:rsidP="00BF1294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BF1294">
        <w:rPr>
          <w:rFonts w:cs="Arial"/>
          <w:bCs/>
          <w:sz w:val="22"/>
          <w:szCs w:val="22"/>
        </w:rPr>
        <w:t xml:space="preserve">Summer pub crawl/PRAHA </w:t>
      </w:r>
      <w:r w:rsidR="00817CF9" w:rsidRPr="00BF1294">
        <w:rPr>
          <w:rFonts w:cs="Arial"/>
          <w:bCs/>
          <w:sz w:val="22"/>
          <w:szCs w:val="22"/>
        </w:rPr>
        <w:t>pub puzzle (collect and win)</w:t>
      </w:r>
      <w:r w:rsidR="00BB1E83">
        <w:rPr>
          <w:rFonts w:cs="Arial"/>
          <w:bCs/>
          <w:sz w:val="22"/>
          <w:szCs w:val="22"/>
        </w:rPr>
        <w:t xml:space="preserve">. </w:t>
      </w:r>
    </w:p>
    <w:p w14:paraId="5A6A14EB" w14:textId="25694910" w:rsidR="00645BE0" w:rsidRDefault="005D641A" w:rsidP="0080038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278513F8" w14:textId="7546C05A" w:rsidR="008846DA" w:rsidRDefault="005D641A" w:rsidP="00B564BE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6493CAEC" w14:textId="2882DF13" w:rsidR="00FC0346" w:rsidRPr="00FC0346" w:rsidRDefault="00FC0346" w:rsidP="00FC0346">
      <w:pPr>
        <w:pStyle w:val="ListNumber"/>
        <w:spacing w:line="240" w:lineRule="auto"/>
        <w:rPr>
          <w:rFonts w:cs="Arial"/>
          <w:sz w:val="22"/>
          <w:szCs w:val="22"/>
        </w:rPr>
      </w:pPr>
      <w:r w:rsidRPr="00FC0346">
        <w:rPr>
          <w:rFonts w:cs="Arial"/>
          <w:sz w:val="22"/>
          <w:szCs w:val="22"/>
        </w:rPr>
        <w:t xml:space="preserve">Coaches </w:t>
      </w:r>
      <w:r w:rsidR="00BB1E83">
        <w:rPr>
          <w:rFonts w:cs="Arial"/>
          <w:sz w:val="22"/>
          <w:szCs w:val="22"/>
        </w:rPr>
        <w:t>end of year items were discussed.</w:t>
      </w:r>
    </w:p>
    <w:p w14:paraId="0700E76E" w14:textId="28834ED5" w:rsidR="008A2816" w:rsidRDefault="005D641A" w:rsidP="00EE5AA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  <w:r w:rsidR="00907CD1">
        <w:rPr>
          <w:rFonts w:cs="Arial"/>
          <w:b/>
          <w:bCs/>
          <w:sz w:val="22"/>
          <w:szCs w:val="22"/>
        </w:rPr>
        <w:t xml:space="preserve"> </w:t>
      </w:r>
    </w:p>
    <w:p w14:paraId="643AC5EB" w14:textId="39F8327E" w:rsidR="00FC0346" w:rsidRPr="00E83ED4" w:rsidRDefault="00FC0346" w:rsidP="00FC0346">
      <w:pPr>
        <w:pStyle w:val="ListNumber"/>
        <w:spacing w:line="240" w:lineRule="auto"/>
        <w:rPr>
          <w:rFonts w:cs="Arial"/>
          <w:sz w:val="22"/>
          <w:szCs w:val="22"/>
        </w:rPr>
      </w:pPr>
      <w:r w:rsidRPr="00E83ED4">
        <w:rPr>
          <w:rFonts w:cs="Arial"/>
          <w:sz w:val="22"/>
          <w:szCs w:val="22"/>
        </w:rPr>
        <w:t xml:space="preserve">Ref report – Craig has a new person that may want to take on scheduling – reach out to Craig in August/September. </w:t>
      </w:r>
    </w:p>
    <w:p w14:paraId="38FF3129" w14:textId="1F8A7496" w:rsidR="00A023BD" w:rsidRPr="004104EA" w:rsidRDefault="005D641A" w:rsidP="004104E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4C7BE68" w14:textId="7CEFF312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C64ADF">
        <w:rPr>
          <w:rFonts w:cs="Arial"/>
          <w:b/>
          <w:bCs/>
          <w:sz w:val="22"/>
          <w:szCs w:val="22"/>
        </w:rPr>
        <w:t>3.11</w:t>
      </w:r>
      <w:r w:rsidR="00144CA2">
        <w:rPr>
          <w:rFonts w:cs="Arial"/>
          <w:b/>
          <w:bCs/>
          <w:sz w:val="22"/>
          <w:szCs w:val="22"/>
        </w:rPr>
        <w:t>.24</w:t>
      </w:r>
    </w:p>
    <w:p w14:paraId="1DE07459" w14:textId="1B1CD3A2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Adjournment</w:t>
      </w:r>
      <w:r w:rsidR="005B1BE4">
        <w:rPr>
          <w:rFonts w:cs="Arial"/>
          <w:b/>
          <w:sz w:val="22"/>
          <w:szCs w:val="22"/>
        </w:rPr>
        <w:t>:</w:t>
      </w:r>
    </w:p>
    <w:p w14:paraId="46DC48A2" w14:textId="1F904566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872E0">
        <w:rPr>
          <w:rFonts w:cs="Arial"/>
          <w:sz w:val="22"/>
          <w:szCs w:val="22"/>
        </w:rPr>
        <w:t xml:space="preserve"> </w:t>
      </w:r>
      <w:r w:rsidR="00A75BAD">
        <w:rPr>
          <w:rFonts w:cs="Arial"/>
          <w:sz w:val="22"/>
          <w:szCs w:val="22"/>
        </w:rPr>
        <w:t xml:space="preserve">9:20 </w:t>
      </w:r>
      <w:r w:rsidR="00AD4000">
        <w:rPr>
          <w:rFonts w:cs="Arial"/>
          <w:sz w:val="22"/>
          <w:szCs w:val="22"/>
        </w:rPr>
        <w:t>pm</w:t>
      </w:r>
    </w:p>
    <w:p w14:paraId="1754B3B9" w14:textId="79371DED" w:rsidR="00777FA7" w:rsidRPr="00BB1E83" w:rsidRDefault="005D641A" w:rsidP="007C1625">
      <w:pPr>
        <w:pStyle w:val="ListNumber"/>
        <w:spacing w:line="240" w:lineRule="auto"/>
        <w:rPr>
          <w:rFonts w:cs="Arial"/>
          <w:sz w:val="22"/>
          <w:szCs w:val="22"/>
        </w:rPr>
      </w:pPr>
      <w:r w:rsidRPr="00BB1E83">
        <w:rPr>
          <w:rFonts w:cs="Arial"/>
          <w:sz w:val="22"/>
          <w:szCs w:val="22"/>
        </w:rPr>
        <w:lastRenderedPageBreak/>
        <w:t>Adjourned by: MOTION:</w:t>
      </w:r>
      <w:r w:rsidR="00A75BAD" w:rsidRPr="00BB1E83">
        <w:rPr>
          <w:rFonts w:cs="Arial"/>
          <w:sz w:val="22"/>
          <w:szCs w:val="22"/>
        </w:rPr>
        <w:t xml:space="preserve"> </w:t>
      </w:r>
      <w:r w:rsidR="00BB1E83" w:rsidRPr="00BB1E83">
        <w:rPr>
          <w:rFonts w:cs="Arial"/>
          <w:sz w:val="22"/>
          <w:szCs w:val="22"/>
        </w:rPr>
        <w:t>Jenilee</w:t>
      </w:r>
      <w:r w:rsidR="00AC5015">
        <w:rPr>
          <w:rFonts w:cs="Arial"/>
          <w:sz w:val="22"/>
          <w:szCs w:val="22"/>
        </w:rPr>
        <w:t>/</w:t>
      </w:r>
      <w:r w:rsidR="00BB1E83" w:rsidRPr="00BB1E83">
        <w:rPr>
          <w:rFonts w:cs="Arial"/>
          <w:sz w:val="22"/>
          <w:szCs w:val="22"/>
        </w:rPr>
        <w:t>David</w:t>
      </w:r>
      <w:r w:rsidR="002D4DC5" w:rsidRPr="00BB1E83">
        <w:rPr>
          <w:rFonts w:cs="Arial"/>
          <w:sz w:val="22"/>
          <w:szCs w:val="22"/>
        </w:rPr>
        <w:t>;</w:t>
      </w:r>
      <w:r w:rsidR="00AC6FDD" w:rsidRPr="00BB1E83">
        <w:rPr>
          <w:rFonts w:cs="Arial"/>
          <w:sz w:val="22"/>
          <w:szCs w:val="22"/>
        </w:rPr>
        <w:t xml:space="preserve"> </w:t>
      </w:r>
      <w:r w:rsidRPr="00BB1E83">
        <w:rPr>
          <w:rFonts w:cs="Arial"/>
          <w:sz w:val="22"/>
          <w:szCs w:val="22"/>
        </w:rPr>
        <w:t>all approved</w:t>
      </w:r>
    </w:p>
    <w:sectPr w:rsidR="00777FA7" w:rsidRPr="00BB1E83" w:rsidSect="00701C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3D4E9F2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23D4E9F2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Letter"/>
      <w:lvlText w:val="%3."/>
      <w:lvlJc w:val="right"/>
      <w:pPr>
        <w:tabs>
          <w:tab w:val="num" w:pos="2520"/>
        </w:tabs>
        <w:ind w:left="252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C803784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 w15:restartNumberingAfterBreak="0">
    <w:nsid w:val="51E20AFD"/>
    <w:multiLevelType w:val="multilevel"/>
    <w:tmpl w:val="23D4E9F2"/>
    <w:numStyleLink w:val="AgendaItems"/>
  </w:abstractNum>
  <w:abstractNum w:abstractNumId="20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9"/>
  </w:num>
  <w:num w:numId="3" w16cid:durableId="1601110610">
    <w:abstractNumId w:val="21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20"/>
  </w:num>
  <w:num w:numId="18" w16cid:durableId="1082723356">
    <w:abstractNumId w:val="18"/>
  </w:num>
  <w:num w:numId="19" w16cid:durableId="882671463">
    <w:abstractNumId w:val="12"/>
  </w:num>
  <w:num w:numId="20" w16cid:durableId="47144908">
    <w:abstractNumId w:val="16"/>
  </w:num>
  <w:num w:numId="21" w16cid:durableId="1560094110">
    <w:abstractNumId w:val="17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  <w:num w:numId="23" w16cid:durableId="1113863020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2"/>
      <w:lvl w:ilvl="1">
        <w:start w:val="2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  <w:num w:numId="24" w16cid:durableId="1869878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4F9A"/>
    <w:rsid w:val="0000687F"/>
    <w:rsid w:val="00006CAB"/>
    <w:rsid w:val="00006F39"/>
    <w:rsid w:val="00007229"/>
    <w:rsid w:val="00007C5F"/>
    <w:rsid w:val="00007FCE"/>
    <w:rsid w:val="00010663"/>
    <w:rsid w:val="00010F7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1FED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985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15B"/>
    <w:rsid w:val="00066707"/>
    <w:rsid w:val="00066946"/>
    <w:rsid w:val="00066D19"/>
    <w:rsid w:val="000702E5"/>
    <w:rsid w:val="00070BDD"/>
    <w:rsid w:val="00070D66"/>
    <w:rsid w:val="00071867"/>
    <w:rsid w:val="000720C4"/>
    <w:rsid w:val="00073250"/>
    <w:rsid w:val="0007343A"/>
    <w:rsid w:val="00073F03"/>
    <w:rsid w:val="00074C20"/>
    <w:rsid w:val="00074C77"/>
    <w:rsid w:val="00074F56"/>
    <w:rsid w:val="00075826"/>
    <w:rsid w:val="00075AE9"/>
    <w:rsid w:val="00075B23"/>
    <w:rsid w:val="0007600A"/>
    <w:rsid w:val="00076487"/>
    <w:rsid w:val="00076CBD"/>
    <w:rsid w:val="000772A6"/>
    <w:rsid w:val="0007761E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3958"/>
    <w:rsid w:val="000943A1"/>
    <w:rsid w:val="00094AB5"/>
    <w:rsid w:val="00094E6D"/>
    <w:rsid w:val="00094F61"/>
    <w:rsid w:val="0009505C"/>
    <w:rsid w:val="00095548"/>
    <w:rsid w:val="00095ABE"/>
    <w:rsid w:val="00096B8D"/>
    <w:rsid w:val="00096D90"/>
    <w:rsid w:val="00097EEE"/>
    <w:rsid w:val="000A0A66"/>
    <w:rsid w:val="000A150A"/>
    <w:rsid w:val="000A2438"/>
    <w:rsid w:val="000A250F"/>
    <w:rsid w:val="000A2706"/>
    <w:rsid w:val="000A275E"/>
    <w:rsid w:val="000A2A6D"/>
    <w:rsid w:val="000A3EDD"/>
    <w:rsid w:val="000A4BFD"/>
    <w:rsid w:val="000A4EE5"/>
    <w:rsid w:val="000A4F48"/>
    <w:rsid w:val="000A5A2D"/>
    <w:rsid w:val="000A5B1A"/>
    <w:rsid w:val="000A64AA"/>
    <w:rsid w:val="000A6580"/>
    <w:rsid w:val="000A68C3"/>
    <w:rsid w:val="000A6A9D"/>
    <w:rsid w:val="000B075A"/>
    <w:rsid w:val="000B2ECF"/>
    <w:rsid w:val="000B30F8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369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5BE0"/>
    <w:rsid w:val="000C7494"/>
    <w:rsid w:val="000D083C"/>
    <w:rsid w:val="000D09AF"/>
    <w:rsid w:val="000D1292"/>
    <w:rsid w:val="000D1A3F"/>
    <w:rsid w:val="000D2506"/>
    <w:rsid w:val="000D2971"/>
    <w:rsid w:val="000D3D9B"/>
    <w:rsid w:val="000D43A4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1A8C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0651"/>
    <w:rsid w:val="00101182"/>
    <w:rsid w:val="00101869"/>
    <w:rsid w:val="0010186F"/>
    <w:rsid w:val="001019EB"/>
    <w:rsid w:val="0010304A"/>
    <w:rsid w:val="0010365D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53E"/>
    <w:rsid w:val="00112BFE"/>
    <w:rsid w:val="00112E27"/>
    <w:rsid w:val="00112F3F"/>
    <w:rsid w:val="00113CAA"/>
    <w:rsid w:val="0011583E"/>
    <w:rsid w:val="00115C48"/>
    <w:rsid w:val="00115EE6"/>
    <w:rsid w:val="00116F6B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06DF"/>
    <w:rsid w:val="00130816"/>
    <w:rsid w:val="00131D96"/>
    <w:rsid w:val="0013231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4C6"/>
    <w:rsid w:val="00140C26"/>
    <w:rsid w:val="00142445"/>
    <w:rsid w:val="001424B7"/>
    <w:rsid w:val="00142732"/>
    <w:rsid w:val="00144B6C"/>
    <w:rsid w:val="00144CA2"/>
    <w:rsid w:val="00145E5C"/>
    <w:rsid w:val="00145F43"/>
    <w:rsid w:val="00146B35"/>
    <w:rsid w:val="00146B41"/>
    <w:rsid w:val="00146CA7"/>
    <w:rsid w:val="00146F7A"/>
    <w:rsid w:val="00147975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2B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6252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4AE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24CA"/>
    <w:rsid w:val="001B2E48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37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59E3"/>
    <w:rsid w:val="001C673A"/>
    <w:rsid w:val="001C75D9"/>
    <w:rsid w:val="001C7E7F"/>
    <w:rsid w:val="001D08EE"/>
    <w:rsid w:val="001D0BFB"/>
    <w:rsid w:val="001D111E"/>
    <w:rsid w:val="001D19BF"/>
    <w:rsid w:val="001D1BB3"/>
    <w:rsid w:val="001D1D2A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AF3"/>
    <w:rsid w:val="001E4E6D"/>
    <w:rsid w:val="001E65BB"/>
    <w:rsid w:val="001E7848"/>
    <w:rsid w:val="001E7C20"/>
    <w:rsid w:val="001E7EBE"/>
    <w:rsid w:val="001F010F"/>
    <w:rsid w:val="001F0ED5"/>
    <w:rsid w:val="001F151F"/>
    <w:rsid w:val="001F2403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6EFE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DB0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0E25"/>
    <w:rsid w:val="00231101"/>
    <w:rsid w:val="00231352"/>
    <w:rsid w:val="00232D35"/>
    <w:rsid w:val="00232F3A"/>
    <w:rsid w:val="00233181"/>
    <w:rsid w:val="00233665"/>
    <w:rsid w:val="002341E7"/>
    <w:rsid w:val="00234499"/>
    <w:rsid w:val="00234EE7"/>
    <w:rsid w:val="00235448"/>
    <w:rsid w:val="00235B69"/>
    <w:rsid w:val="00235F77"/>
    <w:rsid w:val="0023628F"/>
    <w:rsid w:val="00236532"/>
    <w:rsid w:val="00236D9E"/>
    <w:rsid w:val="002372E9"/>
    <w:rsid w:val="002378BC"/>
    <w:rsid w:val="00237EF3"/>
    <w:rsid w:val="002400A5"/>
    <w:rsid w:val="002407C9"/>
    <w:rsid w:val="00240AE2"/>
    <w:rsid w:val="00241A58"/>
    <w:rsid w:val="00241D3E"/>
    <w:rsid w:val="00241F62"/>
    <w:rsid w:val="002423AF"/>
    <w:rsid w:val="0024245A"/>
    <w:rsid w:val="002433C9"/>
    <w:rsid w:val="00243572"/>
    <w:rsid w:val="0024387C"/>
    <w:rsid w:val="002444F4"/>
    <w:rsid w:val="002446C6"/>
    <w:rsid w:val="00244CD1"/>
    <w:rsid w:val="002452DF"/>
    <w:rsid w:val="002455CC"/>
    <w:rsid w:val="0024607F"/>
    <w:rsid w:val="002466CE"/>
    <w:rsid w:val="00246B02"/>
    <w:rsid w:val="00247A16"/>
    <w:rsid w:val="00250411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5767"/>
    <w:rsid w:val="00256D36"/>
    <w:rsid w:val="00257088"/>
    <w:rsid w:val="00257520"/>
    <w:rsid w:val="0026084B"/>
    <w:rsid w:val="00260A5E"/>
    <w:rsid w:val="002613EF"/>
    <w:rsid w:val="0026238B"/>
    <w:rsid w:val="00262E22"/>
    <w:rsid w:val="002640B4"/>
    <w:rsid w:val="0026424D"/>
    <w:rsid w:val="002647F8"/>
    <w:rsid w:val="00265483"/>
    <w:rsid w:val="0026623F"/>
    <w:rsid w:val="00266347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030"/>
    <w:rsid w:val="0028357E"/>
    <w:rsid w:val="0028408B"/>
    <w:rsid w:val="002846B9"/>
    <w:rsid w:val="0028480D"/>
    <w:rsid w:val="0028501D"/>
    <w:rsid w:val="002856F3"/>
    <w:rsid w:val="00285921"/>
    <w:rsid w:val="0028669E"/>
    <w:rsid w:val="002902A9"/>
    <w:rsid w:val="00290F33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554"/>
    <w:rsid w:val="00293C9D"/>
    <w:rsid w:val="00293E21"/>
    <w:rsid w:val="00293E98"/>
    <w:rsid w:val="0029416B"/>
    <w:rsid w:val="0029422D"/>
    <w:rsid w:val="00294281"/>
    <w:rsid w:val="002954B7"/>
    <w:rsid w:val="00295922"/>
    <w:rsid w:val="0029620B"/>
    <w:rsid w:val="00296F0A"/>
    <w:rsid w:val="002976B0"/>
    <w:rsid w:val="002976F1"/>
    <w:rsid w:val="00297A3D"/>
    <w:rsid w:val="002A11C7"/>
    <w:rsid w:val="002A1765"/>
    <w:rsid w:val="002A3CDE"/>
    <w:rsid w:val="002A3DA7"/>
    <w:rsid w:val="002A4384"/>
    <w:rsid w:val="002A505F"/>
    <w:rsid w:val="002A604D"/>
    <w:rsid w:val="002A605D"/>
    <w:rsid w:val="002A6968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6E04"/>
    <w:rsid w:val="002B74D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11A"/>
    <w:rsid w:val="002E136E"/>
    <w:rsid w:val="002E1390"/>
    <w:rsid w:val="002E13C8"/>
    <w:rsid w:val="002E14E7"/>
    <w:rsid w:val="002E1BE6"/>
    <w:rsid w:val="002E1BF4"/>
    <w:rsid w:val="002E1C89"/>
    <w:rsid w:val="002E24F7"/>
    <w:rsid w:val="002E259E"/>
    <w:rsid w:val="002E2844"/>
    <w:rsid w:val="002E364C"/>
    <w:rsid w:val="002E37F7"/>
    <w:rsid w:val="002E3D2F"/>
    <w:rsid w:val="002E40D5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086"/>
    <w:rsid w:val="002F3920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C7A"/>
    <w:rsid w:val="00302F42"/>
    <w:rsid w:val="00303351"/>
    <w:rsid w:val="003034FB"/>
    <w:rsid w:val="0030370F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932"/>
    <w:rsid w:val="00307CBD"/>
    <w:rsid w:val="00310008"/>
    <w:rsid w:val="0031071F"/>
    <w:rsid w:val="00312266"/>
    <w:rsid w:val="0031283C"/>
    <w:rsid w:val="003128C1"/>
    <w:rsid w:val="00313FFF"/>
    <w:rsid w:val="0031475D"/>
    <w:rsid w:val="00314CD5"/>
    <w:rsid w:val="00314F68"/>
    <w:rsid w:val="00315A2D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3672"/>
    <w:rsid w:val="00334D0B"/>
    <w:rsid w:val="00335005"/>
    <w:rsid w:val="003350DA"/>
    <w:rsid w:val="00335AEC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5FFA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5C0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988"/>
    <w:rsid w:val="00391B30"/>
    <w:rsid w:val="00391DD9"/>
    <w:rsid w:val="00391F17"/>
    <w:rsid w:val="0039298F"/>
    <w:rsid w:val="003929C6"/>
    <w:rsid w:val="0039327C"/>
    <w:rsid w:val="0039390E"/>
    <w:rsid w:val="0039406B"/>
    <w:rsid w:val="003950B6"/>
    <w:rsid w:val="0039592D"/>
    <w:rsid w:val="00396649"/>
    <w:rsid w:val="0039665B"/>
    <w:rsid w:val="00396997"/>
    <w:rsid w:val="00396DDF"/>
    <w:rsid w:val="003978B2"/>
    <w:rsid w:val="00397CC5"/>
    <w:rsid w:val="003A05E9"/>
    <w:rsid w:val="003A0EAC"/>
    <w:rsid w:val="003A0FEC"/>
    <w:rsid w:val="003A15BE"/>
    <w:rsid w:val="003A19D3"/>
    <w:rsid w:val="003A1B80"/>
    <w:rsid w:val="003A1C3D"/>
    <w:rsid w:val="003A2783"/>
    <w:rsid w:val="003A3471"/>
    <w:rsid w:val="003A428C"/>
    <w:rsid w:val="003A47EF"/>
    <w:rsid w:val="003A50FE"/>
    <w:rsid w:val="003A57C4"/>
    <w:rsid w:val="003A59CD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6F0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B5C"/>
    <w:rsid w:val="003C2E71"/>
    <w:rsid w:val="003C38DB"/>
    <w:rsid w:val="003C4D45"/>
    <w:rsid w:val="003C564B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1BBD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1DF2"/>
    <w:rsid w:val="003F1F9F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04E4"/>
    <w:rsid w:val="004104EA"/>
    <w:rsid w:val="0041132B"/>
    <w:rsid w:val="004127CD"/>
    <w:rsid w:val="004128C9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5A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B8B"/>
    <w:rsid w:val="00430D3D"/>
    <w:rsid w:val="00430F13"/>
    <w:rsid w:val="004312CD"/>
    <w:rsid w:val="004313ED"/>
    <w:rsid w:val="004314C7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2FB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0C8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33"/>
    <w:rsid w:val="0045475E"/>
    <w:rsid w:val="0045497B"/>
    <w:rsid w:val="00455C9B"/>
    <w:rsid w:val="004566C7"/>
    <w:rsid w:val="00457842"/>
    <w:rsid w:val="0045785F"/>
    <w:rsid w:val="00457977"/>
    <w:rsid w:val="00457E31"/>
    <w:rsid w:val="00457E3D"/>
    <w:rsid w:val="004604D9"/>
    <w:rsid w:val="00460BB0"/>
    <w:rsid w:val="00460CA8"/>
    <w:rsid w:val="0046118F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2CC2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0E9"/>
    <w:rsid w:val="00477DD5"/>
    <w:rsid w:val="00477E73"/>
    <w:rsid w:val="00480AB5"/>
    <w:rsid w:val="00480B81"/>
    <w:rsid w:val="004814D8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12A"/>
    <w:rsid w:val="00486153"/>
    <w:rsid w:val="00486AFF"/>
    <w:rsid w:val="00490265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708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27B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B38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5A7A"/>
    <w:rsid w:val="004E6E5E"/>
    <w:rsid w:val="004F0E96"/>
    <w:rsid w:val="004F1240"/>
    <w:rsid w:val="004F4483"/>
    <w:rsid w:val="004F4DD8"/>
    <w:rsid w:val="004F5E12"/>
    <w:rsid w:val="004F7D8A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ACE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41A"/>
    <w:rsid w:val="00520BD9"/>
    <w:rsid w:val="0052103E"/>
    <w:rsid w:val="00521E22"/>
    <w:rsid w:val="00522E49"/>
    <w:rsid w:val="00523353"/>
    <w:rsid w:val="0052343C"/>
    <w:rsid w:val="00523DE1"/>
    <w:rsid w:val="005247A9"/>
    <w:rsid w:val="00525376"/>
    <w:rsid w:val="0052596E"/>
    <w:rsid w:val="00525BA9"/>
    <w:rsid w:val="00525CC3"/>
    <w:rsid w:val="005263A1"/>
    <w:rsid w:val="005266E2"/>
    <w:rsid w:val="0052681F"/>
    <w:rsid w:val="005270F1"/>
    <w:rsid w:val="00530F6D"/>
    <w:rsid w:val="00533368"/>
    <w:rsid w:val="00534340"/>
    <w:rsid w:val="0053435C"/>
    <w:rsid w:val="005349EB"/>
    <w:rsid w:val="00534AB0"/>
    <w:rsid w:val="0053504D"/>
    <w:rsid w:val="00535BE2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5E2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5437E"/>
    <w:rsid w:val="0055552B"/>
    <w:rsid w:val="005559C2"/>
    <w:rsid w:val="0055660C"/>
    <w:rsid w:val="00556C9D"/>
    <w:rsid w:val="00557D86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B1A"/>
    <w:rsid w:val="00570CF5"/>
    <w:rsid w:val="00570D79"/>
    <w:rsid w:val="00571BAE"/>
    <w:rsid w:val="005721FB"/>
    <w:rsid w:val="00572DC3"/>
    <w:rsid w:val="00572F12"/>
    <w:rsid w:val="005740AB"/>
    <w:rsid w:val="00574434"/>
    <w:rsid w:val="00576F89"/>
    <w:rsid w:val="0057757F"/>
    <w:rsid w:val="00582388"/>
    <w:rsid w:val="005823F6"/>
    <w:rsid w:val="005824CE"/>
    <w:rsid w:val="005830D0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AE7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6530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AA6"/>
    <w:rsid w:val="005A4D1A"/>
    <w:rsid w:val="005A540B"/>
    <w:rsid w:val="005A7598"/>
    <w:rsid w:val="005A7CF1"/>
    <w:rsid w:val="005B12F7"/>
    <w:rsid w:val="005B196F"/>
    <w:rsid w:val="005B1BE4"/>
    <w:rsid w:val="005B2899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B7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6901"/>
    <w:rsid w:val="005C754E"/>
    <w:rsid w:val="005C7FE3"/>
    <w:rsid w:val="005D04F3"/>
    <w:rsid w:val="005D067C"/>
    <w:rsid w:val="005D0B8B"/>
    <w:rsid w:val="005D0FA6"/>
    <w:rsid w:val="005D11CA"/>
    <w:rsid w:val="005D15F9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D6D44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ABA"/>
    <w:rsid w:val="005E2BD1"/>
    <w:rsid w:val="005E3247"/>
    <w:rsid w:val="005E3B10"/>
    <w:rsid w:val="005E3C86"/>
    <w:rsid w:val="005E3FD1"/>
    <w:rsid w:val="005E5A38"/>
    <w:rsid w:val="005E61E1"/>
    <w:rsid w:val="005E65DF"/>
    <w:rsid w:val="005E67D4"/>
    <w:rsid w:val="005E6C0F"/>
    <w:rsid w:val="005E70DC"/>
    <w:rsid w:val="005E7236"/>
    <w:rsid w:val="005E7389"/>
    <w:rsid w:val="005E7950"/>
    <w:rsid w:val="005E7B46"/>
    <w:rsid w:val="005E7CEC"/>
    <w:rsid w:val="005F0032"/>
    <w:rsid w:val="005F061B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26E"/>
    <w:rsid w:val="00604450"/>
    <w:rsid w:val="006055D5"/>
    <w:rsid w:val="006057A3"/>
    <w:rsid w:val="00606583"/>
    <w:rsid w:val="00606905"/>
    <w:rsid w:val="0060790F"/>
    <w:rsid w:val="0061016F"/>
    <w:rsid w:val="00610A4B"/>
    <w:rsid w:val="00610A59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2320"/>
    <w:rsid w:val="006233BB"/>
    <w:rsid w:val="00623735"/>
    <w:rsid w:val="00623AF2"/>
    <w:rsid w:val="00623BF4"/>
    <w:rsid w:val="00623CBC"/>
    <w:rsid w:val="00623DD1"/>
    <w:rsid w:val="00624B3E"/>
    <w:rsid w:val="006253C3"/>
    <w:rsid w:val="00625748"/>
    <w:rsid w:val="0062579A"/>
    <w:rsid w:val="006259E6"/>
    <w:rsid w:val="00625A63"/>
    <w:rsid w:val="00625D67"/>
    <w:rsid w:val="0062612C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4897"/>
    <w:rsid w:val="00645242"/>
    <w:rsid w:val="006452B8"/>
    <w:rsid w:val="00645BE0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4D8C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17E7"/>
    <w:rsid w:val="00662779"/>
    <w:rsid w:val="00663B7C"/>
    <w:rsid w:val="00664717"/>
    <w:rsid w:val="00664805"/>
    <w:rsid w:val="006653A4"/>
    <w:rsid w:val="00665502"/>
    <w:rsid w:val="006669A2"/>
    <w:rsid w:val="00666EBD"/>
    <w:rsid w:val="00667030"/>
    <w:rsid w:val="0066793A"/>
    <w:rsid w:val="00667BFB"/>
    <w:rsid w:val="00667C28"/>
    <w:rsid w:val="00670267"/>
    <w:rsid w:val="00670696"/>
    <w:rsid w:val="0067164A"/>
    <w:rsid w:val="006719D7"/>
    <w:rsid w:val="00672471"/>
    <w:rsid w:val="006727EF"/>
    <w:rsid w:val="00672D43"/>
    <w:rsid w:val="006739C6"/>
    <w:rsid w:val="00673D7A"/>
    <w:rsid w:val="00675AA4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458"/>
    <w:rsid w:val="0068252E"/>
    <w:rsid w:val="006825B4"/>
    <w:rsid w:val="00684189"/>
    <w:rsid w:val="00684F35"/>
    <w:rsid w:val="00687FE8"/>
    <w:rsid w:val="00690D09"/>
    <w:rsid w:val="006929B3"/>
    <w:rsid w:val="00692B23"/>
    <w:rsid w:val="0069355E"/>
    <w:rsid w:val="006952CE"/>
    <w:rsid w:val="00695AB3"/>
    <w:rsid w:val="00695ED0"/>
    <w:rsid w:val="00696780"/>
    <w:rsid w:val="00696D71"/>
    <w:rsid w:val="0069796E"/>
    <w:rsid w:val="00697D5F"/>
    <w:rsid w:val="00697FC4"/>
    <w:rsid w:val="006A05CE"/>
    <w:rsid w:val="006A093E"/>
    <w:rsid w:val="006A0A43"/>
    <w:rsid w:val="006A2799"/>
    <w:rsid w:val="006A27AB"/>
    <w:rsid w:val="006A32EC"/>
    <w:rsid w:val="006A3BCF"/>
    <w:rsid w:val="006A41A4"/>
    <w:rsid w:val="006A4287"/>
    <w:rsid w:val="006A4410"/>
    <w:rsid w:val="006A6C31"/>
    <w:rsid w:val="006A7B38"/>
    <w:rsid w:val="006B020A"/>
    <w:rsid w:val="006B0E45"/>
    <w:rsid w:val="006B1386"/>
    <w:rsid w:val="006B19E6"/>
    <w:rsid w:val="006B1A07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1D08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168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4DF"/>
    <w:rsid w:val="006E0FAD"/>
    <w:rsid w:val="006E13A5"/>
    <w:rsid w:val="006E1865"/>
    <w:rsid w:val="006E187B"/>
    <w:rsid w:val="006E1AC4"/>
    <w:rsid w:val="006E222B"/>
    <w:rsid w:val="006E2360"/>
    <w:rsid w:val="006E24D3"/>
    <w:rsid w:val="006E2A50"/>
    <w:rsid w:val="006E2D16"/>
    <w:rsid w:val="006E36EE"/>
    <w:rsid w:val="006E3CFC"/>
    <w:rsid w:val="006E3D09"/>
    <w:rsid w:val="006E410E"/>
    <w:rsid w:val="006E4147"/>
    <w:rsid w:val="006E50BC"/>
    <w:rsid w:val="006E5375"/>
    <w:rsid w:val="006E54BB"/>
    <w:rsid w:val="006E5C76"/>
    <w:rsid w:val="006E6479"/>
    <w:rsid w:val="006E6714"/>
    <w:rsid w:val="006E7001"/>
    <w:rsid w:val="006E73B8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CFC"/>
    <w:rsid w:val="00701FD5"/>
    <w:rsid w:val="007021B7"/>
    <w:rsid w:val="00703244"/>
    <w:rsid w:val="00703629"/>
    <w:rsid w:val="00703CA0"/>
    <w:rsid w:val="007047DC"/>
    <w:rsid w:val="00704FE4"/>
    <w:rsid w:val="00705131"/>
    <w:rsid w:val="0070581E"/>
    <w:rsid w:val="00705CD8"/>
    <w:rsid w:val="00705F4B"/>
    <w:rsid w:val="00706AB8"/>
    <w:rsid w:val="00707E33"/>
    <w:rsid w:val="0071090D"/>
    <w:rsid w:val="00710E2D"/>
    <w:rsid w:val="007119FF"/>
    <w:rsid w:val="007123E6"/>
    <w:rsid w:val="00713DC2"/>
    <w:rsid w:val="00713F87"/>
    <w:rsid w:val="007149AB"/>
    <w:rsid w:val="007161BA"/>
    <w:rsid w:val="00716422"/>
    <w:rsid w:val="00716958"/>
    <w:rsid w:val="00716E96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2647C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5D47"/>
    <w:rsid w:val="007379DD"/>
    <w:rsid w:val="007407BE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C08"/>
    <w:rsid w:val="00747E86"/>
    <w:rsid w:val="00750544"/>
    <w:rsid w:val="00752CA3"/>
    <w:rsid w:val="00752DA0"/>
    <w:rsid w:val="007536AC"/>
    <w:rsid w:val="00753D88"/>
    <w:rsid w:val="007545CF"/>
    <w:rsid w:val="0075553C"/>
    <w:rsid w:val="00755E6A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478"/>
    <w:rsid w:val="007627B7"/>
    <w:rsid w:val="00762ED8"/>
    <w:rsid w:val="007640E6"/>
    <w:rsid w:val="007647C2"/>
    <w:rsid w:val="00766201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77FA7"/>
    <w:rsid w:val="00780642"/>
    <w:rsid w:val="007813C8"/>
    <w:rsid w:val="0078177E"/>
    <w:rsid w:val="007818F7"/>
    <w:rsid w:val="007828DE"/>
    <w:rsid w:val="00782C68"/>
    <w:rsid w:val="00782DA7"/>
    <w:rsid w:val="00782EF9"/>
    <w:rsid w:val="007833FE"/>
    <w:rsid w:val="007839EA"/>
    <w:rsid w:val="007848A4"/>
    <w:rsid w:val="0078503C"/>
    <w:rsid w:val="00785535"/>
    <w:rsid w:val="007856A3"/>
    <w:rsid w:val="00785DE4"/>
    <w:rsid w:val="007862D6"/>
    <w:rsid w:val="0078671A"/>
    <w:rsid w:val="007867A6"/>
    <w:rsid w:val="007869AD"/>
    <w:rsid w:val="00786D1E"/>
    <w:rsid w:val="00786DF6"/>
    <w:rsid w:val="007870B4"/>
    <w:rsid w:val="00787289"/>
    <w:rsid w:val="00787B51"/>
    <w:rsid w:val="00787E11"/>
    <w:rsid w:val="007910EE"/>
    <w:rsid w:val="0079169E"/>
    <w:rsid w:val="00791E18"/>
    <w:rsid w:val="00792868"/>
    <w:rsid w:val="00794605"/>
    <w:rsid w:val="00794C46"/>
    <w:rsid w:val="00795A08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0544"/>
    <w:rsid w:val="007B1474"/>
    <w:rsid w:val="007B1E6D"/>
    <w:rsid w:val="007B234B"/>
    <w:rsid w:val="007B2D84"/>
    <w:rsid w:val="007B3196"/>
    <w:rsid w:val="007B31D5"/>
    <w:rsid w:val="007B463C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439"/>
    <w:rsid w:val="007C6B61"/>
    <w:rsid w:val="007C6CC1"/>
    <w:rsid w:val="007C747B"/>
    <w:rsid w:val="007C78BE"/>
    <w:rsid w:val="007D0034"/>
    <w:rsid w:val="007D0319"/>
    <w:rsid w:val="007D0F13"/>
    <w:rsid w:val="007D134F"/>
    <w:rsid w:val="007D1661"/>
    <w:rsid w:val="007D1FD0"/>
    <w:rsid w:val="007D313E"/>
    <w:rsid w:val="007D36BD"/>
    <w:rsid w:val="007D39D0"/>
    <w:rsid w:val="007D3EEE"/>
    <w:rsid w:val="007D559B"/>
    <w:rsid w:val="007D5B61"/>
    <w:rsid w:val="007D632E"/>
    <w:rsid w:val="007D64F7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3DAB"/>
    <w:rsid w:val="007E4CC0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2D87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38D"/>
    <w:rsid w:val="008004CB"/>
    <w:rsid w:val="0080103B"/>
    <w:rsid w:val="0080256F"/>
    <w:rsid w:val="00802DF3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054"/>
    <w:rsid w:val="0081465C"/>
    <w:rsid w:val="008152D0"/>
    <w:rsid w:val="008154A6"/>
    <w:rsid w:val="00815B7D"/>
    <w:rsid w:val="00816D50"/>
    <w:rsid w:val="00816FA3"/>
    <w:rsid w:val="008175B0"/>
    <w:rsid w:val="00817CF9"/>
    <w:rsid w:val="008204E5"/>
    <w:rsid w:val="00820655"/>
    <w:rsid w:val="008217BE"/>
    <w:rsid w:val="008217F4"/>
    <w:rsid w:val="008233A1"/>
    <w:rsid w:val="00823E20"/>
    <w:rsid w:val="00824816"/>
    <w:rsid w:val="00825CB1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62D"/>
    <w:rsid w:val="00842806"/>
    <w:rsid w:val="0084292D"/>
    <w:rsid w:val="00843266"/>
    <w:rsid w:val="00843C1D"/>
    <w:rsid w:val="0084401B"/>
    <w:rsid w:val="008440CB"/>
    <w:rsid w:val="00844182"/>
    <w:rsid w:val="0084432E"/>
    <w:rsid w:val="00844CE7"/>
    <w:rsid w:val="00845005"/>
    <w:rsid w:val="008456E5"/>
    <w:rsid w:val="00845B65"/>
    <w:rsid w:val="00845D81"/>
    <w:rsid w:val="0084605B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5C4"/>
    <w:rsid w:val="00862BA6"/>
    <w:rsid w:val="008631E1"/>
    <w:rsid w:val="008632C1"/>
    <w:rsid w:val="008636DA"/>
    <w:rsid w:val="00863907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3D12"/>
    <w:rsid w:val="0088420D"/>
    <w:rsid w:val="008846DA"/>
    <w:rsid w:val="0088572B"/>
    <w:rsid w:val="008857CC"/>
    <w:rsid w:val="00885DCA"/>
    <w:rsid w:val="00886418"/>
    <w:rsid w:val="00886F31"/>
    <w:rsid w:val="008872E0"/>
    <w:rsid w:val="0088788C"/>
    <w:rsid w:val="00890FCB"/>
    <w:rsid w:val="008910BC"/>
    <w:rsid w:val="00891416"/>
    <w:rsid w:val="00891A81"/>
    <w:rsid w:val="00891AE8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281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429"/>
    <w:rsid w:val="008B1E13"/>
    <w:rsid w:val="008B4B59"/>
    <w:rsid w:val="008B4F2F"/>
    <w:rsid w:val="008B5977"/>
    <w:rsid w:val="008B6766"/>
    <w:rsid w:val="008B67E9"/>
    <w:rsid w:val="008B6A86"/>
    <w:rsid w:val="008C01F3"/>
    <w:rsid w:val="008C0A34"/>
    <w:rsid w:val="008C13CF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07BD"/>
    <w:rsid w:val="008D0A19"/>
    <w:rsid w:val="008D1154"/>
    <w:rsid w:val="008D14B6"/>
    <w:rsid w:val="008D14D6"/>
    <w:rsid w:val="008D1BBF"/>
    <w:rsid w:val="008D4176"/>
    <w:rsid w:val="008D537A"/>
    <w:rsid w:val="008D5599"/>
    <w:rsid w:val="008D75F7"/>
    <w:rsid w:val="008E07D2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1B81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065"/>
    <w:rsid w:val="008F6835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6BF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07CD1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4DC7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3803"/>
    <w:rsid w:val="0093415E"/>
    <w:rsid w:val="009348F4"/>
    <w:rsid w:val="00934E3C"/>
    <w:rsid w:val="00934E43"/>
    <w:rsid w:val="009353A6"/>
    <w:rsid w:val="009353A8"/>
    <w:rsid w:val="009359AF"/>
    <w:rsid w:val="00936663"/>
    <w:rsid w:val="00936A2B"/>
    <w:rsid w:val="009374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70F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25D"/>
    <w:rsid w:val="009752C7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CC4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9E2"/>
    <w:rsid w:val="009B2B80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190"/>
    <w:rsid w:val="009C7533"/>
    <w:rsid w:val="009C7A97"/>
    <w:rsid w:val="009C7F8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D7C76"/>
    <w:rsid w:val="009E1280"/>
    <w:rsid w:val="009E1337"/>
    <w:rsid w:val="009E1442"/>
    <w:rsid w:val="009E2CE6"/>
    <w:rsid w:val="009E2EB0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3420"/>
    <w:rsid w:val="009F45A3"/>
    <w:rsid w:val="009F4729"/>
    <w:rsid w:val="009F4A18"/>
    <w:rsid w:val="009F4C94"/>
    <w:rsid w:val="009F4F7E"/>
    <w:rsid w:val="009F50E5"/>
    <w:rsid w:val="009F51BB"/>
    <w:rsid w:val="009F5E96"/>
    <w:rsid w:val="009F5F2B"/>
    <w:rsid w:val="009F60B1"/>
    <w:rsid w:val="009F663D"/>
    <w:rsid w:val="009F6E0E"/>
    <w:rsid w:val="009F6E91"/>
    <w:rsid w:val="009F746C"/>
    <w:rsid w:val="009F7802"/>
    <w:rsid w:val="00A018CF"/>
    <w:rsid w:val="00A023BD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66C"/>
    <w:rsid w:val="00A10D6D"/>
    <w:rsid w:val="00A11BFC"/>
    <w:rsid w:val="00A11C93"/>
    <w:rsid w:val="00A11D10"/>
    <w:rsid w:val="00A11E41"/>
    <w:rsid w:val="00A127BF"/>
    <w:rsid w:val="00A129F1"/>
    <w:rsid w:val="00A12C1C"/>
    <w:rsid w:val="00A134FA"/>
    <w:rsid w:val="00A13D97"/>
    <w:rsid w:val="00A14153"/>
    <w:rsid w:val="00A14345"/>
    <w:rsid w:val="00A14E98"/>
    <w:rsid w:val="00A165B8"/>
    <w:rsid w:val="00A1691E"/>
    <w:rsid w:val="00A1751B"/>
    <w:rsid w:val="00A205BB"/>
    <w:rsid w:val="00A21470"/>
    <w:rsid w:val="00A21533"/>
    <w:rsid w:val="00A21787"/>
    <w:rsid w:val="00A21F4A"/>
    <w:rsid w:val="00A22468"/>
    <w:rsid w:val="00A227FC"/>
    <w:rsid w:val="00A22DF6"/>
    <w:rsid w:val="00A23E7E"/>
    <w:rsid w:val="00A23E93"/>
    <w:rsid w:val="00A2418E"/>
    <w:rsid w:val="00A24458"/>
    <w:rsid w:val="00A24F24"/>
    <w:rsid w:val="00A25C90"/>
    <w:rsid w:val="00A25D3D"/>
    <w:rsid w:val="00A261A7"/>
    <w:rsid w:val="00A2625A"/>
    <w:rsid w:val="00A26385"/>
    <w:rsid w:val="00A264F2"/>
    <w:rsid w:val="00A2740D"/>
    <w:rsid w:val="00A27888"/>
    <w:rsid w:val="00A279DE"/>
    <w:rsid w:val="00A30340"/>
    <w:rsid w:val="00A30C8B"/>
    <w:rsid w:val="00A313E8"/>
    <w:rsid w:val="00A31865"/>
    <w:rsid w:val="00A31C9F"/>
    <w:rsid w:val="00A321E7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1855"/>
    <w:rsid w:val="00A524FB"/>
    <w:rsid w:val="00A5294E"/>
    <w:rsid w:val="00A52982"/>
    <w:rsid w:val="00A52FDE"/>
    <w:rsid w:val="00A5593D"/>
    <w:rsid w:val="00A56EF4"/>
    <w:rsid w:val="00A57314"/>
    <w:rsid w:val="00A60112"/>
    <w:rsid w:val="00A6038D"/>
    <w:rsid w:val="00A61A82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0C39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5BAD"/>
    <w:rsid w:val="00A76325"/>
    <w:rsid w:val="00A7764E"/>
    <w:rsid w:val="00A77D30"/>
    <w:rsid w:val="00A80008"/>
    <w:rsid w:val="00A807CA"/>
    <w:rsid w:val="00A81633"/>
    <w:rsid w:val="00A83057"/>
    <w:rsid w:val="00A83173"/>
    <w:rsid w:val="00A838F8"/>
    <w:rsid w:val="00A8404F"/>
    <w:rsid w:val="00A8428D"/>
    <w:rsid w:val="00A8461F"/>
    <w:rsid w:val="00A86399"/>
    <w:rsid w:val="00A86ABF"/>
    <w:rsid w:val="00A86C7A"/>
    <w:rsid w:val="00A874B1"/>
    <w:rsid w:val="00A878B4"/>
    <w:rsid w:val="00A90348"/>
    <w:rsid w:val="00A9068C"/>
    <w:rsid w:val="00A91D8F"/>
    <w:rsid w:val="00A92003"/>
    <w:rsid w:val="00A929C9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579"/>
    <w:rsid w:val="00AA3BE9"/>
    <w:rsid w:val="00AA3D53"/>
    <w:rsid w:val="00AA4D48"/>
    <w:rsid w:val="00AA4F81"/>
    <w:rsid w:val="00AA5466"/>
    <w:rsid w:val="00AA54A5"/>
    <w:rsid w:val="00AA5CCB"/>
    <w:rsid w:val="00AA5EB1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844"/>
    <w:rsid w:val="00AB7D40"/>
    <w:rsid w:val="00AC04EC"/>
    <w:rsid w:val="00AC055A"/>
    <w:rsid w:val="00AC0D1E"/>
    <w:rsid w:val="00AC0ED2"/>
    <w:rsid w:val="00AC1435"/>
    <w:rsid w:val="00AC1D5F"/>
    <w:rsid w:val="00AC27D5"/>
    <w:rsid w:val="00AC2975"/>
    <w:rsid w:val="00AC351C"/>
    <w:rsid w:val="00AC3623"/>
    <w:rsid w:val="00AC3883"/>
    <w:rsid w:val="00AC3A94"/>
    <w:rsid w:val="00AC4CF1"/>
    <w:rsid w:val="00AC5015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462"/>
    <w:rsid w:val="00AD3924"/>
    <w:rsid w:val="00AD3CD7"/>
    <w:rsid w:val="00AD3E73"/>
    <w:rsid w:val="00AD4000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1AA"/>
    <w:rsid w:val="00AE0447"/>
    <w:rsid w:val="00AE0A1A"/>
    <w:rsid w:val="00AE20FD"/>
    <w:rsid w:val="00AE246B"/>
    <w:rsid w:val="00AE2535"/>
    <w:rsid w:val="00AE29AC"/>
    <w:rsid w:val="00AE332B"/>
    <w:rsid w:val="00AE3430"/>
    <w:rsid w:val="00AE36EA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1FD3"/>
    <w:rsid w:val="00AF290F"/>
    <w:rsid w:val="00AF2A2A"/>
    <w:rsid w:val="00AF32B2"/>
    <w:rsid w:val="00AF3488"/>
    <w:rsid w:val="00AF34AF"/>
    <w:rsid w:val="00AF49A2"/>
    <w:rsid w:val="00AF58A4"/>
    <w:rsid w:val="00AF5C39"/>
    <w:rsid w:val="00AF63B8"/>
    <w:rsid w:val="00AF6A9B"/>
    <w:rsid w:val="00AF6CD0"/>
    <w:rsid w:val="00AF7065"/>
    <w:rsid w:val="00B00481"/>
    <w:rsid w:val="00B009A5"/>
    <w:rsid w:val="00B00AF3"/>
    <w:rsid w:val="00B00BF1"/>
    <w:rsid w:val="00B01107"/>
    <w:rsid w:val="00B013DA"/>
    <w:rsid w:val="00B01579"/>
    <w:rsid w:val="00B0248C"/>
    <w:rsid w:val="00B02569"/>
    <w:rsid w:val="00B035AC"/>
    <w:rsid w:val="00B036FB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0F00"/>
    <w:rsid w:val="00B1124E"/>
    <w:rsid w:val="00B119C8"/>
    <w:rsid w:val="00B11B52"/>
    <w:rsid w:val="00B11FB7"/>
    <w:rsid w:val="00B12C1F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4199"/>
    <w:rsid w:val="00B25063"/>
    <w:rsid w:val="00B2660B"/>
    <w:rsid w:val="00B268E6"/>
    <w:rsid w:val="00B26AD1"/>
    <w:rsid w:val="00B27BE3"/>
    <w:rsid w:val="00B309E6"/>
    <w:rsid w:val="00B30B15"/>
    <w:rsid w:val="00B31249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3B33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D21"/>
    <w:rsid w:val="00B52DE3"/>
    <w:rsid w:val="00B53DE4"/>
    <w:rsid w:val="00B54595"/>
    <w:rsid w:val="00B554A9"/>
    <w:rsid w:val="00B55FE2"/>
    <w:rsid w:val="00B561CE"/>
    <w:rsid w:val="00B564BE"/>
    <w:rsid w:val="00B56A61"/>
    <w:rsid w:val="00B575FE"/>
    <w:rsid w:val="00B57CCC"/>
    <w:rsid w:val="00B619AC"/>
    <w:rsid w:val="00B6298E"/>
    <w:rsid w:val="00B63BD9"/>
    <w:rsid w:val="00B646E1"/>
    <w:rsid w:val="00B6479E"/>
    <w:rsid w:val="00B64DEF"/>
    <w:rsid w:val="00B653AC"/>
    <w:rsid w:val="00B658EB"/>
    <w:rsid w:val="00B66136"/>
    <w:rsid w:val="00B6619D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A98"/>
    <w:rsid w:val="00B879DC"/>
    <w:rsid w:val="00B87E91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97765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7DD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845"/>
    <w:rsid w:val="00BB1B43"/>
    <w:rsid w:val="00BB1D6F"/>
    <w:rsid w:val="00BB1E83"/>
    <w:rsid w:val="00BB2443"/>
    <w:rsid w:val="00BB2891"/>
    <w:rsid w:val="00BB2A28"/>
    <w:rsid w:val="00BB2AA4"/>
    <w:rsid w:val="00BB2C4F"/>
    <w:rsid w:val="00BB2F53"/>
    <w:rsid w:val="00BB334C"/>
    <w:rsid w:val="00BB3499"/>
    <w:rsid w:val="00BB3D56"/>
    <w:rsid w:val="00BB3FC7"/>
    <w:rsid w:val="00BB47E0"/>
    <w:rsid w:val="00BB54A3"/>
    <w:rsid w:val="00BB58B0"/>
    <w:rsid w:val="00BB5CC7"/>
    <w:rsid w:val="00BB695F"/>
    <w:rsid w:val="00BB6FDB"/>
    <w:rsid w:val="00BB7761"/>
    <w:rsid w:val="00BB7FBA"/>
    <w:rsid w:val="00BC006E"/>
    <w:rsid w:val="00BC13CB"/>
    <w:rsid w:val="00BC2243"/>
    <w:rsid w:val="00BC22BC"/>
    <w:rsid w:val="00BC3AC9"/>
    <w:rsid w:val="00BC3FAA"/>
    <w:rsid w:val="00BC4038"/>
    <w:rsid w:val="00BC4D39"/>
    <w:rsid w:val="00BC4E01"/>
    <w:rsid w:val="00BC5218"/>
    <w:rsid w:val="00BC553B"/>
    <w:rsid w:val="00BC5C82"/>
    <w:rsid w:val="00BC5F4C"/>
    <w:rsid w:val="00BC694E"/>
    <w:rsid w:val="00BC70CD"/>
    <w:rsid w:val="00BC7A6C"/>
    <w:rsid w:val="00BC7C15"/>
    <w:rsid w:val="00BD02BE"/>
    <w:rsid w:val="00BD123E"/>
    <w:rsid w:val="00BD26AB"/>
    <w:rsid w:val="00BD2765"/>
    <w:rsid w:val="00BD2886"/>
    <w:rsid w:val="00BD3408"/>
    <w:rsid w:val="00BD35BA"/>
    <w:rsid w:val="00BD3FD3"/>
    <w:rsid w:val="00BD4CE9"/>
    <w:rsid w:val="00BD5740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3BF"/>
    <w:rsid w:val="00BE3818"/>
    <w:rsid w:val="00BE396F"/>
    <w:rsid w:val="00BE42D8"/>
    <w:rsid w:val="00BE4E3C"/>
    <w:rsid w:val="00BE558D"/>
    <w:rsid w:val="00BE5656"/>
    <w:rsid w:val="00BE5CB7"/>
    <w:rsid w:val="00BE5EAD"/>
    <w:rsid w:val="00BE618E"/>
    <w:rsid w:val="00BE7834"/>
    <w:rsid w:val="00BF0DC2"/>
    <w:rsid w:val="00BF1294"/>
    <w:rsid w:val="00BF261D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6F3A"/>
    <w:rsid w:val="00BF7417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EBC"/>
    <w:rsid w:val="00C13F81"/>
    <w:rsid w:val="00C147CB"/>
    <w:rsid w:val="00C14D47"/>
    <w:rsid w:val="00C151B9"/>
    <w:rsid w:val="00C15B78"/>
    <w:rsid w:val="00C1628E"/>
    <w:rsid w:val="00C1790F"/>
    <w:rsid w:val="00C17CE6"/>
    <w:rsid w:val="00C20A73"/>
    <w:rsid w:val="00C21FFD"/>
    <w:rsid w:val="00C22DB9"/>
    <w:rsid w:val="00C23004"/>
    <w:rsid w:val="00C23EEE"/>
    <w:rsid w:val="00C246BA"/>
    <w:rsid w:val="00C24802"/>
    <w:rsid w:val="00C25B9D"/>
    <w:rsid w:val="00C25C43"/>
    <w:rsid w:val="00C26925"/>
    <w:rsid w:val="00C30927"/>
    <w:rsid w:val="00C30FC7"/>
    <w:rsid w:val="00C311DB"/>
    <w:rsid w:val="00C31319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B4B"/>
    <w:rsid w:val="00C41D0F"/>
    <w:rsid w:val="00C42CA4"/>
    <w:rsid w:val="00C4325A"/>
    <w:rsid w:val="00C43D90"/>
    <w:rsid w:val="00C4457D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57B0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4ADF"/>
    <w:rsid w:val="00C6524F"/>
    <w:rsid w:val="00C653E0"/>
    <w:rsid w:val="00C663DB"/>
    <w:rsid w:val="00C67087"/>
    <w:rsid w:val="00C67BAF"/>
    <w:rsid w:val="00C67DD7"/>
    <w:rsid w:val="00C7017E"/>
    <w:rsid w:val="00C7023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6A1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E99"/>
    <w:rsid w:val="00C90FA1"/>
    <w:rsid w:val="00C92558"/>
    <w:rsid w:val="00C92E9B"/>
    <w:rsid w:val="00C93721"/>
    <w:rsid w:val="00C94012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3DD7"/>
    <w:rsid w:val="00CB5C80"/>
    <w:rsid w:val="00CB68CF"/>
    <w:rsid w:val="00CB6932"/>
    <w:rsid w:val="00CB70EB"/>
    <w:rsid w:val="00CB7A1C"/>
    <w:rsid w:val="00CB7DD2"/>
    <w:rsid w:val="00CC101D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0465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26"/>
    <w:rsid w:val="00CF2169"/>
    <w:rsid w:val="00CF2BC3"/>
    <w:rsid w:val="00CF2C58"/>
    <w:rsid w:val="00CF2D1F"/>
    <w:rsid w:val="00CF370E"/>
    <w:rsid w:val="00CF3B9E"/>
    <w:rsid w:val="00CF4267"/>
    <w:rsid w:val="00CF44A1"/>
    <w:rsid w:val="00CF486D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39F"/>
    <w:rsid w:val="00D04DD1"/>
    <w:rsid w:val="00D04F72"/>
    <w:rsid w:val="00D0535B"/>
    <w:rsid w:val="00D053C6"/>
    <w:rsid w:val="00D05AAE"/>
    <w:rsid w:val="00D0734F"/>
    <w:rsid w:val="00D07D98"/>
    <w:rsid w:val="00D102A6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3F7A"/>
    <w:rsid w:val="00D143DA"/>
    <w:rsid w:val="00D14F3B"/>
    <w:rsid w:val="00D155AB"/>
    <w:rsid w:val="00D15A40"/>
    <w:rsid w:val="00D164A2"/>
    <w:rsid w:val="00D167EF"/>
    <w:rsid w:val="00D17CDB"/>
    <w:rsid w:val="00D17E47"/>
    <w:rsid w:val="00D20503"/>
    <w:rsid w:val="00D21D52"/>
    <w:rsid w:val="00D2243A"/>
    <w:rsid w:val="00D2313D"/>
    <w:rsid w:val="00D23CF5"/>
    <w:rsid w:val="00D23E54"/>
    <w:rsid w:val="00D23FC4"/>
    <w:rsid w:val="00D2428D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4C3"/>
    <w:rsid w:val="00D31B2D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5794C"/>
    <w:rsid w:val="00D60B80"/>
    <w:rsid w:val="00D60F00"/>
    <w:rsid w:val="00D61214"/>
    <w:rsid w:val="00D614DD"/>
    <w:rsid w:val="00D635D4"/>
    <w:rsid w:val="00D639A3"/>
    <w:rsid w:val="00D646DF"/>
    <w:rsid w:val="00D64879"/>
    <w:rsid w:val="00D663A2"/>
    <w:rsid w:val="00D66446"/>
    <w:rsid w:val="00D66851"/>
    <w:rsid w:val="00D67E81"/>
    <w:rsid w:val="00D67F46"/>
    <w:rsid w:val="00D7081C"/>
    <w:rsid w:val="00D7089A"/>
    <w:rsid w:val="00D718D0"/>
    <w:rsid w:val="00D7203F"/>
    <w:rsid w:val="00D73848"/>
    <w:rsid w:val="00D73895"/>
    <w:rsid w:val="00D73F3C"/>
    <w:rsid w:val="00D75586"/>
    <w:rsid w:val="00D76020"/>
    <w:rsid w:val="00D76F5E"/>
    <w:rsid w:val="00D7719B"/>
    <w:rsid w:val="00D77935"/>
    <w:rsid w:val="00D8082A"/>
    <w:rsid w:val="00D80850"/>
    <w:rsid w:val="00D81895"/>
    <w:rsid w:val="00D81CB6"/>
    <w:rsid w:val="00D82159"/>
    <w:rsid w:val="00D821E8"/>
    <w:rsid w:val="00D825D7"/>
    <w:rsid w:val="00D834DD"/>
    <w:rsid w:val="00D8351D"/>
    <w:rsid w:val="00D8419E"/>
    <w:rsid w:val="00D84A01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DF"/>
    <w:rsid w:val="00D92AD4"/>
    <w:rsid w:val="00D93CBE"/>
    <w:rsid w:val="00D948A6"/>
    <w:rsid w:val="00D949D7"/>
    <w:rsid w:val="00D94C6E"/>
    <w:rsid w:val="00D95AD5"/>
    <w:rsid w:val="00D96370"/>
    <w:rsid w:val="00D96442"/>
    <w:rsid w:val="00D969F5"/>
    <w:rsid w:val="00D96B9A"/>
    <w:rsid w:val="00D978C8"/>
    <w:rsid w:val="00DA0742"/>
    <w:rsid w:val="00DA16FD"/>
    <w:rsid w:val="00DA1F00"/>
    <w:rsid w:val="00DA2740"/>
    <w:rsid w:val="00DA28BD"/>
    <w:rsid w:val="00DA2BD9"/>
    <w:rsid w:val="00DA30FD"/>
    <w:rsid w:val="00DA4043"/>
    <w:rsid w:val="00DA429E"/>
    <w:rsid w:val="00DA4806"/>
    <w:rsid w:val="00DA4952"/>
    <w:rsid w:val="00DA4B75"/>
    <w:rsid w:val="00DA5771"/>
    <w:rsid w:val="00DA5D72"/>
    <w:rsid w:val="00DA6C57"/>
    <w:rsid w:val="00DB0290"/>
    <w:rsid w:val="00DB1845"/>
    <w:rsid w:val="00DB1C06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068"/>
    <w:rsid w:val="00DB7490"/>
    <w:rsid w:val="00DB7CEB"/>
    <w:rsid w:val="00DB7CF7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38A"/>
    <w:rsid w:val="00DC6CAF"/>
    <w:rsid w:val="00DC7872"/>
    <w:rsid w:val="00DC78CD"/>
    <w:rsid w:val="00DD0701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D78DB"/>
    <w:rsid w:val="00DE0459"/>
    <w:rsid w:val="00DE09FF"/>
    <w:rsid w:val="00DE0BE7"/>
    <w:rsid w:val="00DE1F35"/>
    <w:rsid w:val="00DE35D6"/>
    <w:rsid w:val="00DE466C"/>
    <w:rsid w:val="00DE46AD"/>
    <w:rsid w:val="00DE47C3"/>
    <w:rsid w:val="00DE5745"/>
    <w:rsid w:val="00DE7837"/>
    <w:rsid w:val="00DE7E67"/>
    <w:rsid w:val="00DF00ED"/>
    <w:rsid w:val="00DF07BB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851"/>
    <w:rsid w:val="00E13D43"/>
    <w:rsid w:val="00E14024"/>
    <w:rsid w:val="00E1445C"/>
    <w:rsid w:val="00E147C3"/>
    <w:rsid w:val="00E148D8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4C8F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542"/>
    <w:rsid w:val="00E32C21"/>
    <w:rsid w:val="00E32CA9"/>
    <w:rsid w:val="00E32E72"/>
    <w:rsid w:val="00E33125"/>
    <w:rsid w:val="00E3320F"/>
    <w:rsid w:val="00E3347C"/>
    <w:rsid w:val="00E33C8B"/>
    <w:rsid w:val="00E33DC1"/>
    <w:rsid w:val="00E34258"/>
    <w:rsid w:val="00E34922"/>
    <w:rsid w:val="00E35A31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C23"/>
    <w:rsid w:val="00E40D4D"/>
    <w:rsid w:val="00E42323"/>
    <w:rsid w:val="00E4264C"/>
    <w:rsid w:val="00E42EB3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845"/>
    <w:rsid w:val="00E51EC1"/>
    <w:rsid w:val="00E522F2"/>
    <w:rsid w:val="00E5252C"/>
    <w:rsid w:val="00E529F3"/>
    <w:rsid w:val="00E53641"/>
    <w:rsid w:val="00E53E46"/>
    <w:rsid w:val="00E54079"/>
    <w:rsid w:val="00E54512"/>
    <w:rsid w:val="00E55CF4"/>
    <w:rsid w:val="00E56033"/>
    <w:rsid w:val="00E57043"/>
    <w:rsid w:val="00E57C2E"/>
    <w:rsid w:val="00E611A5"/>
    <w:rsid w:val="00E6192B"/>
    <w:rsid w:val="00E61BF9"/>
    <w:rsid w:val="00E61EF7"/>
    <w:rsid w:val="00E62C06"/>
    <w:rsid w:val="00E62C7E"/>
    <w:rsid w:val="00E62E97"/>
    <w:rsid w:val="00E6366C"/>
    <w:rsid w:val="00E63CA1"/>
    <w:rsid w:val="00E63D30"/>
    <w:rsid w:val="00E63ED2"/>
    <w:rsid w:val="00E64136"/>
    <w:rsid w:val="00E6449A"/>
    <w:rsid w:val="00E65970"/>
    <w:rsid w:val="00E65A9E"/>
    <w:rsid w:val="00E662EC"/>
    <w:rsid w:val="00E67E74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50"/>
    <w:rsid w:val="00E826F7"/>
    <w:rsid w:val="00E832BC"/>
    <w:rsid w:val="00E83BE5"/>
    <w:rsid w:val="00E83ED4"/>
    <w:rsid w:val="00E842EE"/>
    <w:rsid w:val="00E84AEE"/>
    <w:rsid w:val="00E85390"/>
    <w:rsid w:val="00E8546E"/>
    <w:rsid w:val="00E86D45"/>
    <w:rsid w:val="00E86DF0"/>
    <w:rsid w:val="00E9000B"/>
    <w:rsid w:val="00E90018"/>
    <w:rsid w:val="00E90126"/>
    <w:rsid w:val="00E90156"/>
    <w:rsid w:val="00E9071D"/>
    <w:rsid w:val="00E9139F"/>
    <w:rsid w:val="00E91901"/>
    <w:rsid w:val="00E920A6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32CD"/>
    <w:rsid w:val="00EA42B9"/>
    <w:rsid w:val="00EA46D3"/>
    <w:rsid w:val="00EA4F58"/>
    <w:rsid w:val="00EA60ED"/>
    <w:rsid w:val="00EB002F"/>
    <w:rsid w:val="00EB007C"/>
    <w:rsid w:val="00EB03D4"/>
    <w:rsid w:val="00EB154E"/>
    <w:rsid w:val="00EB3EDF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8D5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1A"/>
    <w:rsid w:val="00ED0EA7"/>
    <w:rsid w:val="00ED1450"/>
    <w:rsid w:val="00ED14C8"/>
    <w:rsid w:val="00ED1787"/>
    <w:rsid w:val="00ED1C12"/>
    <w:rsid w:val="00ED1DD4"/>
    <w:rsid w:val="00ED23D5"/>
    <w:rsid w:val="00ED28FF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A9B"/>
    <w:rsid w:val="00EE1BEB"/>
    <w:rsid w:val="00EE2337"/>
    <w:rsid w:val="00EE2D1D"/>
    <w:rsid w:val="00EE3036"/>
    <w:rsid w:val="00EE322B"/>
    <w:rsid w:val="00EE4105"/>
    <w:rsid w:val="00EE4236"/>
    <w:rsid w:val="00EE45B6"/>
    <w:rsid w:val="00EE4680"/>
    <w:rsid w:val="00EE5AAA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A8C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1EB6"/>
    <w:rsid w:val="00F02411"/>
    <w:rsid w:val="00F02F3A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1171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2986"/>
    <w:rsid w:val="00F33CC0"/>
    <w:rsid w:val="00F34203"/>
    <w:rsid w:val="00F34AD0"/>
    <w:rsid w:val="00F34E6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37B9"/>
    <w:rsid w:val="00F440D4"/>
    <w:rsid w:val="00F4465A"/>
    <w:rsid w:val="00F45346"/>
    <w:rsid w:val="00F456EA"/>
    <w:rsid w:val="00F45F0D"/>
    <w:rsid w:val="00F46070"/>
    <w:rsid w:val="00F4682F"/>
    <w:rsid w:val="00F46BC4"/>
    <w:rsid w:val="00F502C6"/>
    <w:rsid w:val="00F51942"/>
    <w:rsid w:val="00F52510"/>
    <w:rsid w:val="00F52681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6FBF"/>
    <w:rsid w:val="00F6703F"/>
    <w:rsid w:val="00F70011"/>
    <w:rsid w:val="00F70633"/>
    <w:rsid w:val="00F70CE7"/>
    <w:rsid w:val="00F725CA"/>
    <w:rsid w:val="00F72663"/>
    <w:rsid w:val="00F72D3E"/>
    <w:rsid w:val="00F730A2"/>
    <w:rsid w:val="00F733B8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BF9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A80"/>
    <w:rsid w:val="00F84C51"/>
    <w:rsid w:val="00F85559"/>
    <w:rsid w:val="00F86109"/>
    <w:rsid w:val="00F86295"/>
    <w:rsid w:val="00F866B4"/>
    <w:rsid w:val="00F868F6"/>
    <w:rsid w:val="00F86D67"/>
    <w:rsid w:val="00F87172"/>
    <w:rsid w:val="00F87860"/>
    <w:rsid w:val="00F9004A"/>
    <w:rsid w:val="00F925D9"/>
    <w:rsid w:val="00F92A62"/>
    <w:rsid w:val="00F92E57"/>
    <w:rsid w:val="00F9316F"/>
    <w:rsid w:val="00F94004"/>
    <w:rsid w:val="00F946AF"/>
    <w:rsid w:val="00F94E99"/>
    <w:rsid w:val="00F94EDA"/>
    <w:rsid w:val="00F9519D"/>
    <w:rsid w:val="00F9573E"/>
    <w:rsid w:val="00F95A61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4B7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5C5"/>
    <w:rsid w:val="00FB6995"/>
    <w:rsid w:val="00FB75AF"/>
    <w:rsid w:val="00FB79AB"/>
    <w:rsid w:val="00FB7CCF"/>
    <w:rsid w:val="00FB7FE4"/>
    <w:rsid w:val="00FC0346"/>
    <w:rsid w:val="00FC112C"/>
    <w:rsid w:val="00FC1745"/>
    <w:rsid w:val="00FC1C59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5940"/>
    <w:rsid w:val="00FD634C"/>
    <w:rsid w:val="00FD6DB2"/>
    <w:rsid w:val="00FD73E0"/>
    <w:rsid w:val="00FD7CFF"/>
    <w:rsid w:val="00FE0534"/>
    <w:rsid w:val="00FE0681"/>
    <w:rsid w:val="00FE10EF"/>
    <w:rsid w:val="00FE155F"/>
    <w:rsid w:val="00FE1FF0"/>
    <w:rsid w:val="00FE2186"/>
    <w:rsid w:val="00FE2453"/>
    <w:rsid w:val="00FE2D64"/>
    <w:rsid w:val="00FE3340"/>
    <w:rsid w:val="00FE34D9"/>
    <w:rsid w:val="00FE3C0B"/>
    <w:rsid w:val="00FE4A43"/>
    <w:rsid w:val="00FE56D0"/>
    <w:rsid w:val="00FE65DF"/>
    <w:rsid w:val="00FE664B"/>
    <w:rsid w:val="00FE6719"/>
    <w:rsid w:val="00FE6AD6"/>
    <w:rsid w:val="00FF0D7D"/>
    <w:rsid w:val="00FF0DE6"/>
    <w:rsid w:val="00FF0EE1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  <w:style w:type="table" w:styleId="TableGrid">
    <w:name w:val="Table Grid"/>
    <w:basedOn w:val="TableNormal"/>
    <w:uiPriority w:val="59"/>
    <w:rsid w:val="00F0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B4640"/>
    <w:rsid w:val="000C07CA"/>
    <w:rsid w:val="000C36B6"/>
    <w:rsid w:val="000D5015"/>
    <w:rsid w:val="000E1C6C"/>
    <w:rsid w:val="00102F05"/>
    <w:rsid w:val="001057D3"/>
    <w:rsid w:val="00105B3B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75A40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277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5BA5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744C0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0A0B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54E74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475B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EC30EF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6</cp:revision>
  <cp:lastPrinted>2021-03-24T21:23:00Z</cp:lastPrinted>
  <dcterms:created xsi:type="dcterms:W3CDTF">2024-03-11T00:11:00Z</dcterms:created>
  <dcterms:modified xsi:type="dcterms:W3CDTF">2024-03-11T00:14:00Z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