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2FC6D78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F7EF804" w14:textId="199CB91F" w:rsidR="00800901" w:rsidRDefault="00356739" w:rsidP="00943931">
            <w:pPr>
              <w:pStyle w:val="Month"/>
            </w:pPr>
            <w:r>
              <w:t>A</w:t>
            </w:r>
            <w:r w:rsidR="00800901">
              <w:t>ugust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24FD9842" w14:textId="77777777" w:rsidR="00800901" w:rsidRDefault="00800901" w:rsidP="00943931"/>
        </w:tc>
      </w:tr>
      <w:tr w:rsidR="00800901" w14:paraId="67EFBED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A47D8D8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156BF25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061CEB89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379141F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705D72F" w14:textId="77777777" w:rsidR="00800901" w:rsidRPr="003F1620" w:rsidRDefault="00800901" w:rsidP="00943931"/>
        </w:tc>
      </w:tr>
      <w:tr w:rsidR="00800901" w14:paraId="4914EBB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84A8DC" w14:textId="77777777" w:rsidR="00800901" w:rsidRDefault="00000000" w:rsidP="00943931">
            <w:pPr>
              <w:pStyle w:val="Days"/>
            </w:pPr>
            <w:sdt>
              <w:sdtPr>
                <w:id w:val="1508864240"/>
                <w:placeholder>
                  <w:docPart w:val="C77D4D095855415D9E261B4EABF544D8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24EBB57" w14:textId="77777777" w:rsidR="00800901" w:rsidRDefault="00000000" w:rsidP="00943931">
            <w:pPr>
              <w:pStyle w:val="Days"/>
            </w:pPr>
            <w:sdt>
              <w:sdtPr>
                <w:id w:val="208531551"/>
                <w:placeholder>
                  <w:docPart w:val="01B6E8FFB88D48308D5553E4DDA6CA9C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75D406" w14:textId="77777777" w:rsidR="00800901" w:rsidRDefault="00000000" w:rsidP="00943931">
            <w:pPr>
              <w:pStyle w:val="Days"/>
            </w:pPr>
            <w:sdt>
              <w:sdtPr>
                <w:id w:val="-440538738"/>
                <w:placeholder>
                  <w:docPart w:val="835EF086C5F54651BD2B32CAB867EF85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0538E5F" w14:textId="77777777" w:rsidR="00800901" w:rsidRDefault="00000000" w:rsidP="00943931">
            <w:pPr>
              <w:pStyle w:val="Days"/>
            </w:pPr>
            <w:sdt>
              <w:sdtPr>
                <w:id w:val="1593902153"/>
                <w:placeholder>
                  <w:docPart w:val="CB1DD5440FC9481FB41D665C92D69B04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89A216" w14:textId="77777777" w:rsidR="00800901" w:rsidRDefault="00000000" w:rsidP="00943931">
            <w:pPr>
              <w:pStyle w:val="Days"/>
            </w:pPr>
            <w:sdt>
              <w:sdtPr>
                <w:id w:val="-1394501937"/>
                <w:placeholder>
                  <w:docPart w:val="7E4F32DCA1444EAE8120159EC1D25A50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B1C0795" w14:textId="77777777" w:rsidR="00800901" w:rsidRDefault="00000000" w:rsidP="00943931">
            <w:pPr>
              <w:pStyle w:val="Days"/>
            </w:pPr>
            <w:sdt>
              <w:sdtPr>
                <w:id w:val="-445780708"/>
                <w:placeholder>
                  <w:docPart w:val="87F6EB1DB44B419DB9D28E89860F3EEF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5BE2B3" w14:textId="77777777" w:rsidR="00800901" w:rsidRDefault="00000000" w:rsidP="00943931">
            <w:pPr>
              <w:pStyle w:val="Days"/>
            </w:pPr>
            <w:sdt>
              <w:sdtPr>
                <w:id w:val="-1350943468"/>
                <w:placeholder>
                  <w:docPart w:val="7B302DB220B14D968C03CBF3CDC16142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800901" w14:paraId="1069239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444C4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EEF942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D1B97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7835B1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B085DD" w14:textId="77777777" w:rsidR="00800901" w:rsidRDefault="00800901" w:rsidP="00800901">
            <w:pPr>
              <w:pStyle w:val="Dates"/>
            </w:pPr>
            <w:r w:rsidRPr="000578B6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C62D4" w14:textId="77777777" w:rsidR="00800901" w:rsidRDefault="00800901" w:rsidP="00800901">
            <w:pPr>
              <w:pStyle w:val="Dates"/>
            </w:pPr>
            <w:r w:rsidRPr="000578B6"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382179" w14:textId="77777777" w:rsidR="00800901" w:rsidRDefault="00800901" w:rsidP="00800901">
            <w:pPr>
              <w:pStyle w:val="Dates"/>
            </w:pPr>
            <w:r w:rsidRPr="000578B6">
              <w:t>3</w:t>
            </w:r>
          </w:p>
        </w:tc>
      </w:tr>
      <w:tr w:rsidR="00800901" w14:paraId="30AC419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86D21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36705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812F26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A815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41042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A492D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635D7" w14:textId="77777777" w:rsidR="00800901" w:rsidRDefault="00800901" w:rsidP="00943931"/>
        </w:tc>
      </w:tr>
      <w:tr w:rsidR="00800901" w14:paraId="0058DD8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5BFD97" w14:textId="77777777" w:rsidR="00800901" w:rsidRDefault="00800901" w:rsidP="00800901">
            <w:pPr>
              <w:pStyle w:val="Dates"/>
            </w:pPr>
            <w:r w:rsidRPr="00FB2C1A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1C603F" w14:textId="77777777" w:rsidR="00800901" w:rsidRDefault="00800901" w:rsidP="00800901">
            <w:pPr>
              <w:pStyle w:val="Dates"/>
            </w:pPr>
            <w:r w:rsidRPr="00FB2C1A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53B49" w14:textId="77777777" w:rsidR="00800901" w:rsidRDefault="00800901" w:rsidP="00800901">
            <w:pPr>
              <w:pStyle w:val="Dates"/>
            </w:pPr>
            <w:r w:rsidRPr="00FB2C1A"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E036A9" w14:textId="77777777" w:rsidR="00800901" w:rsidRDefault="00800901" w:rsidP="00800901">
            <w:pPr>
              <w:pStyle w:val="Dates"/>
            </w:pPr>
            <w:r w:rsidRPr="00FB2C1A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DD4C0" w14:textId="77777777" w:rsidR="00800901" w:rsidRDefault="00800901" w:rsidP="00800901">
            <w:pPr>
              <w:pStyle w:val="Dates"/>
            </w:pPr>
            <w:r w:rsidRPr="00FB2C1A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F79E0B" w14:textId="77777777" w:rsidR="00800901" w:rsidRDefault="00800901" w:rsidP="00800901">
            <w:pPr>
              <w:pStyle w:val="Dates"/>
            </w:pPr>
            <w:r w:rsidRPr="00FB2C1A"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6F319" w14:textId="77777777" w:rsidR="00800901" w:rsidRDefault="00800901" w:rsidP="00800901">
            <w:pPr>
              <w:pStyle w:val="Dates"/>
            </w:pPr>
            <w:r w:rsidRPr="00FB2C1A">
              <w:t>10</w:t>
            </w:r>
          </w:p>
        </w:tc>
      </w:tr>
      <w:tr w:rsidR="00800901" w14:paraId="07ACD92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37368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FAD899" w14:textId="7CD9B66E" w:rsidR="005816F5" w:rsidRDefault="005816F5" w:rsidP="00943931">
            <w:r>
              <w:t xml:space="preserve">Captains’ Practice </w:t>
            </w:r>
          </w:p>
          <w:p w14:paraId="1D345CAC" w14:textId="206E0D24" w:rsidR="00800901" w:rsidRDefault="005816F5" w:rsidP="00943931">
            <w:r>
              <w:t>10-11 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C4D81" w14:textId="77777777" w:rsidR="005816F5" w:rsidRDefault="005816F5" w:rsidP="005816F5">
            <w:r>
              <w:t xml:space="preserve">Captains’ Practice </w:t>
            </w:r>
          </w:p>
          <w:p w14:paraId="7CD4032E" w14:textId="14643702" w:rsidR="00800901" w:rsidRDefault="00672FD1" w:rsidP="005816F5">
            <w:r>
              <w:t>Pool Party at Gabby Lee’s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526264" w14:textId="77777777" w:rsidR="005816F5" w:rsidRDefault="005816F5" w:rsidP="005816F5">
            <w:r>
              <w:t xml:space="preserve">Captains’ Practice </w:t>
            </w:r>
          </w:p>
          <w:p w14:paraId="6C8AED99" w14:textId="0C9597CF" w:rsidR="00800901" w:rsidRDefault="005816F5" w:rsidP="005816F5">
            <w:r>
              <w:t>10-11 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D8EE1" w14:textId="77777777" w:rsidR="005816F5" w:rsidRDefault="005816F5" w:rsidP="005816F5">
            <w:r>
              <w:t xml:space="preserve">Captains’ Practice </w:t>
            </w:r>
          </w:p>
          <w:p w14:paraId="28CA0A62" w14:textId="718F2DCB" w:rsidR="00800901" w:rsidRDefault="005816F5" w:rsidP="005816F5">
            <w:r>
              <w:t>10-11 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DCBFB5" w14:textId="77777777" w:rsidR="005816F5" w:rsidRDefault="005816F5" w:rsidP="005816F5">
            <w:r>
              <w:t xml:space="preserve">Captains’ Practice </w:t>
            </w:r>
          </w:p>
          <w:p w14:paraId="69FD188E" w14:textId="52555796" w:rsidR="00800901" w:rsidRDefault="00672FD1" w:rsidP="005816F5">
            <w:r>
              <w:t>Tubing - TBA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A40050" w14:textId="77777777" w:rsidR="00800901" w:rsidRDefault="00800901" w:rsidP="00943931"/>
        </w:tc>
      </w:tr>
      <w:tr w:rsidR="00800901" w14:paraId="2142C1A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1369B7" w14:textId="77777777" w:rsidR="00800901" w:rsidRDefault="00800901" w:rsidP="00800901">
            <w:pPr>
              <w:pStyle w:val="Dates"/>
            </w:pPr>
            <w:r w:rsidRPr="001577C9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CB3BF7" w14:textId="77777777" w:rsidR="00800901" w:rsidRDefault="00800901" w:rsidP="00800901">
            <w:pPr>
              <w:pStyle w:val="Dates"/>
            </w:pPr>
            <w:r w:rsidRPr="001577C9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C84C32" w14:textId="77777777" w:rsidR="00800901" w:rsidRDefault="00800901" w:rsidP="00800901">
            <w:pPr>
              <w:pStyle w:val="Dates"/>
            </w:pPr>
            <w:r w:rsidRPr="001577C9"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1FEF5C" w14:textId="77777777" w:rsidR="00800901" w:rsidRDefault="00800901" w:rsidP="00800901">
            <w:pPr>
              <w:pStyle w:val="Dates"/>
            </w:pPr>
            <w:r w:rsidRPr="001577C9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2E640E" w14:textId="77777777" w:rsidR="00800901" w:rsidRDefault="00800901" w:rsidP="00800901">
            <w:pPr>
              <w:pStyle w:val="Dates"/>
            </w:pPr>
            <w:r w:rsidRPr="001577C9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C13971" w14:textId="77777777" w:rsidR="00800901" w:rsidRDefault="00800901" w:rsidP="00800901">
            <w:pPr>
              <w:pStyle w:val="Dates"/>
            </w:pPr>
            <w:r w:rsidRPr="001577C9"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C55B0D" w14:textId="77777777" w:rsidR="00800901" w:rsidRDefault="00800901" w:rsidP="00800901">
            <w:pPr>
              <w:pStyle w:val="Dates"/>
            </w:pPr>
            <w:r w:rsidRPr="001577C9">
              <w:t>17</w:t>
            </w:r>
          </w:p>
        </w:tc>
      </w:tr>
      <w:tr w:rsidR="00800901" w14:paraId="586F87F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318958" w14:textId="77777777" w:rsidR="00800901" w:rsidRDefault="000F32ED" w:rsidP="00943931">
            <w:r>
              <w:t>Focus:</w:t>
            </w:r>
          </w:p>
          <w:p w14:paraId="190B6D3C" w14:textId="7471792F" w:rsidR="000F32ED" w:rsidRDefault="000F32ED" w:rsidP="00943931">
            <w:r>
              <w:t>Stroke Drills, Fish Kicks, SLK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6A5EEA" w14:textId="5961CEDD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C81D7A" w14:textId="1793C520" w:rsidR="00800901" w:rsidRDefault="00CA3152" w:rsidP="00943931">
            <w:r>
              <w:t>PRACTICE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F80AD" w14:textId="17677F10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983EE5" w14:textId="07F74C88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B1AD0F" w14:textId="33CECF2C" w:rsidR="00800901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F4B00" w14:textId="77777777" w:rsidR="00800901" w:rsidRDefault="00CA3152" w:rsidP="00943931">
            <w:r>
              <w:t>PENTATHALON</w:t>
            </w:r>
          </w:p>
          <w:p w14:paraId="2648F86F" w14:textId="496F990D" w:rsidR="00CA3152" w:rsidRDefault="00CA3152" w:rsidP="00943931"/>
        </w:tc>
      </w:tr>
      <w:tr w:rsidR="00800901" w14:paraId="46B3D18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BF5602" w14:textId="77777777" w:rsidR="00800901" w:rsidRDefault="00800901" w:rsidP="00800901">
            <w:pPr>
              <w:pStyle w:val="Dates"/>
            </w:pPr>
            <w:r w:rsidRPr="006D35FC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5377AC" w14:textId="77777777" w:rsidR="00800901" w:rsidRDefault="00800901" w:rsidP="00800901">
            <w:pPr>
              <w:pStyle w:val="Dates"/>
            </w:pPr>
            <w:r w:rsidRPr="006D35FC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22DF5F" w14:textId="77777777" w:rsidR="00800901" w:rsidRDefault="00800901" w:rsidP="00800901">
            <w:pPr>
              <w:pStyle w:val="Dates"/>
            </w:pPr>
            <w:r w:rsidRPr="006D35FC"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009D8" w14:textId="77777777" w:rsidR="00800901" w:rsidRDefault="00800901" w:rsidP="00800901">
            <w:pPr>
              <w:pStyle w:val="Dates"/>
            </w:pPr>
            <w:r w:rsidRPr="006D35FC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65E23" w14:textId="77777777" w:rsidR="00800901" w:rsidRDefault="00800901" w:rsidP="00800901">
            <w:pPr>
              <w:pStyle w:val="Dates"/>
            </w:pPr>
            <w:r w:rsidRPr="006D35FC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B6472D" w14:textId="77777777" w:rsidR="00800901" w:rsidRDefault="00800901" w:rsidP="00800901">
            <w:pPr>
              <w:pStyle w:val="Dates"/>
            </w:pPr>
            <w:r w:rsidRPr="006D35FC"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D5308A" w14:textId="77777777" w:rsidR="00800901" w:rsidRDefault="00800901" w:rsidP="00800901">
            <w:pPr>
              <w:pStyle w:val="Dates"/>
            </w:pPr>
            <w:r w:rsidRPr="006D35FC">
              <w:t>24</w:t>
            </w:r>
          </w:p>
        </w:tc>
      </w:tr>
      <w:tr w:rsidR="00800901" w14:paraId="48DC51B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A024EC" w14:textId="77777777" w:rsidR="000F32ED" w:rsidRDefault="000F32ED" w:rsidP="000F32ED">
            <w:r>
              <w:t>Focus:</w:t>
            </w:r>
          </w:p>
          <w:p w14:paraId="2AAB714D" w14:textId="39B52E5A" w:rsidR="00800901" w:rsidRDefault="000F32ED" w:rsidP="000F32ED">
            <w:r>
              <w:t>Stroke Drills, Fish Kicks, SLK</w:t>
            </w:r>
          </w:p>
          <w:p w14:paraId="7B7A3F78" w14:textId="51AAB8D9" w:rsidR="000F32ED" w:rsidRDefault="000F32E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E1E278" w14:textId="14248168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B9E372" w14:textId="7EC48BBC" w:rsidR="00800901" w:rsidRDefault="00CA3152" w:rsidP="00943931">
            <w:r>
              <w:t>PRACTICE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575BB0" w14:textId="6594BC1C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654F86" w14:textId="6CA0D96D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88053" w14:textId="554BE01E" w:rsidR="00800901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559AD8" w14:textId="1422493E" w:rsidR="00800901" w:rsidRDefault="00CA3152" w:rsidP="00943931">
            <w:r>
              <w:t>HHR</w:t>
            </w:r>
            <w:r w:rsidR="00672FD1">
              <w:t xml:space="preserve"> 6:15-9:00am</w:t>
            </w:r>
          </w:p>
          <w:p w14:paraId="234FD648" w14:textId="69865F09" w:rsidR="00CA3152" w:rsidRDefault="00CA3152" w:rsidP="00943931">
            <w:r>
              <w:t>CAR WASH</w:t>
            </w:r>
            <w:r w:rsidR="00672FD1">
              <w:t xml:space="preserve"> 11am – 2 pm</w:t>
            </w:r>
          </w:p>
        </w:tc>
      </w:tr>
      <w:tr w:rsidR="00800901" w14:paraId="7F3BC3A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38815F" w14:textId="77777777" w:rsidR="00800901" w:rsidRDefault="00800901" w:rsidP="00800901">
            <w:pPr>
              <w:pStyle w:val="Dates"/>
            </w:pPr>
            <w:r w:rsidRPr="00780717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C7FED0" w14:textId="77777777" w:rsidR="00800901" w:rsidRDefault="00800901" w:rsidP="00800901">
            <w:pPr>
              <w:pStyle w:val="Dates"/>
            </w:pPr>
            <w:r w:rsidRPr="00780717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876194" w14:textId="77777777" w:rsidR="00800901" w:rsidRDefault="00800901" w:rsidP="00800901">
            <w:pPr>
              <w:pStyle w:val="Dates"/>
            </w:pPr>
            <w:r w:rsidRPr="00780717"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B759CF" w14:textId="77777777" w:rsidR="00800901" w:rsidRDefault="00800901" w:rsidP="00800901">
            <w:pPr>
              <w:pStyle w:val="Dates"/>
            </w:pPr>
            <w:r w:rsidRPr="00780717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FD3B62" w14:textId="77777777" w:rsidR="00800901" w:rsidRDefault="00800901" w:rsidP="00800901">
            <w:pPr>
              <w:pStyle w:val="Dates"/>
            </w:pPr>
            <w:r w:rsidRPr="00780717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DBE8A2" w14:textId="77777777" w:rsidR="00800901" w:rsidRDefault="00800901" w:rsidP="00800901">
            <w:pPr>
              <w:pStyle w:val="Dates"/>
            </w:pPr>
            <w:r w:rsidRPr="00780717"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785404" w14:textId="77777777" w:rsidR="00800901" w:rsidRDefault="00800901" w:rsidP="00800901">
            <w:pPr>
              <w:pStyle w:val="Dates"/>
            </w:pPr>
            <w:r w:rsidRPr="00780717">
              <w:t>31</w:t>
            </w:r>
          </w:p>
        </w:tc>
      </w:tr>
      <w:tr w:rsidR="0005195E" w14:paraId="028CB7EB" w14:textId="77777777" w:rsidTr="007C1621">
        <w:tblPrEx>
          <w:tblLook w:val="04A0" w:firstRow="1" w:lastRow="0" w:firstColumn="1" w:lastColumn="0" w:noHBand="0" w:noVBand="1"/>
        </w:tblPrEx>
        <w:trPr>
          <w:trHeight w:hRule="exact" w:val="116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D9E7BC" w14:textId="77777777" w:rsidR="00800901" w:rsidRDefault="000F32ED" w:rsidP="00943931">
            <w:r>
              <w:t>Focus:</w:t>
            </w:r>
          </w:p>
          <w:p w14:paraId="32CE4306" w14:textId="009AF324" w:rsidR="000F32ED" w:rsidRDefault="000F32ED" w:rsidP="00943931">
            <w:r>
              <w:t>Fast, quality repeats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E172C" w14:textId="1CA0374B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83FED" w14:textId="77777777" w:rsidR="00800901" w:rsidRDefault="00CA3152" w:rsidP="00943931">
            <w:r>
              <w:t>PRACTICE</w:t>
            </w:r>
          </w:p>
          <w:p w14:paraId="21FBAC3B" w14:textId="571080EE" w:rsidR="00CA3152" w:rsidRDefault="00CA3152" w:rsidP="00943931">
            <w:r>
              <w:t>PASTA FEED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B2495" w14:textId="0CCBCDAC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87371A" w14:textId="226EE74A" w:rsidR="00800901" w:rsidRDefault="00CA3152" w:rsidP="00943931">
            <w:r>
              <w:t>HOME MEET – OWATONNA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59CB84" w14:textId="3980A1F6" w:rsidR="00800901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00C097" w14:textId="77777777" w:rsidR="00CA3152" w:rsidRDefault="00CA3152" w:rsidP="00943931">
            <w:r>
              <w:t>YOGA</w:t>
            </w:r>
          </w:p>
          <w:p w14:paraId="7EA40850" w14:textId="06BFB6AD" w:rsidR="00140501" w:rsidRDefault="00140501" w:rsidP="00943931">
            <w:r>
              <w:t>MENTAL HEALTH</w:t>
            </w:r>
            <w:r w:rsidR="007C1621">
              <w:t xml:space="preserve"> </w:t>
            </w:r>
          </w:p>
          <w:p w14:paraId="7B88D52B" w14:textId="77777777" w:rsidR="00800901" w:rsidRDefault="00CA3152" w:rsidP="00943931">
            <w:r>
              <w:t>PRACTICE</w:t>
            </w:r>
          </w:p>
          <w:p w14:paraId="36E17686" w14:textId="42A2CF4C" w:rsidR="00672FD1" w:rsidRDefault="00672FD1" w:rsidP="00943931">
            <w:r>
              <w:t>MOVIE NIGHT- Yao’s</w:t>
            </w:r>
          </w:p>
        </w:tc>
      </w:tr>
      <w:tr w:rsidR="00800901" w14:paraId="79A240D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785F8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F6926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5A1184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5EC7FA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2A7F3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5E2536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C65B1C" w14:textId="77777777" w:rsidR="00800901" w:rsidRDefault="00800901" w:rsidP="00943931">
            <w:pPr>
              <w:pStyle w:val="Dates"/>
            </w:pPr>
          </w:p>
        </w:tc>
      </w:tr>
      <w:tr w:rsidR="00800901" w14:paraId="7F2C393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9EB27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30DC1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7830E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F9D46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576B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B900EA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64B2CD" w14:textId="77777777" w:rsidR="00800901" w:rsidRDefault="00800901" w:rsidP="00943931"/>
        </w:tc>
      </w:tr>
    </w:tbl>
    <w:p w14:paraId="5E9CD70A" w14:textId="77777777" w:rsidR="00D435C2" w:rsidRDefault="00D435C2" w:rsidP="00D435C2"/>
    <w:p w14:paraId="41F27A77" w14:textId="77777777" w:rsidR="00D435C2" w:rsidRDefault="00D435C2" w:rsidP="00D435C2">
      <w:pPr>
        <w:sectPr w:rsidR="00D435C2" w:rsidSect="0084512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3E7C1A2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E510D49" w14:textId="77777777" w:rsidR="00800901" w:rsidRDefault="00800901" w:rsidP="00943931">
            <w:pPr>
              <w:pStyle w:val="Month"/>
            </w:pPr>
            <w:r>
              <w:lastRenderedPageBreak/>
              <w:t>September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6776C21" w14:textId="77777777" w:rsidR="00800901" w:rsidRDefault="00800901" w:rsidP="00943931"/>
        </w:tc>
      </w:tr>
      <w:tr w:rsidR="00800901" w14:paraId="007BC46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A056201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B8D8D89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4692672F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72B1C42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BE7CC38" w14:textId="77777777" w:rsidR="00800901" w:rsidRPr="003F1620" w:rsidRDefault="00800901" w:rsidP="00943931"/>
        </w:tc>
      </w:tr>
      <w:tr w:rsidR="00800901" w14:paraId="086DBB0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98D4858" w14:textId="77777777" w:rsidR="00800901" w:rsidRDefault="00000000" w:rsidP="00943931">
            <w:pPr>
              <w:pStyle w:val="Days"/>
            </w:pPr>
            <w:sdt>
              <w:sdtPr>
                <w:id w:val="-1147747017"/>
                <w:placeholder>
                  <w:docPart w:val="12E49A29EB4E4342B9ECF47308D2DEC2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1D42BE" w14:textId="77777777" w:rsidR="00800901" w:rsidRDefault="00000000" w:rsidP="00943931">
            <w:pPr>
              <w:pStyle w:val="Days"/>
            </w:pPr>
            <w:sdt>
              <w:sdtPr>
                <w:id w:val="1051890153"/>
                <w:placeholder>
                  <w:docPart w:val="3861090141444ECE80940F4F651E9254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99646B8" w14:textId="77777777" w:rsidR="00800901" w:rsidRDefault="00000000" w:rsidP="00943931">
            <w:pPr>
              <w:pStyle w:val="Days"/>
            </w:pPr>
            <w:sdt>
              <w:sdtPr>
                <w:id w:val="70479844"/>
                <w:placeholder>
                  <w:docPart w:val="E2FC4F1B7F804FFAA140D998DA650EAF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523D690" w14:textId="77777777" w:rsidR="00800901" w:rsidRDefault="00000000" w:rsidP="00943931">
            <w:pPr>
              <w:pStyle w:val="Days"/>
            </w:pPr>
            <w:sdt>
              <w:sdtPr>
                <w:id w:val="-887188499"/>
                <w:placeholder>
                  <w:docPart w:val="4FAD76588C1E4D2EB3276FC1A7A97F19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AEB245B" w14:textId="77777777" w:rsidR="00800901" w:rsidRDefault="00000000" w:rsidP="00943931">
            <w:pPr>
              <w:pStyle w:val="Days"/>
            </w:pPr>
            <w:sdt>
              <w:sdtPr>
                <w:id w:val="1336263357"/>
                <w:placeholder>
                  <w:docPart w:val="107E9370AB8D483181F2B040DCE36C54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DEB34A" w14:textId="77777777" w:rsidR="00800901" w:rsidRDefault="00000000" w:rsidP="00943931">
            <w:pPr>
              <w:pStyle w:val="Days"/>
            </w:pPr>
            <w:sdt>
              <w:sdtPr>
                <w:id w:val="828487818"/>
                <w:placeholder>
                  <w:docPart w:val="517BF843D00C41F6BC4BCE8FA478BFC8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90FE04" w14:textId="77777777" w:rsidR="00800901" w:rsidRDefault="00000000" w:rsidP="00943931">
            <w:pPr>
              <w:pStyle w:val="Days"/>
            </w:pPr>
            <w:sdt>
              <w:sdtPr>
                <w:id w:val="-358894176"/>
                <w:placeholder>
                  <w:docPart w:val="D6B2B5A128764029858F26B9B3A1691A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800901" w14:paraId="7FCF39F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AC60F1" w14:textId="77777777" w:rsidR="00800901" w:rsidRDefault="00800901" w:rsidP="00800901">
            <w:pPr>
              <w:pStyle w:val="Dates"/>
            </w:pPr>
            <w:r w:rsidRPr="007141EF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0FEB40" w14:textId="77777777" w:rsidR="00800901" w:rsidRDefault="00800901" w:rsidP="00800901">
            <w:pPr>
              <w:pStyle w:val="Dates"/>
            </w:pPr>
            <w:r w:rsidRPr="007141EF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0A6BB" w14:textId="77777777" w:rsidR="00800901" w:rsidRDefault="00800901" w:rsidP="00800901">
            <w:pPr>
              <w:pStyle w:val="Dates"/>
            </w:pPr>
            <w:r w:rsidRPr="007141EF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91B6B" w14:textId="77777777" w:rsidR="00800901" w:rsidRDefault="00800901" w:rsidP="00800901">
            <w:pPr>
              <w:pStyle w:val="Dates"/>
            </w:pPr>
            <w:r w:rsidRPr="007141EF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2D9649" w14:textId="77777777" w:rsidR="00800901" w:rsidRDefault="00800901" w:rsidP="00800901">
            <w:pPr>
              <w:pStyle w:val="Dates"/>
            </w:pPr>
            <w:r w:rsidRPr="007141EF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EB541F" w14:textId="77777777" w:rsidR="00800901" w:rsidRDefault="00800901" w:rsidP="00800901">
            <w:pPr>
              <w:pStyle w:val="Dates"/>
            </w:pPr>
            <w:r w:rsidRPr="007141EF"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70ECA" w14:textId="77777777" w:rsidR="00800901" w:rsidRDefault="00800901" w:rsidP="00800901">
            <w:pPr>
              <w:pStyle w:val="Dates"/>
            </w:pPr>
            <w:r w:rsidRPr="007141EF">
              <w:t>7</w:t>
            </w:r>
          </w:p>
        </w:tc>
      </w:tr>
      <w:tr w:rsidR="00800901" w14:paraId="09781AFD" w14:textId="77777777" w:rsidTr="00073BCF">
        <w:tblPrEx>
          <w:tblLook w:val="04A0" w:firstRow="1" w:lastRow="0" w:firstColumn="1" w:lastColumn="0" w:noHBand="0" w:noVBand="1"/>
        </w:tblPrEx>
        <w:trPr>
          <w:trHeight w:hRule="exact" w:val="115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1AED31" w14:textId="77777777" w:rsidR="00800901" w:rsidRDefault="000F32ED" w:rsidP="00943931">
            <w:r>
              <w:t>Focus:</w:t>
            </w:r>
          </w:p>
          <w:p w14:paraId="4BEEB53B" w14:textId="4225E9A1" w:rsidR="000F32ED" w:rsidRDefault="000F32ED" w:rsidP="00943931">
            <w:r>
              <w:t>Quality fast repeats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AB7AD1" w14:textId="0D4104D2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936A5D" w14:textId="108E2DB8" w:rsidR="00800901" w:rsidRDefault="00CA3152" w:rsidP="00943931">
            <w:r>
              <w:t>PRACTICE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641B60" w14:textId="5FB938C8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7ADE15" w14:textId="1B794977" w:rsidR="00800901" w:rsidRDefault="00CA3152" w:rsidP="00943931">
            <w:r>
              <w:t>AWAY MEET – WINONA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A6ABEA" w14:textId="49E6321A" w:rsidR="00800901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A5CF57" w14:textId="77777777" w:rsidR="00800901" w:rsidRDefault="00CA3152" w:rsidP="00943931">
            <w:r>
              <w:t>YOGA</w:t>
            </w:r>
          </w:p>
          <w:p w14:paraId="6A4C51F6" w14:textId="77777777" w:rsidR="00CA3152" w:rsidRDefault="00CA3152" w:rsidP="00943931">
            <w:r>
              <w:t>PRACTICE</w:t>
            </w:r>
          </w:p>
          <w:p w14:paraId="461E0A26" w14:textId="00FCE0CD" w:rsidR="00CA3152" w:rsidRDefault="00CA3152" w:rsidP="00943931">
            <w:r>
              <w:t>LAKEVILLE RELAYS</w:t>
            </w:r>
          </w:p>
        </w:tc>
      </w:tr>
      <w:tr w:rsidR="00800901" w14:paraId="70242D8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B024D0" w14:textId="77777777" w:rsidR="00800901" w:rsidRDefault="00800901" w:rsidP="00800901">
            <w:pPr>
              <w:pStyle w:val="Dates"/>
            </w:pPr>
            <w:r w:rsidRPr="00184DD1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135A7" w14:textId="77777777" w:rsidR="00800901" w:rsidRDefault="00800901" w:rsidP="00800901">
            <w:pPr>
              <w:pStyle w:val="Dates"/>
            </w:pPr>
            <w:r w:rsidRPr="00184DD1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40556" w14:textId="77777777" w:rsidR="00800901" w:rsidRDefault="00800901" w:rsidP="00800901">
            <w:pPr>
              <w:pStyle w:val="Dates"/>
            </w:pPr>
            <w:r w:rsidRPr="00184DD1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D7A86" w14:textId="77777777" w:rsidR="00800901" w:rsidRDefault="00800901" w:rsidP="00800901">
            <w:pPr>
              <w:pStyle w:val="Dates"/>
            </w:pPr>
            <w:r w:rsidRPr="00184DD1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D24F0E" w14:textId="77777777" w:rsidR="00800901" w:rsidRDefault="00800901" w:rsidP="00800901">
            <w:pPr>
              <w:pStyle w:val="Dates"/>
            </w:pPr>
            <w:r w:rsidRPr="00184DD1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2FA6E6" w14:textId="77777777" w:rsidR="00800901" w:rsidRDefault="00800901" w:rsidP="00800901">
            <w:pPr>
              <w:pStyle w:val="Dates"/>
            </w:pPr>
            <w:r w:rsidRPr="00184DD1"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22A516" w14:textId="77777777" w:rsidR="00800901" w:rsidRDefault="00800901" w:rsidP="00800901">
            <w:pPr>
              <w:pStyle w:val="Dates"/>
            </w:pPr>
            <w:r w:rsidRPr="00184DD1">
              <w:t>14</w:t>
            </w:r>
          </w:p>
        </w:tc>
      </w:tr>
      <w:tr w:rsidR="00800901" w14:paraId="0A35EF21" w14:textId="77777777" w:rsidTr="007C1621">
        <w:tblPrEx>
          <w:tblLook w:val="04A0" w:firstRow="1" w:lastRow="0" w:firstColumn="1" w:lastColumn="0" w:noHBand="0" w:noVBand="1"/>
        </w:tblPrEx>
        <w:trPr>
          <w:trHeight w:hRule="exact" w:val="107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D985B7" w14:textId="77777777" w:rsidR="00800901" w:rsidRDefault="000F32ED" w:rsidP="00943931">
            <w:r>
              <w:t>Focus:</w:t>
            </w:r>
          </w:p>
          <w:p w14:paraId="1C4E1859" w14:textId="2A7FB5C5" w:rsidR="000F32ED" w:rsidRDefault="000F32ED" w:rsidP="00943931">
            <w:r>
              <w:t>JV – rest, race skills</w:t>
            </w:r>
          </w:p>
          <w:p w14:paraId="36F3B404" w14:textId="2479854B" w:rsidR="000F32ED" w:rsidRDefault="000F32ED" w:rsidP="00943931">
            <w:r>
              <w:t>V – quality fast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4DCFCD" w14:textId="0265A8E8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29B6DA" w14:textId="47F34ED8" w:rsidR="00800901" w:rsidRDefault="00CA3152" w:rsidP="00943931">
            <w:r>
              <w:t>PRACTICE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5898B2" w14:textId="5CF03E10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E6B3CB" w14:textId="0A48409F" w:rsidR="00800901" w:rsidRDefault="00CA3152" w:rsidP="00943931">
            <w:r>
              <w:t>AWAY MEET – MANKATO EAST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8C1F07" w14:textId="28900C2D" w:rsidR="00800901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FEAA93" w14:textId="77777777" w:rsidR="00800901" w:rsidRDefault="00CA3152" w:rsidP="00943931">
            <w:r>
              <w:t>YOGA</w:t>
            </w:r>
          </w:p>
          <w:p w14:paraId="38944460" w14:textId="2913CE53" w:rsidR="00073BCF" w:rsidRDefault="00073BCF" w:rsidP="00943931">
            <w:r>
              <w:t>MENTAL HEALTH</w:t>
            </w:r>
            <w:r w:rsidR="007C1621">
              <w:t xml:space="preserve"> - Juliet</w:t>
            </w:r>
          </w:p>
          <w:p w14:paraId="620C3120" w14:textId="77777777" w:rsidR="00CA3152" w:rsidRDefault="00CA3152" w:rsidP="00943931">
            <w:r>
              <w:t>PRACTICE</w:t>
            </w:r>
          </w:p>
          <w:p w14:paraId="4D8F36CB" w14:textId="4CB6609E" w:rsidR="00CA3152" w:rsidRDefault="00CA3152" w:rsidP="00943931"/>
        </w:tc>
      </w:tr>
      <w:tr w:rsidR="00800901" w14:paraId="42FDB2A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236F3F" w14:textId="77777777" w:rsidR="00800901" w:rsidRDefault="00800901" w:rsidP="00800901">
            <w:pPr>
              <w:pStyle w:val="Dates"/>
            </w:pPr>
            <w:r w:rsidRPr="00015CE0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6FAECF" w14:textId="77777777" w:rsidR="00800901" w:rsidRDefault="00800901" w:rsidP="00800901">
            <w:pPr>
              <w:pStyle w:val="Dates"/>
            </w:pPr>
            <w:r w:rsidRPr="00015CE0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921CC2" w14:textId="77777777" w:rsidR="00800901" w:rsidRDefault="00800901" w:rsidP="00800901">
            <w:pPr>
              <w:pStyle w:val="Dates"/>
            </w:pPr>
            <w:r w:rsidRPr="00015CE0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6604FB" w14:textId="77777777" w:rsidR="00800901" w:rsidRDefault="00800901" w:rsidP="00800901">
            <w:pPr>
              <w:pStyle w:val="Dates"/>
            </w:pPr>
            <w:r w:rsidRPr="00015CE0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DA0E77" w14:textId="77777777" w:rsidR="00800901" w:rsidRDefault="00800901" w:rsidP="00800901">
            <w:pPr>
              <w:pStyle w:val="Dates"/>
            </w:pPr>
            <w:r w:rsidRPr="00015CE0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9B9AE" w14:textId="77777777" w:rsidR="00800901" w:rsidRDefault="00800901" w:rsidP="00800901">
            <w:pPr>
              <w:pStyle w:val="Dates"/>
            </w:pPr>
            <w:r w:rsidRPr="00015CE0"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0528DE" w14:textId="77777777" w:rsidR="00800901" w:rsidRDefault="00800901" w:rsidP="00800901">
            <w:pPr>
              <w:pStyle w:val="Dates"/>
            </w:pPr>
            <w:r w:rsidRPr="00015CE0">
              <w:t>21</w:t>
            </w:r>
          </w:p>
        </w:tc>
      </w:tr>
      <w:tr w:rsidR="00800901" w14:paraId="0694AC7E" w14:textId="77777777" w:rsidTr="00073BCF">
        <w:tblPrEx>
          <w:tblLook w:val="04A0" w:firstRow="1" w:lastRow="0" w:firstColumn="1" w:lastColumn="0" w:noHBand="0" w:noVBand="1"/>
        </w:tblPrEx>
        <w:trPr>
          <w:trHeight w:hRule="exact" w:val="105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BA6C52" w14:textId="77777777" w:rsidR="00800901" w:rsidRDefault="000F32ED" w:rsidP="00943931">
            <w:r>
              <w:t>Focus:</w:t>
            </w:r>
          </w:p>
          <w:p w14:paraId="2772DFFA" w14:textId="77777777" w:rsidR="000F32ED" w:rsidRDefault="000F32ED" w:rsidP="00943931">
            <w:r>
              <w:t>JV – rest, racing skills</w:t>
            </w:r>
          </w:p>
          <w:p w14:paraId="19BA8622" w14:textId="2383A4EE" w:rsidR="000F32ED" w:rsidRDefault="000F32ED" w:rsidP="00943931">
            <w:r>
              <w:t>V – skills and drills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8904F" w14:textId="5F5E518F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1C1031" w14:textId="77777777" w:rsidR="00800901" w:rsidRDefault="00CA3152" w:rsidP="00943931">
            <w:r>
              <w:t>PRACTICE</w:t>
            </w:r>
          </w:p>
          <w:p w14:paraId="7A84E4E3" w14:textId="3E3FED4D" w:rsidR="00CA3152" w:rsidRDefault="00CA3152" w:rsidP="00943931">
            <w:r>
              <w:t>PASTA FEED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4DCF86" w14:textId="5D96A3AF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FEF6C3" w14:textId="77777777" w:rsidR="00672FD1" w:rsidRDefault="00CA3152" w:rsidP="00943931">
            <w:r>
              <w:t>AWAY MEET – CENTURY</w:t>
            </w:r>
            <w:r w:rsidR="00672FD1">
              <w:t xml:space="preserve"> –</w:t>
            </w:r>
          </w:p>
          <w:p w14:paraId="5F1F39A5" w14:textId="77D1C1A6" w:rsidR="00800901" w:rsidRDefault="00672FD1" w:rsidP="00943931">
            <w:r>
              <w:t xml:space="preserve">** Likely to be changed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F35358" w14:textId="1F2E1B40" w:rsidR="00800901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2E1E62" w14:textId="77777777" w:rsidR="00800901" w:rsidRDefault="00CA3152" w:rsidP="00943931">
            <w:r>
              <w:t>YOGA</w:t>
            </w:r>
          </w:p>
          <w:p w14:paraId="43665BF8" w14:textId="098F2091" w:rsidR="007C1621" w:rsidRDefault="007C1621" w:rsidP="00943931">
            <w:r>
              <w:t>MENTAL HEALTH - captain</w:t>
            </w:r>
          </w:p>
          <w:p w14:paraId="2625CE54" w14:textId="77777777" w:rsidR="00CA3152" w:rsidRDefault="00CA3152" w:rsidP="00943931">
            <w:r>
              <w:t>PRACTICE</w:t>
            </w:r>
          </w:p>
          <w:p w14:paraId="7AABF506" w14:textId="0A1A3E97" w:rsidR="00CA3152" w:rsidRDefault="00CA3152" w:rsidP="00943931"/>
          <w:p w14:paraId="50D14018" w14:textId="15E5BF25" w:rsidR="00CA3152" w:rsidRDefault="00CA3152" w:rsidP="00943931"/>
        </w:tc>
      </w:tr>
      <w:tr w:rsidR="00800901" w14:paraId="3E2862E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AA141A" w14:textId="77777777" w:rsidR="00800901" w:rsidRDefault="00800901" w:rsidP="00800901">
            <w:pPr>
              <w:pStyle w:val="Dates"/>
            </w:pPr>
            <w:r w:rsidRPr="003A06F2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D1D101" w14:textId="77777777" w:rsidR="00800901" w:rsidRDefault="00800901" w:rsidP="00800901">
            <w:pPr>
              <w:pStyle w:val="Dates"/>
            </w:pPr>
            <w:r w:rsidRPr="003A06F2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4C0FF7" w14:textId="77777777" w:rsidR="00800901" w:rsidRDefault="00800901" w:rsidP="00800901">
            <w:pPr>
              <w:pStyle w:val="Dates"/>
            </w:pPr>
            <w:r w:rsidRPr="003A06F2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0D798E" w14:textId="77777777" w:rsidR="00800901" w:rsidRDefault="00800901" w:rsidP="00800901">
            <w:pPr>
              <w:pStyle w:val="Dates"/>
            </w:pPr>
            <w:r w:rsidRPr="003A06F2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FD1C1E" w14:textId="77777777" w:rsidR="00800901" w:rsidRDefault="00800901" w:rsidP="00800901">
            <w:pPr>
              <w:pStyle w:val="Dates"/>
            </w:pPr>
            <w:r w:rsidRPr="003A06F2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C9B70" w14:textId="77777777" w:rsidR="00800901" w:rsidRDefault="00800901" w:rsidP="00800901">
            <w:pPr>
              <w:pStyle w:val="Dates"/>
            </w:pPr>
            <w:r w:rsidRPr="003A06F2"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4114D" w14:textId="77777777" w:rsidR="00800901" w:rsidRDefault="00800901" w:rsidP="00800901">
            <w:pPr>
              <w:pStyle w:val="Dates"/>
            </w:pPr>
            <w:r w:rsidRPr="003A06F2">
              <w:t>28</w:t>
            </w:r>
          </w:p>
        </w:tc>
      </w:tr>
      <w:tr w:rsidR="00800901" w14:paraId="7833B5A5" w14:textId="77777777" w:rsidTr="00073BCF">
        <w:tblPrEx>
          <w:tblLook w:val="04A0" w:firstRow="1" w:lastRow="0" w:firstColumn="1" w:lastColumn="0" w:noHBand="0" w:noVBand="1"/>
        </w:tblPrEx>
        <w:trPr>
          <w:trHeight w:hRule="exact" w:val="124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26FA49" w14:textId="77777777" w:rsidR="00800901" w:rsidRDefault="000F32ED" w:rsidP="00943931">
            <w:r>
              <w:t>Focus:</w:t>
            </w:r>
          </w:p>
          <w:p w14:paraId="6BA730E4" w14:textId="3CD4DB48" w:rsidR="000F32ED" w:rsidRDefault="000F32ED" w:rsidP="00943931">
            <w:r>
              <w:t>JV – challenging</w:t>
            </w:r>
          </w:p>
          <w:p w14:paraId="2E663C83" w14:textId="5272EB22" w:rsidR="000F32ED" w:rsidRDefault="000F32ED" w:rsidP="00943931">
            <w:r>
              <w:t>V – skills and drills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2C4136" w14:textId="09944BBE" w:rsidR="00800901" w:rsidRPr="007C1621" w:rsidRDefault="00CA3152" w:rsidP="00943931">
            <w:pPr>
              <w:rPr>
                <w:b/>
                <w:bCs/>
              </w:rPr>
            </w:pPr>
            <w:r w:rsidRPr="007C1621">
              <w:rPr>
                <w:b/>
                <w:bCs/>
              </w:rPr>
              <w:t>P</w:t>
            </w:r>
            <w:r w:rsidR="007C1621" w:rsidRPr="007C1621">
              <w:rPr>
                <w:b/>
                <w:bCs/>
              </w:rPr>
              <w:t>ICTURE DAY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A53AFF" w14:textId="77777777" w:rsidR="00800901" w:rsidRDefault="00CA3152" w:rsidP="00943931">
            <w:r>
              <w:t>PRACTICE</w:t>
            </w:r>
          </w:p>
          <w:p w14:paraId="73CE835D" w14:textId="66160C63" w:rsidR="00CA3152" w:rsidRDefault="00CA3152" w:rsidP="00943931">
            <w:r>
              <w:t>JEREMIAH PROGRAM DINNER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928351" w14:textId="6B0E1370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C49012" w14:textId="5BA87642" w:rsidR="00800901" w:rsidRDefault="00CA3152" w:rsidP="00943931">
            <w:r>
              <w:t>AWAY MEET – FARIBAULT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D7CD9D" w14:textId="5FD10318" w:rsidR="00800901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91CBA5" w14:textId="77777777" w:rsidR="00800901" w:rsidRDefault="00CA3152" w:rsidP="00943931">
            <w:r>
              <w:t>YOGA</w:t>
            </w:r>
          </w:p>
          <w:p w14:paraId="3E7F52F7" w14:textId="77777777" w:rsidR="00CA3152" w:rsidRDefault="00CA3152" w:rsidP="00943931">
            <w:r>
              <w:t>PRACTICE</w:t>
            </w:r>
          </w:p>
          <w:p w14:paraId="4FF80063" w14:textId="2D6A25AE" w:rsidR="00CA3152" w:rsidRDefault="00CA3152" w:rsidP="00943931">
            <w:r>
              <w:t>MAROON AND GOLD</w:t>
            </w:r>
          </w:p>
        </w:tc>
      </w:tr>
      <w:tr w:rsidR="00800901" w14:paraId="68346C1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CC796B" w14:textId="77777777" w:rsidR="00800901" w:rsidRDefault="00800901" w:rsidP="00800901">
            <w:pPr>
              <w:pStyle w:val="Dates"/>
            </w:pPr>
            <w:r w:rsidRPr="00641E37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5AEF17" w14:textId="77777777" w:rsidR="00800901" w:rsidRDefault="00800901" w:rsidP="00800901">
            <w:pPr>
              <w:pStyle w:val="Dates"/>
            </w:pPr>
            <w:r w:rsidRPr="00641E37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930A84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073688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C3CB4F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5B6F9C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5B2AC" w14:textId="77777777" w:rsidR="00800901" w:rsidRDefault="00800901" w:rsidP="00800901">
            <w:pPr>
              <w:pStyle w:val="Dates"/>
            </w:pPr>
          </w:p>
        </w:tc>
      </w:tr>
      <w:tr w:rsidR="0005195E" w14:paraId="7B4C7B1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75FC66" w14:textId="77777777" w:rsidR="00800901" w:rsidRDefault="000F32ED" w:rsidP="00943931">
            <w:r>
              <w:t>Focus:</w:t>
            </w:r>
          </w:p>
          <w:p w14:paraId="0274F1B9" w14:textId="0DA7A8B7" w:rsidR="000F32ED" w:rsidRDefault="000F32ED" w:rsidP="00943931">
            <w:r>
              <w:t>JV – challenging</w:t>
            </w:r>
          </w:p>
          <w:p w14:paraId="3E2489A6" w14:textId="4E4D6FE3" w:rsidR="000F32ED" w:rsidRDefault="000F32ED" w:rsidP="00943931">
            <w:r>
              <w:t xml:space="preserve">V - </w:t>
            </w:r>
            <w:r w:rsidR="009061C8">
              <w:t>challenging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C17B7A" w14:textId="4E51AD39" w:rsidR="00800901" w:rsidRDefault="00CA3152" w:rsidP="00943931">
            <w:r>
              <w:t xml:space="preserve">PRACTICE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AAA674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C06D4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2D456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CBC5D2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7107FE" w14:textId="77777777" w:rsidR="00800901" w:rsidRDefault="00800901" w:rsidP="00943931"/>
        </w:tc>
      </w:tr>
      <w:tr w:rsidR="00800901" w14:paraId="5678E28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1BA0DC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F7010B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EFFD2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CEB7D3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6EF584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CD96F5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24EBDA" w14:textId="77777777" w:rsidR="00800901" w:rsidRDefault="00800901" w:rsidP="00943931">
            <w:pPr>
              <w:pStyle w:val="Dates"/>
            </w:pPr>
          </w:p>
        </w:tc>
      </w:tr>
      <w:tr w:rsidR="00800901" w14:paraId="0FBF150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97818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50F72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573CC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D8258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4DD1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42EA3D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20FE0D" w14:textId="77777777" w:rsidR="00800901" w:rsidRDefault="00800901" w:rsidP="00943931"/>
        </w:tc>
      </w:tr>
    </w:tbl>
    <w:p w14:paraId="24121655" w14:textId="77777777" w:rsidR="00D435C2" w:rsidRDefault="00D435C2" w:rsidP="00D435C2">
      <w:pPr>
        <w:sectPr w:rsidR="00D435C2" w:rsidSect="0084512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64EF6F1A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370D9D68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0862970" w14:textId="77777777" w:rsidR="00800901" w:rsidRDefault="00800901" w:rsidP="00943931">
            <w:pPr>
              <w:pStyle w:val="Month"/>
            </w:pPr>
            <w:r>
              <w:t>October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5F0843B" w14:textId="77777777" w:rsidR="00800901" w:rsidRDefault="00800901" w:rsidP="00943931"/>
        </w:tc>
      </w:tr>
      <w:tr w:rsidR="00800901" w14:paraId="38F540A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05C6DAF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4E89051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4C4C3BDD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3BF111A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FFEDA2" w14:textId="77777777" w:rsidR="00800901" w:rsidRPr="003F1620" w:rsidRDefault="00800901" w:rsidP="00943931"/>
        </w:tc>
      </w:tr>
      <w:tr w:rsidR="00800901" w14:paraId="4BC86EE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A16939" w14:textId="77777777" w:rsidR="00800901" w:rsidRDefault="00000000" w:rsidP="00943931">
            <w:pPr>
              <w:pStyle w:val="Days"/>
            </w:pPr>
            <w:sdt>
              <w:sdtPr>
                <w:id w:val="1276678431"/>
                <w:placeholder>
                  <w:docPart w:val="AEBDE1575AD8484C82645CFD182CBEF1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24E84AE" w14:textId="77777777" w:rsidR="00800901" w:rsidRDefault="00000000" w:rsidP="00943931">
            <w:pPr>
              <w:pStyle w:val="Days"/>
            </w:pPr>
            <w:sdt>
              <w:sdtPr>
                <w:id w:val="-1114128117"/>
                <w:placeholder>
                  <w:docPart w:val="08EED7E546C540B386EA9BA9B2AD2B19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944B9F1" w14:textId="77777777" w:rsidR="00800901" w:rsidRDefault="00000000" w:rsidP="00943931">
            <w:pPr>
              <w:pStyle w:val="Days"/>
            </w:pPr>
            <w:sdt>
              <w:sdtPr>
                <w:id w:val="775678939"/>
                <w:placeholder>
                  <w:docPart w:val="3C33E721DFD14C6C8E5B193D6BBA147F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C9E04E7" w14:textId="77777777" w:rsidR="00800901" w:rsidRDefault="00000000" w:rsidP="00943931">
            <w:pPr>
              <w:pStyle w:val="Days"/>
            </w:pPr>
            <w:sdt>
              <w:sdtPr>
                <w:id w:val="-1656672661"/>
                <w:placeholder>
                  <w:docPart w:val="0A21DB6FA6F14F2EBF427E99C76C7C56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52F0528" w14:textId="77777777" w:rsidR="00800901" w:rsidRDefault="00000000" w:rsidP="00943931">
            <w:pPr>
              <w:pStyle w:val="Days"/>
            </w:pPr>
            <w:sdt>
              <w:sdtPr>
                <w:id w:val="445428997"/>
                <w:placeholder>
                  <w:docPart w:val="19EED4DA80F048C6A0C2BE1D869C00F5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E5B776" w14:textId="77777777" w:rsidR="00800901" w:rsidRDefault="00000000" w:rsidP="00943931">
            <w:pPr>
              <w:pStyle w:val="Days"/>
            </w:pPr>
            <w:sdt>
              <w:sdtPr>
                <w:id w:val="-702095069"/>
                <w:placeholder>
                  <w:docPart w:val="B38CD000A717426094762435AC7D20E2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BBDAE0" w14:textId="77777777" w:rsidR="00800901" w:rsidRDefault="00000000" w:rsidP="00943931">
            <w:pPr>
              <w:pStyle w:val="Days"/>
            </w:pPr>
            <w:sdt>
              <w:sdtPr>
                <w:id w:val="1787152704"/>
                <w:placeholder>
                  <w:docPart w:val="7E04F81CD412460CB9DE71175B1B1A4A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800901" w14:paraId="5CB84D1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53A893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76F7A1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6A85D" w14:textId="77777777" w:rsidR="00800901" w:rsidRDefault="00800901" w:rsidP="00800901">
            <w:pPr>
              <w:pStyle w:val="Dates"/>
            </w:pPr>
            <w:r w:rsidRPr="00F13419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75DF90" w14:textId="77777777" w:rsidR="00800901" w:rsidRDefault="00800901" w:rsidP="00800901">
            <w:pPr>
              <w:pStyle w:val="Dates"/>
            </w:pPr>
            <w:r w:rsidRPr="00F13419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0E60BE" w14:textId="77777777" w:rsidR="00800901" w:rsidRDefault="00800901" w:rsidP="00800901">
            <w:pPr>
              <w:pStyle w:val="Dates"/>
            </w:pPr>
            <w:r w:rsidRPr="00F13419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23329" w14:textId="77777777" w:rsidR="00800901" w:rsidRDefault="00800901" w:rsidP="00800901">
            <w:pPr>
              <w:pStyle w:val="Dates"/>
            </w:pPr>
            <w:r w:rsidRPr="00F13419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919971" w14:textId="77777777" w:rsidR="00800901" w:rsidRDefault="00800901" w:rsidP="00800901">
            <w:pPr>
              <w:pStyle w:val="Dates"/>
            </w:pPr>
            <w:r w:rsidRPr="00F13419">
              <w:t>5</w:t>
            </w:r>
          </w:p>
        </w:tc>
      </w:tr>
      <w:tr w:rsidR="00800901" w14:paraId="3C33FDF9" w14:textId="77777777" w:rsidTr="009061C8">
        <w:tblPrEx>
          <w:tblLook w:val="04A0" w:firstRow="1" w:lastRow="0" w:firstColumn="1" w:lastColumn="0" w:noHBand="0" w:noVBand="1"/>
        </w:tblPrEx>
        <w:trPr>
          <w:trHeight w:hRule="exact" w:val="107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64059" w14:textId="77777777" w:rsidR="00800901" w:rsidRDefault="009061C8" w:rsidP="00943931">
            <w:r>
              <w:t>Focus:</w:t>
            </w:r>
          </w:p>
          <w:p w14:paraId="5F72CDF3" w14:textId="77777777" w:rsidR="009061C8" w:rsidRDefault="009061C8" w:rsidP="00943931">
            <w:r>
              <w:t>JV  - speed with lots of rest</w:t>
            </w:r>
          </w:p>
          <w:p w14:paraId="2572E279" w14:textId="4682274C" w:rsidR="009061C8" w:rsidRDefault="009061C8" w:rsidP="00943931">
            <w:r>
              <w:t>V - challenging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6F16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4703A2" w14:textId="1FD31A2A" w:rsidR="00800901" w:rsidRDefault="00CA3152" w:rsidP="00943931">
            <w:r>
              <w:t>PRACTICE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33F2F" w14:textId="67837F38" w:rsidR="00800901" w:rsidRDefault="0080621F" w:rsidP="00943931">
            <w:r>
              <w:t>GREEN AND GOLD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7BC60A" w14:textId="1093F7A5" w:rsidR="00800901" w:rsidRDefault="00CA3152" w:rsidP="00943931">
            <w:r>
              <w:t>AWAY MEET – RED WING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6950EA" w14:textId="40B8350B" w:rsidR="00800901" w:rsidRDefault="0080621F" w:rsidP="00943931">
            <w:r>
              <w:t>PARADE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847D9" w14:textId="32E85F83" w:rsidR="00073BCF" w:rsidRDefault="00073BCF" w:rsidP="00943931">
            <w:r>
              <w:t>MENTAL HEALTH</w:t>
            </w:r>
            <w:r w:rsidR="007C1621">
              <w:t xml:space="preserve"> - captain</w:t>
            </w:r>
          </w:p>
          <w:p w14:paraId="2BC695CB" w14:textId="627F2D28" w:rsidR="00800901" w:rsidRDefault="00672FD1" w:rsidP="00943931">
            <w:r>
              <w:t>DIVING WORKSHOP</w:t>
            </w:r>
          </w:p>
          <w:p w14:paraId="2251EE69" w14:textId="78AF673A" w:rsidR="00CA3152" w:rsidRDefault="00CA3152" w:rsidP="00943931">
            <w:r>
              <w:t>HOMECOMING</w:t>
            </w:r>
          </w:p>
        </w:tc>
      </w:tr>
      <w:tr w:rsidR="00800901" w14:paraId="05E97BC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A30C67" w14:textId="77777777" w:rsidR="00800901" w:rsidRDefault="00800901" w:rsidP="00800901">
            <w:pPr>
              <w:pStyle w:val="Dates"/>
            </w:pPr>
            <w:r w:rsidRPr="004743A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1FA82E" w14:textId="77777777" w:rsidR="00800901" w:rsidRDefault="00800901" w:rsidP="00800901">
            <w:pPr>
              <w:pStyle w:val="Dates"/>
            </w:pPr>
            <w:r w:rsidRPr="004743A3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83C19A" w14:textId="77777777" w:rsidR="00800901" w:rsidRDefault="00800901" w:rsidP="00800901">
            <w:pPr>
              <w:pStyle w:val="Dates"/>
            </w:pPr>
            <w:r w:rsidRPr="004743A3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A7296D" w14:textId="77777777" w:rsidR="00800901" w:rsidRDefault="00800901" w:rsidP="00800901">
            <w:pPr>
              <w:pStyle w:val="Dates"/>
            </w:pPr>
            <w:r w:rsidRPr="004743A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ED3DCD" w14:textId="77777777" w:rsidR="00800901" w:rsidRDefault="00800901" w:rsidP="00800901">
            <w:pPr>
              <w:pStyle w:val="Dates"/>
            </w:pPr>
            <w:r w:rsidRPr="004743A3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8970B" w14:textId="77777777" w:rsidR="00800901" w:rsidRDefault="00800901" w:rsidP="00800901">
            <w:pPr>
              <w:pStyle w:val="Dates"/>
            </w:pPr>
            <w:r w:rsidRPr="004743A3">
              <w:t>11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777C54" w14:textId="77777777" w:rsidR="00800901" w:rsidRDefault="00800901" w:rsidP="00800901">
            <w:pPr>
              <w:pStyle w:val="Dates"/>
            </w:pPr>
            <w:r w:rsidRPr="004743A3">
              <w:t>12</w:t>
            </w:r>
          </w:p>
        </w:tc>
      </w:tr>
      <w:tr w:rsidR="00800901" w14:paraId="0117670F" w14:textId="77777777" w:rsidTr="00921038">
        <w:tblPrEx>
          <w:tblLook w:val="04A0" w:firstRow="1" w:lastRow="0" w:firstColumn="1" w:lastColumn="0" w:noHBand="0" w:noVBand="1"/>
        </w:tblPrEx>
        <w:trPr>
          <w:trHeight w:hRule="exact" w:val="107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00A30B" w14:textId="77777777" w:rsidR="00800901" w:rsidRDefault="009061C8" w:rsidP="00943931">
            <w:r>
              <w:t>Focus:</w:t>
            </w:r>
          </w:p>
          <w:p w14:paraId="038F4643" w14:textId="77777777" w:rsidR="009061C8" w:rsidRDefault="009061C8" w:rsidP="00943931">
            <w:r>
              <w:t>JV – speed with lots of rest</w:t>
            </w:r>
          </w:p>
          <w:p w14:paraId="693D81C3" w14:textId="5187A2C4" w:rsidR="009061C8" w:rsidRDefault="009061C8" w:rsidP="00943931">
            <w:r>
              <w:t>V – speed work</w:t>
            </w:r>
            <w:r w:rsidR="00921038">
              <w:t xml:space="preserve">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A81032" w14:textId="088C8AFA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823FC2" w14:textId="6D41F3A5" w:rsidR="00800901" w:rsidRDefault="00CA3152" w:rsidP="00943931">
            <w:r>
              <w:t>PRACTICE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D4B709" w14:textId="5F080F5B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ED200" w14:textId="39782830" w:rsidR="00800901" w:rsidRDefault="00CA3152" w:rsidP="00943931">
            <w:r>
              <w:t>HOME MEET – AUSTIN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4B1C0C" w14:textId="7AD48F8B" w:rsidR="00800901" w:rsidRDefault="0080621F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65169" w14:textId="77777777" w:rsidR="00800901" w:rsidRDefault="00CA3152" w:rsidP="00943931">
            <w:r>
              <w:t>YOGA</w:t>
            </w:r>
          </w:p>
          <w:p w14:paraId="0C240CE9" w14:textId="22CDE6E1" w:rsidR="00073BCF" w:rsidRDefault="00073BCF" w:rsidP="00943931">
            <w:r>
              <w:t>MENTAL HEALTH</w:t>
            </w:r>
            <w:r w:rsidR="007C1621">
              <w:t xml:space="preserve"> - captain</w:t>
            </w:r>
          </w:p>
          <w:p w14:paraId="4B7FCE3A" w14:textId="5F206ED4" w:rsidR="00CA3152" w:rsidRDefault="00CA3152" w:rsidP="00943931">
            <w:r>
              <w:t>PRACTICE</w:t>
            </w:r>
          </w:p>
        </w:tc>
      </w:tr>
      <w:tr w:rsidR="00800901" w14:paraId="5176D6C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D951B5" w14:textId="77777777" w:rsidR="00800901" w:rsidRDefault="00800901" w:rsidP="00800901">
            <w:pPr>
              <w:pStyle w:val="Dates"/>
            </w:pPr>
            <w:r w:rsidRPr="00862E84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2093DA" w14:textId="77777777" w:rsidR="00800901" w:rsidRDefault="00800901" w:rsidP="00800901">
            <w:pPr>
              <w:pStyle w:val="Dates"/>
            </w:pPr>
            <w:r w:rsidRPr="00862E84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D4E463" w14:textId="77777777" w:rsidR="00800901" w:rsidRDefault="00800901" w:rsidP="00800901">
            <w:pPr>
              <w:pStyle w:val="Dates"/>
            </w:pPr>
            <w:r w:rsidRPr="00862E84"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4AB421" w14:textId="77777777" w:rsidR="00800901" w:rsidRDefault="00800901" w:rsidP="00800901">
            <w:pPr>
              <w:pStyle w:val="Dates"/>
            </w:pPr>
            <w:r w:rsidRPr="00862E84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ED5419" w14:textId="77777777" w:rsidR="00800901" w:rsidRDefault="00800901" w:rsidP="00800901">
            <w:pPr>
              <w:pStyle w:val="Dates"/>
            </w:pPr>
            <w:r w:rsidRPr="00862E84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BFEB2B" w14:textId="77777777" w:rsidR="00800901" w:rsidRDefault="00800901" w:rsidP="00800901">
            <w:pPr>
              <w:pStyle w:val="Dates"/>
            </w:pPr>
            <w:r w:rsidRPr="00862E84">
              <w:t>18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ADB146" w14:textId="77777777" w:rsidR="00800901" w:rsidRDefault="00800901" w:rsidP="00800901">
            <w:pPr>
              <w:pStyle w:val="Dates"/>
            </w:pPr>
            <w:r w:rsidRPr="00862E84">
              <w:t>19</w:t>
            </w:r>
          </w:p>
        </w:tc>
      </w:tr>
      <w:tr w:rsidR="00800901" w14:paraId="192A665F" w14:textId="77777777" w:rsidTr="007C1621">
        <w:tblPrEx>
          <w:tblLook w:val="04A0" w:firstRow="1" w:lastRow="0" w:firstColumn="1" w:lastColumn="0" w:noHBand="0" w:noVBand="1"/>
        </w:tblPrEx>
        <w:trPr>
          <w:trHeight w:hRule="exact" w:val="106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7FD5E" w14:textId="77777777" w:rsidR="00800901" w:rsidRDefault="009061C8" w:rsidP="00943931">
            <w:r>
              <w:t>Focus:</w:t>
            </w:r>
          </w:p>
          <w:p w14:paraId="2AA788E4" w14:textId="189CC6A0" w:rsidR="009061C8" w:rsidRDefault="009061C8" w:rsidP="00943931">
            <w:r>
              <w:t>JV – rest</w:t>
            </w:r>
          </w:p>
          <w:p w14:paraId="571A25A5" w14:textId="2AB111A6" w:rsidR="009061C8" w:rsidRDefault="009061C8" w:rsidP="00943931">
            <w:r>
              <w:t>V – speed work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23223B" w14:textId="11927277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E4EB80" w14:textId="22BE800B" w:rsidR="00800901" w:rsidRDefault="00CA3152" w:rsidP="00943931">
            <w:r>
              <w:t>HOME MEET – JOHN MARSHALL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2B84EF" w14:textId="6AEEF364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09A6B7" w14:textId="77777777" w:rsidR="00800901" w:rsidRDefault="00CA3152" w:rsidP="00943931">
            <w:r>
              <w:t>MEA</w:t>
            </w:r>
          </w:p>
          <w:p w14:paraId="3897B332" w14:textId="6B697D9E" w:rsidR="00CA3152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F12BCB" w14:textId="77777777" w:rsidR="00800901" w:rsidRDefault="00CA3152" w:rsidP="00943931">
            <w:r>
              <w:t>MEA</w:t>
            </w:r>
          </w:p>
          <w:p w14:paraId="2EC24E12" w14:textId="5E9FF2C5" w:rsidR="00CA3152" w:rsidRDefault="00CA3152" w:rsidP="00943931">
            <w:r>
              <w:t>PRACTICE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E8FEB" w14:textId="77777777" w:rsidR="00800901" w:rsidRDefault="00CA3152" w:rsidP="00943931">
            <w:r>
              <w:t xml:space="preserve">YOGA </w:t>
            </w:r>
          </w:p>
          <w:p w14:paraId="280AA2DA" w14:textId="457EB02C" w:rsidR="00073BCF" w:rsidRDefault="00073BCF" w:rsidP="00943931">
            <w:r>
              <w:t>MENTAL HEALTH</w:t>
            </w:r>
            <w:r w:rsidR="007C1621">
              <w:t xml:space="preserve"> - Captain</w:t>
            </w:r>
          </w:p>
          <w:p w14:paraId="013E39F8" w14:textId="77777777" w:rsidR="00CA3152" w:rsidRDefault="00CA3152" w:rsidP="00943931">
            <w:r>
              <w:t>PRACTICE</w:t>
            </w:r>
          </w:p>
          <w:p w14:paraId="6F39D843" w14:textId="34E84E40" w:rsidR="00CA3152" w:rsidRDefault="00CA3152" w:rsidP="00943931"/>
        </w:tc>
      </w:tr>
      <w:tr w:rsidR="00800901" w14:paraId="59DD4EC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A610DF" w14:textId="77777777" w:rsidR="00800901" w:rsidRDefault="00800901" w:rsidP="00800901">
            <w:pPr>
              <w:pStyle w:val="Dates"/>
            </w:pPr>
            <w:r w:rsidRPr="001B77AF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E203FF" w14:textId="77777777" w:rsidR="00800901" w:rsidRDefault="00800901" w:rsidP="00800901">
            <w:pPr>
              <w:pStyle w:val="Dates"/>
            </w:pPr>
            <w:r w:rsidRPr="001B77AF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BFFDF7" w14:textId="77777777" w:rsidR="00800901" w:rsidRDefault="00800901" w:rsidP="00800901">
            <w:pPr>
              <w:pStyle w:val="Dates"/>
            </w:pPr>
            <w:r w:rsidRPr="001B77AF"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7ECCA4" w14:textId="77777777" w:rsidR="00800901" w:rsidRDefault="00800901" w:rsidP="00800901">
            <w:pPr>
              <w:pStyle w:val="Dates"/>
            </w:pPr>
            <w:r w:rsidRPr="001B77AF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7D763D" w14:textId="77777777" w:rsidR="00800901" w:rsidRDefault="00800901" w:rsidP="00800901">
            <w:pPr>
              <w:pStyle w:val="Dates"/>
            </w:pPr>
            <w:r w:rsidRPr="001B77AF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2DC0A7" w14:textId="77777777" w:rsidR="00800901" w:rsidRDefault="00800901" w:rsidP="00800901">
            <w:pPr>
              <w:pStyle w:val="Dates"/>
            </w:pPr>
            <w:r w:rsidRPr="001B77AF">
              <w:t>25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48CE0" w14:textId="77777777" w:rsidR="00800901" w:rsidRDefault="00800901" w:rsidP="00800901">
            <w:pPr>
              <w:pStyle w:val="Dates"/>
            </w:pPr>
            <w:r w:rsidRPr="001B77AF">
              <w:t>26</w:t>
            </w:r>
          </w:p>
        </w:tc>
      </w:tr>
      <w:tr w:rsidR="00800901" w14:paraId="34B456D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6E3C4" w14:textId="77777777" w:rsidR="00800901" w:rsidRDefault="009061C8" w:rsidP="00943931">
            <w:r>
              <w:t xml:space="preserve">Focus: </w:t>
            </w:r>
          </w:p>
          <w:p w14:paraId="77E2D9D5" w14:textId="250FEF37" w:rsidR="009061C8" w:rsidRDefault="009061C8" w:rsidP="00943931">
            <w:r>
              <w:t>JV – rest</w:t>
            </w:r>
          </w:p>
          <w:p w14:paraId="1A242D98" w14:textId="7CFFEBA0" w:rsidR="009061C8" w:rsidRDefault="009061C8" w:rsidP="00943931">
            <w:r>
              <w:t>V – speed work</w:t>
            </w:r>
            <w:r w:rsidR="00921038">
              <w:t xml:space="preserve"> with rest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5D903" w14:textId="50DBE1A0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D33A1" w14:textId="77777777" w:rsidR="00800901" w:rsidRDefault="00CA3152" w:rsidP="00943931">
            <w:r>
              <w:t>PRACTICE</w:t>
            </w:r>
          </w:p>
          <w:p w14:paraId="0A933C28" w14:textId="31C4F9D0" w:rsidR="00CA3152" w:rsidRDefault="00CA3152" w:rsidP="00943931">
            <w:r>
              <w:t>PASTA FEED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778BF1" w14:textId="3E1751F0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408C57" w14:textId="7CEF2284" w:rsidR="00800901" w:rsidRDefault="00CA3152" w:rsidP="00943931">
            <w:r>
              <w:t>PRACTICE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7BF4C2" w14:textId="77777777" w:rsidR="00800901" w:rsidRDefault="00CA3152" w:rsidP="00943931">
            <w:r>
              <w:t xml:space="preserve">PRACTICE </w:t>
            </w:r>
          </w:p>
          <w:p w14:paraId="0D54E61C" w14:textId="26F626B4" w:rsidR="00CA3152" w:rsidRDefault="00CA3152" w:rsidP="00943931">
            <w:r>
              <w:t>BIG 9 DIVING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0C876F" w14:textId="4D720BE3" w:rsidR="00800901" w:rsidRDefault="00CA3152" w:rsidP="00943931">
            <w:r>
              <w:t>JV AND VARSITY BIG 9</w:t>
            </w:r>
          </w:p>
        </w:tc>
      </w:tr>
      <w:tr w:rsidR="00800901" w14:paraId="1F7AA6D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741B59" w14:textId="77777777" w:rsidR="00800901" w:rsidRDefault="00800901" w:rsidP="00800901">
            <w:pPr>
              <w:pStyle w:val="Dates"/>
            </w:pPr>
            <w:r w:rsidRPr="00A70C24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9E35F" w14:textId="77777777" w:rsidR="00800901" w:rsidRDefault="00800901" w:rsidP="00800901">
            <w:pPr>
              <w:pStyle w:val="Dates"/>
            </w:pPr>
            <w:r w:rsidRPr="00A70C24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A49CA2" w14:textId="77777777" w:rsidR="00800901" w:rsidRDefault="00800901" w:rsidP="00800901">
            <w:pPr>
              <w:pStyle w:val="Dates"/>
            </w:pPr>
            <w:r w:rsidRPr="00A70C24"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19ECFD" w14:textId="77777777" w:rsidR="00800901" w:rsidRDefault="00800901" w:rsidP="00800901">
            <w:pPr>
              <w:pStyle w:val="Dates"/>
            </w:pPr>
            <w:r w:rsidRPr="00A70C24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A55C62" w14:textId="77777777" w:rsidR="00800901" w:rsidRDefault="00800901" w:rsidP="00800901">
            <w:pPr>
              <w:pStyle w:val="Dates"/>
            </w:pPr>
            <w:r w:rsidRPr="00A70C24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5F778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8369B1" w14:textId="77777777" w:rsidR="00800901" w:rsidRDefault="00800901" w:rsidP="00800901">
            <w:pPr>
              <w:pStyle w:val="Dates"/>
            </w:pPr>
          </w:p>
        </w:tc>
      </w:tr>
      <w:tr w:rsidR="0005195E" w14:paraId="5E4E7E0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00DA1" w14:textId="03AF9785" w:rsidR="00800901" w:rsidRDefault="009061C8" w:rsidP="00943931">
            <w:r>
              <w:t>V - taper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F7ACCF" w14:textId="19D4D2BB" w:rsidR="00800901" w:rsidRDefault="00CA3152" w:rsidP="00943931">
            <w:r>
              <w:t xml:space="preserve">PRACTICE – CONFERENCE TEAM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AD5A70" w14:textId="3317B606" w:rsidR="00800901" w:rsidRDefault="00CA3152" w:rsidP="00943931">
            <w:r>
              <w:t>PRACTICE – CONFERENCE TEAM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736156" w14:textId="7475CC5E" w:rsidR="00800901" w:rsidRDefault="00CA3152" w:rsidP="00943931">
            <w:r>
              <w:t>PRACTICE – CONFERENCE TEAM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6A1A99" w14:textId="1793EB21" w:rsidR="00800901" w:rsidRDefault="00CA3152" w:rsidP="00943931">
            <w:r>
              <w:t>PRACTICE – CONFERENCE TEAM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8B512C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B5ECEA" w14:textId="77777777" w:rsidR="00800901" w:rsidRDefault="00800901" w:rsidP="00943931"/>
        </w:tc>
      </w:tr>
      <w:tr w:rsidR="00800901" w14:paraId="145B6AB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450AFE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C35F4E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C138B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F69E07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1946EA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C246B7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1FADCE" w14:textId="77777777" w:rsidR="00800901" w:rsidRDefault="00800901" w:rsidP="00943931">
            <w:pPr>
              <w:pStyle w:val="Dates"/>
            </w:pPr>
          </w:p>
        </w:tc>
      </w:tr>
      <w:tr w:rsidR="00800901" w14:paraId="3A80DA2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19AEC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52A68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CCCAD6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8E5C9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8204E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0431FE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ED011" w14:textId="77777777" w:rsidR="00800901" w:rsidRDefault="00800901" w:rsidP="00943931"/>
        </w:tc>
      </w:tr>
    </w:tbl>
    <w:p w14:paraId="7C3D793B" w14:textId="77777777" w:rsidR="00D435C2" w:rsidRDefault="00D435C2" w:rsidP="00D435C2">
      <w:pPr>
        <w:sectPr w:rsidR="00D435C2" w:rsidSect="0084512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5D60CAB0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2FCFD76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654C9E52" w14:textId="77777777" w:rsidR="00800901" w:rsidRDefault="00800901" w:rsidP="00943931">
            <w:pPr>
              <w:pStyle w:val="Month"/>
            </w:pPr>
            <w:r>
              <w:t>November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762AE91" w14:textId="77777777" w:rsidR="00800901" w:rsidRDefault="00800901" w:rsidP="00943931"/>
        </w:tc>
      </w:tr>
      <w:tr w:rsidR="00800901" w14:paraId="6D85330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3876561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C4927B6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44310993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A0473EF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7E05532" w14:textId="77777777" w:rsidR="00800901" w:rsidRPr="003F1620" w:rsidRDefault="00800901" w:rsidP="00943931"/>
        </w:tc>
      </w:tr>
      <w:tr w:rsidR="00800901" w14:paraId="009C4A5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8491EE6" w14:textId="77777777" w:rsidR="00800901" w:rsidRDefault="00000000" w:rsidP="00943931">
            <w:pPr>
              <w:pStyle w:val="Days"/>
            </w:pPr>
            <w:sdt>
              <w:sdtPr>
                <w:id w:val="-634875522"/>
                <w:placeholder>
                  <w:docPart w:val="9030B0CE672543EC8ECBE40F870A1932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3336DF" w14:textId="77777777" w:rsidR="00800901" w:rsidRDefault="00000000" w:rsidP="00943931">
            <w:pPr>
              <w:pStyle w:val="Days"/>
            </w:pPr>
            <w:sdt>
              <w:sdtPr>
                <w:id w:val="-220682659"/>
                <w:placeholder>
                  <w:docPart w:val="213BE9FD16F64A9694BFD78422BF9499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CCD044" w14:textId="77777777" w:rsidR="00800901" w:rsidRDefault="00000000" w:rsidP="00943931">
            <w:pPr>
              <w:pStyle w:val="Days"/>
            </w:pPr>
            <w:sdt>
              <w:sdtPr>
                <w:id w:val="-1435282735"/>
                <w:placeholder>
                  <w:docPart w:val="DCADCC913040428FAC9F5ECD2C8A60A9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5EB6F0" w14:textId="77777777" w:rsidR="00800901" w:rsidRDefault="00000000" w:rsidP="00943931">
            <w:pPr>
              <w:pStyle w:val="Days"/>
            </w:pPr>
            <w:sdt>
              <w:sdtPr>
                <w:id w:val="2104213643"/>
                <w:placeholder>
                  <w:docPart w:val="860ECE0FF21E473980ED27D497C4C3BD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F9D074E" w14:textId="77777777" w:rsidR="00800901" w:rsidRDefault="00000000" w:rsidP="00943931">
            <w:pPr>
              <w:pStyle w:val="Days"/>
            </w:pPr>
            <w:sdt>
              <w:sdtPr>
                <w:id w:val="-82376528"/>
                <w:placeholder>
                  <w:docPart w:val="BF29C5CE92624C5FA9EEA548910F9BCE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2E0763" w14:textId="77777777" w:rsidR="00800901" w:rsidRDefault="00000000" w:rsidP="00943931">
            <w:pPr>
              <w:pStyle w:val="Days"/>
            </w:pPr>
            <w:sdt>
              <w:sdtPr>
                <w:id w:val="-1855415581"/>
                <w:placeholder>
                  <w:docPart w:val="DE090E1FDE694BFA88ADDCB1B40FBC32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EDE48D2" w14:textId="77777777" w:rsidR="00800901" w:rsidRDefault="00000000" w:rsidP="00943931">
            <w:pPr>
              <w:pStyle w:val="Days"/>
            </w:pPr>
            <w:sdt>
              <w:sdtPr>
                <w:id w:val="1527061453"/>
                <w:placeholder>
                  <w:docPart w:val="2F35781E6F5649E4BE1EA7D52B32B824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800901" w14:paraId="68BDB46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DC282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FDE78B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8906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7C954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B3918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E2C52D" w14:textId="77777777" w:rsidR="00800901" w:rsidRDefault="00800901" w:rsidP="00943931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B34729" w14:textId="77777777" w:rsidR="00800901" w:rsidRDefault="00800901" w:rsidP="00943931">
            <w:pPr>
              <w:pStyle w:val="Dates"/>
            </w:pPr>
            <w:r>
              <w:t>2</w:t>
            </w:r>
          </w:p>
        </w:tc>
      </w:tr>
      <w:tr w:rsidR="00800901" w14:paraId="368D6F4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BDC7D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A7DAA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7BC27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E0E10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254BB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D68F96" w14:textId="25F2D957" w:rsidR="00800901" w:rsidRDefault="00CA3152" w:rsidP="00943931">
            <w:r>
              <w:t>PRACTICE – CONFERENCE TEAM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DFBB1A" w14:textId="77777777" w:rsidR="00800901" w:rsidRDefault="00CA3152" w:rsidP="00943931">
            <w:r>
              <w:t>PRACTICE – CONFERENCE TEAM</w:t>
            </w:r>
          </w:p>
          <w:p w14:paraId="6C4F3ABE" w14:textId="5765BFE8" w:rsidR="00CA3152" w:rsidRDefault="00CA3152" w:rsidP="00943931"/>
        </w:tc>
      </w:tr>
      <w:tr w:rsidR="00800901" w14:paraId="7237A09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F2D221" w14:textId="77777777" w:rsidR="00800901" w:rsidRDefault="00800901" w:rsidP="00800901">
            <w:pPr>
              <w:pStyle w:val="Dates"/>
            </w:pPr>
            <w:r w:rsidRPr="00094204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7425F1" w14:textId="77777777" w:rsidR="00800901" w:rsidRDefault="00800901" w:rsidP="00800901">
            <w:pPr>
              <w:pStyle w:val="Dates"/>
            </w:pPr>
            <w:r w:rsidRPr="00094204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E03C09" w14:textId="77777777" w:rsidR="00800901" w:rsidRDefault="00800901" w:rsidP="00800901">
            <w:pPr>
              <w:pStyle w:val="Dates"/>
            </w:pPr>
            <w:r w:rsidRPr="00094204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6BE28F" w14:textId="77777777" w:rsidR="00800901" w:rsidRDefault="00800901" w:rsidP="00800901">
            <w:pPr>
              <w:pStyle w:val="Dates"/>
            </w:pPr>
            <w:r w:rsidRPr="00094204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DF839E" w14:textId="77777777" w:rsidR="00800901" w:rsidRDefault="00800901" w:rsidP="00800901">
            <w:pPr>
              <w:pStyle w:val="Dates"/>
            </w:pPr>
            <w:r w:rsidRPr="00094204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912B3" w14:textId="77777777" w:rsidR="00800901" w:rsidRDefault="00800901" w:rsidP="00800901">
            <w:pPr>
              <w:pStyle w:val="Dates"/>
            </w:pPr>
            <w:r w:rsidRPr="00094204"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DF2FC0" w14:textId="77777777" w:rsidR="00800901" w:rsidRDefault="00800901" w:rsidP="00800901">
            <w:pPr>
              <w:pStyle w:val="Dates"/>
            </w:pPr>
            <w:r w:rsidRPr="00094204">
              <w:t>9</w:t>
            </w:r>
          </w:p>
        </w:tc>
      </w:tr>
      <w:tr w:rsidR="00800901" w14:paraId="4D943CF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193B90" w14:textId="2A7FBD9A" w:rsidR="00800901" w:rsidRDefault="009061C8" w:rsidP="00943931">
            <w:r>
              <w:t>Taper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0EFAD2" w14:textId="075D3202" w:rsidR="00800901" w:rsidRDefault="00E10FE4" w:rsidP="00943931">
            <w:r>
              <w:t xml:space="preserve">PRACTICE – CONFERENCE TEAM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B93FA0" w14:textId="555C42C3" w:rsidR="00800901" w:rsidRDefault="00E10FE4" w:rsidP="00943931">
            <w:r>
              <w:t>PRACTICE – CONFERENCE TEAM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CAC859" w14:textId="5A1EAC6A" w:rsidR="00800901" w:rsidRDefault="00E10FE4" w:rsidP="00943931">
            <w:r>
              <w:t>SECTION PRELIMS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74D566" w14:textId="09EA0195" w:rsidR="00800901" w:rsidRDefault="00E10FE4" w:rsidP="00943931">
            <w:r>
              <w:t>SECTION DIVING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2B8671" w14:textId="5F5401E3" w:rsidR="00800901" w:rsidRDefault="00E10FE4" w:rsidP="00943931">
            <w:r>
              <w:t>SECTION FINALS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D17578" w14:textId="4B513F29" w:rsidR="00800901" w:rsidRDefault="00E10FE4" w:rsidP="00943931">
            <w:r>
              <w:t>PRACTICE – STATE TEAM</w:t>
            </w:r>
          </w:p>
        </w:tc>
      </w:tr>
      <w:tr w:rsidR="00800901" w14:paraId="037894F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F35DF7" w14:textId="77777777" w:rsidR="00800901" w:rsidRDefault="00800901" w:rsidP="00800901">
            <w:pPr>
              <w:pStyle w:val="Dates"/>
            </w:pPr>
            <w:r w:rsidRPr="00C32EDB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68BA33" w14:textId="77777777" w:rsidR="00800901" w:rsidRDefault="00800901" w:rsidP="00800901">
            <w:pPr>
              <w:pStyle w:val="Dates"/>
            </w:pPr>
            <w:r w:rsidRPr="00C32EDB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BC1ED4" w14:textId="77777777" w:rsidR="00800901" w:rsidRDefault="00800901" w:rsidP="00800901">
            <w:pPr>
              <w:pStyle w:val="Dates"/>
            </w:pPr>
            <w:r w:rsidRPr="00C32EDB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F77EDC" w14:textId="77777777" w:rsidR="00800901" w:rsidRDefault="00800901" w:rsidP="00800901">
            <w:pPr>
              <w:pStyle w:val="Dates"/>
            </w:pPr>
            <w:r w:rsidRPr="00C32EDB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CAA193" w14:textId="77777777" w:rsidR="00800901" w:rsidRDefault="00800901" w:rsidP="00800901">
            <w:pPr>
              <w:pStyle w:val="Dates"/>
            </w:pPr>
            <w:r w:rsidRPr="00C32EDB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A57492" w14:textId="77777777" w:rsidR="00800901" w:rsidRDefault="00800901" w:rsidP="00800901">
            <w:pPr>
              <w:pStyle w:val="Dates"/>
            </w:pPr>
            <w:r w:rsidRPr="00C32EDB"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75DBA8" w14:textId="77777777" w:rsidR="00800901" w:rsidRDefault="00800901" w:rsidP="00800901">
            <w:pPr>
              <w:pStyle w:val="Dates"/>
            </w:pPr>
            <w:r w:rsidRPr="00C32EDB">
              <w:t>16</w:t>
            </w:r>
          </w:p>
        </w:tc>
      </w:tr>
      <w:tr w:rsidR="00800901" w14:paraId="55CDB84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F7DF3C" w14:textId="5C7ED34D" w:rsidR="00800901" w:rsidRDefault="009061C8" w:rsidP="00943931">
            <w:r>
              <w:t>Taper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3BE547" w14:textId="799233B6" w:rsidR="00800901" w:rsidRDefault="00E10FE4" w:rsidP="00943931">
            <w:r>
              <w:t>PRACTICE – STATE TEAM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D79E85" w14:textId="09882B2D" w:rsidR="00800901" w:rsidRDefault="00E10FE4" w:rsidP="00943931">
            <w:r>
              <w:t>PRACTICE – STATE TEAM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E94A54" w14:textId="63E6690F" w:rsidR="00800901" w:rsidRDefault="00E10FE4" w:rsidP="00943931">
            <w:r>
              <w:t>PRACTICE - STATE TEAM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D555A7" w14:textId="132CC6BA" w:rsidR="00800901" w:rsidRDefault="00E10FE4" w:rsidP="00943931">
            <w:r>
              <w:t>PRACTICE - STATE TEAM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43B90A" w14:textId="3484237F" w:rsidR="00800901" w:rsidRDefault="00E10FE4" w:rsidP="00943931">
            <w:r>
              <w:t>STATE PRELIMS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1E9883" w14:textId="582BB157" w:rsidR="00800901" w:rsidRDefault="00E10FE4" w:rsidP="00943931">
            <w:r>
              <w:t xml:space="preserve">STATE FINALS </w:t>
            </w:r>
          </w:p>
        </w:tc>
      </w:tr>
      <w:tr w:rsidR="00800901" w14:paraId="56A1C57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242C3A" w14:textId="77777777" w:rsidR="00800901" w:rsidRDefault="00800901" w:rsidP="00800901">
            <w:pPr>
              <w:pStyle w:val="Dates"/>
            </w:pPr>
            <w:r w:rsidRPr="00E22C8E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18723" w14:textId="77777777" w:rsidR="00800901" w:rsidRDefault="00800901" w:rsidP="00800901">
            <w:pPr>
              <w:pStyle w:val="Dates"/>
            </w:pPr>
            <w:r w:rsidRPr="00E22C8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A09EE" w14:textId="77777777" w:rsidR="00800901" w:rsidRDefault="00800901" w:rsidP="00800901">
            <w:pPr>
              <w:pStyle w:val="Dates"/>
            </w:pPr>
            <w:r w:rsidRPr="00E22C8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0BBC7D" w14:textId="77777777" w:rsidR="00800901" w:rsidRDefault="00800901" w:rsidP="00800901">
            <w:pPr>
              <w:pStyle w:val="Dates"/>
            </w:pPr>
            <w:r w:rsidRPr="00E22C8E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4AD6C3" w14:textId="77777777" w:rsidR="00800901" w:rsidRDefault="00800901" w:rsidP="00800901">
            <w:pPr>
              <w:pStyle w:val="Dates"/>
            </w:pPr>
            <w:r w:rsidRPr="00E22C8E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1DB807" w14:textId="77777777" w:rsidR="00800901" w:rsidRDefault="00800901" w:rsidP="00800901">
            <w:pPr>
              <w:pStyle w:val="Dates"/>
            </w:pPr>
            <w:r w:rsidRPr="00E22C8E">
              <w:t>22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29BF6E" w14:textId="77777777" w:rsidR="00800901" w:rsidRDefault="00800901" w:rsidP="00800901">
            <w:pPr>
              <w:pStyle w:val="Dates"/>
            </w:pPr>
            <w:r w:rsidRPr="00E22C8E">
              <w:t>23</w:t>
            </w:r>
          </w:p>
        </w:tc>
      </w:tr>
      <w:tr w:rsidR="00800901" w14:paraId="0F32D0C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212C4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ACE65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0DF1DE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04D68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A5A1E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41C822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A77B53" w14:textId="77777777" w:rsidR="00800901" w:rsidRDefault="00800901" w:rsidP="00943931"/>
        </w:tc>
      </w:tr>
      <w:tr w:rsidR="00800901" w14:paraId="369FA2B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F5F65" w14:textId="77777777" w:rsidR="00800901" w:rsidRDefault="00800901" w:rsidP="00800901">
            <w:pPr>
              <w:pStyle w:val="Dates"/>
            </w:pPr>
            <w:r w:rsidRPr="00FD37BF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B7304" w14:textId="77777777" w:rsidR="00800901" w:rsidRDefault="00800901" w:rsidP="00800901">
            <w:pPr>
              <w:pStyle w:val="Dates"/>
            </w:pPr>
            <w:r w:rsidRPr="00FD37BF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F84BAD" w14:textId="77777777" w:rsidR="00800901" w:rsidRDefault="00800901" w:rsidP="00800901">
            <w:pPr>
              <w:pStyle w:val="Dates"/>
            </w:pPr>
            <w:r w:rsidRPr="00FD37BF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C02EB" w14:textId="77777777" w:rsidR="00800901" w:rsidRDefault="00800901" w:rsidP="00800901">
            <w:pPr>
              <w:pStyle w:val="Dates"/>
            </w:pPr>
            <w:r w:rsidRPr="00FD37BF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88A765" w14:textId="77777777" w:rsidR="00800901" w:rsidRDefault="00800901" w:rsidP="00800901">
            <w:pPr>
              <w:pStyle w:val="Dates"/>
            </w:pPr>
            <w:r w:rsidRPr="00FD37BF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8AA61C" w14:textId="77777777" w:rsidR="00800901" w:rsidRDefault="00800901" w:rsidP="00800901">
            <w:pPr>
              <w:pStyle w:val="Dates"/>
            </w:pPr>
            <w:r w:rsidRPr="00FD37BF"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13408A" w14:textId="77777777" w:rsidR="00800901" w:rsidRDefault="00800901" w:rsidP="00800901">
            <w:pPr>
              <w:pStyle w:val="Dates"/>
            </w:pPr>
            <w:r w:rsidRPr="00FD37BF">
              <w:t>30</w:t>
            </w:r>
          </w:p>
        </w:tc>
      </w:tr>
      <w:tr w:rsidR="0005195E" w14:paraId="67BEE86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32CD6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FED0B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99F6B0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9A19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D90E0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BD2DF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D594EB" w14:textId="77777777" w:rsidR="00800901" w:rsidRDefault="00800901" w:rsidP="00943931"/>
        </w:tc>
      </w:tr>
      <w:tr w:rsidR="00800901" w14:paraId="7611340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E6292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C6B64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BC99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80784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91E80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7FF910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82B973" w14:textId="77777777" w:rsidR="00800901" w:rsidRDefault="00800901" w:rsidP="00943931">
            <w:pPr>
              <w:pStyle w:val="Dates"/>
            </w:pPr>
          </w:p>
        </w:tc>
      </w:tr>
      <w:tr w:rsidR="00800901" w14:paraId="2EA890C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07280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9647E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1B387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60FB8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DB6A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49A8E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59FF6C" w14:textId="77777777" w:rsidR="00800901" w:rsidRDefault="00800901" w:rsidP="00943931"/>
        </w:tc>
      </w:tr>
    </w:tbl>
    <w:p w14:paraId="5A403935" w14:textId="77777777" w:rsidR="00D435C2" w:rsidRDefault="00D435C2" w:rsidP="00356739"/>
    <w:sectPr w:rsidR="00D435C2" w:rsidSect="0084512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9B923" w14:textId="77777777" w:rsidR="004B0AC7" w:rsidRDefault="004B0AC7">
      <w:pPr>
        <w:spacing w:before="0" w:after="0"/>
      </w:pPr>
      <w:r>
        <w:separator/>
      </w:r>
    </w:p>
  </w:endnote>
  <w:endnote w:type="continuationSeparator" w:id="0">
    <w:p w14:paraId="02A2E5B8" w14:textId="77777777" w:rsidR="004B0AC7" w:rsidRDefault="004B0A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CF95B" w14:textId="77777777" w:rsidR="004B0AC7" w:rsidRDefault="004B0AC7">
      <w:pPr>
        <w:spacing w:before="0" w:after="0"/>
      </w:pPr>
      <w:r>
        <w:separator/>
      </w:r>
    </w:p>
  </w:footnote>
  <w:footnote w:type="continuationSeparator" w:id="0">
    <w:p w14:paraId="56583CD2" w14:textId="77777777" w:rsidR="004B0AC7" w:rsidRDefault="004B0A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5816F5"/>
    <w:rsid w:val="00020C49"/>
    <w:rsid w:val="0005195E"/>
    <w:rsid w:val="00056814"/>
    <w:rsid w:val="0006779F"/>
    <w:rsid w:val="00073BCF"/>
    <w:rsid w:val="00080EF7"/>
    <w:rsid w:val="000A20FE"/>
    <w:rsid w:val="000A6932"/>
    <w:rsid w:val="000F32ED"/>
    <w:rsid w:val="00100BAF"/>
    <w:rsid w:val="0011772B"/>
    <w:rsid w:val="00140501"/>
    <w:rsid w:val="00145E24"/>
    <w:rsid w:val="0019694E"/>
    <w:rsid w:val="001A3A8D"/>
    <w:rsid w:val="001C5DC3"/>
    <w:rsid w:val="002750A3"/>
    <w:rsid w:val="0027720C"/>
    <w:rsid w:val="002F6E35"/>
    <w:rsid w:val="0031132C"/>
    <w:rsid w:val="00316D6A"/>
    <w:rsid w:val="00356739"/>
    <w:rsid w:val="00371E47"/>
    <w:rsid w:val="003A63E1"/>
    <w:rsid w:val="003A7FDB"/>
    <w:rsid w:val="003B47BC"/>
    <w:rsid w:val="003C0968"/>
    <w:rsid w:val="003D7DDA"/>
    <w:rsid w:val="003F1620"/>
    <w:rsid w:val="00406C2A"/>
    <w:rsid w:val="00454FED"/>
    <w:rsid w:val="004B0AC7"/>
    <w:rsid w:val="004C5B17"/>
    <w:rsid w:val="005069BC"/>
    <w:rsid w:val="005562FE"/>
    <w:rsid w:val="00557989"/>
    <w:rsid w:val="00572E54"/>
    <w:rsid w:val="005816F5"/>
    <w:rsid w:val="005D393D"/>
    <w:rsid w:val="006045CC"/>
    <w:rsid w:val="006709F4"/>
    <w:rsid w:val="00672FD1"/>
    <w:rsid w:val="0070211E"/>
    <w:rsid w:val="007564A4"/>
    <w:rsid w:val="007777B1"/>
    <w:rsid w:val="007A49F2"/>
    <w:rsid w:val="007C1621"/>
    <w:rsid w:val="007F23B1"/>
    <w:rsid w:val="00800901"/>
    <w:rsid w:val="0080621F"/>
    <w:rsid w:val="0084512F"/>
    <w:rsid w:val="00874C9A"/>
    <w:rsid w:val="008B6650"/>
    <w:rsid w:val="009035F5"/>
    <w:rsid w:val="009061C8"/>
    <w:rsid w:val="00921038"/>
    <w:rsid w:val="0092231B"/>
    <w:rsid w:val="00944085"/>
    <w:rsid w:val="00946A27"/>
    <w:rsid w:val="00953A96"/>
    <w:rsid w:val="009A0FFF"/>
    <w:rsid w:val="00A4654E"/>
    <w:rsid w:val="00A73BBF"/>
    <w:rsid w:val="00AA245C"/>
    <w:rsid w:val="00AB29FA"/>
    <w:rsid w:val="00B70858"/>
    <w:rsid w:val="00B8151A"/>
    <w:rsid w:val="00B97BB2"/>
    <w:rsid w:val="00C0276E"/>
    <w:rsid w:val="00C11D39"/>
    <w:rsid w:val="00C6221A"/>
    <w:rsid w:val="00C71D73"/>
    <w:rsid w:val="00C7735D"/>
    <w:rsid w:val="00CA3152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0FE4"/>
    <w:rsid w:val="00E13B83"/>
    <w:rsid w:val="00E54E11"/>
    <w:rsid w:val="00E85D16"/>
    <w:rsid w:val="00EA1691"/>
    <w:rsid w:val="00EB320B"/>
    <w:rsid w:val="00EB7DCD"/>
    <w:rsid w:val="00EC52D9"/>
    <w:rsid w:val="00EC634B"/>
    <w:rsid w:val="00EF16AD"/>
    <w:rsid w:val="00F27DA0"/>
    <w:rsid w:val="00F27F58"/>
    <w:rsid w:val="00F710A7"/>
    <w:rsid w:val="00F923D7"/>
    <w:rsid w:val="00FA21CA"/>
    <w:rsid w:val="00FA39FF"/>
    <w:rsid w:val="00FC0F2B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30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t\AppData\Local\Microsoft\Office\16.0\DTS\en-US%7b181ACE14-4F9C-483A-B60C-43AB0D5BCB52%7d\%7bA82C09AB-DE30-4CDC-8B24-97330F10F277%7dtf1638293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7D4D095855415D9E261B4EABF5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E7E8-91B2-4E40-B7F2-DB028303AF4A}"/>
      </w:docPartPr>
      <w:docPartBody>
        <w:p w:rsidR="002312EA" w:rsidRDefault="00000000">
          <w:pPr>
            <w:pStyle w:val="C77D4D095855415D9E261B4EABF544D8"/>
          </w:pPr>
          <w:r>
            <w:t>Sunday</w:t>
          </w:r>
        </w:p>
      </w:docPartBody>
    </w:docPart>
    <w:docPart>
      <w:docPartPr>
        <w:name w:val="01B6E8FFB88D48308D5553E4DDA6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C5B3-E5F4-40EF-9CB7-E5F575483575}"/>
      </w:docPartPr>
      <w:docPartBody>
        <w:p w:rsidR="002312EA" w:rsidRDefault="00000000">
          <w:pPr>
            <w:pStyle w:val="01B6E8FFB88D48308D5553E4DDA6CA9C"/>
          </w:pPr>
          <w:r>
            <w:t>Monday</w:t>
          </w:r>
        </w:p>
      </w:docPartBody>
    </w:docPart>
    <w:docPart>
      <w:docPartPr>
        <w:name w:val="835EF086C5F54651BD2B32CAB867E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DFD2-F9A5-4AA6-AA62-2424035B76D6}"/>
      </w:docPartPr>
      <w:docPartBody>
        <w:p w:rsidR="002312EA" w:rsidRDefault="00000000">
          <w:pPr>
            <w:pStyle w:val="835EF086C5F54651BD2B32CAB867EF85"/>
          </w:pPr>
          <w:r>
            <w:t>Tuesday</w:t>
          </w:r>
        </w:p>
      </w:docPartBody>
    </w:docPart>
    <w:docPart>
      <w:docPartPr>
        <w:name w:val="CB1DD5440FC9481FB41D665C92D69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7D75-34A3-4FA5-A043-D70AD5B34104}"/>
      </w:docPartPr>
      <w:docPartBody>
        <w:p w:rsidR="002312EA" w:rsidRDefault="00000000">
          <w:pPr>
            <w:pStyle w:val="CB1DD5440FC9481FB41D665C92D69B04"/>
          </w:pPr>
          <w:r>
            <w:t>Wednesday</w:t>
          </w:r>
        </w:p>
      </w:docPartBody>
    </w:docPart>
    <w:docPart>
      <w:docPartPr>
        <w:name w:val="7E4F32DCA1444EAE8120159EC1D2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F971-4D7C-400B-9BF7-76C7DB05E712}"/>
      </w:docPartPr>
      <w:docPartBody>
        <w:p w:rsidR="002312EA" w:rsidRDefault="00000000">
          <w:pPr>
            <w:pStyle w:val="7E4F32DCA1444EAE8120159EC1D25A50"/>
          </w:pPr>
          <w:r>
            <w:t>Thursday</w:t>
          </w:r>
        </w:p>
      </w:docPartBody>
    </w:docPart>
    <w:docPart>
      <w:docPartPr>
        <w:name w:val="87F6EB1DB44B419DB9D28E89860F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FC63-D177-4A8C-97E3-227057E9B0C5}"/>
      </w:docPartPr>
      <w:docPartBody>
        <w:p w:rsidR="002312EA" w:rsidRDefault="00000000">
          <w:pPr>
            <w:pStyle w:val="87F6EB1DB44B419DB9D28E89860F3EEF"/>
          </w:pPr>
          <w:r>
            <w:t>Friday</w:t>
          </w:r>
        </w:p>
      </w:docPartBody>
    </w:docPart>
    <w:docPart>
      <w:docPartPr>
        <w:name w:val="7B302DB220B14D968C03CBF3CDC1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66DA-A869-4C27-9E9A-68F171CCA5E2}"/>
      </w:docPartPr>
      <w:docPartBody>
        <w:p w:rsidR="002312EA" w:rsidRDefault="00000000">
          <w:pPr>
            <w:pStyle w:val="7B302DB220B14D968C03CBF3CDC16142"/>
          </w:pPr>
          <w:r>
            <w:t>Saturday</w:t>
          </w:r>
        </w:p>
      </w:docPartBody>
    </w:docPart>
    <w:docPart>
      <w:docPartPr>
        <w:name w:val="12E49A29EB4E4342B9ECF47308D2D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03F2-1A94-4FE3-93B1-B80BC90635C9}"/>
      </w:docPartPr>
      <w:docPartBody>
        <w:p w:rsidR="002312EA" w:rsidRDefault="00000000">
          <w:pPr>
            <w:pStyle w:val="12E49A29EB4E4342B9ECF47308D2DEC2"/>
          </w:pPr>
          <w:r>
            <w:t>Sunday</w:t>
          </w:r>
        </w:p>
      </w:docPartBody>
    </w:docPart>
    <w:docPart>
      <w:docPartPr>
        <w:name w:val="3861090141444ECE80940F4F651E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1A9F3-920B-4781-9CE7-836E645FB17D}"/>
      </w:docPartPr>
      <w:docPartBody>
        <w:p w:rsidR="002312EA" w:rsidRDefault="00000000">
          <w:pPr>
            <w:pStyle w:val="3861090141444ECE80940F4F651E9254"/>
          </w:pPr>
          <w:r>
            <w:t>Monday</w:t>
          </w:r>
        </w:p>
      </w:docPartBody>
    </w:docPart>
    <w:docPart>
      <w:docPartPr>
        <w:name w:val="E2FC4F1B7F804FFAA140D998DA65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606B-8F65-4EB1-97A9-5C325F737F9E}"/>
      </w:docPartPr>
      <w:docPartBody>
        <w:p w:rsidR="002312EA" w:rsidRDefault="00000000">
          <w:pPr>
            <w:pStyle w:val="E2FC4F1B7F804FFAA140D998DA650EAF"/>
          </w:pPr>
          <w:r>
            <w:t>Tuesday</w:t>
          </w:r>
        </w:p>
      </w:docPartBody>
    </w:docPart>
    <w:docPart>
      <w:docPartPr>
        <w:name w:val="4FAD76588C1E4D2EB3276FC1A7A9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4E80-D57A-4389-B733-EE217325D92D}"/>
      </w:docPartPr>
      <w:docPartBody>
        <w:p w:rsidR="002312EA" w:rsidRDefault="00000000">
          <w:pPr>
            <w:pStyle w:val="4FAD76588C1E4D2EB3276FC1A7A97F19"/>
          </w:pPr>
          <w:r>
            <w:t>Wednesday</w:t>
          </w:r>
        </w:p>
      </w:docPartBody>
    </w:docPart>
    <w:docPart>
      <w:docPartPr>
        <w:name w:val="107E9370AB8D483181F2B040DCE3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D1BEF-2187-4029-A2CC-6EC980F2D367}"/>
      </w:docPartPr>
      <w:docPartBody>
        <w:p w:rsidR="002312EA" w:rsidRDefault="00000000">
          <w:pPr>
            <w:pStyle w:val="107E9370AB8D483181F2B040DCE36C54"/>
          </w:pPr>
          <w:r>
            <w:t>Thursday</w:t>
          </w:r>
        </w:p>
      </w:docPartBody>
    </w:docPart>
    <w:docPart>
      <w:docPartPr>
        <w:name w:val="517BF843D00C41F6BC4BCE8FA478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C61A-58F3-4344-A7B8-65985B082975}"/>
      </w:docPartPr>
      <w:docPartBody>
        <w:p w:rsidR="002312EA" w:rsidRDefault="00000000">
          <w:pPr>
            <w:pStyle w:val="517BF843D00C41F6BC4BCE8FA478BFC8"/>
          </w:pPr>
          <w:r>
            <w:t>Friday</w:t>
          </w:r>
        </w:p>
      </w:docPartBody>
    </w:docPart>
    <w:docPart>
      <w:docPartPr>
        <w:name w:val="D6B2B5A128764029858F26B9B3A1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BD91-366C-4D4E-A483-D61BCBA25BDE}"/>
      </w:docPartPr>
      <w:docPartBody>
        <w:p w:rsidR="002312EA" w:rsidRDefault="00000000">
          <w:pPr>
            <w:pStyle w:val="D6B2B5A128764029858F26B9B3A1691A"/>
          </w:pPr>
          <w:r>
            <w:t>Saturday</w:t>
          </w:r>
        </w:p>
      </w:docPartBody>
    </w:docPart>
    <w:docPart>
      <w:docPartPr>
        <w:name w:val="AEBDE1575AD8484C82645CFD182C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457D-DBD9-40E3-ABAD-68EFDB84D223}"/>
      </w:docPartPr>
      <w:docPartBody>
        <w:p w:rsidR="002312EA" w:rsidRDefault="00000000">
          <w:pPr>
            <w:pStyle w:val="AEBDE1575AD8484C82645CFD182CBEF1"/>
          </w:pPr>
          <w:r>
            <w:t>Sunday</w:t>
          </w:r>
        </w:p>
      </w:docPartBody>
    </w:docPart>
    <w:docPart>
      <w:docPartPr>
        <w:name w:val="08EED7E546C540B386EA9BA9B2AD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BF869-74B1-4FD9-9930-90BDE6CB532C}"/>
      </w:docPartPr>
      <w:docPartBody>
        <w:p w:rsidR="002312EA" w:rsidRDefault="00000000">
          <w:pPr>
            <w:pStyle w:val="08EED7E546C540B386EA9BA9B2AD2B19"/>
          </w:pPr>
          <w:r>
            <w:t>Monday</w:t>
          </w:r>
        </w:p>
      </w:docPartBody>
    </w:docPart>
    <w:docPart>
      <w:docPartPr>
        <w:name w:val="3C33E721DFD14C6C8E5B193D6BBA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2B88-6EF6-484B-8B6B-5E8357D1E1A3}"/>
      </w:docPartPr>
      <w:docPartBody>
        <w:p w:rsidR="002312EA" w:rsidRDefault="00000000">
          <w:pPr>
            <w:pStyle w:val="3C33E721DFD14C6C8E5B193D6BBA147F"/>
          </w:pPr>
          <w:r>
            <w:t>Tuesday</w:t>
          </w:r>
        </w:p>
      </w:docPartBody>
    </w:docPart>
    <w:docPart>
      <w:docPartPr>
        <w:name w:val="0A21DB6FA6F14F2EBF427E99C76C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EA1C-F711-4435-9E44-269454993049}"/>
      </w:docPartPr>
      <w:docPartBody>
        <w:p w:rsidR="002312EA" w:rsidRDefault="00000000">
          <w:pPr>
            <w:pStyle w:val="0A21DB6FA6F14F2EBF427E99C76C7C56"/>
          </w:pPr>
          <w:r>
            <w:t>Wednesday</w:t>
          </w:r>
        </w:p>
      </w:docPartBody>
    </w:docPart>
    <w:docPart>
      <w:docPartPr>
        <w:name w:val="19EED4DA80F048C6A0C2BE1D869C0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0A63-9C5E-4231-8C28-7C371D84F3F8}"/>
      </w:docPartPr>
      <w:docPartBody>
        <w:p w:rsidR="002312EA" w:rsidRDefault="00000000">
          <w:pPr>
            <w:pStyle w:val="19EED4DA80F048C6A0C2BE1D869C00F5"/>
          </w:pPr>
          <w:r>
            <w:t>Thursday</w:t>
          </w:r>
        </w:p>
      </w:docPartBody>
    </w:docPart>
    <w:docPart>
      <w:docPartPr>
        <w:name w:val="B38CD000A717426094762435AC7D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5B7D5-E8C9-456B-BEBF-0CD5C12E351D}"/>
      </w:docPartPr>
      <w:docPartBody>
        <w:p w:rsidR="002312EA" w:rsidRDefault="00000000">
          <w:pPr>
            <w:pStyle w:val="B38CD000A717426094762435AC7D20E2"/>
          </w:pPr>
          <w:r>
            <w:t>Friday</w:t>
          </w:r>
        </w:p>
      </w:docPartBody>
    </w:docPart>
    <w:docPart>
      <w:docPartPr>
        <w:name w:val="7E04F81CD412460CB9DE71175B1B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960A-3ECB-4A44-9D41-6D0B68E6C633}"/>
      </w:docPartPr>
      <w:docPartBody>
        <w:p w:rsidR="002312EA" w:rsidRDefault="00000000">
          <w:pPr>
            <w:pStyle w:val="7E04F81CD412460CB9DE71175B1B1A4A"/>
          </w:pPr>
          <w:r>
            <w:t>Saturday</w:t>
          </w:r>
        </w:p>
      </w:docPartBody>
    </w:docPart>
    <w:docPart>
      <w:docPartPr>
        <w:name w:val="9030B0CE672543EC8ECBE40F870A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B780-6F58-4286-8D33-E877DE15FFA0}"/>
      </w:docPartPr>
      <w:docPartBody>
        <w:p w:rsidR="002312EA" w:rsidRDefault="00000000">
          <w:pPr>
            <w:pStyle w:val="9030B0CE672543EC8ECBE40F870A1932"/>
          </w:pPr>
          <w:r>
            <w:t>Sunday</w:t>
          </w:r>
        </w:p>
      </w:docPartBody>
    </w:docPart>
    <w:docPart>
      <w:docPartPr>
        <w:name w:val="213BE9FD16F64A9694BFD78422BF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7757-6EF9-4166-A128-4C3B716A8A49}"/>
      </w:docPartPr>
      <w:docPartBody>
        <w:p w:rsidR="002312EA" w:rsidRDefault="00000000">
          <w:pPr>
            <w:pStyle w:val="213BE9FD16F64A9694BFD78422BF9499"/>
          </w:pPr>
          <w:r>
            <w:t>Monday</w:t>
          </w:r>
        </w:p>
      </w:docPartBody>
    </w:docPart>
    <w:docPart>
      <w:docPartPr>
        <w:name w:val="DCADCC913040428FAC9F5ECD2C8A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85E3-2359-40FD-9282-305A0A374096}"/>
      </w:docPartPr>
      <w:docPartBody>
        <w:p w:rsidR="002312EA" w:rsidRDefault="00000000">
          <w:pPr>
            <w:pStyle w:val="DCADCC913040428FAC9F5ECD2C8A60A9"/>
          </w:pPr>
          <w:r>
            <w:t>Tuesday</w:t>
          </w:r>
        </w:p>
      </w:docPartBody>
    </w:docPart>
    <w:docPart>
      <w:docPartPr>
        <w:name w:val="860ECE0FF21E473980ED27D497C4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7CA6-B802-4520-86F6-F70638398A0C}"/>
      </w:docPartPr>
      <w:docPartBody>
        <w:p w:rsidR="002312EA" w:rsidRDefault="00000000">
          <w:pPr>
            <w:pStyle w:val="860ECE0FF21E473980ED27D497C4C3BD"/>
          </w:pPr>
          <w:r>
            <w:t>Wednesday</w:t>
          </w:r>
        </w:p>
      </w:docPartBody>
    </w:docPart>
    <w:docPart>
      <w:docPartPr>
        <w:name w:val="BF29C5CE92624C5FA9EEA548910F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191A-D15B-4A36-8CD9-32650684F08F}"/>
      </w:docPartPr>
      <w:docPartBody>
        <w:p w:rsidR="002312EA" w:rsidRDefault="00000000">
          <w:pPr>
            <w:pStyle w:val="BF29C5CE92624C5FA9EEA548910F9BCE"/>
          </w:pPr>
          <w:r>
            <w:t>Thursday</w:t>
          </w:r>
        </w:p>
      </w:docPartBody>
    </w:docPart>
    <w:docPart>
      <w:docPartPr>
        <w:name w:val="DE090E1FDE694BFA88ADDCB1B40F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8521-1271-4F0E-91DC-130E4F434F23}"/>
      </w:docPartPr>
      <w:docPartBody>
        <w:p w:rsidR="002312EA" w:rsidRDefault="00000000">
          <w:pPr>
            <w:pStyle w:val="DE090E1FDE694BFA88ADDCB1B40FBC32"/>
          </w:pPr>
          <w:r>
            <w:t>Friday</w:t>
          </w:r>
        </w:p>
      </w:docPartBody>
    </w:docPart>
    <w:docPart>
      <w:docPartPr>
        <w:name w:val="2F35781E6F5649E4BE1EA7D52B32B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7A75-24C7-499A-9B31-AF5159097C11}"/>
      </w:docPartPr>
      <w:docPartBody>
        <w:p w:rsidR="002312EA" w:rsidRDefault="00000000">
          <w:pPr>
            <w:pStyle w:val="2F35781E6F5649E4BE1EA7D52B32B82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EA"/>
    <w:rsid w:val="0006623F"/>
    <w:rsid w:val="002312EA"/>
    <w:rsid w:val="0031132C"/>
    <w:rsid w:val="00543330"/>
    <w:rsid w:val="00580F3F"/>
    <w:rsid w:val="008B6650"/>
    <w:rsid w:val="009951D8"/>
    <w:rsid w:val="00C6221A"/>
    <w:rsid w:val="00F86BC5"/>
    <w:rsid w:val="00F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7D4D095855415D9E261B4EABF544D8">
    <w:name w:val="C77D4D095855415D9E261B4EABF544D8"/>
  </w:style>
  <w:style w:type="paragraph" w:customStyle="1" w:styleId="01B6E8FFB88D48308D5553E4DDA6CA9C">
    <w:name w:val="01B6E8FFB88D48308D5553E4DDA6CA9C"/>
  </w:style>
  <w:style w:type="paragraph" w:customStyle="1" w:styleId="835EF086C5F54651BD2B32CAB867EF85">
    <w:name w:val="835EF086C5F54651BD2B32CAB867EF85"/>
  </w:style>
  <w:style w:type="paragraph" w:customStyle="1" w:styleId="CB1DD5440FC9481FB41D665C92D69B04">
    <w:name w:val="CB1DD5440FC9481FB41D665C92D69B04"/>
  </w:style>
  <w:style w:type="paragraph" w:customStyle="1" w:styleId="7E4F32DCA1444EAE8120159EC1D25A50">
    <w:name w:val="7E4F32DCA1444EAE8120159EC1D25A50"/>
  </w:style>
  <w:style w:type="paragraph" w:customStyle="1" w:styleId="87F6EB1DB44B419DB9D28E89860F3EEF">
    <w:name w:val="87F6EB1DB44B419DB9D28E89860F3EEF"/>
  </w:style>
  <w:style w:type="paragraph" w:customStyle="1" w:styleId="7B302DB220B14D968C03CBF3CDC16142">
    <w:name w:val="7B302DB220B14D968C03CBF3CDC16142"/>
  </w:style>
  <w:style w:type="paragraph" w:customStyle="1" w:styleId="12E49A29EB4E4342B9ECF47308D2DEC2">
    <w:name w:val="12E49A29EB4E4342B9ECF47308D2DEC2"/>
  </w:style>
  <w:style w:type="paragraph" w:customStyle="1" w:styleId="3861090141444ECE80940F4F651E9254">
    <w:name w:val="3861090141444ECE80940F4F651E9254"/>
  </w:style>
  <w:style w:type="paragraph" w:customStyle="1" w:styleId="E2FC4F1B7F804FFAA140D998DA650EAF">
    <w:name w:val="E2FC4F1B7F804FFAA140D998DA650EAF"/>
  </w:style>
  <w:style w:type="paragraph" w:customStyle="1" w:styleId="4FAD76588C1E4D2EB3276FC1A7A97F19">
    <w:name w:val="4FAD76588C1E4D2EB3276FC1A7A97F19"/>
  </w:style>
  <w:style w:type="paragraph" w:customStyle="1" w:styleId="107E9370AB8D483181F2B040DCE36C54">
    <w:name w:val="107E9370AB8D483181F2B040DCE36C54"/>
  </w:style>
  <w:style w:type="paragraph" w:customStyle="1" w:styleId="517BF843D00C41F6BC4BCE8FA478BFC8">
    <w:name w:val="517BF843D00C41F6BC4BCE8FA478BFC8"/>
  </w:style>
  <w:style w:type="paragraph" w:customStyle="1" w:styleId="D6B2B5A128764029858F26B9B3A1691A">
    <w:name w:val="D6B2B5A128764029858F26B9B3A1691A"/>
  </w:style>
  <w:style w:type="paragraph" w:customStyle="1" w:styleId="AEBDE1575AD8484C82645CFD182CBEF1">
    <w:name w:val="AEBDE1575AD8484C82645CFD182CBEF1"/>
  </w:style>
  <w:style w:type="paragraph" w:customStyle="1" w:styleId="08EED7E546C540B386EA9BA9B2AD2B19">
    <w:name w:val="08EED7E546C540B386EA9BA9B2AD2B19"/>
  </w:style>
  <w:style w:type="paragraph" w:customStyle="1" w:styleId="3C33E721DFD14C6C8E5B193D6BBA147F">
    <w:name w:val="3C33E721DFD14C6C8E5B193D6BBA147F"/>
  </w:style>
  <w:style w:type="paragraph" w:customStyle="1" w:styleId="0A21DB6FA6F14F2EBF427E99C76C7C56">
    <w:name w:val="0A21DB6FA6F14F2EBF427E99C76C7C56"/>
  </w:style>
  <w:style w:type="paragraph" w:customStyle="1" w:styleId="19EED4DA80F048C6A0C2BE1D869C00F5">
    <w:name w:val="19EED4DA80F048C6A0C2BE1D869C00F5"/>
  </w:style>
  <w:style w:type="paragraph" w:customStyle="1" w:styleId="B38CD000A717426094762435AC7D20E2">
    <w:name w:val="B38CD000A717426094762435AC7D20E2"/>
  </w:style>
  <w:style w:type="paragraph" w:customStyle="1" w:styleId="7E04F81CD412460CB9DE71175B1B1A4A">
    <w:name w:val="7E04F81CD412460CB9DE71175B1B1A4A"/>
  </w:style>
  <w:style w:type="paragraph" w:customStyle="1" w:styleId="9030B0CE672543EC8ECBE40F870A1932">
    <w:name w:val="9030B0CE672543EC8ECBE40F870A1932"/>
  </w:style>
  <w:style w:type="paragraph" w:customStyle="1" w:styleId="213BE9FD16F64A9694BFD78422BF9499">
    <w:name w:val="213BE9FD16F64A9694BFD78422BF9499"/>
  </w:style>
  <w:style w:type="paragraph" w:customStyle="1" w:styleId="DCADCC913040428FAC9F5ECD2C8A60A9">
    <w:name w:val="DCADCC913040428FAC9F5ECD2C8A60A9"/>
  </w:style>
  <w:style w:type="paragraph" w:customStyle="1" w:styleId="860ECE0FF21E473980ED27D497C4C3BD">
    <w:name w:val="860ECE0FF21E473980ED27D497C4C3BD"/>
  </w:style>
  <w:style w:type="paragraph" w:customStyle="1" w:styleId="BF29C5CE92624C5FA9EEA548910F9BCE">
    <w:name w:val="BF29C5CE92624C5FA9EEA548910F9BCE"/>
  </w:style>
  <w:style w:type="paragraph" w:customStyle="1" w:styleId="DE090E1FDE694BFA88ADDCB1B40FBC32">
    <w:name w:val="DE090E1FDE694BFA88ADDCB1B40FBC32"/>
  </w:style>
  <w:style w:type="paragraph" w:customStyle="1" w:styleId="2F35781E6F5649E4BE1EA7D52B32B824">
    <w:name w:val="2F35781E6F5649E4BE1EA7D52B32B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{A82C09AB-DE30-4CDC-8B24-97330F10F277}tf16382936_win32</Template>
  <TotalTime>0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2024-05-02T12:25:00Z</dcterms:created>
  <dcterms:modified xsi:type="dcterms:W3CDTF">2024-07-11T22:22:00Z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