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5950F" w14:textId="77777777" w:rsidR="002F6BEE" w:rsidRDefault="00520E8B" w:rsidP="00B76F2A">
      <w:pPr>
        <w:pStyle w:val="Title"/>
      </w:pPr>
      <w:r>
        <w:t>Agenda</w:t>
      </w:r>
    </w:p>
    <w:p w14:paraId="58741785" w14:textId="77777777" w:rsidR="00186E49" w:rsidRPr="00B76F2A" w:rsidRDefault="00297362" w:rsidP="00B76F2A">
      <w:pPr>
        <w:pStyle w:val="Heading1"/>
      </w:pPr>
      <w:r>
        <w:t>Shakopee Youth Football Association</w:t>
      </w:r>
    </w:p>
    <w:sdt>
      <w:sdtPr>
        <w:alias w:val="Date"/>
        <w:tag w:val="Date"/>
        <w:id w:val="100254823"/>
        <w:placeholder>
          <w:docPart w:val="A6E3351CFFB046069194A112A2A1EC77"/>
        </w:placeholder>
        <w:date w:fullDate="2020-08-12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78B7368F" w14:textId="67633486" w:rsidR="00186E49" w:rsidRPr="00B76F2A" w:rsidRDefault="00AC69C2" w:rsidP="00B76F2A">
          <w:r>
            <w:t>August 12, 2020</w:t>
          </w:r>
        </w:p>
      </w:sdtContent>
    </w:sdt>
    <w:p w14:paraId="1A4CDCE8" w14:textId="77777777" w:rsidR="007727F6" w:rsidRDefault="007727F6" w:rsidP="00E34D25"/>
    <w:p w14:paraId="27B505B6" w14:textId="75A371AC" w:rsidR="00186E49" w:rsidRPr="00E34D25" w:rsidRDefault="00520E8B" w:rsidP="00E34D25">
      <w:r>
        <w:t>The meeting to be</w:t>
      </w:r>
      <w:r w:rsidR="00186E49" w:rsidRPr="00E34D25">
        <w:t xml:space="preserve"> called to order </w:t>
      </w:r>
      <w:r w:rsidR="000558D3" w:rsidRPr="00E34D25">
        <w:t xml:space="preserve">by </w:t>
      </w:r>
      <w:r w:rsidR="007727F6">
        <w:t>Zach Brazier</w:t>
      </w:r>
      <w:r w:rsidR="00D67321">
        <w:t xml:space="preserve"> </w:t>
      </w:r>
      <w:r w:rsidR="00186E49" w:rsidRPr="00E34D25">
        <w:t xml:space="preserve">at </w:t>
      </w:r>
      <w:r w:rsidR="00297362">
        <w:t>6:30PM</w:t>
      </w:r>
    </w:p>
    <w:p w14:paraId="66A8D109" w14:textId="11C368DB" w:rsidR="00E34D25" w:rsidRDefault="00186E49" w:rsidP="00B76F2A">
      <w:pPr>
        <w:pStyle w:val="Heading2"/>
      </w:pPr>
      <w:r w:rsidRPr="00E34D25">
        <w:t>In attendance</w:t>
      </w:r>
      <w:r w:rsidR="00520E8B">
        <w:t xml:space="preserve">: </w:t>
      </w:r>
    </w:p>
    <w:p w14:paraId="109A525C" w14:textId="606646AE" w:rsidR="007727F6" w:rsidRPr="007727F6" w:rsidRDefault="00AC69C2" w:rsidP="007727F6">
      <w:r>
        <w:t>EW, ZB, MG, SE, JH, AC,ST, SS, TH, BR, PR</w:t>
      </w:r>
    </w:p>
    <w:p w14:paraId="38FD68D1" w14:textId="77777777" w:rsidR="008A3683" w:rsidRDefault="008A3683" w:rsidP="00000E6B">
      <w:pPr>
        <w:pStyle w:val="Heading2"/>
      </w:pPr>
    </w:p>
    <w:p w14:paraId="6CAAE214" w14:textId="77777777" w:rsidR="00890BE5" w:rsidRDefault="00520E8B" w:rsidP="00000E6B">
      <w:pPr>
        <w:pStyle w:val="Heading2"/>
      </w:pPr>
      <w:r>
        <w:t>Approval of past minutes, or further discussion</w:t>
      </w:r>
    </w:p>
    <w:p w14:paraId="72B01665" w14:textId="77777777" w:rsidR="0017241F" w:rsidRPr="0017241F" w:rsidRDefault="0017241F" w:rsidP="0017241F"/>
    <w:p w14:paraId="685807B7" w14:textId="76B725A1" w:rsidR="00566918" w:rsidRDefault="006731A5" w:rsidP="00566918">
      <w:pPr>
        <w:pStyle w:val="Heading2"/>
        <w:rPr>
          <w:b w:val="0"/>
        </w:rPr>
      </w:pPr>
      <w:r>
        <w:t xml:space="preserve">Guests: </w:t>
      </w:r>
      <w:r w:rsidR="007727F6">
        <w:t xml:space="preserve"> none </w:t>
      </w:r>
    </w:p>
    <w:p w14:paraId="1AC25649" w14:textId="77777777" w:rsidR="0017241F" w:rsidRPr="0017241F" w:rsidRDefault="0017241F" w:rsidP="0017241F"/>
    <w:p w14:paraId="2C74EDD6" w14:textId="6B2B81F4" w:rsidR="00E34D25" w:rsidRDefault="00520E8B" w:rsidP="00000E6B">
      <w:pPr>
        <w:pStyle w:val="Heading2"/>
      </w:pPr>
      <w:r>
        <w:t>Meeting items:</w:t>
      </w:r>
      <w:r w:rsidR="004054C5">
        <w:t xml:space="preserve"> </w:t>
      </w:r>
    </w:p>
    <w:p w14:paraId="7F256034" w14:textId="658237A2" w:rsidR="00AC69C2" w:rsidRDefault="00AC69C2" w:rsidP="00AC69C2">
      <w:r>
        <w:t>Recap the decision to postpone Fall 2020 season</w:t>
      </w:r>
    </w:p>
    <w:p w14:paraId="4F9D2907" w14:textId="322ABA00" w:rsidR="00AC69C2" w:rsidRDefault="00AC69C2" w:rsidP="00AC69C2">
      <w:r>
        <w:t>ZB has updated: Refs, EMT’s, and the City</w:t>
      </w:r>
    </w:p>
    <w:p w14:paraId="2C2E54EA" w14:textId="241E88A1" w:rsidR="00AC69C2" w:rsidRDefault="00AC69C2" w:rsidP="00AC69C2">
      <w:r>
        <w:t>Assets are in place for a possible 2021 Spring season</w:t>
      </w:r>
    </w:p>
    <w:p w14:paraId="426C55D1" w14:textId="233E84A0" w:rsidR="00AC69C2" w:rsidRPr="00AC69C2" w:rsidRDefault="00AC69C2" w:rsidP="00AC69C2">
      <w:r>
        <w:t>Need to look at 2021 Board structure, potential changes, smooth handoff</w:t>
      </w:r>
    </w:p>
    <w:p w14:paraId="1CD4F0E1" w14:textId="77777777" w:rsidR="00292FF2" w:rsidRDefault="00292FF2" w:rsidP="006868BA">
      <w:pPr>
        <w:rPr>
          <w:szCs w:val="18"/>
        </w:rPr>
      </w:pPr>
    </w:p>
    <w:p w14:paraId="474B5D9E" w14:textId="03845E67" w:rsidR="00E56544" w:rsidRDefault="006868BA" w:rsidP="006868BA">
      <w:pPr>
        <w:rPr>
          <w:szCs w:val="18"/>
        </w:rPr>
      </w:pPr>
      <w:r w:rsidRPr="003E07BB">
        <w:rPr>
          <w:b/>
          <w:szCs w:val="18"/>
        </w:rPr>
        <w:t>Financial</w:t>
      </w:r>
      <w:r w:rsidR="003748BC" w:rsidRPr="00221249">
        <w:rPr>
          <w:szCs w:val="18"/>
        </w:rPr>
        <w:t xml:space="preserve"> (</w:t>
      </w:r>
      <w:r w:rsidR="007727F6">
        <w:rPr>
          <w:szCs w:val="18"/>
        </w:rPr>
        <w:t>Eric) – Eric’s financial update</w:t>
      </w:r>
    </w:p>
    <w:p w14:paraId="7E38E1D9" w14:textId="77777777" w:rsidR="00E56544" w:rsidRDefault="00E56544" w:rsidP="006868BA">
      <w:pPr>
        <w:rPr>
          <w:szCs w:val="18"/>
        </w:rPr>
      </w:pPr>
    </w:p>
    <w:p w14:paraId="4F4BF172" w14:textId="5434202A" w:rsidR="00E56544" w:rsidRPr="00221249" w:rsidRDefault="00E56544" w:rsidP="006868BA">
      <w:pPr>
        <w:rPr>
          <w:szCs w:val="18"/>
        </w:rPr>
      </w:pPr>
      <w:r w:rsidRPr="003E07BB">
        <w:rPr>
          <w:b/>
          <w:szCs w:val="18"/>
        </w:rPr>
        <w:t>Registration and Events</w:t>
      </w:r>
      <w:r w:rsidR="00AC69C2">
        <w:rPr>
          <w:szCs w:val="18"/>
        </w:rPr>
        <w:t>- Need to bring Joel into any planned camps.</w:t>
      </w:r>
    </w:p>
    <w:p w14:paraId="2F7A71D7" w14:textId="77777777" w:rsidR="008A3683" w:rsidRDefault="008A3683" w:rsidP="00ED7E0D">
      <w:pPr>
        <w:rPr>
          <w:b/>
          <w:szCs w:val="18"/>
        </w:rPr>
      </w:pPr>
    </w:p>
    <w:p w14:paraId="076E0D44" w14:textId="3FC27BED" w:rsidR="00ED7E0D" w:rsidRDefault="00ED7E0D" w:rsidP="00ED7E0D">
      <w:pPr>
        <w:rPr>
          <w:szCs w:val="18"/>
        </w:rPr>
      </w:pPr>
      <w:r w:rsidRPr="003E07BB">
        <w:rPr>
          <w:b/>
          <w:szCs w:val="18"/>
        </w:rPr>
        <w:t>In-House</w:t>
      </w:r>
      <w:r w:rsidR="00724FB8">
        <w:rPr>
          <w:szCs w:val="18"/>
        </w:rPr>
        <w:t xml:space="preserve"> </w:t>
      </w:r>
      <w:r w:rsidR="007727F6">
        <w:rPr>
          <w:szCs w:val="18"/>
        </w:rPr>
        <w:t xml:space="preserve">– </w:t>
      </w:r>
      <w:r w:rsidR="00AC69C2">
        <w:rPr>
          <w:szCs w:val="18"/>
        </w:rPr>
        <w:t>Looking at a 7 on 7 possibility</w:t>
      </w:r>
    </w:p>
    <w:p w14:paraId="23FF9A1C" w14:textId="77777777" w:rsidR="00724FB8" w:rsidRDefault="00724FB8" w:rsidP="00ED7E0D">
      <w:pPr>
        <w:rPr>
          <w:szCs w:val="18"/>
        </w:rPr>
      </w:pPr>
    </w:p>
    <w:p w14:paraId="529CF679" w14:textId="390B19B5" w:rsidR="00E56544" w:rsidRDefault="00304C10" w:rsidP="006868BA">
      <w:pPr>
        <w:rPr>
          <w:szCs w:val="18"/>
        </w:rPr>
      </w:pPr>
      <w:r w:rsidRPr="003E07BB">
        <w:rPr>
          <w:b/>
          <w:szCs w:val="18"/>
        </w:rPr>
        <w:t>Travel Teams</w:t>
      </w:r>
      <w:r w:rsidR="007817EC">
        <w:rPr>
          <w:szCs w:val="18"/>
        </w:rPr>
        <w:t xml:space="preserve"> </w:t>
      </w:r>
      <w:r w:rsidR="007727F6">
        <w:rPr>
          <w:szCs w:val="18"/>
        </w:rPr>
        <w:t xml:space="preserve">– </w:t>
      </w:r>
      <w:r w:rsidR="00AC69C2">
        <w:rPr>
          <w:szCs w:val="18"/>
        </w:rPr>
        <w:t xml:space="preserve">various cities looking at spring possibility (Art) </w:t>
      </w:r>
    </w:p>
    <w:p w14:paraId="79E5FBB5" w14:textId="0B924250" w:rsidR="00AC69C2" w:rsidRDefault="00AC69C2" w:rsidP="006868BA">
      <w:pPr>
        <w:rPr>
          <w:szCs w:val="18"/>
        </w:rPr>
      </w:pPr>
      <w:r>
        <w:rPr>
          <w:szCs w:val="18"/>
        </w:rPr>
        <w:t>Minnetonka is taking some Shakopee kids for football.</w:t>
      </w:r>
    </w:p>
    <w:p w14:paraId="4215B5FC" w14:textId="77777777" w:rsidR="00CD4B02" w:rsidRDefault="00CD4B02" w:rsidP="000B17F8">
      <w:pPr>
        <w:rPr>
          <w:szCs w:val="18"/>
        </w:rPr>
      </w:pPr>
    </w:p>
    <w:p w14:paraId="5351896D" w14:textId="6EC2CBEA" w:rsidR="000B17F8" w:rsidRDefault="007817EC" w:rsidP="000B17F8">
      <w:pPr>
        <w:rPr>
          <w:szCs w:val="18"/>
        </w:rPr>
      </w:pPr>
      <w:r w:rsidRPr="003E07BB">
        <w:rPr>
          <w:b/>
          <w:szCs w:val="18"/>
        </w:rPr>
        <w:t>Coaches and Officials</w:t>
      </w:r>
      <w:r>
        <w:rPr>
          <w:szCs w:val="18"/>
        </w:rPr>
        <w:t xml:space="preserve"> </w:t>
      </w:r>
      <w:r w:rsidR="007727F6">
        <w:rPr>
          <w:szCs w:val="18"/>
        </w:rPr>
        <w:t xml:space="preserve">- </w:t>
      </w:r>
    </w:p>
    <w:p w14:paraId="7A11FB67" w14:textId="77777777" w:rsidR="00E56544" w:rsidRDefault="00E56544" w:rsidP="000B17F8">
      <w:pPr>
        <w:rPr>
          <w:szCs w:val="18"/>
        </w:rPr>
      </w:pPr>
    </w:p>
    <w:p w14:paraId="0E88A0B9" w14:textId="6921D8BB" w:rsidR="00097E17" w:rsidRDefault="00E05ED9" w:rsidP="00E05ED9">
      <w:pPr>
        <w:rPr>
          <w:szCs w:val="18"/>
        </w:rPr>
      </w:pPr>
      <w:r w:rsidRPr="003E07BB">
        <w:rPr>
          <w:b/>
          <w:szCs w:val="18"/>
        </w:rPr>
        <w:t>Equipment</w:t>
      </w:r>
      <w:r w:rsidRPr="00221249">
        <w:rPr>
          <w:szCs w:val="18"/>
        </w:rPr>
        <w:t xml:space="preserve"> </w:t>
      </w:r>
      <w:r w:rsidR="00AC69C2">
        <w:rPr>
          <w:szCs w:val="18"/>
        </w:rPr>
        <w:t>–</w:t>
      </w:r>
      <w:r w:rsidR="007727F6">
        <w:rPr>
          <w:szCs w:val="18"/>
        </w:rPr>
        <w:t xml:space="preserve"> </w:t>
      </w:r>
      <w:r w:rsidR="00AC69C2">
        <w:rPr>
          <w:szCs w:val="18"/>
        </w:rPr>
        <w:t>Paul is taking down banners.  New flags and face shield are paid for and coming.  3/4</w:t>
      </w:r>
      <w:r w:rsidR="00AC69C2" w:rsidRPr="00AC69C2">
        <w:rPr>
          <w:szCs w:val="18"/>
          <w:vertAlign w:val="superscript"/>
        </w:rPr>
        <w:t>th</w:t>
      </w:r>
      <w:r w:rsidR="00AC69C2">
        <w:rPr>
          <w:szCs w:val="18"/>
        </w:rPr>
        <w:t xml:space="preserve"> grade tackle jerseys and stickers are here.  Still need to order flag jerseys.  Still need coaches shirts.</w:t>
      </w:r>
    </w:p>
    <w:p w14:paraId="2A8A8484" w14:textId="77777777" w:rsidR="00E56544" w:rsidRDefault="00E56544" w:rsidP="00E05ED9">
      <w:pPr>
        <w:rPr>
          <w:szCs w:val="18"/>
        </w:rPr>
      </w:pPr>
    </w:p>
    <w:p w14:paraId="1F0A9558" w14:textId="46C55519" w:rsidR="003E07BB" w:rsidRDefault="00E56544" w:rsidP="00E56544">
      <w:pPr>
        <w:rPr>
          <w:szCs w:val="18"/>
        </w:rPr>
      </w:pPr>
      <w:r w:rsidRPr="003E07BB">
        <w:rPr>
          <w:b/>
          <w:szCs w:val="18"/>
        </w:rPr>
        <w:t>Communications and Website</w:t>
      </w:r>
      <w:r w:rsidRPr="00221249">
        <w:rPr>
          <w:szCs w:val="18"/>
        </w:rPr>
        <w:t xml:space="preserve"> </w:t>
      </w:r>
      <w:r w:rsidR="007727F6">
        <w:rPr>
          <w:szCs w:val="18"/>
        </w:rPr>
        <w:t xml:space="preserve">– </w:t>
      </w:r>
      <w:r w:rsidR="00AC69C2">
        <w:rPr>
          <w:szCs w:val="18"/>
        </w:rPr>
        <w:t>website needs more work</w:t>
      </w:r>
    </w:p>
    <w:p w14:paraId="74101F31" w14:textId="77777777" w:rsidR="00E56544" w:rsidRDefault="00E56544" w:rsidP="00E56544">
      <w:pPr>
        <w:rPr>
          <w:szCs w:val="18"/>
        </w:rPr>
      </w:pPr>
    </w:p>
    <w:p w14:paraId="29898CEB" w14:textId="77777777" w:rsidR="008A3683" w:rsidRDefault="008A3683" w:rsidP="00E56544">
      <w:pPr>
        <w:rPr>
          <w:b/>
          <w:szCs w:val="18"/>
        </w:rPr>
      </w:pPr>
    </w:p>
    <w:p w14:paraId="1CEFDF6D" w14:textId="24E8F11C" w:rsidR="00E56544" w:rsidRDefault="00E56544" w:rsidP="00E56544">
      <w:pPr>
        <w:rPr>
          <w:szCs w:val="18"/>
        </w:rPr>
      </w:pPr>
      <w:r w:rsidRPr="003E07BB">
        <w:rPr>
          <w:b/>
          <w:szCs w:val="18"/>
        </w:rPr>
        <w:t>Field Coordinator</w:t>
      </w:r>
      <w:r>
        <w:rPr>
          <w:szCs w:val="18"/>
        </w:rPr>
        <w:t xml:space="preserve"> </w:t>
      </w:r>
      <w:r w:rsidR="007727F6">
        <w:rPr>
          <w:szCs w:val="18"/>
        </w:rPr>
        <w:t>– Need to get with city about spring potential, need for fields in early spring.</w:t>
      </w:r>
    </w:p>
    <w:p w14:paraId="395B1A16" w14:textId="77777777" w:rsidR="00E56544" w:rsidRDefault="00E56544" w:rsidP="00E56544">
      <w:pPr>
        <w:rPr>
          <w:szCs w:val="18"/>
        </w:rPr>
      </w:pPr>
    </w:p>
    <w:p w14:paraId="04D7685A" w14:textId="05DBA292" w:rsidR="00E56544" w:rsidRDefault="00E56544" w:rsidP="00E56544">
      <w:pPr>
        <w:rPr>
          <w:szCs w:val="18"/>
        </w:rPr>
      </w:pPr>
      <w:bookmarkStart w:id="0" w:name="_GoBack"/>
      <w:bookmarkEnd w:id="0"/>
      <w:r w:rsidRPr="003E07BB">
        <w:rPr>
          <w:b/>
          <w:szCs w:val="18"/>
        </w:rPr>
        <w:t>Fundraising</w:t>
      </w:r>
      <w:r>
        <w:rPr>
          <w:szCs w:val="18"/>
        </w:rPr>
        <w:t xml:space="preserve"> </w:t>
      </w:r>
      <w:r w:rsidR="007727F6">
        <w:rPr>
          <w:szCs w:val="18"/>
        </w:rPr>
        <w:t xml:space="preserve">– </w:t>
      </w:r>
      <w:r w:rsidR="00AC69C2">
        <w:rPr>
          <w:szCs w:val="18"/>
        </w:rPr>
        <w:t>We have the socks and hats for prizes in our storage.  Consider a fall fundraiser.</w:t>
      </w:r>
    </w:p>
    <w:p w14:paraId="56CAE5E3" w14:textId="77777777" w:rsidR="00E56544" w:rsidRPr="00221249" w:rsidRDefault="00E56544" w:rsidP="00E56544">
      <w:pPr>
        <w:rPr>
          <w:szCs w:val="18"/>
        </w:rPr>
      </w:pPr>
    </w:p>
    <w:p w14:paraId="40E22136" w14:textId="77777777" w:rsidR="00E56544" w:rsidRDefault="00E56544" w:rsidP="00E05ED9">
      <w:pPr>
        <w:rPr>
          <w:szCs w:val="18"/>
        </w:rPr>
      </w:pPr>
    </w:p>
    <w:p w14:paraId="3E20F619" w14:textId="77777777" w:rsidR="00E56544" w:rsidRPr="00221249" w:rsidRDefault="00E56544" w:rsidP="00E05ED9">
      <w:pPr>
        <w:rPr>
          <w:szCs w:val="18"/>
        </w:rPr>
      </w:pPr>
    </w:p>
    <w:p w14:paraId="118E02FD" w14:textId="55F8758F" w:rsidR="008B6A2F" w:rsidRDefault="008B6A2F" w:rsidP="00E05ED9">
      <w:pPr>
        <w:rPr>
          <w:b/>
          <w:szCs w:val="18"/>
        </w:rPr>
      </w:pPr>
      <w:r w:rsidRPr="003E07BB">
        <w:rPr>
          <w:b/>
          <w:szCs w:val="18"/>
        </w:rPr>
        <w:t xml:space="preserve">Other Topics </w:t>
      </w:r>
      <w:r w:rsidR="003E07BB">
        <w:rPr>
          <w:b/>
          <w:szCs w:val="18"/>
        </w:rPr>
        <w:t xml:space="preserve"> </w:t>
      </w:r>
      <w:r w:rsidR="00934E76">
        <w:rPr>
          <w:b/>
          <w:szCs w:val="18"/>
        </w:rPr>
        <w:t xml:space="preserve"> </w:t>
      </w:r>
    </w:p>
    <w:p w14:paraId="37C2C378" w14:textId="109CA12F" w:rsidR="00AC69C2" w:rsidRDefault="00AC69C2" w:rsidP="00E05ED9">
      <w:pPr>
        <w:rPr>
          <w:bCs/>
          <w:szCs w:val="18"/>
        </w:rPr>
      </w:pPr>
      <w:r>
        <w:rPr>
          <w:bCs/>
          <w:szCs w:val="18"/>
        </w:rPr>
        <w:t>Need to find a way to engage kids more with football this fall (Jareck)</w:t>
      </w:r>
    </w:p>
    <w:p w14:paraId="63E04F41" w14:textId="17DA132E" w:rsidR="00AC69C2" w:rsidRPr="00AC69C2" w:rsidRDefault="00AC69C2" w:rsidP="00E05ED9">
      <w:pPr>
        <w:rPr>
          <w:bCs/>
          <w:szCs w:val="18"/>
        </w:rPr>
      </w:pPr>
      <w:r>
        <w:rPr>
          <w:bCs/>
          <w:szCs w:val="18"/>
        </w:rPr>
        <w:t>Bringing everything to Gorman storage on Weds.</w:t>
      </w:r>
    </w:p>
    <w:p w14:paraId="10155897" w14:textId="77777777" w:rsidR="00E56544" w:rsidRDefault="00E56544" w:rsidP="006868BA">
      <w:pPr>
        <w:rPr>
          <w:szCs w:val="18"/>
        </w:rPr>
      </w:pPr>
    </w:p>
    <w:p w14:paraId="1DF44092" w14:textId="77777777" w:rsidR="00E76E0C" w:rsidRPr="00221249" w:rsidRDefault="00E76E0C" w:rsidP="008C6705">
      <w:pPr>
        <w:rPr>
          <w:szCs w:val="18"/>
        </w:rPr>
      </w:pPr>
    </w:p>
    <w:p w14:paraId="3E5DDEDB" w14:textId="77777777" w:rsidR="00A4556E" w:rsidRDefault="00A4556E" w:rsidP="00000E6B">
      <w:pPr>
        <w:pStyle w:val="Heading2"/>
      </w:pPr>
      <w:r w:rsidRPr="002472EF">
        <w:t>Announcements</w:t>
      </w:r>
      <w:r w:rsidR="00934E76">
        <w:t xml:space="preserve">  </w:t>
      </w:r>
    </w:p>
    <w:p w14:paraId="323B4BC7" w14:textId="6AFE4176" w:rsidR="00E34D25" w:rsidRDefault="00186E49" w:rsidP="00000E6B">
      <w:pPr>
        <w:pStyle w:val="Heading2"/>
      </w:pPr>
      <w:r w:rsidRPr="00E34D25">
        <w:t xml:space="preserve">Next </w:t>
      </w:r>
      <w:r w:rsidRPr="00000E6B">
        <w:t>Meeting</w:t>
      </w:r>
      <w:r w:rsidR="00AC69C2">
        <w:t>—as scheduled, typical</w:t>
      </w:r>
    </w:p>
    <w:p w14:paraId="27D6F16E" w14:textId="77777777" w:rsidR="00186E49" w:rsidRDefault="00186E49" w:rsidP="00E34D25"/>
    <w:sectPr w:rsidR="00186E49" w:rsidSect="00B76F2A"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06522" w14:textId="77777777" w:rsidR="00FC7D7B" w:rsidRDefault="00FC7D7B">
      <w:r>
        <w:separator/>
      </w:r>
    </w:p>
    <w:p w14:paraId="3484C103" w14:textId="77777777" w:rsidR="00FC7D7B" w:rsidRDefault="00FC7D7B"/>
  </w:endnote>
  <w:endnote w:type="continuationSeparator" w:id="0">
    <w:p w14:paraId="267E5BB4" w14:textId="77777777" w:rsidR="00FC7D7B" w:rsidRDefault="00FC7D7B">
      <w:r>
        <w:continuationSeparator/>
      </w:r>
    </w:p>
    <w:p w14:paraId="5890CE26" w14:textId="77777777" w:rsidR="00FC7D7B" w:rsidRDefault="00FC7D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484BD" w14:textId="77777777" w:rsidR="00000E6B" w:rsidRDefault="00D14E71" w:rsidP="00A2401D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540C2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D9EBF" w14:textId="77777777" w:rsidR="00FC7D7B" w:rsidRDefault="00FC7D7B">
      <w:r>
        <w:separator/>
      </w:r>
    </w:p>
    <w:p w14:paraId="56EFC60C" w14:textId="77777777" w:rsidR="00FC7D7B" w:rsidRDefault="00FC7D7B"/>
  </w:footnote>
  <w:footnote w:type="continuationSeparator" w:id="0">
    <w:p w14:paraId="21D3A827" w14:textId="77777777" w:rsidR="00FC7D7B" w:rsidRDefault="00FC7D7B">
      <w:r>
        <w:continuationSeparator/>
      </w:r>
    </w:p>
    <w:p w14:paraId="4FE6A39A" w14:textId="77777777" w:rsidR="00FC7D7B" w:rsidRDefault="00FC7D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D94B7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36F6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A825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6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BE2D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E692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D2E7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E8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44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AC1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DA11B5"/>
    <w:multiLevelType w:val="hybridMultilevel"/>
    <w:tmpl w:val="BC5CC366"/>
    <w:lvl w:ilvl="0" w:tplc="A2087B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695BC7"/>
    <w:multiLevelType w:val="hybridMultilevel"/>
    <w:tmpl w:val="9FA4F020"/>
    <w:lvl w:ilvl="0" w:tplc="A4A02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D012C"/>
    <w:multiLevelType w:val="hybridMultilevel"/>
    <w:tmpl w:val="E6C0F6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6372A"/>
    <w:multiLevelType w:val="hybridMultilevel"/>
    <w:tmpl w:val="FFF041D6"/>
    <w:lvl w:ilvl="0" w:tplc="1BBA28C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9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362"/>
    <w:rsid w:val="00000E6B"/>
    <w:rsid w:val="00007378"/>
    <w:rsid w:val="000558D3"/>
    <w:rsid w:val="00065407"/>
    <w:rsid w:val="00097E17"/>
    <w:rsid w:val="000A1A54"/>
    <w:rsid w:val="000B17F8"/>
    <w:rsid w:val="00151F57"/>
    <w:rsid w:val="00153BFA"/>
    <w:rsid w:val="001560EF"/>
    <w:rsid w:val="0017241F"/>
    <w:rsid w:val="001752C3"/>
    <w:rsid w:val="00186E49"/>
    <w:rsid w:val="001C7F99"/>
    <w:rsid w:val="00200A19"/>
    <w:rsid w:val="00221249"/>
    <w:rsid w:val="002435FB"/>
    <w:rsid w:val="002472EF"/>
    <w:rsid w:val="00292FF2"/>
    <w:rsid w:val="00297362"/>
    <w:rsid w:val="002B302C"/>
    <w:rsid w:val="002B396E"/>
    <w:rsid w:val="002F5784"/>
    <w:rsid w:val="002F6BEE"/>
    <w:rsid w:val="00304C10"/>
    <w:rsid w:val="00324505"/>
    <w:rsid w:val="003707F7"/>
    <w:rsid w:val="003748BC"/>
    <w:rsid w:val="003974AC"/>
    <w:rsid w:val="003E07BB"/>
    <w:rsid w:val="003F254D"/>
    <w:rsid w:val="004054C5"/>
    <w:rsid w:val="00442EB7"/>
    <w:rsid w:val="00472F56"/>
    <w:rsid w:val="00482557"/>
    <w:rsid w:val="004956AA"/>
    <w:rsid w:val="004C47CE"/>
    <w:rsid w:val="004C6BC6"/>
    <w:rsid w:val="005063BE"/>
    <w:rsid w:val="00520E8B"/>
    <w:rsid w:val="00520F94"/>
    <w:rsid w:val="00540C20"/>
    <w:rsid w:val="0055438F"/>
    <w:rsid w:val="005627CE"/>
    <w:rsid w:val="00566918"/>
    <w:rsid w:val="005846E9"/>
    <w:rsid w:val="00585F92"/>
    <w:rsid w:val="005B0695"/>
    <w:rsid w:val="00620378"/>
    <w:rsid w:val="00631B1A"/>
    <w:rsid w:val="006731A5"/>
    <w:rsid w:val="006867DC"/>
    <w:rsid w:val="006868BA"/>
    <w:rsid w:val="006B71B0"/>
    <w:rsid w:val="006D4CC4"/>
    <w:rsid w:val="006E4288"/>
    <w:rsid w:val="00711D77"/>
    <w:rsid w:val="00724FB8"/>
    <w:rsid w:val="0073281E"/>
    <w:rsid w:val="00741F49"/>
    <w:rsid w:val="007727F6"/>
    <w:rsid w:val="007817EC"/>
    <w:rsid w:val="00784864"/>
    <w:rsid w:val="007C54B3"/>
    <w:rsid w:val="007D2181"/>
    <w:rsid w:val="00890BE5"/>
    <w:rsid w:val="008A3683"/>
    <w:rsid w:val="008B6A2F"/>
    <w:rsid w:val="008C6705"/>
    <w:rsid w:val="00905E66"/>
    <w:rsid w:val="00934E76"/>
    <w:rsid w:val="009431E7"/>
    <w:rsid w:val="00950F18"/>
    <w:rsid w:val="00972387"/>
    <w:rsid w:val="009A6DA2"/>
    <w:rsid w:val="009F4B8A"/>
    <w:rsid w:val="00A114D6"/>
    <w:rsid w:val="00A2401D"/>
    <w:rsid w:val="00A34D47"/>
    <w:rsid w:val="00A4029F"/>
    <w:rsid w:val="00A4556E"/>
    <w:rsid w:val="00A5406F"/>
    <w:rsid w:val="00A96542"/>
    <w:rsid w:val="00AB569A"/>
    <w:rsid w:val="00AC69C2"/>
    <w:rsid w:val="00B04DDD"/>
    <w:rsid w:val="00B12DC2"/>
    <w:rsid w:val="00B2385B"/>
    <w:rsid w:val="00B47893"/>
    <w:rsid w:val="00B55440"/>
    <w:rsid w:val="00B56655"/>
    <w:rsid w:val="00B63D35"/>
    <w:rsid w:val="00B76F2A"/>
    <w:rsid w:val="00B82959"/>
    <w:rsid w:val="00C11122"/>
    <w:rsid w:val="00C26592"/>
    <w:rsid w:val="00C56E4B"/>
    <w:rsid w:val="00C612B7"/>
    <w:rsid w:val="00C6318C"/>
    <w:rsid w:val="00CD0887"/>
    <w:rsid w:val="00CD3B84"/>
    <w:rsid w:val="00CD4B02"/>
    <w:rsid w:val="00CE240D"/>
    <w:rsid w:val="00D0502B"/>
    <w:rsid w:val="00D14E71"/>
    <w:rsid w:val="00D326FF"/>
    <w:rsid w:val="00D368A3"/>
    <w:rsid w:val="00D40337"/>
    <w:rsid w:val="00D6264B"/>
    <w:rsid w:val="00D63623"/>
    <w:rsid w:val="00D67321"/>
    <w:rsid w:val="00D73C42"/>
    <w:rsid w:val="00DB4DD4"/>
    <w:rsid w:val="00DE44BD"/>
    <w:rsid w:val="00E05ED9"/>
    <w:rsid w:val="00E13FA9"/>
    <w:rsid w:val="00E2264C"/>
    <w:rsid w:val="00E34D25"/>
    <w:rsid w:val="00E56544"/>
    <w:rsid w:val="00E60727"/>
    <w:rsid w:val="00E6092C"/>
    <w:rsid w:val="00E76E0C"/>
    <w:rsid w:val="00E91B37"/>
    <w:rsid w:val="00ED7E0D"/>
    <w:rsid w:val="00F173D7"/>
    <w:rsid w:val="00F70869"/>
    <w:rsid w:val="00F85524"/>
    <w:rsid w:val="00FA7CBF"/>
    <w:rsid w:val="00FC4957"/>
    <w:rsid w:val="00F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26F4F"/>
  <w15:docId w15:val="{7CADDC28-4CE3-4E8D-833B-160072BF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5FB"/>
    <w:pPr>
      <w:spacing w:after="20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000E6B"/>
    <w:pPr>
      <w:spacing w:before="120" w:after="4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000E6B"/>
    <w:pPr>
      <w:spacing w:before="120" w:after="40"/>
      <w:outlineLvl w:val="1"/>
    </w:pPr>
    <w:rPr>
      <w:b/>
      <w:sz w:val="20"/>
    </w:rPr>
  </w:style>
  <w:style w:type="paragraph" w:styleId="Heading3">
    <w:name w:val="heading 3"/>
    <w:basedOn w:val="Normal"/>
    <w:next w:val="Normal"/>
    <w:semiHidden/>
    <w:unhideWhenUsed/>
    <w:qFormat/>
    <w:rsid w:val="00B566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0E6B"/>
    <w:rPr>
      <w:rFonts w:asciiTheme="minorHAnsi" w:hAnsiTheme="minorHAnsi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000E6B"/>
    <w:rPr>
      <w:color w:val="808080"/>
    </w:rPr>
  </w:style>
  <w:style w:type="paragraph" w:styleId="Header">
    <w:name w:val="header"/>
    <w:basedOn w:val="Normal"/>
    <w:semiHidden/>
    <w:unhideWhenUsed/>
    <w:rsid w:val="00A240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unhideWhenUsed/>
    <w:rsid w:val="00A240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unhideWhenUsed/>
    <w:rsid w:val="006E4288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B76F2A"/>
    <w:pPr>
      <w:numPr>
        <w:numId w:val="13"/>
      </w:numPr>
    </w:pPr>
  </w:style>
  <w:style w:type="paragraph" w:styleId="Title">
    <w:name w:val="Title"/>
    <w:basedOn w:val="Normal"/>
    <w:next w:val="Normal"/>
    <w:link w:val="TitleChar"/>
    <w:qFormat/>
    <w:rsid w:val="00B76F2A"/>
    <w:pPr>
      <w:spacing w:after="400"/>
      <w:jc w:val="right"/>
    </w:pPr>
    <w:rPr>
      <w:rFonts w:asciiTheme="majorHAnsi" w:hAnsiTheme="majorHAnsi"/>
      <w:b/>
      <w:caps/>
      <w:color w:val="7F7F7F" w:themeColor="text1" w:themeTint="80"/>
      <w:sz w:val="56"/>
    </w:rPr>
  </w:style>
  <w:style w:type="character" w:customStyle="1" w:styleId="TitleChar">
    <w:name w:val="Title Char"/>
    <w:basedOn w:val="DefaultParagraphFont"/>
    <w:link w:val="Title"/>
    <w:rsid w:val="00B76F2A"/>
    <w:rPr>
      <w:rFonts w:asciiTheme="majorHAnsi" w:hAnsiTheme="majorHAnsi"/>
      <w:b/>
      <w:caps/>
      <w:color w:val="7F7F7F" w:themeColor="text1" w:themeTint="80"/>
      <w:sz w:val="56"/>
      <w:szCs w:val="24"/>
    </w:rPr>
  </w:style>
  <w:style w:type="character" w:styleId="Hyperlink">
    <w:name w:val="Hyperlink"/>
    <w:basedOn w:val="DefaultParagraphFont"/>
    <w:unhideWhenUsed/>
    <w:rsid w:val="0056691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7E17"/>
    <w:pPr>
      <w:spacing w:after="0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7E17"/>
    <w:rPr>
      <w:rFonts w:ascii="Calibri" w:eastAsiaTheme="minorHAnsi" w:hAnsi="Calibri" w:cstheme="minorBidi"/>
      <w:sz w:val="22"/>
      <w:szCs w:val="21"/>
    </w:rPr>
  </w:style>
  <w:style w:type="paragraph" w:customStyle="1" w:styleId="default-style">
    <w:name w:val="default-style"/>
    <w:basedOn w:val="Normal"/>
    <w:rsid w:val="007C54B3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brazier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E3351CFFB046069194A112A2A1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6500-6C2A-415D-93FD-77FCAC3EB995}"/>
      </w:docPartPr>
      <w:docPartBody>
        <w:p w:rsidR="002748C9" w:rsidRDefault="00DC1F85">
          <w:pPr>
            <w:pStyle w:val="A6E3351CFFB046069194A112A2A1EC77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06E"/>
    <w:rsid w:val="00042206"/>
    <w:rsid w:val="000B311C"/>
    <w:rsid w:val="00121398"/>
    <w:rsid w:val="001F183E"/>
    <w:rsid w:val="002748C9"/>
    <w:rsid w:val="0029086A"/>
    <w:rsid w:val="003C5A5C"/>
    <w:rsid w:val="003E706E"/>
    <w:rsid w:val="004055E9"/>
    <w:rsid w:val="005049BC"/>
    <w:rsid w:val="0061151C"/>
    <w:rsid w:val="00671995"/>
    <w:rsid w:val="0084191C"/>
    <w:rsid w:val="00992485"/>
    <w:rsid w:val="00996803"/>
    <w:rsid w:val="00B95683"/>
    <w:rsid w:val="00BC1123"/>
    <w:rsid w:val="00DC1F85"/>
    <w:rsid w:val="00E92C4E"/>
    <w:rsid w:val="00F2220C"/>
    <w:rsid w:val="00FA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0798480E8E4ABF84B6F2EF3FD11E4C">
    <w:name w:val="B10798480E8E4ABF84B6F2EF3FD11E4C"/>
  </w:style>
  <w:style w:type="paragraph" w:customStyle="1" w:styleId="A6E3351CFFB046069194A112A2A1EC77">
    <w:name w:val="A6E3351CFFB046069194A112A2A1EC7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FBBAE0CA914DAA8DCFBD2F9A162908">
    <w:name w:val="BDFBBAE0CA914DAA8DCFBD2F9A162908"/>
  </w:style>
  <w:style w:type="paragraph" w:customStyle="1" w:styleId="2A802B8E8A2044739D38415C165B6189">
    <w:name w:val="2A802B8E8A2044739D38415C165B6189"/>
  </w:style>
  <w:style w:type="paragraph" w:customStyle="1" w:styleId="69C6E7601D084CA0A91DE0BEDA8F5238">
    <w:name w:val="69C6E7601D084CA0A91DE0BEDA8F5238"/>
  </w:style>
  <w:style w:type="paragraph" w:customStyle="1" w:styleId="0B28A075EBA7452C8D0833487CDD705C">
    <w:name w:val="0B28A075EBA7452C8D0833487CDD705C"/>
  </w:style>
  <w:style w:type="paragraph" w:customStyle="1" w:styleId="E2D995FC52A84A018AF32F4B2695A4FB">
    <w:name w:val="E2D995FC52A84A018AF32F4B2695A4FB"/>
  </w:style>
  <w:style w:type="paragraph" w:customStyle="1" w:styleId="D7824664AC574CFEA0B9A6A898B2BD86">
    <w:name w:val="D7824664AC574CFEA0B9A6A898B2BD86"/>
  </w:style>
  <w:style w:type="paragraph" w:customStyle="1" w:styleId="88ACC95513084DAB92317161A82228EF">
    <w:name w:val="88ACC95513084DAB92317161A82228EF"/>
  </w:style>
  <w:style w:type="paragraph" w:customStyle="1" w:styleId="B9F7AA095C9C4264A14E2E531DADB6A1">
    <w:name w:val="B9F7AA095C9C4264A14E2E531DADB6A1"/>
  </w:style>
  <w:style w:type="paragraph" w:customStyle="1" w:styleId="E340728E1CD54155B34AC88C6992D3A1">
    <w:name w:val="E340728E1CD54155B34AC88C6992D3A1"/>
  </w:style>
  <w:style w:type="paragraph" w:customStyle="1" w:styleId="01755EE976CA45519F48CCD07F450590">
    <w:name w:val="01755EE976CA45519F48CCD07F450590"/>
  </w:style>
  <w:style w:type="paragraph" w:customStyle="1" w:styleId="E3085542A5E6462F960CED3CBEDAFC83">
    <w:name w:val="E3085542A5E6462F960CED3CBEDAFC83"/>
  </w:style>
  <w:style w:type="paragraph" w:customStyle="1" w:styleId="D41A9EF304AB478BA7827F17352AA567">
    <w:name w:val="D41A9EF304AB478BA7827F17352AA567"/>
  </w:style>
  <w:style w:type="paragraph" w:customStyle="1" w:styleId="286C6B93C0FC495B9D6890BB444C3496">
    <w:name w:val="286C6B93C0FC495B9D6890BB444C3496"/>
  </w:style>
  <w:style w:type="paragraph" w:customStyle="1" w:styleId="9721718597704207924171206CFD8D08">
    <w:name w:val="9721718597704207924171206CFD8D08"/>
  </w:style>
  <w:style w:type="paragraph" w:customStyle="1" w:styleId="B28BD98037CE461AB37B98D0D06AFD23">
    <w:name w:val="B28BD98037CE461AB37B98D0D06AFD23"/>
  </w:style>
  <w:style w:type="paragraph" w:customStyle="1" w:styleId="6C2847F84EF444ECBDAAE8EDEF04AE7A">
    <w:name w:val="6C2847F84EF444ECBDAAE8EDEF04AE7A"/>
  </w:style>
  <w:style w:type="paragraph" w:customStyle="1" w:styleId="34B761ABB36C49E1AAA1169C0B0A6836">
    <w:name w:val="34B761ABB36C49E1AAA1169C0B0A6836"/>
  </w:style>
  <w:style w:type="paragraph" w:customStyle="1" w:styleId="362AE569238246BFB9188941D374A6D2">
    <w:name w:val="362AE569238246BFB9188941D374A6D2"/>
    <w:rsid w:val="003E70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92BEF6B-1422-495D-90FC-66D7041E0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583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PTA minutes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PTA minutes</dc:title>
  <dc:creator>Zach Brazier</dc:creator>
  <cp:keywords/>
  <cp:lastModifiedBy>Zach Brazier</cp:lastModifiedBy>
  <cp:revision>55</cp:revision>
  <cp:lastPrinted>2019-09-11T16:06:00Z</cp:lastPrinted>
  <dcterms:created xsi:type="dcterms:W3CDTF">2018-01-12T13:41:00Z</dcterms:created>
  <dcterms:modified xsi:type="dcterms:W3CDTF">2020-10-01T14:04:00Z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TC010298591033</vt:lpwstr>
  </property>
</Properties>
</file>