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BEE" w:rsidRDefault="002F6BEE" w:rsidP="00B76F2A">
      <w:pPr>
        <w:pStyle w:val="Title"/>
      </w:pPr>
      <w:r w:rsidRPr="00B76F2A">
        <w:t>Minutes</w:t>
      </w:r>
    </w:p>
    <w:p w:rsidR="00186E49" w:rsidRPr="00B76F2A" w:rsidRDefault="00297362" w:rsidP="00B76F2A">
      <w:pPr>
        <w:pStyle w:val="Heading1"/>
      </w:pPr>
      <w:r>
        <w:t>Shakopee Youth Football Association</w:t>
      </w:r>
    </w:p>
    <w:sdt>
      <w:sdtPr>
        <w:alias w:val="Date"/>
        <w:tag w:val="Date"/>
        <w:id w:val="100254823"/>
        <w:placeholder>
          <w:docPart w:val="A6E3351CFFB046069194A112A2A1EC77"/>
        </w:placeholder>
        <w:date w:fullDate="2018-08-15T00:00:00Z">
          <w:dateFormat w:val="MMMM d, yyyy"/>
          <w:lid w:val="en-US"/>
          <w:storeMappedDataAs w:val="dateTime"/>
          <w:calendar w:val="gregorian"/>
        </w:date>
      </w:sdtPr>
      <w:sdtEndPr/>
      <w:sdtContent>
        <w:p w:rsidR="00186E49" w:rsidRPr="00B76F2A" w:rsidRDefault="00B94BC9" w:rsidP="00B76F2A">
          <w:r>
            <w:t>August 15, 2018</w:t>
          </w:r>
        </w:p>
      </w:sdtContent>
    </w:sdt>
    <w:p w:rsidR="00186E49" w:rsidRPr="00E34D25" w:rsidRDefault="00186E49" w:rsidP="00E34D25">
      <w:r w:rsidRPr="00E34D25">
        <w:t xml:space="preserve">The meeting was called to order </w:t>
      </w:r>
      <w:r w:rsidR="000558D3" w:rsidRPr="00E34D25">
        <w:t xml:space="preserve">by </w:t>
      </w:r>
      <w:r w:rsidR="00297362">
        <w:t>Mark Grommesch</w:t>
      </w:r>
      <w:r w:rsidR="00D67321">
        <w:t xml:space="preserve"> </w:t>
      </w:r>
      <w:r w:rsidRPr="00E34D25">
        <w:t xml:space="preserve">at </w:t>
      </w:r>
      <w:r w:rsidR="008A0614">
        <w:t>6:30</w:t>
      </w:r>
      <w:r w:rsidR="00297362">
        <w:t>PM</w:t>
      </w:r>
    </w:p>
    <w:p w:rsidR="00E34D25" w:rsidRDefault="00186E49" w:rsidP="00B76F2A">
      <w:pPr>
        <w:pStyle w:val="Heading2"/>
      </w:pPr>
      <w:r w:rsidRPr="00E34D25">
        <w:t>In attendance</w:t>
      </w:r>
    </w:p>
    <w:p w:rsidR="00186E49" w:rsidRPr="00E34D25" w:rsidRDefault="00297362" w:rsidP="00B76F2A">
      <w:r>
        <w:t>Mark Grommesch, Joel For</w:t>
      </w:r>
      <w:r w:rsidR="00B62176">
        <w:t>sberg,</w:t>
      </w:r>
      <w:r w:rsidR="00C40301">
        <w:t xml:space="preserve"> </w:t>
      </w:r>
      <w:r w:rsidR="00B94BC9">
        <w:t>Ryan Magin, Pete Kriegl, Jim Weiland</w:t>
      </w:r>
      <w:r w:rsidR="0043070A">
        <w:t>,</w:t>
      </w:r>
      <w:r w:rsidR="00B94BC9">
        <w:t xml:space="preserve"> Reid Vosper, Jason Zander,</w:t>
      </w:r>
      <w:r w:rsidR="0043070A">
        <w:t xml:space="preserve"> Zach Brazier</w:t>
      </w:r>
      <w:r w:rsidR="00DA636F">
        <w:t xml:space="preserve">, </w:t>
      </w:r>
      <w:r w:rsidR="00B62176">
        <w:t xml:space="preserve">Corey Carlson,. </w:t>
      </w:r>
    </w:p>
    <w:p w:rsidR="00890BE5" w:rsidRDefault="00890BE5" w:rsidP="00000E6B">
      <w:pPr>
        <w:pStyle w:val="Heading2"/>
      </w:pPr>
      <w:r w:rsidRPr="00E34D25">
        <w:t>Approval of Minutes</w:t>
      </w:r>
    </w:p>
    <w:p w:rsidR="00C40301" w:rsidRPr="00DA636F" w:rsidRDefault="00715027" w:rsidP="00B76F2A">
      <w:r>
        <w:t>-</w:t>
      </w:r>
      <w:r w:rsidR="00E83D0C">
        <w:t>Approved</w:t>
      </w:r>
      <w:r w:rsidR="00C40301">
        <w:t xml:space="preserve"> </w:t>
      </w:r>
    </w:p>
    <w:p w:rsidR="00E34D25" w:rsidRDefault="000558D3" w:rsidP="00000E6B">
      <w:pPr>
        <w:pStyle w:val="Heading2"/>
      </w:pPr>
      <w:r w:rsidRPr="00E34D25">
        <w:t xml:space="preserve">Board </w:t>
      </w:r>
      <w:r w:rsidR="00297362">
        <w:t>Minutes</w:t>
      </w:r>
    </w:p>
    <w:p w:rsidR="00634DA5" w:rsidRDefault="006F005E" w:rsidP="00000E6B">
      <w:r>
        <w:t>Financial: Jim</w:t>
      </w:r>
      <w:r w:rsidR="008D5E9E">
        <w:t xml:space="preserve"> distributed to</w:t>
      </w:r>
      <w:r>
        <w:t xml:space="preserve"> the group the most recent financial report.</w:t>
      </w:r>
      <w:r w:rsidR="008D5E9E">
        <w:t xml:space="preserve">  Financials are approved.  Jim will be meeting with our insurance company.  We will be purchasing the material for the new shed for a mid Sep construction.  </w:t>
      </w:r>
    </w:p>
    <w:p w:rsidR="006F005E" w:rsidRDefault="006F005E" w:rsidP="00000E6B">
      <w:r>
        <w:t xml:space="preserve">Travel: (Jason) </w:t>
      </w:r>
      <w:r w:rsidR="00D94581">
        <w:t>recommended</w:t>
      </w:r>
      <w:r w:rsidR="008D5E9E">
        <w:t xml:space="preserve"> we look into an open dialog forum for discussion between other Shakopee youth programs.  Possibly a meeting (4X/</w:t>
      </w:r>
      <w:r w:rsidR="00D879C8">
        <w:t>yr.</w:t>
      </w:r>
      <w:r w:rsidR="008D5E9E">
        <w:t xml:space="preserve">) with program directors, presidents, board members.  </w:t>
      </w:r>
    </w:p>
    <w:p w:rsidR="00D94581" w:rsidRDefault="00D94581" w:rsidP="00D94581">
      <w:r>
        <w:t xml:space="preserve">Fundraising: (Pete &amp; Mark) </w:t>
      </w:r>
      <w:r>
        <w:t>We</w:t>
      </w:r>
      <w:r>
        <w:t xml:space="preserve"> are in need of (4) Vikings tickets, we have options available to us.  Send out beef jerky sales emails to players and coaches.  Inform coaches of the jackets available for hitting sales goals.  Send out reminder for Saber Nation night.  Pete reported new sponsors and fundraising: $1,000 from Shakopee Mdewakanton, $300 from Valley Sports, $500 from Universal Equipment, $1500 from old apparel on gear day, and $145.50 raised from the web store.  Pete has hats and socks for beef jerky sales prizes.  Pete will be reopening the webstore, and adding a youth sweatshirt.  Beef Jerky collection of packets will be Aug 22 &amp; 23.  The money count will be at the police station, looking for a lot of help.  Jim will print up money counting procedures. Beef jerky pick up will be Sep 7, looking for help.  Send out an email to coaches about pick up times on the 7</w:t>
      </w:r>
      <w:r w:rsidRPr="00973F3A">
        <w:rPr>
          <w:vertAlign w:val="superscript"/>
        </w:rPr>
        <w:t>th</w:t>
      </w:r>
      <w:r>
        <w:t xml:space="preserve">. #1 sales team will get a pizza party.  </w:t>
      </w:r>
    </w:p>
    <w:p w:rsidR="00D94581" w:rsidRDefault="00D94581" w:rsidP="00D94581">
      <w:r>
        <w:t>Events: (Mark) Need to get information out on Youth Night</w:t>
      </w:r>
      <w:r w:rsidR="00D879C8">
        <w:t>. (Emails</w:t>
      </w:r>
      <w:r>
        <w:t xml:space="preserve">, website, </w:t>
      </w:r>
      <w:r w:rsidR="009206B2">
        <w:t>calendar</w:t>
      </w:r>
      <w:r>
        <w:t>)</w:t>
      </w:r>
      <w:r w:rsidR="009206B2">
        <w:t xml:space="preserve">  Zach asked for specific information for Youth Night communication. </w:t>
      </w:r>
      <w:r w:rsidR="00D879C8">
        <w:t>Zach will bring the white shirts for flag players who do not have, for Saber Nation night.</w:t>
      </w:r>
    </w:p>
    <w:p w:rsidR="009206B2" w:rsidRDefault="009206B2" w:rsidP="009206B2">
      <w:r>
        <w:t>In-House: (Ryan) Talking to Bloomington about 5</w:t>
      </w:r>
      <w:r w:rsidRPr="009206B2">
        <w:rPr>
          <w:vertAlign w:val="superscript"/>
        </w:rPr>
        <w:t>th</w:t>
      </w:r>
      <w:r>
        <w:t xml:space="preserve"> grade games together.  Bloomington is in need of partners for 5</w:t>
      </w:r>
      <w:r w:rsidRPr="009206B2">
        <w:rPr>
          <w:vertAlign w:val="superscript"/>
        </w:rPr>
        <w:t>th</w:t>
      </w:r>
      <w:r>
        <w:t xml:space="preserve"> grade.  Discussing splitting cost of refs with Bloomington.  Help is needed for setting up the Jamboree.</w:t>
      </w:r>
      <w:r w:rsidR="00A87DE8">
        <w:t xml:space="preserve">  Ryan is going to sell shirts at the Jamboree.  Jim, Ryan, Mark, Art, and Ried will have access to the lights at Tahpa</w:t>
      </w:r>
      <w:r w:rsidR="00D879C8">
        <w:t xml:space="preserve">h, new codes just received.  Scheduling software was helpful for travel schedule, could be used next year for In House.  </w:t>
      </w:r>
    </w:p>
    <w:p w:rsidR="00D879C8" w:rsidRDefault="00D879C8" w:rsidP="009206B2">
      <w:r>
        <w:t xml:space="preserve">Camps: (Joel) Savage Dome dates and times set for January.  Update the calendar with those dates. </w:t>
      </w:r>
    </w:p>
    <w:p w:rsidR="00093FD7" w:rsidRDefault="00D879C8" w:rsidP="00000E6B">
      <w:r>
        <w:t>Communication: (Zach and Kelly) Zach is sending out emails.  Kelly is updating the website, Facebook, and Twitter.</w:t>
      </w:r>
    </w:p>
    <w:p w:rsidR="004C1474" w:rsidRDefault="006F71CB" w:rsidP="008C6705">
      <w:r>
        <w:t>M</w:t>
      </w:r>
      <w:r w:rsidR="00D879C8">
        <w:t>eeting adjourned by Mark at 8:00</w:t>
      </w:r>
      <w:r>
        <w:t xml:space="preserve">.  Next meeting is </w:t>
      </w:r>
      <w:r w:rsidR="00D879C8">
        <w:t>Sep 12, at</w:t>
      </w:r>
      <w:r>
        <w:t xml:space="preserve"> ice arena conference room.  All are invited to attend.</w:t>
      </w:r>
      <w:bookmarkStart w:id="0" w:name="_GoBack"/>
      <w:bookmarkEnd w:id="0"/>
    </w:p>
    <w:p w:rsidR="006F71CB" w:rsidRDefault="006F71CB" w:rsidP="008C6705"/>
    <w:sectPr w:rsidR="006F71CB" w:rsidSect="00B76F2A">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BC5" w:rsidRDefault="00940BC5">
      <w:r>
        <w:separator/>
      </w:r>
    </w:p>
    <w:p w:rsidR="00940BC5" w:rsidRDefault="00940BC5"/>
  </w:endnote>
  <w:endnote w:type="continuationSeparator" w:id="0">
    <w:p w:rsidR="00940BC5" w:rsidRDefault="00940BC5">
      <w:r>
        <w:continuationSeparator/>
      </w:r>
    </w:p>
    <w:p w:rsidR="00940BC5" w:rsidRDefault="00940B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E6B" w:rsidRDefault="00D14E71" w:rsidP="00A2401D">
    <w:pPr>
      <w:pStyle w:val="Footer"/>
      <w:jc w:val="center"/>
    </w:pPr>
    <w:r>
      <w:fldChar w:fldCharType="begin"/>
    </w:r>
    <w:r>
      <w:instrText xml:space="preserve"> PAGE </w:instrText>
    </w:r>
    <w:r>
      <w:fldChar w:fldCharType="separate"/>
    </w:r>
    <w:r w:rsidR="00D879C8">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BC5" w:rsidRDefault="00940BC5">
      <w:r>
        <w:separator/>
      </w:r>
    </w:p>
    <w:p w:rsidR="00940BC5" w:rsidRDefault="00940BC5"/>
  </w:footnote>
  <w:footnote w:type="continuationSeparator" w:id="0">
    <w:p w:rsidR="00940BC5" w:rsidRDefault="00940BC5">
      <w:r>
        <w:continuationSeparator/>
      </w:r>
    </w:p>
    <w:p w:rsidR="00940BC5" w:rsidRDefault="00940BC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D94B7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636F6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9A825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8672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8BE2D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E692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9D2E7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E888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E4462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AC14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DA11B5"/>
    <w:multiLevelType w:val="hybridMultilevel"/>
    <w:tmpl w:val="BC5CC366"/>
    <w:lvl w:ilvl="0" w:tplc="A2087B4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D695BC7"/>
    <w:multiLevelType w:val="hybridMultilevel"/>
    <w:tmpl w:val="9FA4F020"/>
    <w:lvl w:ilvl="0" w:tplc="A4A02A8C">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C6372A"/>
    <w:multiLevelType w:val="hybridMultilevel"/>
    <w:tmpl w:val="FFF041D6"/>
    <w:lvl w:ilvl="0" w:tplc="1BBA28C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9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362"/>
    <w:rsid w:val="00000E6B"/>
    <w:rsid w:val="00003E3B"/>
    <w:rsid w:val="00007378"/>
    <w:rsid w:val="0001004F"/>
    <w:rsid w:val="000501AD"/>
    <w:rsid w:val="000558D3"/>
    <w:rsid w:val="00065407"/>
    <w:rsid w:val="00067968"/>
    <w:rsid w:val="00093FD7"/>
    <w:rsid w:val="000A1A54"/>
    <w:rsid w:val="000A3546"/>
    <w:rsid w:val="000F7DF4"/>
    <w:rsid w:val="00103E0D"/>
    <w:rsid w:val="001560EF"/>
    <w:rsid w:val="001740B1"/>
    <w:rsid w:val="00186E49"/>
    <w:rsid w:val="001A076F"/>
    <w:rsid w:val="001A3F7B"/>
    <w:rsid w:val="001F3AEB"/>
    <w:rsid w:val="0020239B"/>
    <w:rsid w:val="002347FE"/>
    <w:rsid w:val="002435FB"/>
    <w:rsid w:val="002472EF"/>
    <w:rsid w:val="00296307"/>
    <w:rsid w:val="00297362"/>
    <w:rsid w:val="002B302C"/>
    <w:rsid w:val="002B396E"/>
    <w:rsid w:val="002F5784"/>
    <w:rsid w:val="002F6BEE"/>
    <w:rsid w:val="003011FD"/>
    <w:rsid w:val="0031719F"/>
    <w:rsid w:val="0033587D"/>
    <w:rsid w:val="003707F7"/>
    <w:rsid w:val="00382F9C"/>
    <w:rsid w:val="00384892"/>
    <w:rsid w:val="003A35CD"/>
    <w:rsid w:val="003B69D9"/>
    <w:rsid w:val="003C46C9"/>
    <w:rsid w:val="003E7D24"/>
    <w:rsid w:val="004053B1"/>
    <w:rsid w:val="0043070A"/>
    <w:rsid w:val="00442EB7"/>
    <w:rsid w:val="004561A6"/>
    <w:rsid w:val="00472F56"/>
    <w:rsid w:val="00474719"/>
    <w:rsid w:val="00486D88"/>
    <w:rsid w:val="00494597"/>
    <w:rsid w:val="004C1474"/>
    <w:rsid w:val="004C6BC6"/>
    <w:rsid w:val="005045FA"/>
    <w:rsid w:val="00507735"/>
    <w:rsid w:val="00520BE3"/>
    <w:rsid w:val="00520F94"/>
    <w:rsid w:val="00547910"/>
    <w:rsid w:val="0055438F"/>
    <w:rsid w:val="00566918"/>
    <w:rsid w:val="00572BBB"/>
    <w:rsid w:val="005D54B7"/>
    <w:rsid w:val="005E2B17"/>
    <w:rsid w:val="005E7A93"/>
    <w:rsid w:val="005F0ED6"/>
    <w:rsid w:val="00600465"/>
    <w:rsid w:val="00631B1A"/>
    <w:rsid w:val="00634DA5"/>
    <w:rsid w:val="0067220F"/>
    <w:rsid w:val="006867DC"/>
    <w:rsid w:val="006A0F5C"/>
    <w:rsid w:val="006A60AB"/>
    <w:rsid w:val="006D4CC4"/>
    <w:rsid w:val="006E4288"/>
    <w:rsid w:val="006F005E"/>
    <w:rsid w:val="006F71CB"/>
    <w:rsid w:val="0070516A"/>
    <w:rsid w:val="00711D77"/>
    <w:rsid w:val="00715027"/>
    <w:rsid w:val="0073281E"/>
    <w:rsid w:val="00771D00"/>
    <w:rsid w:val="007B696E"/>
    <w:rsid w:val="007E0940"/>
    <w:rsid w:val="00872DD0"/>
    <w:rsid w:val="00890BE5"/>
    <w:rsid w:val="008A0614"/>
    <w:rsid w:val="008B1A99"/>
    <w:rsid w:val="008B5B65"/>
    <w:rsid w:val="008B5CF2"/>
    <w:rsid w:val="008C6705"/>
    <w:rsid w:val="008D5E9E"/>
    <w:rsid w:val="008E4330"/>
    <w:rsid w:val="00905E66"/>
    <w:rsid w:val="009206B2"/>
    <w:rsid w:val="00935816"/>
    <w:rsid w:val="00940BC5"/>
    <w:rsid w:val="009431E7"/>
    <w:rsid w:val="00943EAE"/>
    <w:rsid w:val="00950F18"/>
    <w:rsid w:val="00973F3A"/>
    <w:rsid w:val="009B0688"/>
    <w:rsid w:val="009F5354"/>
    <w:rsid w:val="00A07A1D"/>
    <w:rsid w:val="00A12277"/>
    <w:rsid w:val="00A2401D"/>
    <w:rsid w:val="00A4556E"/>
    <w:rsid w:val="00A5406F"/>
    <w:rsid w:val="00A5559B"/>
    <w:rsid w:val="00A87DE8"/>
    <w:rsid w:val="00AB33A7"/>
    <w:rsid w:val="00AB569A"/>
    <w:rsid w:val="00AB79BF"/>
    <w:rsid w:val="00AD2396"/>
    <w:rsid w:val="00AF4547"/>
    <w:rsid w:val="00B12DC2"/>
    <w:rsid w:val="00B2385B"/>
    <w:rsid w:val="00B35877"/>
    <w:rsid w:val="00B47893"/>
    <w:rsid w:val="00B56655"/>
    <w:rsid w:val="00B62176"/>
    <w:rsid w:val="00B63D35"/>
    <w:rsid w:val="00B76F2A"/>
    <w:rsid w:val="00B77D18"/>
    <w:rsid w:val="00B848DC"/>
    <w:rsid w:val="00B94BC9"/>
    <w:rsid w:val="00BA0617"/>
    <w:rsid w:val="00BA4021"/>
    <w:rsid w:val="00BB0F1E"/>
    <w:rsid w:val="00BB6AF9"/>
    <w:rsid w:val="00BF5A64"/>
    <w:rsid w:val="00C14BF3"/>
    <w:rsid w:val="00C205B4"/>
    <w:rsid w:val="00C40301"/>
    <w:rsid w:val="00C612B7"/>
    <w:rsid w:val="00C6318C"/>
    <w:rsid w:val="00C877BE"/>
    <w:rsid w:val="00C90652"/>
    <w:rsid w:val="00C91FE1"/>
    <w:rsid w:val="00CD0887"/>
    <w:rsid w:val="00CE240D"/>
    <w:rsid w:val="00D0502B"/>
    <w:rsid w:val="00D14680"/>
    <w:rsid w:val="00D14E71"/>
    <w:rsid w:val="00D25F3A"/>
    <w:rsid w:val="00D27CDD"/>
    <w:rsid w:val="00D27DE4"/>
    <w:rsid w:val="00D326FF"/>
    <w:rsid w:val="00D33E17"/>
    <w:rsid w:val="00D44631"/>
    <w:rsid w:val="00D57489"/>
    <w:rsid w:val="00D63623"/>
    <w:rsid w:val="00D67321"/>
    <w:rsid w:val="00D77F5F"/>
    <w:rsid w:val="00D879C8"/>
    <w:rsid w:val="00D94581"/>
    <w:rsid w:val="00DA636F"/>
    <w:rsid w:val="00DC55A2"/>
    <w:rsid w:val="00DF0DE4"/>
    <w:rsid w:val="00E2264C"/>
    <w:rsid w:val="00E2588F"/>
    <w:rsid w:val="00E3185B"/>
    <w:rsid w:val="00E34D25"/>
    <w:rsid w:val="00E4685E"/>
    <w:rsid w:val="00E6092C"/>
    <w:rsid w:val="00E6337C"/>
    <w:rsid w:val="00E7183A"/>
    <w:rsid w:val="00E83D0C"/>
    <w:rsid w:val="00E973BC"/>
    <w:rsid w:val="00ED08DC"/>
    <w:rsid w:val="00ED4634"/>
    <w:rsid w:val="00EE1C25"/>
    <w:rsid w:val="00F10B08"/>
    <w:rsid w:val="00F173D7"/>
    <w:rsid w:val="00F435A8"/>
    <w:rsid w:val="00F70869"/>
    <w:rsid w:val="00F80F0D"/>
    <w:rsid w:val="00F85524"/>
    <w:rsid w:val="00FA59A3"/>
    <w:rsid w:val="00FA7CBF"/>
    <w:rsid w:val="00FC4957"/>
    <w:rsid w:val="00FC4E1C"/>
    <w:rsid w:val="00FC5C1B"/>
    <w:rsid w:val="00FF5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ADDC28-4CE3-4E8D-833B-160072BF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5FB"/>
    <w:pPr>
      <w:spacing w:after="200"/>
    </w:pPr>
    <w:rPr>
      <w:rFonts w:asciiTheme="minorHAnsi" w:hAnsiTheme="minorHAnsi"/>
      <w:sz w:val="18"/>
      <w:szCs w:val="24"/>
    </w:rPr>
  </w:style>
  <w:style w:type="paragraph" w:styleId="Heading1">
    <w:name w:val="heading 1"/>
    <w:basedOn w:val="Normal"/>
    <w:next w:val="Normal"/>
    <w:link w:val="Heading1Char"/>
    <w:qFormat/>
    <w:rsid w:val="00000E6B"/>
    <w:pPr>
      <w:spacing w:before="120" w:after="40"/>
      <w:outlineLvl w:val="0"/>
    </w:pPr>
    <w:rPr>
      <w:b/>
      <w:sz w:val="22"/>
    </w:rPr>
  </w:style>
  <w:style w:type="paragraph" w:styleId="Heading2">
    <w:name w:val="heading 2"/>
    <w:basedOn w:val="Normal"/>
    <w:next w:val="Normal"/>
    <w:qFormat/>
    <w:rsid w:val="00000E6B"/>
    <w:pPr>
      <w:spacing w:before="120" w:after="40"/>
      <w:outlineLvl w:val="1"/>
    </w:pPr>
    <w:rPr>
      <w:b/>
      <w:sz w:val="20"/>
    </w:rPr>
  </w:style>
  <w:style w:type="paragraph" w:styleId="Heading3">
    <w:name w:val="heading 3"/>
    <w:basedOn w:val="Normal"/>
    <w:next w:val="Normal"/>
    <w:semiHidden/>
    <w:unhideWhenUsed/>
    <w:qFormat/>
    <w:rsid w:val="00B5665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0E6B"/>
    <w:rPr>
      <w:rFonts w:asciiTheme="minorHAnsi" w:hAnsiTheme="minorHAnsi"/>
      <w:b/>
      <w:sz w:val="22"/>
      <w:szCs w:val="24"/>
    </w:rPr>
  </w:style>
  <w:style w:type="character" w:styleId="PlaceholderText">
    <w:name w:val="Placeholder Text"/>
    <w:basedOn w:val="DefaultParagraphFont"/>
    <w:uiPriority w:val="99"/>
    <w:semiHidden/>
    <w:rsid w:val="00000E6B"/>
    <w:rPr>
      <w:color w:val="808080"/>
    </w:rPr>
  </w:style>
  <w:style w:type="paragraph" w:styleId="Header">
    <w:name w:val="header"/>
    <w:basedOn w:val="Normal"/>
    <w:semiHidden/>
    <w:unhideWhenUsed/>
    <w:rsid w:val="00A2401D"/>
    <w:pPr>
      <w:tabs>
        <w:tab w:val="center" w:pos="4320"/>
        <w:tab w:val="right" w:pos="8640"/>
      </w:tabs>
    </w:pPr>
  </w:style>
  <w:style w:type="paragraph" w:styleId="Footer">
    <w:name w:val="footer"/>
    <w:basedOn w:val="Normal"/>
    <w:semiHidden/>
    <w:unhideWhenUsed/>
    <w:rsid w:val="00A2401D"/>
    <w:pPr>
      <w:tabs>
        <w:tab w:val="center" w:pos="4320"/>
        <w:tab w:val="right" w:pos="8640"/>
      </w:tabs>
    </w:pPr>
  </w:style>
  <w:style w:type="paragraph" w:styleId="BalloonText">
    <w:name w:val="Balloon Text"/>
    <w:basedOn w:val="Normal"/>
    <w:semiHidden/>
    <w:unhideWhenUsed/>
    <w:rsid w:val="006E4288"/>
    <w:rPr>
      <w:rFonts w:cs="Tahoma"/>
      <w:sz w:val="16"/>
      <w:szCs w:val="16"/>
    </w:rPr>
  </w:style>
  <w:style w:type="paragraph" w:styleId="ListParagraph">
    <w:name w:val="List Paragraph"/>
    <w:basedOn w:val="Normal"/>
    <w:uiPriority w:val="34"/>
    <w:unhideWhenUsed/>
    <w:qFormat/>
    <w:rsid w:val="00B76F2A"/>
    <w:pPr>
      <w:numPr>
        <w:numId w:val="13"/>
      </w:numPr>
    </w:pPr>
  </w:style>
  <w:style w:type="paragraph" w:styleId="Title">
    <w:name w:val="Title"/>
    <w:basedOn w:val="Normal"/>
    <w:next w:val="Normal"/>
    <w:link w:val="TitleChar"/>
    <w:qFormat/>
    <w:rsid w:val="00B76F2A"/>
    <w:pPr>
      <w:spacing w:after="400"/>
      <w:jc w:val="right"/>
    </w:pPr>
    <w:rPr>
      <w:rFonts w:asciiTheme="majorHAnsi" w:hAnsiTheme="majorHAnsi"/>
      <w:b/>
      <w:caps/>
      <w:color w:val="7F7F7F" w:themeColor="text1" w:themeTint="80"/>
      <w:sz w:val="56"/>
    </w:rPr>
  </w:style>
  <w:style w:type="character" w:customStyle="1" w:styleId="TitleChar">
    <w:name w:val="Title Char"/>
    <w:basedOn w:val="DefaultParagraphFont"/>
    <w:link w:val="Title"/>
    <w:rsid w:val="00B76F2A"/>
    <w:rPr>
      <w:rFonts w:asciiTheme="majorHAnsi" w:hAnsiTheme="majorHAnsi"/>
      <w:b/>
      <w:caps/>
      <w:color w:val="7F7F7F" w:themeColor="text1" w:themeTint="80"/>
      <w:sz w:val="56"/>
      <w:szCs w:val="24"/>
    </w:rPr>
  </w:style>
  <w:style w:type="character" w:styleId="Hyperlink">
    <w:name w:val="Hyperlink"/>
    <w:basedOn w:val="DefaultParagraphFont"/>
    <w:unhideWhenUsed/>
    <w:rsid w:val="005669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346755">
      <w:bodyDiv w:val="1"/>
      <w:marLeft w:val="0"/>
      <w:marRight w:val="0"/>
      <w:marTop w:val="0"/>
      <w:marBottom w:val="0"/>
      <w:divBdr>
        <w:top w:val="none" w:sz="0" w:space="0" w:color="auto"/>
        <w:left w:val="none" w:sz="0" w:space="0" w:color="auto"/>
        <w:bottom w:val="none" w:sz="0" w:space="0" w:color="auto"/>
        <w:right w:val="none" w:sz="0" w:space="0" w:color="auto"/>
      </w:divBdr>
    </w:div>
    <w:div w:id="1090463841">
      <w:bodyDiv w:val="1"/>
      <w:marLeft w:val="0"/>
      <w:marRight w:val="0"/>
      <w:marTop w:val="0"/>
      <w:marBottom w:val="0"/>
      <w:divBdr>
        <w:top w:val="none" w:sz="0" w:space="0" w:color="auto"/>
        <w:left w:val="none" w:sz="0" w:space="0" w:color="auto"/>
        <w:bottom w:val="none" w:sz="0" w:space="0" w:color="auto"/>
        <w:right w:val="none" w:sz="0" w:space="0" w:color="auto"/>
      </w:divBdr>
    </w:div>
    <w:div w:id="1869370212">
      <w:bodyDiv w:val="1"/>
      <w:marLeft w:val="0"/>
      <w:marRight w:val="0"/>
      <w:marTop w:val="0"/>
      <w:marBottom w:val="0"/>
      <w:divBdr>
        <w:top w:val="none" w:sz="0" w:space="0" w:color="auto"/>
        <w:left w:val="none" w:sz="0" w:space="0" w:color="auto"/>
        <w:bottom w:val="none" w:sz="0" w:space="0" w:color="auto"/>
        <w:right w:val="none" w:sz="0" w:space="0" w:color="auto"/>
      </w:divBdr>
    </w:div>
    <w:div w:id="201433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brazier\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E3351CFFB046069194A112A2A1EC77"/>
        <w:category>
          <w:name w:val="General"/>
          <w:gallery w:val="placeholder"/>
        </w:category>
        <w:types>
          <w:type w:val="bbPlcHdr"/>
        </w:types>
        <w:behaviors>
          <w:behavior w:val="content"/>
        </w:behaviors>
        <w:guid w:val="{ABC36500-6C2A-415D-93FD-77FCAC3EB995}"/>
      </w:docPartPr>
      <w:docPartBody>
        <w:p w:rsidR="00EC148C" w:rsidRDefault="00DC1F85">
          <w:pPr>
            <w:pStyle w:val="A6E3351CFFB046069194A112A2A1EC77"/>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06E"/>
    <w:rsid w:val="000E1F85"/>
    <w:rsid w:val="00185063"/>
    <w:rsid w:val="001B44C0"/>
    <w:rsid w:val="001D06FD"/>
    <w:rsid w:val="003A54BE"/>
    <w:rsid w:val="003E706E"/>
    <w:rsid w:val="00430265"/>
    <w:rsid w:val="005A0AE6"/>
    <w:rsid w:val="00600E23"/>
    <w:rsid w:val="006011C4"/>
    <w:rsid w:val="00615513"/>
    <w:rsid w:val="00665B22"/>
    <w:rsid w:val="006730CE"/>
    <w:rsid w:val="009B651B"/>
    <w:rsid w:val="00A31E00"/>
    <w:rsid w:val="00BD3428"/>
    <w:rsid w:val="00BE7321"/>
    <w:rsid w:val="00DC1F85"/>
    <w:rsid w:val="00E163CA"/>
    <w:rsid w:val="00EC1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0798480E8E4ABF84B6F2EF3FD11E4C">
    <w:name w:val="B10798480E8E4ABF84B6F2EF3FD11E4C"/>
  </w:style>
  <w:style w:type="paragraph" w:customStyle="1" w:styleId="A6E3351CFFB046069194A112A2A1EC77">
    <w:name w:val="A6E3351CFFB046069194A112A2A1EC77"/>
  </w:style>
  <w:style w:type="character" w:styleId="PlaceholderText">
    <w:name w:val="Placeholder Text"/>
    <w:basedOn w:val="DefaultParagraphFont"/>
    <w:uiPriority w:val="99"/>
    <w:semiHidden/>
    <w:rPr>
      <w:color w:val="808080"/>
    </w:rPr>
  </w:style>
  <w:style w:type="paragraph" w:customStyle="1" w:styleId="BDFBBAE0CA914DAA8DCFBD2F9A162908">
    <w:name w:val="BDFBBAE0CA914DAA8DCFBD2F9A162908"/>
  </w:style>
  <w:style w:type="paragraph" w:customStyle="1" w:styleId="2A802B8E8A2044739D38415C165B6189">
    <w:name w:val="2A802B8E8A2044739D38415C165B6189"/>
  </w:style>
  <w:style w:type="paragraph" w:customStyle="1" w:styleId="69C6E7601D084CA0A91DE0BEDA8F5238">
    <w:name w:val="69C6E7601D084CA0A91DE0BEDA8F5238"/>
  </w:style>
  <w:style w:type="paragraph" w:customStyle="1" w:styleId="0B28A075EBA7452C8D0833487CDD705C">
    <w:name w:val="0B28A075EBA7452C8D0833487CDD705C"/>
  </w:style>
  <w:style w:type="paragraph" w:customStyle="1" w:styleId="E2D995FC52A84A018AF32F4B2695A4FB">
    <w:name w:val="E2D995FC52A84A018AF32F4B2695A4FB"/>
  </w:style>
  <w:style w:type="paragraph" w:customStyle="1" w:styleId="D7824664AC574CFEA0B9A6A898B2BD86">
    <w:name w:val="D7824664AC574CFEA0B9A6A898B2BD86"/>
  </w:style>
  <w:style w:type="paragraph" w:customStyle="1" w:styleId="88ACC95513084DAB92317161A82228EF">
    <w:name w:val="88ACC95513084DAB92317161A82228EF"/>
  </w:style>
  <w:style w:type="paragraph" w:customStyle="1" w:styleId="B9F7AA095C9C4264A14E2E531DADB6A1">
    <w:name w:val="B9F7AA095C9C4264A14E2E531DADB6A1"/>
  </w:style>
  <w:style w:type="paragraph" w:customStyle="1" w:styleId="E340728E1CD54155B34AC88C6992D3A1">
    <w:name w:val="E340728E1CD54155B34AC88C6992D3A1"/>
  </w:style>
  <w:style w:type="paragraph" w:customStyle="1" w:styleId="01755EE976CA45519F48CCD07F450590">
    <w:name w:val="01755EE976CA45519F48CCD07F450590"/>
  </w:style>
  <w:style w:type="paragraph" w:customStyle="1" w:styleId="E3085542A5E6462F960CED3CBEDAFC83">
    <w:name w:val="E3085542A5E6462F960CED3CBEDAFC83"/>
  </w:style>
  <w:style w:type="paragraph" w:customStyle="1" w:styleId="D41A9EF304AB478BA7827F17352AA567">
    <w:name w:val="D41A9EF304AB478BA7827F17352AA567"/>
  </w:style>
  <w:style w:type="paragraph" w:customStyle="1" w:styleId="286C6B93C0FC495B9D6890BB444C3496">
    <w:name w:val="286C6B93C0FC495B9D6890BB444C3496"/>
  </w:style>
  <w:style w:type="paragraph" w:customStyle="1" w:styleId="9721718597704207924171206CFD8D08">
    <w:name w:val="9721718597704207924171206CFD8D08"/>
  </w:style>
  <w:style w:type="paragraph" w:customStyle="1" w:styleId="B28BD98037CE461AB37B98D0D06AFD23">
    <w:name w:val="B28BD98037CE461AB37B98D0D06AFD23"/>
  </w:style>
  <w:style w:type="paragraph" w:customStyle="1" w:styleId="6C2847F84EF444ECBDAAE8EDEF04AE7A">
    <w:name w:val="6C2847F84EF444ECBDAAE8EDEF04AE7A"/>
  </w:style>
  <w:style w:type="paragraph" w:customStyle="1" w:styleId="34B761ABB36C49E1AAA1169C0B0A6836">
    <w:name w:val="34B761ABB36C49E1AAA1169C0B0A6836"/>
  </w:style>
  <w:style w:type="paragraph" w:customStyle="1" w:styleId="362AE569238246BFB9188941D374A6D2">
    <w:name w:val="362AE569238246BFB9188941D374A6D2"/>
    <w:rsid w:val="003E70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92BEF6B-1422-495D-90FC-66D7041E07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PTA meeting minutes</Template>
  <TotalTime>943</TotalTime>
  <Pages>1</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PTA minutes</vt:lpstr>
    </vt:vector>
  </TitlesOfParts>
  <Company/>
  <LinksUpToDate>false</LinksUpToDate>
  <CharactersWithSpaces>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PTA minutes</dc:title>
  <dc:creator>Zach Brazier</dc:creator>
  <cp:keywords/>
  <cp:lastModifiedBy>Zach Brazier</cp:lastModifiedBy>
  <cp:revision>73</cp:revision>
  <cp:lastPrinted>2018-01-12T16:08:00Z</cp:lastPrinted>
  <dcterms:created xsi:type="dcterms:W3CDTF">2018-03-30T00:07:00Z</dcterms:created>
  <dcterms:modified xsi:type="dcterms:W3CDTF">2018-09-12T14:05:00Z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TC010298591033</vt:lpwstr>
  </property>
</Properties>
</file>