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74414">
      <w:pPr>
        <w:pStyle w:val="Heading1"/>
      </w:pPr>
      <w:r>
        <w:t>CDAHA</w:t>
      </w:r>
    </w:p>
    <w:p w14:paraId="78A09927" w14:textId="1E73403B" w:rsidR="00275260" w:rsidRPr="00E16E2D" w:rsidRDefault="00A11183" w:rsidP="00E7441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6B8D0018" w14:textId="1924B889" w:rsidR="004866C1" w:rsidRDefault="00A3439E" w:rsidP="00E74414">
      <w:pPr>
        <w:pStyle w:val="Details"/>
        <w:spacing w:after="0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6B1FA8">
        <w:t>Frontier</w:t>
      </w:r>
      <w:r w:rsidR="00D85EB9">
        <w:t xml:space="preserve"> </w:t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546552">
        <w:t xml:space="preserve">June </w:t>
      </w:r>
      <w:r w:rsidR="00151CB2">
        <w:t>23</w:t>
      </w:r>
      <w:r w:rsidR="00CD208B">
        <w:t xml:space="preserve"> 2021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>Bob Nelson, Meghan Smith,</w:t>
      </w:r>
      <w:r w:rsidR="001965F3">
        <w:t xml:space="preserve"> </w:t>
      </w:r>
      <w:r w:rsidR="00E54597">
        <w:t>Matt Creighton</w:t>
      </w:r>
      <w:r w:rsidR="001965F3">
        <w:t xml:space="preserve">, </w:t>
      </w:r>
      <w:r w:rsidR="00EF4C4E">
        <w:t xml:space="preserve">Katie </w:t>
      </w:r>
      <w:proofErr w:type="spellStart"/>
      <w:r w:rsidR="00EF4C4E">
        <w:t>Lovitt</w:t>
      </w:r>
      <w:proofErr w:type="spellEnd"/>
      <w:r w:rsidR="00EF4C4E">
        <w:t>, Will Higgins</w:t>
      </w:r>
      <w:r w:rsidR="00395C11">
        <w:t>,</w:t>
      </w:r>
      <w:r w:rsidR="00395C11" w:rsidRPr="00395C11">
        <w:t xml:space="preserve"> </w:t>
      </w:r>
      <w:r w:rsidR="00BE6B78">
        <w:t xml:space="preserve">Joe White, </w:t>
      </w:r>
      <w:r w:rsidR="00297DD0">
        <w:t>Jackie P</w:t>
      </w:r>
      <w:r w:rsidR="00A20F62">
        <w:t xml:space="preserve">, Bart Barrett,  </w:t>
      </w:r>
    </w:p>
    <w:p w14:paraId="30880AF4" w14:textId="6E44477C" w:rsidR="00EF4C4E" w:rsidRDefault="00EF4C4E" w:rsidP="00E74414">
      <w:pPr>
        <w:pStyle w:val="Details"/>
        <w:spacing w:after="0"/>
        <w:ind w:left="0"/>
        <w:jc w:val="left"/>
      </w:pPr>
      <w:r w:rsidRPr="00EF4C4E">
        <w:rPr>
          <w:b/>
          <w:bCs/>
        </w:rPr>
        <w:t>Absent -</w:t>
      </w:r>
      <w:r>
        <w:t xml:space="preserve"> </w:t>
      </w:r>
      <w:r w:rsidR="00BE6B78">
        <w:t xml:space="preserve">Josh </w:t>
      </w:r>
      <w:proofErr w:type="spellStart"/>
      <w:r w:rsidR="00BE6B78">
        <w:t>Leppert</w:t>
      </w:r>
      <w:proofErr w:type="spellEnd"/>
      <w:r w:rsidR="00BE6B78">
        <w:t>,</w:t>
      </w:r>
      <w:r w:rsidR="00BE6B78" w:rsidRPr="00BE6B78">
        <w:t xml:space="preserve"> </w:t>
      </w:r>
      <w:r w:rsidR="00BE6B78">
        <w:t>Jarrod Hansen, Matt Fisher</w:t>
      </w:r>
    </w:p>
    <w:p w14:paraId="44206D72" w14:textId="7B8A4D39" w:rsidR="00554276" w:rsidRPr="00515252" w:rsidRDefault="00A3439E" w:rsidP="00E74414">
      <w:pPr>
        <w:pStyle w:val="Details"/>
        <w:spacing w:after="0"/>
        <w:ind w:left="0"/>
        <w:jc w:val="left"/>
      </w:pPr>
      <w:r w:rsidRPr="00515252">
        <w:rPr>
          <w:b/>
        </w:rPr>
        <w:t>Time</w:t>
      </w:r>
      <w:r w:rsidRPr="00515252">
        <w:t>:</w:t>
      </w:r>
      <w:r w:rsidR="00515252">
        <w:t xml:space="preserve">  </w:t>
      </w:r>
      <w:r w:rsidR="000C3A7A">
        <w:t>6:</w:t>
      </w:r>
      <w:r w:rsidR="00BE6B78">
        <w:t>43</w:t>
      </w:r>
      <w:r w:rsidR="00016258">
        <w:t>PM</w:t>
      </w:r>
    </w:p>
    <w:p w14:paraId="2B13870E" w14:textId="77777777" w:rsidR="00554276" w:rsidRPr="00515252" w:rsidRDefault="00A11183" w:rsidP="00E74414">
      <w:pPr>
        <w:pStyle w:val="ListNumber"/>
        <w:spacing w:after="0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10F7189A" w:rsidR="00D50D23" w:rsidRPr="008E421A" w:rsidRDefault="000C3A7A" w:rsidP="00E74414">
      <w:pPr>
        <w:spacing w:after="0"/>
        <w:rPr>
          <w:lang w:val="en-GB"/>
        </w:rPr>
      </w:pPr>
      <w:r>
        <w:rPr>
          <w:lang w:val="en-GB"/>
        </w:rPr>
        <w:t>Matt Creighton</w:t>
      </w:r>
      <w:r w:rsidR="000F61AF">
        <w:rPr>
          <w:lang w:val="en-GB"/>
        </w:rPr>
        <w:t xml:space="preserve">, President called meeting to order </w:t>
      </w:r>
      <w:r w:rsidR="00297DD0">
        <w:rPr>
          <w:lang w:val="en-GB"/>
        </w:rPr>
        <w:t>6/2</w:t>
      </w:r>
      <w:r w:rsidR="00BE6B78">
        <w:rPr>
          <w:lang w:val="en-GB"/>
        </w:rPr>
        <w:t>3</w:t>
      </w:r>
      <w:r w:rsidR="00622EB2">
        <w:rPr>
          <w:lang w:val="en-GB"/>
        </w:rPr>
        <w:t xml:space="preserve">/21 </w:t>
      </w:r>
      <w:r>
        <w:rPr>
          <w:lang w:val="en-GB"/>
        </w:rPr>
        <w:t>6</w:t>
      </w:r>
      <w:r w:rsidR="00622EB2">
        <w:rPr>
          <w:lang w:val="en-GB"/>
        </w:rPr>
        <w:t>:</w:t>
      </w:r>
      <w:r w:rsidR="00BE6B78">
        <w:rPr>
          <w:lang w:val="en-GB"/>
        </w:rPr>
        <w:t>4</w:t>
      </w:r>
      <w:r w:rsidR="00297DD0">
        <w:rPr>
          <w:lang w:val="en-GB"/>
        </w:rPr>
        <w:t>3</w:t>
      </w:r>
      <w:r w:rsidR="00622EB2">
        <w:rPr>
          <w:lang w:val="en-GB"/>
        </w:rPr>
        <w:t>PM</w:t>
      </w:r>
    </w:p>
    <w:p w14:paraId="1CDAE6A9" w14:textId="77777777" w:rsidR="0015180F" w:rsidRPr="00515252" w:rsidRDefault="00A11183" w:rsidP="00E74414">
      <w:pPr>
        <w:pStyle w:val="ListNumber"/>
        <w:spacing w:after="0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59A428D1" w14:textId="60AFF9E0" w:rsidR="00911A76" w:rsidRPr="00515252" w:rsidRDefault="000C3A7A" w:rsidP="00E74414">
      <w:pPr>
        <w:spacing w:after="0"/>
      </w:pPr>
      <w:r>
        <w:t xml:space="preserve">As stated above - </w:t>
      </w:r>
    </w:p>
    <w:p w14:paraId="7DAB3CDB" w14:textId="77777777" w:rsidR="00B853F9" w:rsidRPr="00515252" w:rsidRDefault="00A11183" w:rsidP="00E74414">
      <w:pPr>
        <w:pStyle w:val="ListNumber"/>
        <w:spacing w:after="0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42772B80" w14:textId="1F1F1977" w:rsidR="006E36A3" w:rsidRDefault="000A27B9" w:rsidP="00E74414">
      <w:pPr>
        <w:spacing w:after="0"/>
        <w:rPr>
          <w:lang w:val="en-GB"/>
        </w:rPr>
      </w:pPr>
      <w:r>
        <w:rPr>
          <w:lang w:val="en-GB"/>
        </w:rPr>
        <w:t xml:space="preserve">Minutes </w:t>
      </w:r>
      <w:r w:rsidR="000C3A7A">
        <w:rPr>
          <w:lang w:val="en-GB"/>
        </w:rPr>
        <w:t>approved motioned by B</w:t>
      </w:r>
      <w:r w:rsidR="00BE6B78">
        <w:rPr>
          <w:lang w:val="en-GB"/>
        </w:rPr>
        <w:t>ob</w:t>
      </w:r>
      <w:r w:rsidR="000C3A7A">
        <w:rPr>
          <w:lang w:val="en-GB"/>
        </w:rPr>
        <w:t xml:space="preserve"> second by </w:t>
      </w:r>
      <w:r w:rsidR="00BE6B78">
        <w:rPr>
          <w:lang w:val="en-GB"/>
        </w:rPr>
        <w:t>Will</w:t>
      </w:r>
      <w:r w:rsidR="000C3A7A">
        <w:rPr>
          <w:lang w:val="en-GB"/>
        </w:rPr>
        <w:t xml:space="preserve"> passed unanimously </w:t>
      </w:r>
    </w:p>
    <w:p w14:paraId="23E92446" w14:textId="7AA2336F" w:rsidR="00D50D23" w:rsidRDefault="000C3A7A" w:rsidP="00E74414">
      <w:pPr>
        <w:pStyle w:val="ListNumber"/>
        <w:spacing w:after="0"/>
      </w:pPr>
      <w:r>
        <w:t>New Items</w:t>
      </w:r>
    </w:p>
    <w:p w14:paraId="7F4DCA51" w14:textId="2D795879" w:rsidR="00016258" w:rsidRDefault="00016258" w:rsidP="00E74414">
      <w:pPr>
        <w:pStyle w:val="ListNumber2"/>
        <w:spacing w:after="0"/>
      </w:pPr>
      <w:r>
        <w:t>TRESURER UPDATE</w:t>
      </w:r>
      <w:r w:rsidR="00094A52">
        <w:t xml:space="preserve"> / Finance Committee </w:t>
      </w:r>
    </w:p>
    <w:p w14:paraId="02ACFB6C" w14:textId="765D9FAA" w:rsidR="000A27B9" w:rsidRDefault="000C3A7A" w:rsidP="00E74414">
      <w:pPr>
        <w:pStyle w:val="ListNumber2"/>
        <w:numPr>
          <w:ilvl w:val="2"/>
          <w:numId w:val="40"/>
        </w:numPr>
        <w:spacing w:after="0"/>
      </w:pPr>
      <w:r>
        <w:t>Current $8</w:t>
      </w:r>
      <w:r w:rsidR="00297DD0">
        <w:t>0</w:t>
      </w:r>
      <w:r>
        <w:t>,</w:t>
      </w:r>
      <w:r w:rsidR="00BE6B78">
        <w:t>949.24</w:t>
      </w:r>
    </w:p>
    <w:p w14:paraId="0E2AB0EC" w14:textId="5A79F865" w:rsidR="00297DD0" w:rsidRDefault="00297DD0" w:rsidP="00BE6B78">
      <w:pPr>
        <w:pStyle w:val="ListNumber2"/>
        <w:numPr>
          <w:ilvl w:val="2"/>
          <w:numId w:val="40"/>
        </w:numPr>
        <w:spacing w:after="0"/>
      </w:pPr>
      <w:r>
        <w:t xml:space="preserve">See treasurer report for details on all items discussed – </w:t>
      </w:r>
    </w:p>
    <w:p w14:paraId="143B22D9" w14:textId="721FA3D7" w:rsidR="00BE6B78" w:rsidRDefault="00BE6B78" w:rsidP="00BE6B78">
      <w:pPr>
        <w:pStyle w:val="ListNumber2"/>
        <w:numPr>
          <w:ilvl w:val="2"/>
          <w:numId w:val="40"/>
        </w:numPr>
        <w:spacing w:after="0"/>
      </w:pPr>
      <w:r>
        <w:t xml:space="preserve">No outstanding checks – one invoice for 2326 for RG and Girls </w:t>
      </w:r>
    </w:p>
    <w:p w14:paraId="08D4C869" w14:textId="42DD583B" w:rsidR="00BE6B78" w:rsidRDefault="00BE6B78" w:rsidP="00BE6B78">
      <w:pPr>
        <w:pStyle w:val="ListNumber2"/>
        <w:numPr>
          <w:ilvl w:val="2"/>
          <w:numId w:val="40"/>
        </w:numPr>
        <w:spacing w:after="0"/>
      </w:pPr>
      <w:r>
        <w:t>Received 2390.10</w:t>
      </w:r>
    </w:p>
    <w:p w14:paraId="408EA347" w14:textId="7E98C39D" w:rsidR="00BE6B78" w:rsidRDefault="00BE6B78" w:rsidP="00BE6B78">
      <w:pPr>
        <w:pStyle w:val="ListNumber2"/>
        <w:numPr>
          <w:ilvl w:val="2"/>
          <w:numId w:val="40"/>
        </w:numPr>
        <w:spacing w:after="0"/>
      </w:pPr>
      <w:r>
        <w:t>Received 420 from IAHA – reimbursements</w:t>
      </w:r>
    </w:p>
    <w:p w14:paraId="54270AB2" w14:textId="3727A1E2" w:rsidR="00BE6B78" w:rsidRDefault="00BE6B78" w:rsidP="00BE6B78">
      <w:pPr>
        <w:pStyle w:val="ListNumber2"/>
        <w:numPr>
          <w:ilvl w:val="2"/>
          <w:numId w:val="40"/>
        </w:numPr>
        <w:spacing w:after="0"/>
      </w:pPr>
      <w:r>
        <w:t xml:space="preserve">Received a grant from </w:t>
      </w:r>
      <w:r w:rsidR="001965F3">
        <w:t>Umpqua</w:t>
      </w:r>
      <w:r>
        <w:t xml:space="preserve"> bank 2000 matt will research and confirm </w:t>
      </w:r>
    </w:p>
    <w:p w14:paraId="013DABEE" w14:textId="0CC803AC" w:rsidR="00BE6B78" w:rsidRDefault="00BE6B78" w:rsidP="00BE6B78">
      <w:pPr>
        <w:pStyle w:val="ListNumber2"/>
      </w:pPr>
      <w:r>
        <w:t xml:space="preserve">Finance committee Update </w:t>
      </w:r>
    </w:p>
    <w:p w14:paraId="70419168" w14:textId="212593E8" w:rsidR="00BE6B78" w:rsidRDefault="00BE6B78" w:rsidP="00BE6B78">
      <w:pPr>
        <w:pStyle w:val="ListNumber2"/>
        <w:numPr>
          <w:ilvl w:val="2"/>
          <w:numId w:val="40"/>
        </w:numPr>
      </w:pPr>
      <w:r>
        <w:t>Meeting to schedule to review season and CPA plan to report expenses and income</w:t>
      </w:r>
    </w:p>
    <w:p w14:paraId="39A800ED" w14:textId="69BA23E7" w:rsidR="00BE6B78" w:rsidRDefault="00BE6B78" w:rsidP="00BE6B78">
      <w:pPr>
        <w:pStyle w:val="ListNumber2"/>
        <w:numPr>
          <w:ilvl w:val="2"/>
          <w:numId w:val="40"/>
        </w:numPr>
      </w:pPr>
      <w:r>
        <w:t>Need to investigate the CPA cost 40 dollars an hour</w:t>
      </w:r>
    </w:p>
    <w:p w14:paraId="25003188" w14:textId="2AD933C2" w:rsidR="00BE6B78" w:rsidRDefault="00BE6B78" w:rsidP="00BE6B78">
      <w:pPr>
        <w:pStyle w:val="ListNumber2"/>
        <w:numPr>
          <w:ilvl w:val="2"/>
          <w:numId w:val="40"/>
        </w:numPr>
      </w:pPr>
      <w:r>
        <w:t xml:space="preserve">Discuss with Wes </w:t>
      </w:r>
      <w:proofErr w:type="spellStart"/>
      <w:r>
        <w:t>Veech</w:t>
      </w:r>
      <w:proofErr w:type="spellEnd"/>
      <w:r>
        <w:t xml:space="preserve"> look at options </w:t>
      </w:r>
    </w:p>
    <w:p w14:paraId="464C00E7" w14:textId="5805B5E3" w:rsidR="00C14468" w:rsidRDefault="00094A52" w:rsidP="00E74414">
      <w:pPr>
        <w:pStyle w:val="ListNumber2"/>
        <w:spacing w:after="0"/>
      </w:pPr>
      <w:r>
        <w:t>Coaching Committee Update</w:t>
      </w:r>
    </w:p>
    <w:p w14:paraId="6E1FB5C8" w14:textId="0F527FB6" w:rsidR="00BE6B78" w:rsidRDefault="002E48C3" w:rsidP="00BE6B78">
      <w:pPr>
        <w:pStyle w:val="ListNumber2"/>
        <w:numPr>
          <w:ilvl w:val="2"/>
          <w:numId w:val="40"/>
        </w:numPr>
        <w:spacing w:after="0"/>
      </w:pPr>
      <w:r>
        <w:t>Coaches notified and asked to fill out application for interest</w:t>
      </w:r>
    </w:p>
    <w:p w14:paraId="6AFA1360" w14:textId="2B3E879C" w:rsidR="002E48C3" w:rsidRDefault="002E48C3" w:rsidP="00BE6B78">
      <w:pPr>
        <w:pStyle w:val="ListNumber2"/>
        <w:numPr>
          <w:ilvl w:val="2"/>
          <w:numId w:val="40"/>
        </w:numPr>
        <w:spacing w:after="0"/>
      </w:pPr>
      <w:r>
        <w:t>John Babcock is back and in on the plan for the season with support from Dan and Josh rolling up through CIC for any additional needs and support t</w:t>
      </w:r>
    </w:p>
    <w:p w14:paraId="18E5275B" w14:textId="73CD689A" w:rsidR="002E48C3" w:rsidRDefault="002E48C3" w:rsidP="00BE6B78">
      <w:pPr>
        <w:pStyle w:val="ListNumber2"/>
        <w:numPr>
          <w:ilvl w:val="2"/>
          <w:numId w:val="40"/>
        </w:numPr>
        <w:spacing w:after="0"/>
      </w:pPr>
      <w:r>
        <w:t xml:space="preserve">Matt will redo website for mites to </w:t>
      </w:r>
      <w:proofErr w:type="gramStart"/>
      <w:r>
        <w:t>stream line</w:t>
      </w:r>
      <w:proofErr w:type="gramEnd"/>
    </w:p>
    <w:p w14:paraId="2A32D5EE" w14:textId="064EC3E1" w:rsidR="002E48C3" w:rsidRDefault="002E48C3" w:rsidP="00BE6B78">
      <w:pPr>
        <w:pStyle w:val="ListNumber2"/>
        <w:numPr>
          <w:ilvl w:val="2"/>
          <w:numId w:val="40"/>
        </w:numPr>
        <w:spacing w:after="0"/>
      </w:pPr>
      <w:r>
        <w:t>Train a new mite parent for succession planning</w:t>
      </w:r>
    </w:p>
    <w:p w14:paraId="16BD31E2" w14:textId="57A3C72D" w:rsidR="002E48C3" w:rsidRDefault="002E48C3" w:rsidP="00BE6B78">
      <w:pPr>
        <w:pStyle w:val="ListNumber2"/>
        <w:numPr>
          <w:ilvl w:val="2"/>
          <w:numId w:val="40"/>
        </w:numPr>
        <w:spacing w:after="0"/>
      </w:pPr>
      <w:r>
        <w:lastRenderedPageBreak/>
        <w:t xml:space="preserve">Coaches committee will sit down with the next few weeks with CIC to discuss the frontier history and </w:t>
      </w:r>
      <w:proofErr w:type="gramStart"/>
      <w:r>
        <w:t>plan for the future</w:t>
      </w:r>
      <w:proofErr w:type="gramEnd"/>
    </w:p>
    <w:p w14:paraId="411CED87" w14:textId="4679A9E3" w:rsidR="002E48C3" w:rsidRDefault="002E48C3" w:rsidP="00BE6B78">
      <w:pPr>
        <w:pStyle w:val="ListNumber2"/>
        <w:numPr>
          <w:ilvl w:val="2"/>
          <w:numId w:val="40"/>
        </w:numPr>
        <w:spacing w:after="0"/>
      </w:pPr>
      <w:r>
        <w:t xml:space="preserve">Joe White CIC </w:t>
      </w:r>
      <w:proofErr w:type="gramStart"/>
      <w:r>
        <w:t>will</w:t>
      </w:r>
      <w:proofErr w:type="gramEnd"/>
      <w:r>
        <w:t xml:space="preserve"> like to have the older kids to help the younger kids</w:t>
      </w:r>
    </w:p>
    <w:p w14:paraId="44774CD2" w14:textId="1FBE59E7" w:rsidR="002E48C3" w:rsidRDefault="002E48C3" w:rsidP="00BE6B78">
      <w:pPr>
        <w:pStyle w:val="ListNumber2"/>
        <w:numPr>
          <w:ilvl w:val="2"/>
          <w:numId w:val="40"/>
        </w:numPr>
        <w:spacing w:after="0"/>
      </w:pPr>
      <w:r>
        <w:t xml:space="preserve">Community involvement outside the rink </w:t>
      </w:r>
    </w:p>
    <w:p w14:paraId="648BB72D" w14:textId="11C48EF5" w:rsidR="002E48C3" w:rsidRDefault="009F0551" w:rsidP="00BE6B78">
      <w:pPr>
        <w:pStyle w:val="ListNumber2"/>
        <w:numPr>
          <w:ilvl w:val="2"/>
          <w:numId w:val="40"/>
        </w:numPr>
        <w:spacing w:after="0"/>
      </w:pPr>
      <w:r>
        <w:t>Bantam dates August 2</w:t>
      </w:r>
      <w:proofErr w:type="gramStart"/>
      <w:r w:rsidRPr="009F0551">
        <w:rPr>
          <w:vertAlign w:val="superscript"/>
        </w:rPr>
        <w:t>nd</w:t>
      </w:r>
      <w:r>
        <w:t xml:space="preserve">  skills</w:t>
      </w:r>
      <w:proofErr w:type="gramEnd"/>
      <w:r>
        <w:t xml:space="preserve"> and August 4</w:t>
      </w:r>
      <w:r w:rsidRPr="009F0551">
        <w:rPr>
          <w:vertAlign w:val="superscript"/>
        </w:rPr>
        <w:t>th</w:t>
      </w:r>
      <w:r>
        <w:rPr>
          <w:vertAlign w:val="superscript"/>
        </w:rPr>
        <w:t xml:space="preserve"> scrimmage</w:t>
      </w:r>
      <w:r>
        <w:t xml:space="preserve"> try outs for travel – to try to reduce the loss of kids to Academy and other try outs let them know what is happening here so they are engaged throughout the year 2007 2008 2009 -Requesting 2 1.15 hours – 250 dollars x2 $50.00 </w:t>
      </w:r>
      <w:proofErr w:type="spellStart"/>
      <w:r>
        <w:t>elliot</w:t>
      </w:r>
      <w:proofErr w:type="spellEnd"/>
      <w:r>
        <w:t xml:space="preserve"> – motions to pay the ice and build registration for try outs. Bob seconds </w:t>
      </w:r>
    </w:p>
    <w:p w14:paraId="3CAD068D" w14:textId="5C54AE11" w:rsidR="002963C7" w:rsidRDefault="002963C7" w:rsidP="00BE6B78">
      <w:pPr>
        <w:pStyle w:val="ListNumber2"/>
        <w:numPr>
          <w:ilvl w:val="2"/>
          <w:numId w:val="40"/>
        </w:numPr>
        <w:spacing w:after="0"/>
      </w:pPr>
      <w:proofErr w:type="gramStart"/>
      <w:r>
        <w:t>Midget</w:t>
      </w:r>
      <w:proofErr w:type="gramEnd"/>
      <w:r>
        <w:t xml:space="preserve"> try outs to be scheduled separately later in the year in September 2 weeks before</w:t>
      </w:r>
    </w:p>
    <w:p w14:paraId="73B12C38" w14:textId="37A69A4B" w:rsidR="00C14468" w:rsidRDefault="00094A52" w:rsidP="00E74414">
      <w:pPr>
        <w:pStyle w:val="ListNumber2"/>
        <w:spacing w:after="0"/>
      </w:pPr>
      <w:r>
        <w:t>Gear Committee Update</w:t>
      </w:r>
    </w:p>
    <w:p w14:paraId="0D79FA1A" w14:textId="018E0301" w:rsidR="002963C7" w:rsidRDefault="002963C7" w:rsidP="002963C7">
      <w:pPr>
        <w:pStyle w:val="ListNumber2"/>
        <w:numPr>
          <w:ilvl w:val="2"/>
          <w:numId w:val="40"/>
        </w:numPr>
        <w:spacing w:after="0"/>
      </w:pPr>
      <w:r>
        <w:t>Cleaned out closet</w:t>
      </w:r>
    </w:p>
    <w:p w14:paraId="4015E47A" w14:textId="060C5724" w:rsidR="002963C7" w:rsidRDefault="002963C7" w:rsidP="002963C7">
      <w:pPr>
        <w:pStyle w:val="ListNumber2"/>
        <w:numPr>
          <w:ilvl w:val="2"/>
          <w:numId w:val="40"/>
        </w:numPr>
        <w:spacing w:after="0"/>
      </w:pPr>
      <w:r>
        <w:t xml:space="preserve">22 small </w:t>
      </w:r>
      <w:proofErr w:type="gramStart"/>
      <w:r>
        <w:t>sets ,</w:t>
      </w:r>
      <w:proofErr w:type="gramEnd"/>
      <w:r>
        <w:t xml:space="preserve"> 14 med sets . 14 large sets, 4 goalie sets (mites)</w:t>
      </w:r>
    </w:p>
    <w:p w14:paraId="2277C41D" w14:textId="44C889BD" w:rsidR="002963C7" w:rsidRDefault="002963C7" w:rsidP="002963C7">
      <w:pPr>
        <w:pStyle w:val="ListNumber2"/>
        <w:numPr>
          <w:ilvl w:val="2"/>
          <w:numId w:val="40"/>
        </w:numPr>
        <w:spacing w:after="0"/>
      </w:pPr>
      <w:r>
        <w:t xml:space="preserve">4 helmets to sell – check to see how much it has grown in the last 2 years to see if we need more gear – Jackie will check the growth over the last 2 years – net new players -to decide how much more we need to order – will email bob and Emily and bob and Emily will advise the fundraiser committee what is needed. </w:t>
      </w:r>
    </w:p>
    <w:p w14:paraId="5C58FDC9" w14:textId="1C61AAE2" w:rsidR="00821534" w:rsidRDefault="00821534" w:rsidP="002963C7">
      <w:pPr>
        <w:pStyle w:val="ListNumber2"/>
        <w:numPr>
          <w:ilvl w:val="2"/>
          <w:numId w:val="40"/>
        </w:numPr>
        <w:spacing w:after="0"/>
      </w:pPr>
      <w:r>
        <w:t xml:space="preserve">Would like to have 30 small – 20 med – 20 large – matt would like to do 30 of each potentially ordering 20 sets more approximately 125 dollars per set </w:t>
      </w:r>
    </w:p>
    <w:p w14:paraId="2FB5F753" w14:textId="0506E3C1" w:rsidR="000A05E8" w:rsidRDefault="000A05E8" w:rsidP="002963C7">
      <w:pPr>
        <w:pStyle w:val="ListNumber2"/>
        <w:numPr>
          <w:ilvl w:val="2"/>
          <w:numId w:val="40"/>
        </w:numPr>
        <w:spacing w:after="0"/>
      </w:pPr>
      <w:r>
        <w:t>1 gear check out for summer skate only and check in on last day plus one week later and then cashing checks.</w:t>
      </w:r>
    </w:p>
    <w:p w14:paraId="745C1C6E" w14:textId="107D9B41" w:rsidR="000A05E8" w:rsidRDefault="000A05E8" w:rsidP="002963C7">
      <w:pPr>
        <w:pStyle w:val="ListNumber2"/>
        <w:numPr>
          <w:ilvl w:val="2"/>
          <w:numId w:val="40"/>
        </w:numPr>
        <w:spacing w:after="0"/>
      </w:pPr>
      <w:r>
        <w:t xml:space="preserve">Key log </w:t>
      </w:r>
    </w:p>
    <w:p w14:paraId="3DB9BC58" w14:textId="500E6617" w:rsidR="000A05E8" w:rsidRDefault="000A05E8" w:rsidP="000A05E8">
      <w:pPr>
        <w:pStyle w:val="ListNumber2"/>
        <w:numPr>
          <w:ilvl w:val="0"/>
          <w:numId w:val="0"/>
        </w:numPr>
        <w:spacing w:after="0"/>
        <w:ind w:left="1440"/>
      </w:pPr>
      <w:r>
        <w:t xml:space="preserve">Elliot, Bob, Megan, Emily, Josh, </w:t>
      </w:r>
      <w:proofErr w:type="spellStart"/>
      <w:r>
        <w:t>Jakie</w:t>
      </w:r>
      <w:proofErr w:type="spellEnd"/>
      <w:r>
        <w:t xml:space="preserve"> P, Bart, </w:t>
      </w:r>
      <w:proofErr w:type="gramStart"/>
      <w:r>
        <w:t>Katie ,</w:t>
      </w:r>
      <w:proofErr w:type="gramEnd"/>
      <w:r>
        <w:t xml:space="preserve"> mark A, </w:t>
      </w:r>
    </w:p>
    <w:p w14:paraId="5B5D3367" w14:textId="67868209" w:rsidR="000A05E8" w:rsidRDefault="000A05E8" w:rsidP="000A05E8">
      <w:pPr>
        <w:pStyle w:val="ListNumber2"/>
        <w:numPr>
          <w:ilvl w:val="0"/>
          <w:numId w:val="0"/>
        </w:numPr>
        <w:spacing w:after="0"/>
        <w:ind w:left="1440"/>
      </w:pPr>
      <w:r>
        <w:t>Email out to collect keys – prob 10-14</w:t>
      </w:r>
    </w:p>
    <w:p w14:paraId="2E3777D3" w14:textId="56D8B983" w:rsidR="000A05E8" w:rsidRDefault="000A05E8" w:rsidP="000A05E8">
      <w:pPr>
        <w:pStyle w:val="ListNumber2"/>
        <w:numPr>
          <w:ilvl w:val="0"/>
          <w:numId w:val="0"/>
        </w:numPr>
        <w:spacing w:after="0"/>
        <w:ind w:left="1440"/>
      </w:pPr>
      <w:r>
        <w:t xml:space="preserve">If we </w:t>
      </w:r>
      <w:proofErr w:type="spellStart"/>
      <w:proofErr w:type="gramStart"/>
      <w:r>
        <w:t>cant</w:t>
      </w:r>
      <w:proofErr w:type="spellEnd"/>
      <w:proofErr w:type="gramEnd"/>
      <w:r>
        <w:t xml:space="preserve"> get responses then re key -</w:t>
      </w:r>
    </w:p>
    <w:p w14:paraId="4868AA7A" w14:textId="02181AA4" w:rsidR="002963C7" w:rsidRDefault="002963C7" w:rsidP="002963C7">
      <w:pPr>
        <w:pStyle w:val="ListNumber2"/>
        <w:numPr>
          <w:ilvl w:val="2"/>
          <w:numId w:val="40"/>
        </w:numPr>
        <w:spacing w:after="0"/>
      </w:pPr>
      <w:r>
        <w:t>Lease gear is as supplies last</w:t>
      </w:r>
      <w:proofErr w:type="gramStart"/>
      <w:r>
        <w:t>….please</w:t>
      </w:r>
      <w:proofErr w:type="gramEnd"/>
      <w:r>
        <w:t xml:space="preserve"> include that in all communications</w:t>
      </w:r>
    </w:p>
    <w:p w14:paraId="266983F5" w14:textId="7F84B6CC" w:rsidR="00122B3A" w:rsidRDefault="00122B3A" w:rsidP="002E48C3">
      <w:pPr>
        <w:pStyle w:val="ListNumber2"/>
        <w:numPr>
          <w:ilvl w:val="2"/>
          <w:numId w:val="40"/>
        </w:numPr>
        <w:spacing w:after="0"/>
      </w:pPr>
      <w:r>
        <w:t>Discipline</w:t>
      </w:r>
      <w:r w:rsidR="00094A52">
        <w:t xml:space="preserve"> Committee -No report</w:t>
      </w:r>
    </w:p>
    <w:p w14:paraId="2165A5F9" w14:textId="2AC67934" w:rsidR="00981AEC" w:rsidRDefault="00981AEC" w:rsidP="00981AEC">
      <w:pPr>
        <w:pStyle w:val="ListNumber2"/>
        <w:numPr>
          <w:ilvl w:val="3"/>
          <w:numId w:val="40"/>
        </w:numPr>
        <w:spacing w:after="0"/>
      </w:pPr>
      <w:r>
        <w:t xml:space="preserve">Looking for a new committee chair potentially </w:t>
      </w:r>
    </w:p>
    <w:p w14:paraId="15D15E29" w14:textId="3D327D9D" w:rsidR="00094A52" w:rsidRDefault="00094A52" w:rsidP="00E74414">
      <w:pPr>
        <w:pStyle w:val="ListNumber2"/>
        <w:spacing w:after="0"/>
      </w:pPr>
      <w:proofErr w:type="spellStart"/>
      <w:r>
        <w:t>Safesport</w:t>
      </w:r>
      <w:proofErr w:type="spellEnd"/>
      <w:r>
        <w:t xml:space="preserve"> Committee update – No report</w:t>
      </w:r>
    </w:p>
    <w:p w14:paraId="5509C5FA" w14:textId="1B248221" w:rsidR="00094A52" w:rsidRDefault="00094A52" w:rsidP="002E48C3">
      <w:pPr>
        <w:pStyle w:val="ListNumber2"/>
      </w:pPr>
      <w:r>
        <w:t>Scheduler update – No report</w:t>
      </w:r>
    </w:p>
    <w:p w14:paraId="62A0F557" w14:textId="5AC82D65" w:rsidR="00981AEC" w:rsidRDefault="00981AEC" w:rsidP="002E48C3">
      <w:pPr>
        <w:pStyle w:val="ListNumber2"/>
      </w:pPr>
      <w:r>
        <w:t>Welcome letter</w:t>
      </w:r>
    </w:p>
    <w:p w14:paraId="4C826EDB" w14:textId="43E0E87C" w:rsidR="00981AEC" w:rsidRDefault="00981AEC" w:rsidP="00981AEC">
      <w:pPr>
        <w:pStyle w:val="ListNumber2"/>
        <w:numPr>
          <w:ilvl w:val="2"/>
          <w:numId w:val="40"/>
        </w:numPr>
      </w:pPr>
      <w:r>
        <w:t xml:space="preserve">Megan </w:t>
      </w:r>
      <w:proofErr w:type="gramStart"/>
      <w:r>
        <w:t>created  it</w:t>
      </w:r>
      <w:proofErr w:type="gramEnd"/>
      <w:r>
        <w:t xml:space="preserve"> will send it out and will be edited and reviewed </w:t>
      </w:r>
    </w:p>
    <w:p w14:paraId="4E5F00EE" w14:textId="6B76D76A" w:rsidR="00981AEC" w:rsidRDefault="00981AEC" w:rsidP="00981AEC">
      <w:pPr>
        <w:pStyle w:val="ListNumber2"/>
        <w:numPr>
          <w:ilvl w:val="2"/>
          <w:numId w:val="40"/>
        </w:numPr>
      </w:pPr>
      <w:proofErr w:type="gramStart"/>
      <w:r>
        <w:t>Pucks</w:t>
      </w:r>
      <w:proofErr w:type="gramEnd"/>
      <w:r>
        <w:t xml:space="preserve"> motion passed unanimously – </w:t>
      </w:r>
    </w:p>
    <w:p w14:paraId="0D19E7AB" w14:textId="366D8195" w:rsidR="00981AEC" w:rsidRDefault="00371D35" w:rsidP="00981AEC">
      <w:pPr>
        <w:pStyle w:val="ListNumber2"/>
      </w:pPr>
      <w:r>
        <w:lastRenderedPageBreak/>
        <w:t xml:space="preserve">Banners - </w:t>
      </w:r>
      <w:r w:rsidR="00981AEC">
        <w:t xml:space="preserve">Check with CW on wraps for boards – and </w:t>
      </w:r>
      <w:r>
        <w:t xml:space="preserve">see what they can do – Vice would like a Banner to hang up there reprint a banner for KCSO – and a CDAHA banner </w:t>
      </w:r>
      <w:r w:rsidR="00A93C4E">
        <w:t xml:space="preserve"> </w:t>
      </w:r>
    </w:p>
    <w:p w14:paraId="4A3545C9" w14:textId="48C8A9E8" w:rsidR="00243A59" w:rsidRDefault="00240743" w:rsidP="00E74414">
      <w:pPr>
        <w:pStyle w:val="ListNumber2"/>
        <w:spacing w:after="0"/>
      </w:pPr>
      <w:r>
        <w:t>Summer Skate</w:t>
      </w:r>
    </w:p>
    <w:p w14:paraId="552B16FA" w14:textId="67FE276B" w:rsidR="00240743" w:rsidRDefault="00A93C4E" w:rsidP="00E74414">
      <w:pPr>
        <w:pStyle w:val="ListNumber2"/>
        <w:numPr>
          <w:ilvl w:val="2"/>
          <w:numId w:val="40"/>
        </w:numPr>
        <w:spacing w:after="0"/>
      </w:pPr>
      <w:r>
        <w:t xml:space="preserve">45 summer skate kids signed up – blast again for everyone and put on </w:t>
      </w:r>
      <w:proofErr w:type="spellStart"/>
      <w:r>
        <w:t>facebook</w:t>
      </w:r>
      <w:proofErr w:type="spellEnd"/>
      <w:r>
        <w:t xml:space="preserve"> – </w:t>
      </w:r>
      <w:proofErr w:type="spellStart"/>
      <w:r>
        <w:t>megan</w:t>
      </w:r>
      <w:proofErr w:type="spellEnd"/>
      <w:r>
        <w:t xml:space="preserve"> and </w:t>
      </w:r>
      <w:proofErr w:type="spellStart"/>
      <w:r>
        <w:t>jakie</w:t>
      </w:r>
      <w:proofErr w:type="spellEnd"/>
      <w:r>
        <w:t xml:space="preserve"> will do this and contact April </w:t>
      </w:r>
    </w:p>
    <w:p w14:paraId="1C3B2551" w14:textId="2258D3F8" w:rsidR="00821534" w:rsidRDefault="00821534" w:rsidP="00E74414">
      <w:pPr>
        <w:pStyle w:val="ListNumber2"/>
        <w:numPr>
          <w:ilvl w:val="2"/>
          <w:numId w:val="40"/>
        </w:numPr>
        <w:spacing w:after="0"/>
      </w:pPr>
      <w:r>
        <w:t>Don’t waste ice</w:t>
      </w:r>
    </w:p>
    <w:p w14:paraId="5FDEED14" w14:textId="7604C7DC" w:rsidR="00240743" w:rsidRDefault="00240743" w:rsidP="00E74414">
      <w:pPr>
        <w:pStyle w:val="ListNumber2"/>
        <w:spacing w:after="0"/>
      </w:pPr>
      <w:r>
        <w:t>INGHF /CDAHA – bring a friend</w:t>
      </w:r>
    </w:p>
    <w:p w14:paraId="0630366B" w14:textId="3CB9F3B7" w:rsidR="00A93C4E" w:rsidRDefault="00A93C4E" w:rsidP="00A93C4E">
      <w:pPr>
        <w:pStyle w:val="ListNumber2"/>
        <w:numPr>
          <w:ilvl w:val="2"/>
          <w:numId w:val="40"/>
        </w:numPr>
        <w:spacing w:after="0"/>
      </w:pPr>
      <w:r>
        <w:t>30 plus new kids – from kindergarten to 9</w:t>
      </w:r>
      <w:r w:rsidRPr="00A93C4E">
        <w:rPr>
          <w:vertAlign w:val="superscript"/>
        </w:rPr>
        <w:t>th</w:t>
      </w:r>
      <w:r>
        <w:t xml:space="preserve"> grade</w:t>
      </w:r>
    </w:p>
    <w:p w14:paraId="46502E46" w14:textId="33DB3A7A" w:rsidR="00A93C4E" w:rsidRDefault="00240743" w:rsidP="00A93C4E">
      <w:pPr>
        <w:pStyle w:val="ListNumber2"/>
        <w:numPr>
          <w:ilvl w:val="0"/>
          <w:numId w:val="0"/>
        </w:numPr>
        <w:spacing w:after="0"/>
      </w:pPr>
      <w:r>
        <w:t>Girls Program Update</w:t>
      </w:r>
    </w:p>
    <w:p w14:paraId="7C5F2971" w14:textId="4636E4EB" w:rsidR="00821534" w:rsidRDefault="00821534" w:rsidP="00821534">
      <w:pPr>
        <w:pStyle w:val="ListNumber2"/>
        <w:numPr>
          <w:ilvl w:val="0"/>
          <w:numId w:val="46"/>
        </w:numPr>
        <w:spacing w:after="0"/>
      </w:pPr>
      <w:r>
        <w:t xml:space="preserve">U14 </w:t>
      </w:r>
      <w:proofErr w:type="spellStart"/>
      <w:r>
        <w:t>wghl</w:t>
      </w:r>
      <w:proofErr w:type="spellEnd"/>
      <w:r>
        <w:t xml:space="preserve"> team offered spots registration built and going </w:t>
      </w:r>
    </w:p>
    <w:p w14:paraId="42F8D33A" w14:textId="5B730E73" w:rsidR="00821534" w:rsidRDefault="00821534" w:rsidP="00821534">
      <w:pPr>
        <w:pStyle w:val="ListNumber2"/>
        <w:numPr>
          <w:ilvl w:val="0"/>
          <w:numId w:val="46"/>
        </w:numPr>
        <w:spacing w:after="0"/>
      </w:pPr>
      <w:r>
        <w:t>Very successful turn out</w:t>
      </w:r>
    </w:p>
    <w:p w14:paraId="3B33D5EF" w14:textId="0036831A" w:rsidR="00240743" w:rsidRDefault="00240743" w:rsidP="00A93C4E">
      <w:pPr>
        <w:pStyle w:val="ListNumber2"/>
        <w:numPr>
          <w:ilvl w:val="0"/>
          <w:numId w:val="0"/>
        </w:numPr>
        <w:spacing w:after="0"/>
      </w:pPr>
      <w:r>
        <w:t>Registration Information</w:t>
      </w:r>
    </w:p>
    <w:p w14:paraId="596AF881" w14:textId="012DCE46" w:rsidR="00240743" w:rsidRDefault="001E0488" w:rsidP="00E74414">
      <w:pPr>
        <w:pStyle w:val="ListNumber2"/>
        <w:numPr>
          <w:ilvl w:val="2"/>
          <w:numId w:val="40"/>
        </w:numPr>
        <w:spacing w:after="0"/>
      </w:pPr>
      <w:r>
        <w:t xml:space="preserve">April has everything </w:t>
      </w:r>
    </w:p>
    <w:p w14:paraId="554F0D80" w14:textId="30262A33" w:rsidR="001E0488" w:rsidRDefault="001E0488" w:rsidP="00E74414">
      <w:pPr>
        <w:pStyle w:val="ListNumber2"/>
        <w:numPr>
          <w:ilvl w:val="2"/>
          <w:numId w:val="40"/>
        </w:numPr>
        <w:spacing w:after="0"/>
      </w:pPr>
      <w:r>
        <w:t>Send her the information for mites and more</w:t>
      </w:r>
    </w:p>
    <w:p w14:paraId="79BFFD0F" w14:textId="77777777" w:rsidR="0015180F" w:rsidRPr="00515252" w:rsidRDefault="00A11183" w:rsidP="00E74414">
      <w:pPr>
        <w:pStyle w:val="ListNumber"/>
        <w:spacing w:after="0"/>
      </w:pPr>
      <w:sdt>
        <w:sdtPr>
          <w:alias w:val="Adjournment:"/>
          <w:tag w:val="Adjournment:"/>
          <w:id w:val="-768846696"/>
          <w:placeholder>
            <w:docPart w:val="EE0D5B917E1F4A6F85A77F33F5BF2CBE"/>
          </w:placeholder>
          <w:temporary/>
          <w:showingPlcHdr/>
          <w15:appearance w15:val="hidden"/>
        </w:sdtPr>
        <w:sdtEndPr/>
        <w:sdtContent>
          <w:r w:rsidR="00285B87" w:rsidRPr="00515252">
            <w:t>Adjournment</w:t>
          </w:r>
        </w:sdtContent>
      </w:sdt>
    </w:p>
    <w:p w14:paraId="555C117F" w14:textId="08569EB9" w:rsidR="00680296" w:rsidRPr="008E421A" w:rsidRDefault="00831F49" w:rsidP="00E74414">
      <w:pPr>
        <w:spacing w:after="0"/>
        <w:rPr>
          <w:lang w:val="en-GB"/>
        </w:rPr>
      </w:pPr>
      <w:r>
        <w:rPr>
          <w:lang w:val="en-GB"/>
        </w:rPr>
        <w:t xml:space="preserve">Motion to </w:t>
      </w:r>
      <w:proofErr w:type="gramStart"/>
      <w:r>
        <w:rPr>
          <w:lang w:val="en-GB"/>
        </w:rPr>
        <w:t xml:space="preserve">Adjourn </w:t>
      </w:r>
      <w:r w:rsidR="00A7274B">
        <w:rPr>
          <w:lang w:val="en-GB"/>
        </w:rPr>
        <w:t xml:space="preserve"> Bob</w:t>
      </w:r>
      <w:proofErr w:type="gramEnd"/>
      <w:r>
        <w:rPr>
          <w:lang w:val="en-GB"/>
        </w:rPr>
        <w:t xml:space="preserve"> second by </w:t>
      </w:r>
      <w:r w:rsidR="00A7274B">
        <w:rPr>
          <w:lang w:val="en-GB"/>
        </w:rPr>
        <w:t>Megan 8:04</w:t>
      </w:r>
    </w:p>
    <w:p w14:paraId="48182874" w14:textId="381EC605" w:rsidR="008E476B" w:rsidRPr="008E421A" w:rsidRDefault="00A11183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F36644">
        <w:rPr>
          <w:lang w:val="en-GB"/>
        </w:rPr>
        <w:t>Elliot Taub</w:t>
      </w:r>
    </w:p>
    <w:p w14:paraId="61D4B285" w14:textId="2BA76DE2" w:rsidR="00D512BB" w:rsidRDefault="00A11183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831F49">
        <w:rPr>
          <w:lang w:val="en-GB" w:bidi="en-GB"/>
        </w:rPr>
        <w:t>BOD</w:t>
      </w:r>
    </w:p>
    <w:p w14:paraId="16B706EE" w14:textId="462537DB" w:rsidR="00BE2FC5" w:rsidRDefault="00BE2FC5" w:rsidP="00E74414">
      <w:pPr>
        <w:pStyle w:val="ListNumber"/>
        <w:spacing w:after="0"/>
        <w:rPr>
          <w:lang w:val="en-GB"/>
        </w:rPr>
      </w:pPr>
      <w:r>
        <w:rPr>
          <w:lang w:val="en-GB"/>
        </w:rPr>
        <w:t>Next Meeting</w:t>
      </w:r>
    </w:p>
    <w:p w14:paraId="1CDCA846" w14:textId="1868E86B" w:rsidR="00BE2FC5" w:rsidRDefault="00F36644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>WED J</w:t>
      </w:r>
      <w:r w:rsidR="00A7274B">
        <w:rPr>
          <w:lang w:val="en-GB"/>
        </w:rPr>
        <w:t>uly</w:t>
      </w:r>
      <w:r>
        <w:rPr>
          <w:lang w:val="en-GB"/>
        </w:rPr>
        <w:t xml:space="preserve"> </w:t>
      </w:r>
      <w:r w:rsidR="00A7274B">
        <w:rPr>
          <w:lang w:val="en-GB"/>
        </w:rPr>
        <w:t>7</w:t>
      </w:r>
      <w:proofErr w:type="gramStart"/>
      <w:r>
        <w:rPr>
          <w:lang w:val="en-GB"/>
        </w:rPr>
        <w:t xml:space="preserve"> </w:t>
      </w:r>
      <w:r w:rsidR="00753CAA">
        <w:rPr>
          <w:lang w:val="en-GB"/>
        </w:rPr>
        <w:t>2021</w:t>
      </w:r>
      <w:proofErr w:type="gramEnd"/>
      <w:r w:rsidR="00753CAA">
        <w:rPr>
          <w:lang w:val="en-GB"/>
        </w:rPr>
        <w:t xml:space="preserve"> </w:t>
      </w:r>
      <w:r>
        <w:rPr>
          <w:lang w:val="en-GB"/>
        </w:rPr>
        <w:t>6:30</w:t>
      </w:r>
      <w:r w:rsidR="00553A06">
        <w:rPr>
          <w:lang w:val="en-GB"/>
        </w:rPr>
        <w:t>PM</w:t>
      </w:r>
    </w:p>
    <w:p w14:paraId="78ED56B7" w14:textId="3ED0FBDA" w:rsidR="00697F65" w:rsidRPr="008E421A" w:rsidRDefault="00697F65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>Frontier ICE Arena and potential zoom due to vacations TBD</w:t>
      </w:r>
    </w:p>
    <w:sectPr w:rsidR="00697F65" w:rsidRPr="008E421A" w:rsidSect="00BE44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55E3" w14:textId="77777777" w:rsidR="00A11183" w:rsidRDefault="00A11183" w:rsidP="001E7D29">
      <w:pPr>
        <w:spacing w:after="0" w:line="240" w:lineRule="auto"/>
      </w:pPr>
      <w:r>
        <w:separator/>
      </w:r>
    </w:p>
  </w:endnote>
  <w:endnote w:type="continuationSeparator" w:id="0">
    <w:p w14:paraId="3637FE07" w14:textId="77777777" w:rsidR="00A11183" w:rsidRDefault="00A11183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4462752" id="Group 1" o:spid="_x0000_s1026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1CFE" w14:textId="77777777" w:rsidR="00A11183" w:rsidRDefault="00A11183" w:rsidP="001E7D29">
      <w:pPr>
        <w:spacing w:after="0" w:line="240" w:lineRule="auto"/>
      </w:pPr>
      <w:r>
        <w:separator/>
      </w:r>
    </w:p>
  </w:footnote>
  <w:footnote w:type="continuationSeparator" w:id="0">
    <w:p w14:paraId="1E334E7D" w14:textId="77777777" w:rsidR="00A11183" w:rsidRDefault="00A11183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4648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9EA24DA"/>
    <w:multiLevelType w:val="multilevel"/>
    <w:tmpl w:val="F01890DE"/>
    <w:lvl w:ilvl="0">
      <w:start w:val="1"/>
      <w:numFmt w:val="upperRoman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5D305E"/>
    <w:multiLevelType w:val="hybridMultilevel"/>
    <w:tmpl w:val="A76A0D78"/>
    <w:lvl w:ilvl="0" w:tplc="B6E0265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0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6"/>
  </w:num>
  <w:num w:numId="2">
    <w:abstractNumId w:val="19"/>
  </w:num>
  <w:num w:numId="3">
    <w:abstractNumId w:val="21"/>
  </w:num>
  <w:num w:numId="4">
    <w:abstractNumId w:val="12"/>
  </w:num>
  <w:num w:numId="5">
    <w:abstractNumId w:val="3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3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3"/>
  </w:num>
  <w:num w:numId="26">
    <w:abstractNumId w:val="11"/>
  </w:num>
  <w:num w:numId="27">
    <w:abstractNumId w:val="24"/>
  </w:num>
  <w:num w:numId="28">
    <w:abstractNumId w:val="11"/>
  </w:num>
  <w:num w:numId="29">
    <w:abstractNumId w:val="32"/>
  </w:num>
  <w:num w:numId="30">
    <w:abstractNumId w:val="25"/>
  </w:num>
  <w:num w:numId="31">
    <w:abstractNumId w:val="40"/>
  </w:num>
  <w:num w:numId="32">
    <w:abstractNumId w:val="34"/>
  </w:num>
  <w:num w:numId="33">
    <w:abstractNumId w:val="17"/>
  </w:num>
  <w:num w:numId="34">
    <w:abstractNumId w:val="27"/>
  </w:num>
  <w:num w:numId="35">
    <w:abstractNumId w:val="10"/>
  </w:num>
  <w:num w:numId="36">
    <w:abstractNumId w:val="28"/>
  </w:num>
  <w:num w:numId="37">
    <w:abstractNumId w:val="31"/>
  </w:num>
  <w:num w:numId="38">
    <w:abstractNumId w:val="26"/>
  </w:num>
  <w:num w:numId="39">
    <w:abstractNumId w:val="39"/>
  </w:num>
  <w:num w:numId="40">
    <w:abstractNumId w:val="29"/>
  </w:num>
  <w:num w:numId="41">
    <w:abstractNumId w:val="22"/>
  </w:num>
  <w:num w:numId="42">
    <w:abstractNumId w:val="30"/>
  </w:num>
  <w:num w:numId="43">
    <w:abstractNumId w:val="35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418E"/>
    <w:rsid w:val="00016258"/>
    <w:rsid w:val="00016839"/>
    <w:rsid w:val="000215DE"/>
    <w:rsid w:val="000346A0"/>
    <w:rsid w:val="00057671"/>
    <w:rsid w:val="0007015A"/>
    <w:rsid w:val="000871DB"/>
    <w:rsid w:val="00094A52"/>
    <w:rsid w:val="0009740C"/>
    <w:rsid w:val="000A05E8"/>
    <w:rsid w:val="000A27B9"/>
    <w:rsid w:val="000A5F06"/>
    <w:rsid w:val="000B4B3D"/>
    <w:rsid w:val="000B5DB4"/>
    <w:rsid w:val="000B748F"/>
    <w:rsid w:val="000C3A7A"/>
    <w:rsid w:val="000D445D"/>
    <w:rsid w:val="000D5AE9"/>
    <w:rsid w:val="000D657B"/>
    <w:rsid w:val="000E37A9"/>
    <w:rsid w:val="000F4987"/>
    <w:rsid w:val="000F61AF"/>
    <w:rsid w:val="000F65EC"/>
    <w:rsid w:val="0011573E"/>
    <w:rsid w:val="00122B3A"/>
    <w:rsid w:val="001269DE"/>
    <w:rsid w:val="00140DAE"/>
    <w:rsid w:val="001454F8"/>
    <w:rsid w:val="0015180F"/>
    <w:rsid w:val="00151CB2"/>
    <w:rsid w:val="00172EB6"/>
    <w:rsid w:val="001746FC"/>
    <w:rsid w:val="00174D20"/>
    <w:rsid w:val="001824D8"/>
    <w:rsid w:val="00183CD3"/>
    <w:rsid w:val="00193653"/>
    <w:rsid w:val="001965F3"/>
    <w:rsid w:val="001C329C"/>
    <w:rsid w:val="001D36B0"/>
    <w:rsid w:val="001E0488"/>
    <w:rsid w:val="001E7D29"/>
    <w:rsid w:val="002404F5"/>
    <w:rsid w:val="00240743"/>
    <w:rsid w:val="00243A59"/>
    <w:rsid w:val="00275260"/>
    <w:rsid w:val="00276FA1"/>
    <w:rsid w:val="00285B87"/>
    <w:rsid w:val="002871D9"/>
    <w:rsid w:val="00291B4A"/>
    <w:rsid w:val="0029422B"/>
    <w:rsid w:val="002963C7"/>
    <w:rsid w:val="00296FEB"/>
    <w:rsid w:val="00297DD0"/>
    <w:rsid w:val="002A158D"/>
    <w:rsid w:val="002C3D7E"/>
    <w:rsid w:val="002E48C3"/>
    <w:rsid w:val="00315637"/>
    <w:rsid w:val="003178FD"/>
    <w:rsid w:val="0032131A"/>
    <w:rsid w:val="003310BF"/>
    <w:rsid w:val="00333DF8"/>
    <w:rsid w:val="00345792"/>
    <w:rsid w:val="00352B99"/>
    <w:rsid w:val="00357641"/>
    <w:rsid w:val="00360B6E"/>
    <w:rsid w:val="00361DEE"/>
    <w:rsid w:val="003644AA"/>
    <w:rsid w:val="00371D35"/>
    <w:rsid w:val="00394EF4"/>
    <w:rsid w:val="00395C11"/>
    <w:rsid w:val="003D5E4E"/>
    <w:rsid w:val="003E05BB"/>
    <w:rsid w:val="003F009F"/>
    <w:rsid w:val="003F0C3B"/>
    <w:rsid w:val="00410612"/>
    <w:rsid w:val="00411F8B"/>
    <w:rsid w:val="004230D9"/>
    <w:rsid w:val="004251B9"/>
    <w:rsid w:val="004251BF"/>
    <w:rsid w:val="00440B4D"/>
    <w:rsid w:val="00450670"/>
    <w:rsid w:val="00470420"/>
    <w:rsid w:val="00470AFA"/>
    <w:rsid w:val="004724BD"/>
    <w:rsid w:val="00477352"/>
    <w:rsid w:val="004821E0"/>
    <w:rsid w:val="004866C1"/>
    <w:rsid w:val="00491C23"/>
    <w:rsid w:val="004B5B43"/>
    <w:rsid w:val="004B5C09"/>
    <w:rsid w:val="004D0A8B"/>
    <w:rsid w:val="004D28B3"/>
    <w:rsid w:val="004D6833"/>
    <w:rsid w:val="004E227E"/>
    <w:rsid w:val="004E2D09"/>
    <w:rsid w:val="00500DD1"/>
    <w:rsid w:val="00515252"/>
    <w:rsid w:val="00521AE3"/>
    <w:rsid w:val="00535B54"/>
    <w:rsid w:val="00546552"/>
    <w:rsid w:val="00553A06"/>
    <w:rsid w:val="00554276"/>
    <w:rsid w:val="00564D17"/>
    <w:rsid w:val="00571928"/>
    <w:rsid w:val="00575ADB"/>
    <w:rsid w:val="005A7DE5"/>
    <w:rsid w:val="005A7F83"/>
    <w:rsid w:val="005B1B6F"/>
    <w:rsid w:val="005B3989"/>
    <w:rsid w:val="005C2821"/>
    <w:rsid w:val="005E0ED9"/>
    <w:rsid w:val="005F017F"/>
    <w:rsid w:val="0060263F"/>
    <w:rsid w:val="00616B41"/>
    <w:rsid w:val="00620AE8"/>
    <w:rsid w:val="00622EB2"/>
    <w:rsid w:val="00631518"/>
    <w:rsid w:val="0064628C"/>
    <w:rsid w:val="0065214E"/>
    <w:rsid w:val="00655EE2"/>
    <w:rsid w:val="00680296"/>
    <w:rsid w:val="006853BC"/>
    <w:rsid w:val="00687389"/>
    <w:rsid w:val="006928C1"/>
    <w:rsid w:val="00697F65"/>
    <w:rsid w:val="006B152C"/>
    <w:rsid w:val="006B1FA8"/>
    <w:rsid w:val="006D48E5"/>
    <w:rsid w:val="006D5463"/>
    <w:rsid w:val="006E015E"/>
    <w:rsid w:val="006E36A3"/>
    <w:rsid w:val="006E3C09"/>
    <w:rsid w:val="006F03D4"/>
    <w:rsid w:val="006F4032"/>
    <w:rsid w:val="00700B1F"/>
    <w:rsid w:val="00710B6E"/>
    <w:rsid w:val="007257E9"/>
    <w:rsid w:val="00740105"/>
    <w:rsid w:val="00744B1E"/>
    <w:rsid w:val="00753CAA"/>
    <w:rsid w:val="00756D9C"/>
    <w:rsid w:val="007619BD"/>
    <w:rsid w:val="007667E7"/>
    <w:rsid w:val="00771C24"/>
    <w:rsid w:val="00781863"/>
    <w:rsid w:val="00787544"/>
    <w:rsid w:val="007A0669"/>
    <w:rsid w:val="007D0A4F"/>
    <w:rsid w:val="007D5836"/>
    <w:rsid w:val="007F1AB4"/>
    <w:rsid w:val="007F34A4"/>
    <w:rsid w:val="00815563"/>
    <w:rsid w:val="00821534"/>
    <w:rsid w:val="008240DA"/>
    <w:rsid w:val="00831F49"/>
    <w:rsid w:val="008429E5"/>
    <w:rsid w:val="00867EA4"/>
    <w:rsid w:val="008954BE"/>
    <w:rsid w:val="00897D88"/>
    <w:rsid w:val="008A0319"/>
    <w:rsid w:val="008C0ED3"/>
    <w:rsid w:val="008D43E9"/>
    <w:rsid w:val="008E3C0E"/>
    <w:rsid w:val="008E421A"/>
    <w:rsid w:val="008E476B"/>
    <w:rsid w:val="009068ED"/>
    <w:rsid w:val="00911A76"/>
    <w:rsid w:val="00921795"/>
    <w:rsid w:val="00927C63"/>
    <w:rsid w:val="00932F50"/>
    <w:rsid w:val="0094637B"/>
    <w:rsid w:val="00952B13"/>
    <w:rsid w:val="00955A78"/>
    <w:rsid w:val="0096776E"/>
    <w:rsid w:val="0097406E"/>
    <w:rsid w:val="00981AEC"/>
    <w:rsid w:val="009921B8"/>
    <w:rsid w:val="009A0605"/>
    <w:rsid w:val="009C0827"/>
    <w:rsid w:val="009C5EEB"/>
    <w:rsid w:val="009C720B"/>
    <w:rsid w:val="009D4984"/>
    <w:rsid w:val="009D6901"/>
    <w:rsid w:val="009F0551"/>
    <w:rsid w:val="009F4E19"/>
    <w:rsid w:val="00A031FB"/>
    <w:rsid w:val="00A07662"/>
    <w:rsid w:val="00A11183"/>
    <w:rsid w:val="00A20F62"/>
    <w:rsid w:val="00A21B71"/>
    <w:rsid w:val="00A22B93"/>
    <w:rsid w:val="00A3439E"/>
    <w:rsid w:val="00A37F9E"/>
    <w:rsid w:val="00A40085"/>
    <w:rsid w:val="00A42339"/>
    <w:rsid w:val="00A47DF6"/>
    <w:rsid w:val="00A60E11"/>
    <w:rsid w:val="00A63D35"/>
    <w:rsid w:val="00A66DB0"/>
    <w:rsid w:val="00A7274B"/>
    <w:rsid w:val="00A76C2A"/>
    <w:rsid w:val="00A9231C"/>
    <w:rsid w:val="00A93C4E"/>
    <w:rsid w:val="00AA2532"/>
    <w:rsid w:val="00AD3C42"/>
    <w:rsid w:val="00AE1F88"/>
    <w:rsid w:val="00AE2985"/>
    <w:rsid w:val="00AE361F"/>
    <w:rsid w:val="00AE5370"/>
    <w:rsid w:val="00B104A8"/>
    <w:rsid w:val="00B232C4"/>
    <w:rsid w:val="00B247A9"/>
    <w:rsid w:val="00B368E8"/>
    <w:rsid w:val="00B435B5"/>
    <w:rsid w:val="00B53BF0"/>
    <w:rsid w:val="00B565D8"/>
    <w:rsid w:val="00B5779A"/>
    <w:rsid w:val="00B6365C"/>
    <w:rsid w:val="00B64D24"/>
    <w:rsid w:val="00B67731"/>
    <w:rsid w:val="00B7147D"/>
    <w:rsid w:val="00B75CFC"/>
    <w:rsid w:val="00B853F9"/>
    <w:rsid w:val="00B93E12"/>
    <w:rsid w:val="00BB018B"/>
    <w:rsid w:val="00BD1747"/>
    <w:rsid w:val="00BD2B06"/>
    <w:rsid w:val="00BD412D"/>
    <w:rsid w:val="00BE2FC5"/>
    <w:rsid w:val="00BE44F5"/>
    <w:rsid w:val="00BE6B78"/>
    <w:rsid w:val="00BE709A"/>
    <w:rsid w:val="00C14468"/>
    <w:rsid w:val="00C14973"/>
    <w:rsid w:val="00C15737"/>
    <w:rsid w:val="00C1643D"/>
    <w:rsid w:val="00C261A9"/>
    <w:rsid w:val="00C3332E"/>
    <w:rsid w:val="00C42793"/>
    <w:rsid w:val="00C47371"/>
    <w:rsid w:val="00C601ED"/>
    <w:rsid w:val="00C90837"/>
    <w:rsid w:val="00CD208B"/>
    <w:rsid w:val="00CE5A5C"/>
    <w:rsid w:val="00D241D2"/>
    <w:rsid w:val="00D31AB7"/>
    <w:rsid w:val="00D3404A"/>
    <w:rsid w:val="00D50D23"/>
    <w:rsid w:val="00D512BB"/>
    <w:rsid w:val="00D806F4"/>
    <w:rsid w:val="00D85EB9"/>
    <w:rsid w:val="00DA3B1A"/>
    <w:rsid w:val="00DB4EA8"/>
    <w:rsid w:val="00DC6078"/>
    <w:rsid w:val="00DC79AD"/>
    <w:rsid w:val="00DD2075"/>
    <w:rsid w:val="00DF2868"/>
    <w:rsid w:val="00DF525E"/>
    <w:rsid w:val="00DF78B6"/>
    <w:rsid w:val="00E16E2D"/>
    <w:rsid w:val="00E17712"/>
    <w:rsid w:val="00E43302"/>
    <w:rsid w:val="00E54597"/>
    <w:rsid w:val="00E557A0"/>
    <w:rsid w:val="00E74414"/>
    <w:rsid w:val="00EC27EE"/>
    <w:rsid w:val="00ED2E9C"/>
    <w:rsid w:val="00EE3B1E"/>
    <w:rsid w:val="00EF4C4E"/>
    <w:rsid w:val="00EF6435"/>
    <w:rsid w:val="00EF7A01"/>
    <w:rsid w:val="00F02866"/>
    <w:rsid w:val="00F05F9F"/>
    <w:rsid w:val="00F10F6B"/>
    <w:rsid w:val="00F23697"/>
    <w:rsid w:val="00F36644"/>
    <w:rsid w:val="00F36BB7"/>
    <w:rsid w:val="00F464A6"/>
    <w:rsid w:val="00F87EAA"/>
    <w:rsid w:val="00F92B25"/>
    <w:rsid w:val="00FB2791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EE0D5B917E1F4A6F85A77F33F5BF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5CBD-BAE6-4FBF-857D-F8CDFA50D487}"/>
      </w:docPartPr>
      <w:docPartBody>
        <w:p w:rsidR="00290D9D" w:rsidRDefault="009E3EAB">
          <w:pPr>
            <w:pStyle w:val="EE0D5B917E1F4A6F85A77F33F5BF2CBE"/>
          </w:pPr>
          <w:r w:rsidRPr="00515252">
            <w:t>Adjournment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290D9D"/>
    <w:rsid w:val="002B4A0A"/>
    <w:rsid w:val="00302052"/>
    <w:rsid w:val="00380EDB"/>
    <w:rsid w:val="003A5984"/>
    <w:rsid w:val="003D1B29"/>
    <w:rsid w:val="003F7888"/>
    <w:rsid w:val="00404C7E"/>
    <w:rsid w:val="004554A0"/>
    <w:rsid w:val="00577C96"/>
    <w:rsid w:val="008E137B"/>
    <w:rsid w:val="009E3EAB"/>
    <w:rsid w:val="00A4131E"/>
    <w:rsid w:val="00A730EF"/>
    <w:rsid w:val="00A93FD0"/>
    <w:rsid w:val="00C64B5E"/>
    <w:rsid w:val="00C837F1"/>
    <w:rsid w:val="00CE60BA"/>
    <w:rsid w:val="00E36DA5"/>
    <w:rsid w:val="00EB6C82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paragraph" w:customStyle="1" w:styleId="EE0D5B917E1F4A6F85A77F33F5BF2CBE">
    <w:name w:val="EE0D5B917E1F4A6F85A77F33F5BF2CBE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14DFE219B07B4716B4E4BD13AA85A4C7">
    <w:name w:val="14DFE219B07B4716B4E4BD13AA85A4C7"/>
  </w:style>
  <w:style w:type="paragraph" w:customStyle="1" w:styleId="04A66429217B44CD920C181ECF8A6A83">
    <w:name w:val="04A66429217B44CD920C181ECF8A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agenda.dotx</Template>
  <TotalTime>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2021-08-04T17:19:00Z</dcterms:created>
  <dcterms:modified xsi:type="dcterms:W3CDTF">2021-08-04T17:21:00Z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