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7125" w14:textId="77777777" w:rsidR="00BE44F5" w:rsidRDefault="00A3439E" w:rsidP="00BE44F5">
      <w:pPr>
        <w:pStyle w:val="Logo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16E2D">
      <w:pPr>
        <w:pStyle w:val="Heading1"/>
      </w:pPr>
      <w:r>
        <w:t>CDAHA</w:t>
      </w:r>
    </w:p>
    <w:p w14:paraId="78A09927" w14:textId="191692CE" w:rsidR="00275260" w:rsidRPr="00E16E2D" w:rsidRDefault="00076323" w:rsidP="00E16E2D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  <w:r w:rsidR="004866C1">
        <w:t xml:space="preserve"> EMERGENCY</w:t>
      </w:r>
    </w:p>
    <w:p w14:paraId="6B8D0018" w14:textId="2A8A4365" w:rsidR="004866C1" w:rsidRDefault="00A3439E" w:rsidP="00515252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016258">
        <w:t>Frontier Ice Rink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C3332E">
        <w:t xml:space="preserve">October </w:t>
      </w:r>
      <w:r w:rsidR="00016258">
        <w:t>30,</w:t>
      </w:r>
      <w:r w:rsidR="000F61AF">
        <w:t xml:space="preserve"> 2020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 xml:space="preserve">Bob Nelson, </w:t>
      </w:r>
      <w:r w:rsidR="005A7DE5">
        <w:t xml:space="preserve">Elliot Taub, </w:t>
      </w:r>
      <w:r w:rsidR="000F61AF">
        <w:t xml:space="preserve">April Hocking, Meghan Smith, Matt Creighton, </w:t>
      </w:r>
      <w:r w:rsidR="000B4B3D">
        <w:t>Bart Barrett</w:t>
      </w:r>
      <w:r w:rsidR="000F61AF">
        <w:t>, Jarrod Hansen</w:t>
      </w:r>
      <w:r w:rsidR="000B4B3D">
        <w:t xml:space="preserve">, </w:t>
      </w:r>
      <w:r w:rsidR="000D657B">
        <w:t xml:space="preserve">Matt Fisher, </w:t>
      </w:r>
      <w:r w:rsidR="005A7DE5">
        <w:t xml:space="preserve">Josh </w:t>
      </w:r>
      <w:proofErr w:type="spellStart"/>
      <w:r w:rsidR="005A7DE5">
        <w:t>Lepper</w:t>
      </w:r>
      <w:r w:rsidR="00016258">
        <w:t>t</w:t>
      </w:r>
      <w:proofErr w:type="spellEnd"/>
      <w:r w:rsidR="00016258">
        <w:t xml:space="preserve">, Jeremy &amp; Jackie G, </w:t>
      </w:r>
      <w:proofErr w:type="spellStart"/>
      <w:r w:rsidR="00016258">
        <w:t>Torsten</w:t>
      </w:r>
      <w:proofErr w:type="spellEnd"/>
      <w:r w:rsidR="00016258">
        <w:t>, Kami Winfrey, Jackie P, Annie</w:t>
      </w:r>
    </w:p>
    <w:p w14:paraId="44206D72" w14:textId="241CA92F" w:rsidR="00554276" w:rsidRPr="00515252" w:rsidRDefault="00A3439E" w:rsidP="00515252">
      <w:pPr>
        <w:pStyle w:val="Details"/>
        <w:ind w:left="0"/>
        <w:jc w:val="left"/>
      </w:pP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016258">
        <w:t>6:00PM</w:t>
      </w:r>
    </w:p>
    <w:p w14:paraId="2B13870E" w14:textId="77777777" w:rsidR="00554276" w:rsidRPr="00515252" w:rsidRDefault="00076323" w:rsidP="00515252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696C3825" w:rsidR="00D50D23" w:rsidRPr="008E421A" w:rsidRDefault="000F61AF" w:rsidP="00515252">
      <w:pPr>
        <w:rPr>
          <w:lang w:val="en-GB"/>
        </w:rPr>
      </w:pPr>
      <w:r>
        <w:rPr>
          <w:lang w:val="en-GB"/>
        </w:rPr>
        <w:t xml:space="preserve">Bob Nelson, President called meeting to order </w:t>
      </w:r>
      <w:r w:rsidR="004866C1">
        <w:rPr>
          <w:lang w:val="en-GB"/>
        </w:rPr>
        <w:t>10/</w:t>
      </w:r>
      <w:r w:rsidR="00016258">
        <w:rPr>
          <w:lang w:val="en-GB"/>
        </w:rPr>
        <w:t>30</w:t>
      </w:r>
      <w:r w:rsidR="004866C1">
        <w:rPr>
          <w:lang w:val="en-GB"/>
        </w:rPr>
        <w:t xml:space="preserve">/20 </w:t>
      </w:r>
      <w:r w:rsidR="00016258">
        <w:rPr>
          <w:lang w:val="en-GB"/>
        </w:rPr>
        <w:t>6:05PM</w:t>
      </w:r>
    </w:p>
    <w:p w14:paraId="1CDAE6A9" w14:textId="77777777" w:rsidR="0015180F" w:rsidRPr="00515252" w:rsidRDefault="00076323" w:rsidP="00515252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339135A4" w14:textId="77777777" w:rsidR="006E36A3" w:rsidRDefault="006E36A3" w:rsidP="008E421A">
      <w:r>
        <w:t>All present</w:t>
      </w:r>
    </w:p>
    <w:p w14:paraId="59A428D1" w14:textId="34581E5A" w:rsidR="00911A76" w:rsidRPr="00515252" w:rsidRDefault="00016258" w:rsidP="008E421A">
      <w:r>
        <w:t xml:space="preserve">Guests Annie, Jackie P, Jackie and Jeremy, Kami, Tyson &amp; Aaron </w:t>
      </w:r>
      <w:proofErr w:type="spellStart"/>
      <w:r>
        <w:t>Escavedo</w:t>
      </w:r>
      <w:proofErr w:type="spellEnd"/>
    </w:p>
    <w:p w14:paraId="7DAB3CDB" w14:textId="77777777" w:rsidR="00B853F9" w:rsidRPr="00515252" w:rsidRDefault="00076323" w:rsidP="00515252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2D4AA6AE" w14:textId="3F57BBC3" w:rsidR="009F4E19" w:rsidRDefault="00016258" w:rsidP="00515252">
      <w:pPr>
        <w:rPr>
          <w:lang w:val="en-GB"/>
        </w:rPr>
      </w:pPr>
      <w:r>
        <w:rPr>
          <w:lang w:val="en-GB"/>
        </w:rPr>
        <w:t xml:space="preserve">April would like to retract her vote in previous minutes to OPPOSE for the passing on meeting ruling.  </w:t>
      </w:r>
      <w:proofErr w:type="spellStart"/>
      <w:r>
        <w:rPr>
          <w:lang w:val="en-GB"/>
        </w:rPr>
        <w:t>Torsten</w:t>
      </w:r>
      <w:proofErr w:type="spellEnd"/>
      <w:r>
        <w:rPr>
          <w:lang w:val="en-GB"/>
        </w:rPr>
        <w:t xml:space="preserve"> would like to add that he </w:t>
      </w:r>
      <w:proofErr w:type="gramStart"/>
      <w:r>
        <w:rPr>
          <w:lang w:val="en-GB"/>
        </w:rPr>
        <w:t>would’ve</w:t>
      </w:r>
      <w:proofErr w:type="gramEnd"/>
      <w:r>
        <w:rPr>
          <w:lang w:val="en-GB"/>
        </w:rPr>
        <w:t xml:space="preserve"> OPPOSED as well had he been present.</w:t>
      </w:r>
    </w:p>
    <w:p w14:paraId="23CB0E92" w14:textId="64C3B156" w:rsidR="00016258" w:rsidRDefault="00016258" w:rsidP="00515252">
      <w:pPr>
        <w:rPr>
          <w:lang w:val="en-GB"/>
        </w:rPr>
      </w:pPr>
      <w:r>
        <w:rPr>
          <w:lang w:val="en-GB"/>
        </w:rPr>
        <w:t>Minutes now approved</w:t>
      </w:r>
    </w:p>
    <w:p w14:paraId="42772B80" w14:textId="78FF0BBC" w:rsidR="006E36A3" w:rsidRDefault="006E36A3" w:rsidP="00515252">
      <w:pPr>
        <w:rPr>
          <w:lang w:val="en-GB"/>
        </w:rPr>
      </w:pPr>
      <w:r>
        <w:rPr>
          <w:lang w:val="en-GB"/>
        </w:rPr>
        <w:t>In future attach any motions from email to PDF and attach to next meeting for minutes approval</w:t>
      </w:r>
    </w:p>
    <w:p w14:paraId="23E92446" w14:textId="7858BCBE" w:rsidR="00D50D23" w:rsidRDefault="00076323" w:rsidP="00515252">
      <w:pPr>
        <w:pStyle w:val="ListNumber"/>
      </w:pPr>
      <w:sdt>
        <w:sdtPr>
          <w:alias w:val="Open issues:"/>
          <w:tag w:val="Open issues:"/>
          <w:id w:val="-297222184"/>
          <w:placeholder>
            <w:docPart w:val="A001F3322936475392F5F30847DF6327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Open issues</w:t>
          </w:r>
        </w:sdtContent>
      </w:sdt>
    </w:p>
    <w:p w14:paraId="7F4DCA51" w14:textId="3F3ED24E" w:rsidR="00016258" w:rsidRDefault="00016258" w:rsidP="00016258">
      <w:pPr>
        <w:pStyle w:val="ListNumber2"/>
      </w:pPr>
      <w:r>
        <w:t>TRESURER UPDATE</w:t>
      </w:r>
    </w:p>
    <w:p w14:paraId="6816C304" w14:textId="3295ACF5" w:rsidR="00016258" w:rsidRDefault="006E36A3" w:rsidP="00016258">
      <w:pPr>
        <w:pStyle w:val="ListNumber2"/>
        <w:numPr>
          <w:ilvl w:val="2"/>
          <w:numId w:val="40"/>
        </w:numPr>
      </w:pPr>
      <w:r>
        <w:t>$108,000 approximately nothing going out at the present, the ice and ref bills have just begun</w:t>
      </w:r>
    </w:p>
    <w:p w14:paraId="3318FB89" w14:textId="1616439E" w:rsidR="006E36A3" w:rsidRDefault="006E36A3" w:rsidP="00016258">
      <w:pPr>
        <w:pStyle w:val="ListNumber2"/>
        <w:numPr>
          <w:ilvl w:val="2"/>
          <w:numId w:val="40"/>
        </w:numPr>
      </w:pPr>
      <w:r>
        <w:t xml:space="preserve">If we have </w:t>
      </w:r>
      <w:proofErr w:type="gramStart"/>
      <w:r>
        <w:t>games</w:t>
      </w:r>
      <w:proofErr w:type="gramEnd"/>
      <w:r>
        <w:t xml:space="preserve"> we need ref/ice costs before the game, and needs to be firmly communicated</w:t>
      </w:r>
    </w:p>
    <w:p w14:paraId="6F2CC043" w14:textId="170EBF03" w:rsidR="006E36A3" w:rsidRDefault="006E36A3" w:rsidP="00016258">
      <w:pPr>
        <w:pStyle w:val="ListNumber2"/>
        <w:numPr>
          <w:ilvl w:val="2"/>
          <w:numId w:val="40"/>
        </w:numPr>
      </w:pPr>
      <w:r>
        <w:t>Bill the entire team not the individual that is their commitment to the team.</w:t>
      </w:r>
    </w:p>
    <w:p w14:paraId="2BC2812D" w14:textId="7E1257E9" w:rsidR="006E36A3" w:rsidRDefault="006E36A3" w:rsidP="006E36A3">
      <w:pPr>
        <w:pStyle w:val="ListNumber2"/>
      </w:pPr>
      <w:r>
        <w:lastRenderedPageBreak/>
        <w:t>Kyle Wagner was not present</w:t>
      </w:r>
    </w:p>
    <w:p w14:paraId="20C3743E" w14:textId="33D49029" w:rsidR="006E36A3" w:rsidRDefault="006E36A3" w:rsidP="006E36A3">
      <w:pPr>
        <w:pStyle w:val="ListNumber2"/>
      </w:pPr>
      <w:r>
        <w:t>On Top Hockey</w:t>
      </w:r>
    </w:p>
    <w:p w14:paraId="7CAB3DCC" w14:textId="53A55850" w:rsidR="006E36A3" w:rsidRDefault="006E36A3" w:rsidP="006E36A3">
      <w:pPr>
        <w:pStyle w:val="ListNumber2"/>
        <w:numPr>
          <w:ilvl w:val="2"/>
          <w:numId w:val="40"/>
        </w:numPr>
      </w:pPr>
      <w:proofErr w:type="spellStart"/>
      <w:r>
        <w:t>Aarron</w:t>
      </w:r>
      <w:proofErr w:type="spellEnd"/>
      <w:r>
        <w:t xml:space="preserve"> &amp; Tyson </w:t>
      </w:r>
      <w:proofErr w:type="spellStart"/>
      <w:r>
        <w:t>Escavedo</w:t>
      </w:r>
      <w:proofErr w:type="spellEnd"/>
      <w:r>
        <w:t xml:space="preserve"> who are local skills instructors </w:t>
      </w:r>
      <w:r w:rsidR="005B3989">
        <w:t>are wanting to partner with CDAHA under our banner for the season.</w:t>
      </w:r>
    </w:p>
    <w:p w14:paraId="0939DA12" w14:textId="255CA9D4" w:rsidR="005B3989" w:rsidRDefault="005B3989" w:rsidP="006E36A3">
      <w:pPr>
        <w:pStyle w:val="ListNumber2"/>
        <w:numPr>
          <w:ilvl w:val="2"/>
          <w:numId w:val="40"/>
        </w:numPr>
      </w:pPr>
      <w:r>
        <w:t>They would involve coaches.  They have a 12AAA program that are a group not registered with USA Hockey and do not want to play for SAYHA.</w:t>
      </w:r>
    </w:p>
    <w:p w14:paraId="6EEBDEEA" w14:textId="4DD20F9E" w:rsidR="005B3989" w:rsidRDefault="005B3989" w:rsidP="006E36A3">
      <w:pPr>
        <w:pStyle w:val="ListNumber2"/>
        <w:numPr>
          <w:ilvl w:val="2"/>
          <w:numId w:val="40"/>
        </w:numPr>
      </w:pPr>
      <w:r>
        <w:t>Looking for sanctioning to follow USA guidelines, and an umbrella to live under.  They will work with our age groups 1-3 times a month as skill development</w:t>
      </w:r>
    </w:p>
    <w:p w14:paraId="0EAE0E66" w14:textId="7010A1FF" w:rsidR="005B3989" w:rsidRDefault="005C2821" w:rsidP="006E36A3">
      <w:pPr>
        <w:pStyle w:val="ListNumber2"/>
        <w:numPr>
          <w:ilvl w:val="2"/>
          <w:numId w:val="40"/>
        </w:numPr>
      </w:pPr>
      <w:r>
        <w:t>(BOB)</w:t>
      </w:r>
      <w:r w:rsidR="005B3989">
        <w:t xml:space="preserve">The board asked what their team composition would look like (9wa/5id) Dru Hammond would have to release them all because </w:t>
      </w:r>
      <w:proofErr w:type="gramStart"/>
      <w:r w:rsidR="005B3989">
        <w:t>the majority of</w:t>
      </w:r>
      <w:proofErr w:type="gramEnd"/>
      <w:r w:rsidR="005B3989">
        <w:t xml:space="preserve"> the team is from Washington.  USA Hockey 20-21 </w:t>
      </w:r>
      <w:proofErr w:type="spellStart"/>
      <w:r w:rsidR="005B3989">
        <w:t>pg</w:t>
      </w:r>
      <w:proofErr w:type="spellEnd"/>
      <w:r w:rsidR="005B3989">
        <w:t xml:space="preserve"> 140 C Section 1.  They are wanting to go independent to avoid Dru’s approval.  </w:t>
      </w:r>
      <w:proofErr w:type="gramStart"/>
      <w:r w:rsidR="005B3989">
        <w:t>There’s</w:t>
      </w:r>
      <w:proofErr w:type="gramEnd"/>
      <w:r w:rsidR="005B3989">
        <w:t xml:space="preserve"> a deadline to be independent program in April of 2020, they missed that deadline and now have to wait until April 2021 to be sanctioned.</w:t>
      </w:r>
    </w:p>
    <w:p w14:paraId="3C379BDC" w14:textId="1B751595" w:rsidR="005B3989" w:rsidRDefault="005B3989" w:rsidP="006E36A3">
      <w:pPr>
        <w:pStyle w:val="ListNumber2"/>
        <w:numPr>
          <w:ilvl w:val="2"/>
          <w:numId w:val="40"/>
        </w:numPr>
      </w:pPr>
      <w:proofErr w:type="gramStart"/>
      <w:r>
        <w:t>What’s</w:t>
      </w:r>
      <w:proofErr w:type="gramEnd"/>
      <w:r>
        <w:t xml:space="preserve"> the end goal look like? Possibilities</w:t>
      </w:r>
    </w:p>
    <w:p w14:paraId="3A09B38C" w14:textId="2E315808" w:rsidR="005C2821" w:rsidRDefault="005B3989" w:rsidP="005C2821">
      <w:pPr>
        <w:pStyle w:val="ListNumber2"/>
        <w:numPr>
          <w:ilvl w:val="3"/>
          <w:numId w:val="40"/>
        </w:numPr>
      </w:pPr>
      <w:r>
        <w:t xml:space="preserve">1 </w:t>
      </w:r>
      <w:proofErr w:type="spellStart"/>
      <w:r>
        <w:t>yr</w:t>
      </w:r>
      <w:proofErr w:type="spellEnd"/>
      <w:r>
        <w:t xml:space="preserve"> leave or probationary period, </w:t>
      </w:r>
      <w:proofErr w:type="gramStart"/>
      <w:r>
        <w:t>Why</w:t>
      </w:r>
      <w:proofErr w:type="gramEnd"/>
      <w:r>
        <w:t xml:space="preserve"> not Academy (they are not in agreement with the Academy business model, they want a youth, higher level than recreational just not academy hockey.</w:t>
      </w:r>
    </w:p>
    <w:p w14:paraId="360AF1B7" w14:textId="096BF58B" w:rsidR="005C2821" w:rsidRDefault="005C2821" w:rsidP="005C2821">
      <w:pPr>
        <w:pStyle w:val="ListNumber2"/>
        <w:numPr>
          <w:ilvl w:val="2"/>
          <w:numId w:val="40"/>
        </w:numPr>
      </w:pPr>
      <w:r>
        <w:t xml:space="preserve">Why not stay at </w:t>
      </w:r>
      <w:proofErr w:type="gramStart"/>
      <w:r>
        <w:t>SAYHA(</w:t>
      </w:r>
      <w:proofErr w:type="gramEnd"/>
      <w:r>
        <w:t>Matt F)</w:t>
      </w:r>
    </w:p>
    <w:p w14:paraId="4B2B64EB" w14:textId="4923A29B" w:rsidR="005C2821" w:rsidRDefault="005C2821" w:rsidP="005C2821">
      <w:pPr>
        <w:pStyle w:val="ListNumber2"/>
        <w:numPr>
          <w:ilvl w:val="3"/>
          <w:numId w:val="40"/>
        </w:numPr>
      </w:pPr>
      <w:r>
        <w:t>There was a Director change and less experienced coaches now involved</w:t>
      </w:r>
    </w:p>
    <w:p w14:paraId="7721EE98" w14:textId="203E7BCD" w:rsidR="005C2821" w:rsidRDefault="005C2821" w:rsidP="005C2821">
      <w:pPr>
        <w:pStyle w:val="ListNumber2"/>
        <w:numPr>
          <w:ilvl w:val="2"/>
          <w:numId w:val="40"/>
        </w:numPr>
      </w:pPr>
      <w:r>
        <w:t>Where would you skate?  There are now 7 entities on one sheet of ice. (Josh)</w:t>
      </w:r>
    </w:p>
    <w:p w14:paraId="18202045" w14:textId="2621D538" w:rsidR="005C2821" w:rsidRDefault="005C2821" w:rsidP="005C2821">
      <w:pPr>
        <w:pStyle w:val="ListNumber2"/>
        <w:numPr>
          <w:ilvl w:val="3"/>
          <w:numId w:val="40"/>
        </w:numPr>
      </w:pPr>
      <w:r>
        <w:t xml:space="preserve">$2400 for families, 2 Tournaments, 2 Jamborees and additional practice ice.  Would include helmet, glove, </w:t>
      </w:r>
      <w:proofErr w:type="gramStart"/>
      <w:r>
        <w:t>uniform,.</w:t>
      </w:r>
      <w:proofErr w:type="gramEnd"/>
      <w:r>
        <w:t xml:space="preserve">  Families would pay for travel. With a 16-18 size roster.</w:t>
      </w:r>
    </w:p>
    <w:p w14:paraId="7AFD9537" w14:textId="65DA3526" w:rsidR="005C2821" w:rsidRDefault="005C2821" w:rsidP="005C2821">
      <w:pPr>
        <w:pStyle w:val="ListNumber2"/>
        <w:numPr>
          <w:ilvl w:val="2"/>
          <w:numId w:val="40"/>
        </w:numPr>
      </w:pPr>
      <w:r>
        <w:t>Jarod would like to have elaboration on history of being removed from tournaments.</w:t>
      </w:r>
    </w:p>
    <w:p w14:paraId="7F35D389" w14:textId="6010469C" w:rsidR="005C2821" w:rsidRDefault="005C2821" w:rsidP="005C2821">
      <w:pPr>
        <w:pStyle w:val="ListNumber2"/>
        <w:numPr>
          <w:ilvl w:val="3"/>
          <w:numId w:val="40"/>
        </w:numPr>
      </w:pPr>
      <w:r>
        <w:t>Parents were verbally assaulting and wanting to meet them in the parking lot, but no reports were filed to Canada or USA Hockey or disciplinary issues.</w:t>
      </w:r>
    </w:p>
    <w:p w14:paraId="6B71A5BC" w14:textId="2BC30E74" w:rsidR="005C2821" w:rsidRDefault="005C2821" w:rsidP="005C2821">
      <w:pPr>
        <w:pStyle w:val="ListNumber2"/>
        <w:numPr>
          <w:ilvl w:val="4"/>
          <w:numId w:val="40"/>
        </w:numPr>
      </w:pPr>
      <w:r>
        <w:t>As an Association if there were, we would also inherit these violations</w:t>
      </w:r>
    </w:p>
    <w:p w14:paraId="750E502E" w14:textId="34E0449B" w:rsidR="005C2821" w:rsidRDefault="005C2821" w:rsidP="005C2821">
      <w:pPr>
        <w:pStyle w:val="ListNumber2"/>
        <w:numPr>
          <w:ilvl w:val="3"/>
          <w:numId w:val="40"/>
        </w:numPr>
      </w:pPr>
      <w:r>
        <w:lastRenderedPageBreak/>
        <w:t xml:space="preserve">Matt </w:t>
      </w:r>
      <w:r w:rsidR="008F511E">
        <w:t>C</w:t>
      </w:r>
      <w:r>
        <w:t xml:space="preserve"> reached out to SAYHA for research, 2010 was when they were removed, then rehired, assisted 10u Director.  During Spring hockey there were disgruntled parents over playing time and goalies.</w:t>
      </w:r>
    </w:p>
    <w:p w14:paraId="05E84AEE" w14:textId="07792444" w:rsidR="005C2821" w:rsidRDefault="005C2821" w:rsidP="005C2821">
      <w:pPr>
        <w:pStyle w:val="ListNumber2"/>
        <w:numPr>
          <w:ilvl w:val="3"/>
          <w:numId w:val="40"/>
        </w:numPr>
      </w:pPr>
      <w:r>
        <w:t>Underutilized at SAYHA</w:t>
      </w:r>
    </w:p>
    <w:p w14:paraId="1E4EF094" w14:textId="25F63B30" w:rsidR="005C2821" w:rsidRDefault="005C2821" w:rsidP="005C2821">
      <w:pPr>
        <w:pStyle w:val="ListNumber2"/>
        <w:numPr>
          <w:ilvl w:val="2"/>
          <w:numId w:val="40"/>
        </w:numPr>
      </w:pPr>
      <w:r>
        <w:t xml:space="preserve">What would you do for </w:t>
      </w:r>
      <w:proofErr w:type="gramStart"/>
      <w:r>
        <w:t>us</w:t>
      </w:r>
      <w:proofErr w:type="gramEnd"/>
    </w:p>
    <w:p w14:paraId="72495496" w14:textId="6DFD58D1" w:rsidR="005C2821" w:rsidRDefault="005C2821" w:rsidP="005C2821">
      <w:pPr>
        <w:pStyle w:val="ListNumber2"/>
        <w:numPr>
          <w:ilvl w:val="3"/>
          <w:numId w:val="40"/>
        </w:numPr>
      </w:pPr>
      <w:r>
        <w:t>Help with player development, no cost to us for 3 mite/squirt practices a month to work with coaches and have progressive practices.</w:t>
      </w:r>
    </w:p>
    <w:p w14:paraId="2B4542A3" w14:textId="397006C6" w:rsidR="005C2821" w:rsidRDefault="005C2821" w:rsidP="005C2821">
      <w:pPr>
        <w:pStyle w:val="ListNumber2"/>
        <w:numPr>
          <w:ilvl w:val="3"/>
          <w:numId w:val="40"/>
        </w:numPr>
      </w:pPr>
      <w:r>
        <w:t>Would power edge be a part of this program?</w:t>
      </w:r>
    </w:p>
    <w:p w14:paraId="19C0B831" w14:textId="60066785" w:rsidR="005C2821" w:rsidRDefault="005C2821" w:rsidP="005C2821">
      <w:pPr>
        <w:pStyle w:val="ListNumber2"/>
        <w:numPr>
          <w:ilvl w:val="3"/>
          <w:numId w:val="40"/>
        </w:numPr>
      </w:pPr>
      <w:r>
        <w:t xml:space="preserve">Would they follow our </w:t>
      </w:r>
      <w:proofErr w:type="spellStart"/>
      <w:r>
        <w:t>Covid</w:t>
      </w:r>
      <w:proofErr w:type="spellEnd"/>
      <w:r>
        <w:t xml:space="preserve"> guidelines?</w:t>
      </w:r>
    </w:p>
    <w:p w14:paraId="04DEEC81" w14:textId="29520F07" w:rsidR="005C2821" w:rsidRDefault="005C2821" w:rsidP="005C2821">
      <w:pPr>
        <w:pStyle w:val="ListNumber2"/>
        <w:numPr>
          <w:ilvl w:val="2"/>
          <w:numId w:val="40"/>
        </w:numPr>
      </w:pPr>
      <w:r>
        <w:t>Vince would like to have 2</w:t>
      </w:r>
      <w:r w:rsidRPr="005C2821">
        <w:rPr>
          <w:vertAlign w:val="superscript"/>
        </w:rPr>
        <w:t>nd</w:t>
      </w:r>
      <w:r>
        <w:t xml:space="preserve"> ice by next August</w:t>
      </w:r>
    </w:p>
    <w:p w14:paraId="4C1752DD" w14:textId="5709D2CF" w:rsidR="00B53BF0" w:rsidRDefault="00B53BF0" w:rsidP="00B53BF0">
      <w:pPr>
        <w:pStyle w:val="ListNumber2"/>
      </w:pPr>
      <w:r>
        <w:t>Ross 3 on 3 Tournament</w:t>
      </w:r>
    </w:p>
    <w:p w14:paraId="2EE92751" w14:textId="4EEF3C96" w:rsidR="00B53BF0" w:rsidRDefault="00B53BF0" w:rsidP="00B53BF0">
      <w:pPr>
        <w:pStyle w:val="ListNumber2"/>
        <w:numPr>
          <w:ilvl w:val="2"/>
          <w:numId w:val="40"/>
        </w:numPr>
      </w:pPr>
      <w:r>
        <w:t>Christmas 3 on 3 would like to have 4 teams from CDAHA (12 PW and 12 Squirts) Parents draft the teams, ice will be free.  Dec 27-30.  Need to sign waivers for each player.  72 adults in this.</w:t>
      </w:r>
    </w:p>
    <w:p w14:paraId="26CA6FB7" w14:textId="361167CB" w:rsidR="00B53BF0" w:rsidRDefault="00B53BF0" w:rsidP="00B53BF0">
      <w:pPr>
        <w:pStyle w:val="ListNumber2"/>
        <w:numPr>
          <w:ilvl w:val="2"/>
          <w:numId w:val="40"/>
        </w:numPr>
      </w:pPr>
      <w:r>
        <w:t>Can have auctions, fundraisers for CDAHA if you have time to get it together.  Only for fun!</w:t>
      </w:r>
    </w:p>
    <w:p w14:paraId="54C7B9E0" w14:textId="0CA6407D" w:rsidR="00B53BF0" w:rsidRDefault="00B53BF0" w:rsidP="00B53BF0">
      <w:pPr>
        <w:pStyle w:val="ListNumber2"/>
        <w:numPr>
          <w:ilvl w:val="2"/>
          <w:numId w:val="40"/>
        </w:numPr>
      </w:pPr>
      <w:r>
        <w:t>Times would be 745-820pm, 6pm, 6pm&amp;820pm nothing Tuesday</w:t>
      </w:r>
    </w:p>
    <w:p w14:paraId="6104B939" w14:textId="08B6C8CC" w:rsidR="00B53BF0" w:rsidRDefault="00B53BF0" w:rsidP="00B53BF0">
      <w:pPr>
        <w:pStyle w:val="ListNumber2"/>
      </w:pPr>
      <w:r>
        <w:t>Schedulers Update</w:t>
      </w:r>
    </w:p>
    <w:p w14:paraId="6741F3A7" w14:textId="7970FD54" w:rsidR="00B53BF0" w:rsidRDefault="00B53BF0" w:rsidP="00B53BF0">
      <w:pPr>
        <w:pStyle w:val="ListNumber2"/>
        <w:numPr>
          <w:ilvl w:val="2"/>
          <w:numId w:val="40"/>
        </w:numPr>
      </w:pPr>
      <w:r>
        <w:t>14 Tournaments scheduled</w:t>
      </w:r>
    </w:p>
    <w:p w14:paraId="7EB36CD5" w14:textId="4D137D7B" w:rsidR="00B53BF0" w:rsidRDefault="00B53BF0" w:rsidP="00B53BF0">
      <w:pPr>
        <w:pStyle w:val="ListNumber2"/>
        <w:numPr>
          <w:ilvl w:val="2"/>
          <w:numId w:val="40"/>
        </w:numPr>
      </w:pPr>
      <w:r>
        <w:t xml:space="preserve">19 games with </w:t>
      </w:r>
      <w:proofErr w:type="spellStart"/>
      <w:r>
        <w:t>Cristeros</w:t>
      </w:r>
      <w:proofErr w:type="spellEnd"/>
    </w:p>
    <w:p w14:paraId="7FC1C8AC" w14:textId="5FE91342" w:rsidR="00B53BF0" w:rsidRDefault="00B53BF0" w:rsidP="00B53BF0">
      <w:pPr>
        <w:pStyle w:val="ListNumber2"/>
        <w:numPr>
          <w:ilvl w:val="2"/>
          <w:numId w:val="40"/>
        </w:numPr>
      </w:pPr>
      <w:r>
        <w:t>4 new slots today SAYHA until Dec</w:t>
      </w:r>
    </w:p>
    <w:p w14:paraId="0B94BD65" w14:textId="6C8FC44E" w:rsidR="00B53BF0" w:rsidRDefault="00B53BF0" w:rsidP="00B53BF0">
      <w:pPr>
        <w:pStyle w:val="ListNumber2"/>
        <w:numPr>
          <w:ilvl w:val="2"/>
          <w:numId w:val="40"/>
        </w:numPr>
      </w:pPr>
      <w:r>
        <w:t>Stacy/Matt/Kami on Sundays</w:t>
      </w:r>
    </w:p>
    <w:p w14:paraId="626AD181" w14:textId="202C58A2" w:rsidR="00B53BF0" w:rsidRDefault="00B53BF0" w:rsidP="00B53BF0">
      <w:pPr>
        <w:pStyle w:val="ListNumber2"/>
        <w:numPr>
          <w:ilvl w:val="3"/>
          <w:numId w:val="40"/>
        </w:numPr>
      </w:pPr>
      <w:r>
        <w:t>Bart will schedule refs</w:t>
      </w:r>
    </w:p>
    <w:p w14:paraId="6050F10D" w14:textId="3040CAB8" w:rsidR="00B53BF0" w:rsidRDefault="00B53BF0" w:rsidP="00B53BF0">
      <w:pPr>
        <w:pStyle w:val="ListNumber2"/>
        <w:numPr>
          <w:ilvl w:val="2"/>
          <w:numId w:val="40"/>
        </w:numPr>
      </w:pPr>
      <w:r>
        <w:t xml:space="preserve">By </w:t>
      </w:r>
      <w:proofErr w:type="gramStart"/>
      <w:r>
        <w:t>Monday</w:t>
      </w:r>
      <w:proofErr w:type="gramEnd"/>
      <w:r>
        <w:t xml:space="preserve"> every team should have games</w:t>
      </w:r>
    </w:p>
    <w:p w14:paraId="40ADC864" w14:textId="7A30F66E" w:rsidR="00B53BF0" w:rsidRDefault="00B53BF0" w:rsidP="00B53BF0">
      <w:pPr>
        <w:pStyle w:val="ListNumber"/>
      </w:pPr>
      <w:r>
        <w:t>OLD BUSINESS</w:t>
      </w:r>
    </w:p>
    <w:p w14:paraId="436AE374" w14:textId="2392C82E" w:rsidR="00B53BF0" w:rsidRDefault="00B53BF0" w:rsidP="00B53BF0">
      <w:pPr>
        <w:pStyle w:val="ListNumber2"/>
      </w:pPr>
      <w:r>
        <w:t>Annie Brown wanting their Mite Coach back, needs to go to coaching committee</w:t>
      </w:r>
    </w:p>
    <w:p w14:paraId="51165FA8" w14:textId="61D268EC" w:rsidR="00B53BF0" w:rsidRDefault="00B53BF0" w:rsidP="00B53BF0">
      <w:pPr>
        <w:pStyle w:val="ListNumber2"/>
      </w:pPr>
      <w:r>
        <w:t>Where are we with masks with coaches on the ice (matt f)</w:t>
      </w:r>
    </w:p>
    <w:p w14:paraId="601002B8" w14:textId="7545F5BB" w:rsidR="00B53BF0" w:rsidRDefault="00B53BF0" w:rsidP="00B53BF0">
      <w:pPr>
        <w:pStyle w:val="ListNumber2"/>
        <w:numPr>
          <w:ilvl w:val="2"/>
          <w:numId w:val="40"/>
        </w:numPr>
      </w:pPr>
      <w:r>
        <w:t>We have 3 that will not wear them, will it go to disciplinary committee.  Vince is angry about the wearing of masks.</w:t>
      </w:r>
    </w:p>
    <w:p w14:paraId="17F1032B" w14:textId="70371DB9" w:rsidR="00B53BF0" w:rsidRDefault="00B53BF0" w:rsidP="00B53BF0">
      <w:pPr>
        <w:pStyle w:val="ListNumber2"/>
        <w:numPr>
          <w:ilvl w:val="2"/>
          <w:numId w:val="40"/>
        </w:numPr>
      </w:pPr>
      <w:r>
        <w:t>How are we proceeding w/kids in the lobby and coaches/</w:t>
      </w:r>
      <w:proofErr w:type="gramStart"/>
      <w:r>
        <w:t>volunteers.</w:t>
      </w:r>
      <w:proofErr w:type="gramEnd"/>
    </w:p>
    <w:p w14:paraId="08CE6506" w14:textId="648BBD66" w:rsidR="00B53BF0" w:rsidRPr="00B53BF0" w:rsidRDefault="00B53BF0" w:rsidP="00B53BF0">
      <w:pPr>
        <w:pStyle w:val="ListNumber2"/>
        <w:rPr>
          <w:color w:val="FF0000"/>
        </w:rPr>
      </w:pPr>
      <w:proofErr w:type="spellStart"/>
      <w:r w:rsidRPr="00B53BF0">
        <w:rPr>
          <w:color w:val="FF0000"/>
        </w:rPr>
        <w:lastRenderedPageBreak/>
        <w:t>Torsten</w:t>
      </w:r>
      <w:proofErr w:type="spellEnd"/>
      <w:r w:rsidRPr="00B53BF0">
        <w:rPr>
          <w:color w:val="FF0000"/>
        </w:rPr>
        <w:t xml:space="preserve"> motions to add amendment to include medical exemptions.  Matt C 2</w:t>
      </w:r>
      <w:r w:rsidRPr="00B53BF0">
        <w:rPr>
          <w:color w:val="FF0000"/>
          <w:vertAlign w:val="superscript"/>
        </w:rPr>
        <w:t>nd</w:t>
      </w:r>
      <w:r w:rsidRPr="00B53BF0">
        <w:rPr>
          <w:color w:val="FF0000"/>
        </w:rPr>
        <w:t>, no discussion, all in favor no one opposed.</w:t>
      </w:r>
    </w:p>
    <w:p w14:paraId="44A8D5BD" w14:textId="0C1B24E1" w:rsidR="00B53BF0" w:rsidRDefault="00B53BF0" w:rsidP="00B53BF0">
      <w:pPr>
        <w:pStyle w:val="ListNumber2"/>
      </w:pPr>
      <w:r>
        <w:t>Team Pictures</w:t>
      </w:r>
    </w:p>
    <w:p w14:paraId="0862746E" w14:textId="77C1B62C" w:rsidR="00B53BF0" w:rsidRDefault="00B53BF0" w:rsidP="00B53BF0">
      <w:pPr>
        <w:pStyle w:val="ListNumber2"/>
        <w:numPr>
          <w:ilvl w:val="2"/>
          <w:numId w:val="40"/>
        </w:numPr>
      </w:pPr>
      <w:r>
        <w:t>Jackie P will handle this</w:t>
      </w:r>
    </w:p>
    <w:p w14:paraId="79BFFD0F" w14:textId="77777777" w:rsidR="0015180F" w:rsidRPr="00515252" w:rsidRDefault="00076323" w:rsidP="00515252">
      <w:pPr>
        <w:pStyle w:val="ListNumber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39121406" w:rsidR="00680296" w:rsidRPr="008E421A" w:rsidRDefault="00076323" w:rsidP="00515252">
      <w:pPr>
        <w:rPr>
          <w:lang w:val="en-GB"/>
        </w:rPr>
      </w:pPr>
      <w:sdt>
        <w:sdtPr>
          <w:rPr>
            <w:lang w:val="en-GB"/>
          </w:rPr>
          <w:alias w:val="Facilitator name:"/>
          <w:tag w:val="Facilitator name:"/>
          <w:id w:val="-1874911055"/>
          <w:placeholder>
            <w:docPart w:val="6FCE4C7FD67D4594B7A3E147119FADD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B368E8">
            <w:rPr>
              <w:lang w:val="en-GB"/>
            </w:rPr>
            <w:t>Bob</w:t>
          </w:r>
        </w:sdtContent>
      </w:sdt>
      <w:r w:rsidR="002C3D7E" w:rsidRPr="008E421A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1785491353"/>
          <w:placeholder>
            <w:docPart w:val="5CEC5A57970F4C3F8741CE6D9E6783A8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adjourned the meeting at</w:t>
          </w:r>
        </w:sdtContent>
      </w:sdt>
      <w:r w:rsidR="002C3D7E" w:rsidRPr="008E421A">
        <w:rPr>
          <w:lang w:val="en-GB" w:bidi="en-GB"/>
        </w:rPr>
        <w:t xml:space="preserve"> </w:t>
      </w:r>
      <w:r w:rsidR="00470AFA">
        <w:rPr>
          <w:lang w:val="en-GB" w:bidi="en-GB"/>
        </w:rPr>
        <w:t>8:</w:t>
      </w:r>
      <w:r w:rsidR="00B53BF0">
        <w:rPr>
          <w:lang w:val="en-GB" w:bidi="en-GB"/>
        </w:rPr>
        <w:t>24</w:t>
      </w:r>
      <w:r w:rsidR="003E05BB">
        <w:rPr>
          <w:lang w:val="en-GB"/>
        </w:rPr>
        <w:t>pm</w:t>
      </w:r>
      <w:r w:rsidR="002C3D7E" w:rsidRPr="008E421A">
        <w:rPr>
          <w:lang w:val="en-GB" w:bidi="en-GB"/>
        </w:rPr>
        <w:t>.</w:t>
      </w:r>
    </w:p>
    <w:p w14:paraId="48182874" w14:textId="136EC812" w:rsidR="008E476B" w:rsidRPr="008E421A" w:rsidRDefault="00076323" w:rsidP="00515252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3E05BB">
        <w:rPr>
          <w:lang w:val="en-GB"/>
        </w:rPr>
        <w:t>April Hocking</w:t>
      </w:r>
    </w:p>
    <w:p w14:paraId="61D4B285" w14:textId="0D29C6A9" w:rsidR="00D512BB" w:rsidRDefault="00076323" w:rsidP="00515252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BE2FC5">
        <w:rPr>
          <w:lang w:val="en-GB"/>
        </w:rPr>
        <w:t>CDAHA BOD</w:t>
      </w:r>
    </w:p>
    <w:p w14:paraId="16B706EE" w14:textId="462537DB" w:rsidR="00BE2FC5" w:rsidRDefault="00BE2FC5" w:rsidP="00BE2FC5">
      <w:pPr>
        <w:pStyle w:val="ListNumber"/>
        <w:rPr>
          <w:lang w:val="en-GB"/>
        </w:rPr>
      </w:pPr>
      <w:r>
        <w:rPr>
          <w:lang w:val="en-GB"/>
        </w:rPr>
        <w:t>Next Meeting</w:t>
      </w:r>
    </w:p>
    <w:p w14:paraId="1CDCA846" w14:textId="764BDFA9" w:rsidR="00BE2FC5" w:rsidRPr="008E421A" w:rsidRDefault="00E43302" w:rsidP="00BE2FC5">
      <w:pPr>
        <w:pStyle w:val="ListNumber2"/>
        <w:rPr>
          <w:lang w:val="en-GB"/>
        </w:rPr>
      </w:pPr>
      <w:r>
        <w:rPr>
          <w:lang w:val="en-GB"/>
        </w:rPr>
        <w:t>undetermined</w:t>
      </w:r>
    </w:p>
    <w:sectPr w:rsidR="00BE2FC5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D1E2C" w14:textId="77777777" w:rsidR="00076323" w:rsidRDefault="00076323" w:rsidP="001E7D29">
      <w:pPr>
        <w:spacing w:after="0" w:line="240" w:lineRule="auto"/>
      </w:pPr>
      <w:r>
        <w:separator/>
      </w:r>
    </w:p>
  </w:endnote>
  <w:endnote w:type="continuationSeparator" w:id="0">
    <w:p w14:paraId="7062DDBE" w14:textId="77777777" w:rsidR="00076323" w:rsidRDefault="00076323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2E026" w14:textId="77777777" w:rsidR="00076323" w:rsidRDefault="00076323" w:rsidP="001E7D29">
      <w:pPr>
        <w:spacing w:after="0" w:line="240" w:lineRule="auto"/>
      </w:pPr>
      <w:r>
        <w:separator/>
      </w:r>
    </w:p>
  </w:footnote>
  <w:footnote w:type="continuationSeparator" w:id="0">
    <w:p w14:paraId="69426901" w14:textId="77777777" w:rsidR="00076323" w:rsidRDefault="00076323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258"/>
    <w:rsid w:val="00016839"/>
    <w:rsid w:val="000215DE"/>
    <w:rsid w:val="000346A0"/>
    <w:rsid w:val="00057671"/>
    <w:rsid w:val="00076323"/>
    <w:rsid w:val="000871DB"/>
    <w:rsid w:val="0009740C"/>
    <w:rsid w:val="000A5F06"/>
    <w:rsid w:val="000B4B3D"/>
    <w:rsid w:val="000B5DB4"/>
    <w:rsid w:val="000B748F"/>
    <w:rsid w:val="000D445D"/>
    <w:rsid w:val="000D5AE9"/>
    <w:rsid w:val="000D657B"/>
    <w:rsid w:val="000E37A9"/>
    <w:rsid w:val="000F4987"/>
    <w:rsid w:val="000F61AF"/>
    <w:rsid w:val="000F65EC"/>
    <w:rsid w:val="0011573E"/>
    <w:rsid w:val="001269DE"/>
    <w:rsid w:val="00140DAE"/>
    <w:rsid w:val="0015180F"/>
    <w:rsid w:val="00172EB6"/>
    <w:rsid w:val="001746FC"/>
    <w:rsid w:val="001824D8"/>
    <w:rsid w:val="00193653"/>
    <w:rsid w:val="001C329C"/>
    <w:rsid w:val="001D36B0"/>
    <w:rsid w:val="001E7D29"/>
    <w:rsid w:val="002404F5"/>
    <w:rsid w:val="00275260"/>
    <w:rsid w:val="00276FA1"/>
    <w:rsid w:val="00285B87"/>
    <w:rsid w:val="002871D9"/>
    <w:rsid w:val="00291B4A"/>
    <w:rsid w:val="002A158D"/>
    <w:rsid w:val="002C3D7E"/>
    <w:rsid w:val="00315096"/>
    <w:rsid w:val="00315637"/>
    <w:rsid w:val="003178FD"/>
    <w:rsid w:val="0032131A"/>
    <w:rsid w:val="003310BF"/>
    <w:rsid w:val="00333DF8"/>
    <w:rsid w:val="00352B99"/>
    <w:rsid w:val="00357641"/>
    <w:rsid w:val="00360B6E"/>
    <w:rsid w:val="00361DEE"/>
    <w:rsid w:val="00394EF4"/>
    <w:rsid w:val="003E05BB"/>
    <w:rsid w:val="003F009F"/>
    <w:rsid w:val="003F0C3B"/>
    <w:rsid w:val="00410612"/>
    <w:rsid w:val="00411F8B"/>
    <w:rsid w:val="004230D9"/>
    <w:rsid w:val="004251B9"/>
    <w:rsid w:val="004251BF"/>
    <w:rsid w:val="00440B4D"/>
    <w:rsid w:val="00450670"/>
    <w:rsid w:val="00470AFA"/>
    <w:rsid w:val="004724BD"/>
    <w:rsid w:val="00477352"/>
    <w:rsid w:val="004866C1"/>
    <w:rsid w:val="00491C23"/>
    <w:rsid w:val="004B5B43"/>
    <w:rsid w:val="004B5C09"/>
    <w:rsid w:val="004D0A8B"/>
    <w:rsid w:val="004D28B3"/>
    <w:rsid w:val="004D6833"/>
    <w:rsid w:val="004E227E"/>
    <w:rsid w:val="004E2D09"/>
    <w:rsid w:val="00500DD1"/>
    <w:rsid w:val="00515252"/>
    <w:rsid w:val="00521AE3"/>
    <w:rsid w:val="00535B54"/>
    <w:rsid w:val="00554276"/>
    <w:rsid w:val="00564D17"/>
    <w:rsid w:val="00571928"/>
    <w:rsid w:val="005A7DE5"/>
    <w:rsid w:val="005B1B6F"/>
    <w:rsid w:val="005B3989"/>
    <w:rsid w:val="005C2821"/>
    <w:rsid w:val="005E0ED9"/>
    <w:rsid w:val="005F017F"/>
    <w:rsid w:val="0060263F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B152C"/>
    <w:rsid w:val="006D5463"/>
    <w:rsid w:val="006E015E"/>
    <w:rsid w:val="006E36A3"/>
    <w:rsid w:val="006E3C09"/>
    <w:rsid w:val="006F03D4"/>
    <w:rsid w:val="006F4032"/>
    <w:rsid w:val="00700B1F"/>
    <w:rsid w:val="00710B6E"/>
    <w:rsid w:val="007257E9"/>
    <w:rsid w:val="00740105"/>
    <w:rsid w:val="00744B1E"/>
    <w:rsid w:val="00756D9C"/>
    <w:rsid w:val="007619BD"/>
    <w:rsid w:val="007667E7"/>
    <w:rsid w:val="00771C24"/>
    <w:rsid w:val="00781863"/>
    <w:rsid w:val="007A0669"/>
    <w:rsid w:val="007D5836"/>
    <w:rsid w:val="007F1AB4"/>
    <w:rsid w:val="007F34A4"/>
    <w:rsid w:val="00815563"/>
    <w:rsid w:val="008240DA"/>
    <w:rsid w:val="008429E5"/>
    <w:rsid w:val="00867EA4"/>
    <w:rsid w:val="008954BE"/>
    <w:rsid w:val="00897D88"/>
    <w:rsid w:val="008A0319"/>
    <w:rsid w:val="008C0ED3"/>
    <w:rsid w:val="008D43E9"/>
    <w:rsid w:val="008E3C0E"/>
    <w:rsid w:val="008E421A"/>
    <w:rsid w:val="008E476B"/>
    <w:rsid w:val="008F511E"/>
    <w:rsid w:val="00911A76"/>
    <w:rsid w:val="00921795"/>
    <w:rsid w:val="00927C63"/>
    <w:rsid w:val="00932F50"/>
    <w:rsid w:val="0094637B"/>
    <w:rsid w:val="00955A78"/>
    <w:rsid w:val="0096776E"/>
    <w:rsid w:val="009921B8"/>
    <w:rsid w:val="009A0605"/>
    <w:rsid w:val="009C0827"/>
    <w:rsid w:val="009C720B"/>
    <w:rsid w:val="009D4984"/>
    <w:rsid w:val="009D6901"/>
    <w:rsid w:val="009F4E19"/>
    <w:rsid w:val="00A031FB"/>
    <w:rsid w:val="00A07662"/>
    <w:rsid w:val="00A21B71"/>
    <w:rsid w:val="00A22B93"/>
    <w:rsid w:val="00A3439E"/>
    <w:rsid w:val="00A37F9E"/>
    <w:rsid w:val="00A40085"/>
    <w:rsid w:val="00A47DF6"/>
    <w:rsid w:val="00A60E11"/>
    <w:rsid w:val="00A63D35"/>
    <w:rsid w:val="00A66DB0"/>
    <w:rsid w:val="00A9231C"/>
    <w:rsid w:val="00AA2532"/>
    <w:rsid w:val="00AD3C42"/>
    <w:rsid w:val="00AE1F88"/>
    <w:rsid w:val="00AE2985"/>
    <w:rsid w:val="00AE361F"/>
    <w:rsid w:val="00AE5370"/>
    <w:rsid w:val="00B104A8"/>
    <w:rsid w:val="00B247A9"/>
    <w:rsid w:val="00B368E8"/>
    <w:rsid w:val="00B435B5"/>
    <w:rsid w:val="00B53BF0"/>
    <w:rsid w:val="00B565D8"/>
    <w:rsid w:val="00B5779A"/>
    <w:rsid w:val="00B6365C"/>
    <w:rsid w:val="00B64D24"/>
    <w:rsid w:val="00B67731"/>
    <w:rsid w:val="00B7147D"/>
    <w:rsid w:val="00B75CFC"/>
    <w:rsid w:val="00B853F9"/>
    <w:rsid w:val="00B93E12"/>
    <w:rsid w:val="00BB018B"/>
    <w:rsid w:val="00BD1747"/>
    <w:rsid w:val="00BD2B06"/>
    <w:rsid w:val="00BD412D"/>
    <w:rsid w:val="00BE2FC5"/>
    <w:rsid w:val="00BE44F5"/>
    <w:rsid w:val="00C14973"/>
    <w:rsid w:val="00C15737"/>
    <w:rsid w:val="00C1643D"/>
    <w:rsid w:val="00C261A9"/>
    <w:rsid w:val="00C3332E"/>
    <w:rsid w:val="00C42793"/>
    <w:rsid w:val="00C601ED"/>
    <w:rsid w:val="00C90837"/>
    <w:rsid w:val="00CE5A5C"/>
    <w:rsid w:val="00D241D2"/>
    <w:rsid w:val="00D31AB7"/>
    <w:rsid w:val="00D50D23"/>
    <w:rsid w:val="00D512BB"/>
    <w:rsid w:val="00D806F4"/>
    <w:rsid w:val="00D85EB9"/>
    <w:rsid w:val="00DA3B1A"/>
    <w:rsid w:val="00DC6078"/>
    <w:rsid w:val="00DC79AD"/>
    <w:rsid w:val="00DD2075"/>
    <w:rsid w:val="00DF2868"/>
    <w:rsid w:val="00DF525E"/>
    <w:rsid w:val="00E16E2D"/>
    <w:rsid w:val="00E17712"/>
    <w:rsid w:val="00E43302"/>
    <w:rsid w:val="00E557A0"/>
    <w:rsid w:val="00EC27EE"/>
    <w:rsid w:val="00ED2E9C"/>
    <w:rsid w:val="00EE3B1E"/>
    <w:rsid w:val="00EF6435"/>
    <w:rsid w:val="00EF7A01"/>
    <w:rsid w:val="00F05F9F"/>
    <w:rsid w:val="00F10F6B"/>
    <w:rsid w:val="00F23697"/>
    <w:rsid w:val="00F36BB7"/>
    <w:rsid w:val="00F464A6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A001F3322936475392F5F30847DF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35F9-3601-4493-8906-E4AF1132CC03}"/>
      </w:docPartPr>
      <w:docPartBody>
        <w:p w:rsidR="00290D9D" w:rsidRDefault="009E3EAB">
          <w:pPr>
            <w:pStyle w:val="A001F3322936475392F5F30847DF6327"/>
          </w:pPr>
          <w:r w:rsidRPr="00515252">
            <w:rPr>
              <w:rFonts w:eastAsiaTheme="majorEastAsia"/>
            </w:rPr>
            <w:t>Open issues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6FCE4C7FD67D4594B7A3E147119F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A34E-399D-4E2B-AE25-954C16EE1681}"/>
      </w:docPartPr>
      <w:docPartBody>
        <w:p w:rsidR="00290D9D" w:rsidRDefault="009E3EAB">
          <w:pPr>
            <w:pStyle w:val="6FCE4C7FD67D4594B7A3E147119FADD2"/>
          </w:pPr>
          <w:r w:rsidRPr="008E421A">
            <w:rPr>
              <w:lang w:val="en-GB" w:bidi="en-GB"/>
            </w:rPr>
            <w:t>Facilitator Name</w:t>
          </w:r>
        </w:p>
      </w:docPartBody>
    </w:docPart>
    <w:docPart>
      <w:docPartPr>
        <w:name w:val="5CEC5A57970F4C3F8741CE6D9E67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A23E7-F0C1-4A5F-97A7-0E7C801AE596}"/>
      </w:docPartPr>
      <w:docPartBody>
        <w:p w:rsidR="00290D9D" w:rsidRDefault="009E3EAB">
          <w:pPr>
            <w:pStyle w:val="5CEC5A57970F4C3F8741CE6D9E6783A8"/>
          </w:pPr>
          <w:r w:rsidRPr="008E421A">
            <w:rPr>
              <w:lang w:val="en-GB" w:bidi="en-GB"/>
            </w:rPr>
            <w:t>adjourned the meeting at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290D9D"/>
    <w:rsid w:val="002B3D08"/>
    <w:rsid w:val="003842CA"/>
    <w:rsid w:val="003F7888"/>
    <w:rsid w:val="004554A0"/>
    <w:rsid w:val="008E137B"/>
    <w:rsid w:val="009E3EAB"/>
    <w:rsid w:val="00A4131E"/>
    <w:rsid w:val="00A730EF"/>
    <w:rsid w:val="00A93FD0"/>
    <w:rsid w:val="00C64B5E"/>
    <w:rsid w:val="00C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paragraph" w:customStyle="1" w:styleId="A001F3322936475392F5F30847DF6327">
    <w:name w:val="A001F3322936475392F5F30847DF6327"/>
  </w:style>
  <w:style w:type="paragraph" w:customStyle="1" w:styleId="EE0D5B917E1F4A6F85A77F33F5BF2CBE">
    <w:name w:val="EE0D5B917E1F4A6F85A77F33F5BF2CBE"/>
  </w:style>
  <w:style w:type="paragraph" w:customStyle="1" w:styleId="6FCE4C7FD67D4594B7A3E147119FADD2">
    <w:name w:val="6FCE4C7FD67D4594B7A3E147119FADD2"/>
  </w:style>
  <w:style w:type="paragraph" w:customStyle="1" w:styleId="5CEC5A57970F4C3F8741CE6D9E6783A8">
    <w:name w:val="5CEC5A57970F4C3F8741CE6D9E6783A8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Bob</cp:keywords>
  <dc:description/>
  <cp:lastModifiedBy/>
  <cp:revision>1</cp:revision>
  <dcterms:created xsi:type="dcterms:W3CDTF">2020-12-27T22:45:00Z</dcterms:created>
  <dcterms:modified xsi:type="dcterms:W3CDTF">2021-01-08T21:56:00Z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