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0B" w:rsidRDefault="008228B9" w:rsidP="0020570E">
      <w:pPr>
        <w:spacing w:after="0"/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0" allowOverlap="1" wp14:anchorId="5DD4AB3E" wp14:editId="42BA53B2">
                <wp:simplePos x="0" y="0"/>
                <wp:positionH relativeFrom="page">
                  <wp:posOffset>423333</wp:posOffset>
                </wp:positionH>
                <wp:positionV relativeFrom="page">
                  <wp:posOffset>-283633</wp:posOffset>
                </wp:positionV>
                <wp:extent cx="7013575" cy="10392621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575" cy="10392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12B3" w:rsidRDefault="00DC12B3" w:rsidP="0020570E">
                            <w:pPr>
                              <w:pStyle w:val="Heading1"/>
                              <w:spacing w:before="100" w:beforeAutospacing="1" w:line="240" w:lineRule="auto"/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DC12B3" w:rsidRDefault="00DC12B3" w:rsidP="0020570E">
                            <w:pPr>
                              <w:pStyle w:val="Heading1"/>
                              <w:spacing w:before="100" w:beforeAutospacing="1" w:line="240" w:lineRule="auto"/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DC12B3" w:rsidRDefault="00DC12B3" w:rsidP="0020570E">
                            <w:pPr>
                              <w:pStyle w:val="Heading1"/>
                              <w:spacing w:before="100" w:beforeAutospacing="1" w:line="240" w:lineRule="auto"/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2002BF" w:rsidRPr="00DC12B3" w:rsidRDefault="00FA5D8C" w:rsidP="0020570E">
                            <w:pPr>
                              <w:pStyle w:val="Heading1"/>
                              <w:spacing w:before="100" w:beforeAutospacing="1" w:line="240" w:lineRule="auto"/>
                              <w:jc w:val="center"/>
                              <w:rPr>
                                <w:sz w:val="180"/>
                              </w:rPr>
                            </w:pPr>
                            <w:r w:rsidRPr="00DC12B3">
                              <w:rPr>
                                <w:sz w:val="160"/>
                              </w:rPr>
                              <w:t xml:space="preserve">Café </w:t>
                            </w:r>
                            <w:proofErr w:type="spellStart"/>
                            <w:r w:rsidRPr="00DC12B3">
                              <w:rPr>
                                <w:sz w:val="160"/>
                              </w:rPr>
                              <w:t>Lafa</w:t>
                            </w:r>
                            <w:proofErr w:type="spellEnd"/>
                          </w:p>
                          <w:p w:rsidR="00FA5D8C" w:rsidRPr="00DC12B3" w:rsidRDefault="00EC1FCB" w:rsidP="0020570E">
                            <w:pPr>
                              <w:pStyle w:val="Heading2"/>
                              <w:spacing w:before="0" w:line="240" w:lineRule="auto"/>
                              <w:jc w:val="center"/>
                              <w:rPr>
                                <w:color w:val="FFC000"/>
                                <w:sz w:val="44"/>
                              </w:rPr>
                            </w:pPr>
                            <w:r>
                              <w:rPr>
                                <w:color w:val="FFC000"/>
                                <w:sz w:val="44"/>
                              </w:rPr>
                              <w:t>Stand Hours –2017</w:t>
                            </w:r>
                            <w:r w:rsidR="00FA5D8C" w:rsidRPr="00DC12B3">
                              <w:rPr>
                                <w:color w:val="FFC000"/>
                                <w:sz w:val="44"/>
                              </w:rPr>
                              <w:t xml:space="preserve"> Season</w:t>
                            </w:r>
                          </w:p>
                          <w:p w:rsidR="00DC12B3" w:rsidRDefault="00DC12B3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FA5D8C" w:rsidRPr="00DC12B3" w:rsidRDefault="00FA5D8C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DC12B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M</w:t>
                            </w:r>
                            <w:r w:rsidR="00EC1FCB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on, Tues, Wed, </w:t>
                            </w:r>
                            <w:proofErr w:type="spellStart"/>
                            <w:r w:rsidR="00EC1FCB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Thur</w:t>
                            </w:r>
                            <w:proofErr w:type="spellEnd"/>
                            <w:r w:rsidR="00EC1FCB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– 5pm – </w:t>
                            </w:r>
                            <w:r w:rsidR="0084321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8/</w:t>
                            </w:r>
                            <w:bookmarkStart w:id="0" w:name="_GoBack"/>
                            <w:bookmarkEnd w:id="0"/>
                            <w:r w:rsidR="00EC1FCB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8:30</w:t>
                            </w:r>
                            <w:r w:rsidRPr="00DC12B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pm</w:t>
                            </w:r>
                          </w:p>
                          <w:p w:rsidR="00FA5D8C" w:rsidRPr="00DC12B3" w:rsidRDefault="00EC1FCB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Fri – 5pm – </w:t>
                            </w:r>
                            <w:r w:rsidR="0084321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9/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9:30</w:t>
                            </w:r>
                            <w:r w:rsidR="00FA5D8C" w:rsidRPr="00DC12B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pm</w:t>
                            </w:r>
                          </w:p>
                          <w:p w:rsidR="00FA5D8C" w:rsidRPr="00DC12B3" w:rsidRDefault="00EC1FCB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Sat – 7:30</w:t>
                            </w:r>
                            <w:r w:rsidR="0084321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am to 9/9:30</w:t>
                            </w:r>
                            <w:r w:rsidR="00FA5D8C" w:rsidRPr="00DC12B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pm</w:t>
                            </w:r>
                          </w:p>
                          <w:p w:rsidR="00FA5D8C" w:rsidRDefault="00EC1FCB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Sun – if more than 2 games &amp; tourneys</w:t>
                            </w:r>
                          </w:p>
                          <w:p w:rsidR="00EC1FCB" w:rsidRPr="00DC12B3" w:rsidRDefault="00EC1FCB" w:rsidP="008A37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8228B9" w:rsidRDefault="008228B9" w:rsidP="00AC272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C12B3">
                              <w:rPr>
                                <w:color w:val="FFFFFF" w:themeColor="background1"/>
                                <w:sz w:val="22"/>
                              </w:rPr>
                              <w:tab/>
                            </w:r>
                            <w:r w:rsidRPr="00DC12B3">
                              <w:rPr>
                                <w:color w:val="FFFFFF" w:themeColor="background1"/>
                                <w:sz w:val="22"/>
                              </w:rPr>
                              <w:tab/>
                            </w:r>
                            <w:r w:rsidRPr="00DC12B3">
                              <w:rPr>
                                <w:color w:val="FFFFFF" w:themeColor="background1"/>
                                <w:sz w:val="22"/>
                              </w:rPr>
                              <w:tab/>
                            </w:r>
                            <w:r w:rsidRPr="00DC12B3">
                              <w:rPr>
                                <w:color w:val="FFFFFF" w:themeColor="background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:rsidR="008228B9" w:rsidRDefault="008228B9" w:rsidP="00AC272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:rsidR="000349C3" w:rsidRPr="000349C3" w:rsidRDefault="000349C3" w:rsidP="00AC2720"/>
                          <w:p w:rsidR="002002BF" w:rsidRPr="000349C3" w:rsidRDefault="00F16F58" w:rsidP="00AC2720">
                            <w:pPr>
                              <w:pStyle w:val="Heading2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4A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35pt;margin-top:-22.35pt;width:552.25pt;height:818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" o:allowincell="f" filled="f" stroked="f" strokecolor="black [0]" insetpen="t">
                <v:textbox inset="36pt,36pt,36pt,36pt">
                  <w:txbxContent>
                    <w:p w:rsidR="00DC12B3" w:rsidRDefault="00DC12B3" w:rsidP="0020570E">
                      <w:pPr>
                        <w:pStyle w:val="Heading1"/>
                        <w:spacing w:before="100" w:beforeAutospacing="1" w:line="240" w:lineRule="auto"/>
                        <w:jc w:val="center"/>
                        <w:rPr>
                          <w:sz w:val="72"/>
                        </w:rPr>
                      </w:pPr>
                    </w:p>
                    <w:p w:rsidR="00DC12B3" w:rsidRDefault="00DC12B3" w:rsidP="0020570E">
                      <w:pPr>
                        <w:pStyle w:val="Heading1"/>
                        <w:spacing w:before="100" w:beforeAutospacing="1" w:line="240" w:lineRule="auto"/>
                        <w:jc w:val="center"/>
                        <w:rPr>
                          <w:sz w:val="72"/>
                        </w:rPr>
                      </w:pPr>
                    </w:p>
                    <w:p w:rsidR="00DC12B3" w:rsidRDefault="00DC12B3" w:rsidP="0020570E">
                      <w:pPr>
                        <w:pStyle w:val="Heading1"/>
                        <w:spacing w:before="100" w:beforeAutospacing="1" w:line="240" w:lineRule="auto"/>
                        <w:jc w:val="center"/>
                        <w:rPr>
                          <w:sz w:val="72"/>
                        </w:rPr>
                      </w:pPr>
                    </w:p>
                    <w:p w:rsidR="002002BF" w:rsidRPr="00DC12B3" w:rsidRDefault="00FA5D8C" w:rsidP="0020570E">
                      <w:pPr>
                        <w:pStyle w:val="Heading1"/>
                        <w:spacing w:before="100" w:beforeAutospacing="1" w:line="240" w:lineRule="auto"/>
                        <w:jc w:val="center"/>
                        <w:rPr>
                          <w:sz w:val="180"/>
                        </w:rPr>
                      </w:pPr>
                      <w:r w:rsidRPr="00DC12B3">
                        <w:rPr>
                          <w:sz w:val="160"/>
                        </w:rPr>
                        <w:t xml:space="preserve">Café </w:t>
                      </w:r>
                      <w:proofErr w:type="spellStart"/>
                      <w:r w:rsidRPr="00DC12B3">
                        <w:rPr>
                          <w:sz w:val="160"/>
                        </w:rPr>
                        <w:t>Lafa</w:t>
                      </w:r>
                      <w:proofErr w:type="spellEnd"/>
                    </w:p>
                    <w:p w:rsidR="00FA5D8C" w:rsidRPr="00DC12B3" w:rsidRDefault="00EC1FCB" w:rsidP="0020570E">
                      <w:pPr>
                        <w:pStyle w:val="Heading2"/>
                        <w:spacing w:before="0" w:line="240" w:lineRule="auto"/>
                        <w:jc w:val="center"/>
                        <w:rPr>
                          <w:color w:val="FFC000"/>
                          <w:sz w:val="44"/>
                        </w:rPr>
                      </w:pPr>
                      <w:r>
                        <w:rPr>
                          <w:color w:val="FFC000"/>
                          <w:sz w:val="44"/>
                        </w:rPr>
                        <w:t>Stand Hours –2017</w:t>
                      </w:r>
                      <w:r w:rsidR="00FA5D8C" w:rsidRPr="00DC12B3">
                        <w:rPr>
                          <w:color w:val="FFC000"/>
                          <w:sz w:val="44"/>
                        </w:rPr>
                        <w:t xml:space="preserve"> Season</w:t>
                      </w:r>
                    </w:p>
                    <w:p w:rsidR="00DC12B3" w:rsidRDefault="00DC12B3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FA5D8C" w:rsidRPr="00DC12B3" w:rsidRDefault="00FA5D8C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DC12B3">
                        <w:rPr>
                          <w:b/>
                          <w:color w:val="FFFFFF" w:themeColor="background1"/>
                          <w:sz w:val="36"/>
                        </w:rPr>
                        <w:t>M</w:t>
                      </w:r>
                      <w:r w:rsidR="00EC1FCB">
                        <w:rPr>
                          <w:b/>
                          <w:color w:val="FFFFFF" w:themeColor="background1"/>
                          <w:sz w:val="36"/>
                        </w:rPr>
                        <w:t xml:space="preserve">on, Tues, Wed, </w:t>
                      </w:r>
                      <w:proofErr w:type="spellStart"/>
                      <w:r w:rsidR="00EC1FCB">
                        <w:rPr>
                          <w:b/>
                          <w:color w:val="FFFFFF" w:themeColor="background1"/>
                          <w:sz w:val="36"/>
                        </w:rPr>
                        <w:t>Thur</w:t>
                      </w:r>
                      <w:proofErr w:type="spellEnd"/>
                      <w:r w:rsidR="00EC1FCB">
                        <w:rPr>
                          <w:b/>
                          <w:color w:val="FFFFFF" w:themeColor="background1"/>
                          <w:sz w:val="36"/>
                        </w:rPr>
                        <w:t xml:space="preserve"> – 5pm – </w:t>
                      </w:r>
                      <w:r w:rsidR="00843214">
                        <w:rPr>
                          <w:b/>
                          <w:color w:val="FFFFFF" w:themeColor="background1"/>
                          <w:sz w:val="36"/>
                        </w:rPr>
                        <w:t>8/</w:t>
                      </w:r>
                      <w:bookmarkStart w:id="1" w:name="_GoBack"/>
                      <w:bookmarkEnd w:id="1"/>
                      <w:r w:rsidR="00EC1FCB">
                        <w:rPr>
                          <w:b/>
                          <w:color w:val="FFFFFF" w:themeColor="background1"/>
                          <w:sz w:val="36"/>
                        </w:rPr>
                        <w:t>8:30</w:t>
                      </w:r>
                      <w:r w:rsidRPr="00DC12B3">
                        <w:rPr>
                          <w:b/>
                          <w:color w:val="FFFFFF" w:themeColor="background1"/>
                          <w:sz w:val="36"/>
                        </w:rPr>
                        <w:t>pm</w:t>
                      </w:r>
                    </w:p>
                    <w:p w:rsidR="00FA5D8C" w:rsidRPr="00DC12B3" w:rsidRDefault="00EC1FCB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Fri – 5pm – </w:t>
                      </w:r>
                      <w:r w:rsidR="00843214">
                        <w:rPr>
                          <w:b/>
                          <w:color w:val="FFFFFF" w:themeColor="background1"/>
                          <w:sz w:val="36"/>
                        </w:rPr>
                        <w:t>9/</w:t>
                      </w: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9:30</w:t>
                      </w:r>
                      <w:r w:rsidR="00FA5D8C" w:rsidRPr="00DC12B3">
                        <w:rPr>
                          <w:b/>
                          <w:color w:val="FFFFFF" w:themeColor="background1"/>
                          <w:sz w:val="36"/>
                        </w:rPr>
                        <w:t>pm</w:t>
                      </w:r>
                    </w:p>
                    <w:p w:rsidR="00FA5D8C" w:rsidRPr="00DC12B3" w:rsidRDefault="00EC1FCB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Sat – 7:30</w:t>
                      </w:r>
                      <w:r w:rsidR="00843214">
                        <w:rPr>
                          <w:b/>
                          <w:color w:val="FFFFFF" w:themeColor="background1"/>
                          <w:sz w:val="36"/>
                        </w:rPr>
                        <w:t>am to 9/9:30</w:t>
                      </w:r>
                      <w:r w:rsidR="00FA5D8C" w:rsidRPr="00DC12B3">
                        <w:rPr>
                          <w:b/>
                          <w:color w:val="FFFFFF" w:themeColor="background1"/>
                          <w:sz w:val="36"/>
                        </w:rPr>
                        <w:t>pm</w:t>
                      </w:r>
                    </w:p>
                    <w:p w:rsidR="00FA5D8C" w:rsidRDefault="00EC1FCB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Sun – if more than 2 games &amp; tourneys</w:t>
                      </w:r>
                    </w:p>
                    <w:p w:rsidR="00EC1FCB" w:rsidRPr="00DC12B3" w:rsidRDefault="00EC1FCB" w:rsidP="008A37CE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</w:p>
                    <w:p w:rsidR="008228B9" w:rsidRDefault="008228B9" w:rsidP="00AC2720">
                      <w:pPr>
                        <w:rPr>
                          <w:color w:val="FFFFFF" w:themeColor="background1"/>
                        </w:rPr>
                      </w:pPr>
                      <w:r w:rsidRPr="00DC12B3">
                        <w:rPr>
                          <w:color w:val="FFFFFF" w:themeColor="background1"/>
                          <w:sz w:val="22"/>
                        </w:rPr>
                        <w:tab/>
                      </w:r>
                      <w:r w:rsidRPr="00DC12B3">
                        <w:rPr>
                          <w:color w:val="FFFFFF" w:themeColor="background1"/>
                          <w:sz w:val="22"/>
                        </w:rPr>
                        <w:tab/>
                      </w:r>
                      <w:r w:rsidRPr="00DC12B3">
                        <w:rPr>
                          <w:color w:val="FFFFFF" w:themeColor="background1"/>
                          <w:sz w:val="22"/>
                        </w:rPr>
                        <w:tab/>
                      </w:r>
                      <w:r w:rsidRPr="00DC12B3">
                        <w:rPr>
                          <w:color w:val="FFFFFF" w:themeColor="background1"/>
                          <w:sz w:val="22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:rsidR="008228B9" w:rsidRDefault="008228B9" w:rsidP="00AC272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:rsidR="000349C3" w:rsidRPr="000349C3" w:rsidRDefault="000349C3" w:rsidP="00AC2720"/>
                    <w:p w:rsidR="002002BF" w:rsidRPr="000349C3" w:rsidRDefault="00F16F58" w:rsidP="00AC2720">
                      <w:pPr>
                        <w:pStyle w:val="Heading2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7CE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3862B7F" wp14:editId="5D3F7848">
            <wp:simplePos x="0" y="0"/>
            <wp:positionH relativeFrom="page">
              <wp:posOffset>235141</wp:posOffset>
            </wp:positionH>
            <wp:positionV relativeFrom="page">
              <wp:posOffset>112903</wp:posOffset>
            </wp:positionV>
            <wp:extent cx="7260209" cy="9795764"/>
            <wp:effectExtent l="0" t="0" r="0" b="0"/>
            <wp:wrapNone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209" cy="979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A0B" w:rsidSect="0020570E">
      <w:pgSz w:w="12240" w:h="15840"/>
      <w:pgMar w:top="2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CB"/>
    <w:rsid w:val="000349C3"/>
    <w:rsid w:val="000F74C8"/>
    <w:rsid w:val="00132A0B"/>
    <w:rsid w:val="00157F10"/>
    <w:rsid w:val="00170A54"/>
    <w:rsid w:val="002002BF"/>
    <w:rsid w:val="0020570E"/>
    <w:rsid w:val="00205B98"/>
    <w:rsid w:val="00274756"/>
    <w:rsid w:val="00274DB3"/>
    <w:rsid w:val="002877F2"/>
    <w:rsid w:val="00292497"/>
    <w:rsid w:val="00350D63"/>
    <w:rsid w:val="00354966"/>
    <w:rsid w:val="0037665E"/>
    <w:rsid w:val="0039325F"/>
    <w:rsid w:val="003C1CD8"/>
    <w:rsid w:val="004A45B3"/>
    <w:rsid w:val="004C3B7F"/>
    <w:rsid w:val="004E6201"/>
    <w:rsid w:val="004E6B7D"/>
    <w:rsid w:val="00537943"/>
    <w:rsid w:val="00652988"/>
    <w:rsid w:val="006D7247"/>
    <w:rsid w:val="007F5771"/>
    <w:rsid w:val="008228B9"/>
    <w:rsid w:val="00843214"/>
    <w:rsid w:val="008A37CE"/>
    <w:rsid w:val="008C582D"/>
    <w:rsid w:val="0096385C"/>
    <w:rsid w:val="00AC2720"/>
    <w:rsid w:val="00BB4216"/>
    <w:rsid w:val="00BE6491"/>
    <w:rsid w:val="00DC12B3"/>
    <w:rsid w:val="00DC7BB1"/>
    <w:rsid w:val="00EC1FCB"/>
    <w:rsid w:val="00F11FB2"/>
    <w:rsid w:val="00F16F58"/>
    <w:rsid w:val="00FA5D8C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7F5A"/>
  <w15:docId w15:val="{6BDA06FE-BA8A-41ED-86C8-107FE9D3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EB80A" w:themeColor="accent2"/>
      <w:sz w:val="9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8B01" w:themeColor="accen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02BF"/>
    <w:rPr>
      <w:rFonts w:asciiTheme="majorHAnsi" w:eastAsiaTheme="majorEastAsia" w:hAnsiTheme="majorHAnsi" w:cstheme="majorBidi"/>
      <w:b/>
      <w:bCs/>
      <w:color w:val="C48B01" w:themeColor="accent2" w:themeShade="BF"/>
      <w:kern w:val="28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02BF"/>
    <w:rPr>
      <w:rFonts w:asciiTheme="majorHAnsi" w:eastAsiaTheme="majorEastAsia" w:hAnsiTheme="majorHAnsi" w:cstheme="majorBidi"/>
      <w:b/>
      <w:bCs/>
      <w:color w:val="FEB80A" w:themeColor="accent2"/>
      <w:kern w:val="28"/>
      <w:sz w:val="96"/>
      <w:szCs w:val="28"/>
    </w:rPr>
  </w:style>
  <w:style w:type="paragraph" w:styleId="Revision">
    <w:name w:val="Revision"/>
    <w:hidden/>
    <w:uiPriority w:val="99"/>
    <w:semiHidden/>
    <w:rsid w:val="0020570E"/>
    <w:pPr>
      <w:spacing w:after="0" w:line="240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nton\Desktop\Cafe%20Lafa%20Hours%20-%202016.dotx" TargetMode="External"/></Relationships>
</file>

<file path=word/theme/theme1.xml><?xml version="1.0" encoding="utf-8"?>
<a:theme xmlns:a="http://schemas.openxmlformats.org/drawingml/2006/main" name="Theme2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0D99-9908-4492-BF2C-2E8C6C639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F817E-2F53-4EC5-B113-07B7B1E3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Cafe Lafa Hours - 2016.dotx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menu (sun and sand design)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(sun and sand design)</dc:title>
  <dc:creator>Dawn Minton</dc:creator>
  <cp:keywords/>
  <cp:lastModifiedBy>Dawn Minton</cp:lastModifiedBy>
  <cp:revision>2</cp:revision>
  <cp:lastPrinted>2016-05-14T15:06:00Z</cp:lastPrinted>
  <dcterms:created xsi:type="dcterms:W3CDTF">2017-04-14T00:08:00Z</dcterms:created>
  <dcterms:modified xsi:type="dcterms:W3CDTF">2017-04-14T00:11:00Z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TC102754629990</vt:lpwstr>
  </property>
</Properties>
</file>