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5040"/>
        <w:gridCol w:w="5040"/>
      </w:tblGrid>
      <w:tr w:rsidR="00065BB9" w14:paraId="5299F948" w14:textId="77777777" w:rsidTr="00090038">
        <w:tc>
          <w:tcPr>
            <w:tcW w:w="5035" w:type="dxa"/>
          </w:tcPr>
          <w:sdt>
            <w:sdtPr>
              <w:alias w:val="Enter company name:"/>
              <w:tag w:val="Enter company name:"/>
              <w:id w:val="260022081"/>
              <w:placeholder>
                <w:docPart w:val="3DC3BBF040A0415A9D3EA590F25A9864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/>
            </w:sdtPr>
            <w:sdtEndPr/>
            <w:sdtContent>
              <w:p w14:paraId="5C02B0A9" w14:textId="231DD165" w:rsidR="00065BB9" w:rsidRDefault="00AC7BAC" w:rsidP="00065BB9">
                <w:pPr>
                  <w:pStyle w:val="Companyname"/>
                </w:pPr>
                <w:r>
                  <w:t>Name: ____________________</w:t>
                </w:r>
              </w:p>
            </w:sdtContent>
          </w:sdt>
          <w:p w14:paraId="6E403954" w14:textId="45B57796" w:rsidR="00065BB9" w:rsidRDefault="00065BB9" w:rsidP="00065BB9">
            <w:pPr>
              <w:pStyle w:val="Heading3"/>
            </w:pPr>
          </w:p>
          <w:p w14:paraId="30E447F9" w14:textId="74FE6453" w:rsidR="00065BB9" w:rsidRPr="001E3C2E" w:rsidRDefault="00AC7BAC" w:rsidP="00065BB9">
            <w:r>
              <w:t>Address: _____________________</w:t>
            </w:r>
          </w:p>
          <w:p w14:paraId="40A9EA0F" w14:textId="34B1F526" w:rsidR="00065BB9" w:rsidRPr="001E3C2E" w:rsidRDefault="00AC7BAC" w:rsidP="00065BB9">
            <w:r>
              <w:t>_____________________________</w:t>
            </w:r>
          </w:p>
          <w:p w14:paraId="518509AE" w14:textId="0313AC4D" w:rsidR="00065BB9" w:rsidRDefault="00311583" w:rsidP="00065BB9">
            <w:sdt>
              <w:sdtPr>
                <w:alias w:val="Phone:"/>
                <w:tag w:val="Phone:"/>
                <w:id w:val="-1773844878"/>
                <w:placeholder>
                  <w:docPart w:val="C726B242DE6046EF9C28615D53C34683"/>
                </w:placeholder>
                <w:temporary/>
                <w:showingPlcHdr/>
                <w15:appearance w15:val="hidden"/>
              </w:sdtPr>
              <w:sdtEndPr/>
              <w:sdtContent>
                <w:r w:rsidR="00065BB9">
                  <w:t>Phone</w:t>
                </w:r>
              </w:sdtContent>
            </w:sdt>
            <w:r w:rsidR="00D0610E">
              <w:t>:</w:t>
            </w:r>
            <w:r w:rsidR="00AC7BAC">
              <w:t>_______________________</w:t>
            </w:r>
          </w:p>
          <w:p w14:paraId="77D135F1" w14:textId="2166BBA0" w:rsidR="000A14C5" w:rsidRDefault="00AC7BAC" w:rsidP="00065BB9">
            <w:r>
              <w:t>Email: _______________________</w:t>
            </w:r>
          </w:p>
        </w:tc>
        <w:tc>
          <w:tcPr>
            <w:tcW w:w="5035" w:type="dxa"/>
          </w:tcPr>
          <w:p w14:paraId="300F67AC" w14:textId="77777777" w:rsidR="00065BB9" w:rsidRDefault="00311583" w:rsidP="00065BB9">
            <w:pPr>
              <w:pStyle w:val="Heading1"/>
            </w:pPr>
            <w:sdt>
              <w:sdtPr>
                <w:alias w:val="Invoice:"/>
                <w:tag w:val="Invoice:"/>
                <w:id w:val="-1343387799"/>
                <w:placeholder>
                  <w:docPart w:val="96A3DD545BB647B18C02975A3ED9047E"/>
                </w:placeholder>
                <w:temporary/>
                <w:showingPlcHdr/>
                <w15:appearance w15:val="hidden"/>
              </w:sdtPr>
              <w:sdtEndPr/>
              <w:sdtContent>
                <w:r w:rsidR="00065BB9">
                  <w:t>INVOICE</w:t>
                </w:r>
              </w:sdtContent>
            </w:sdt>
          </w:p>
          <w:p w14:paraId="5A08F48B" w14:textId="3363E3BC" w:rsidR="00065BB9" w:rsidRPr="005A6D66" w:rsidRDefault="00311583" w:rsidP="00065BB9">
            <w:pPr>
              <w:pStyle w:val="RightAligned"/>
            </w:pPr>
            <w:sdt>
              <w:sdtPr>
                <w:alias w:val="Invoice:"/>
                <w:tag w:val="Invoice:"/>
                <w:id w:val="-137807521"/>
                <w:placeholder>
                  <w:docPart w:val="973EA88D2F2B484FA444F6E39566CD86"/>
                </w:placeholder>
                <w:showingPlcHdr/>
                <w15:appearance w15:val="hidden"/>
              </w:sdtPr>
              <w:sdtEndPr/>
              <w:sdtContent>
                <w:r w:rsidR="00065BB9" w:rsidRPr="005A6D66">
                  <w:t>Invoice #</w:t>
                </w:r>
              </w:sdtContent>
            </w:sdt>
            <w:r w:rsidR="00AC7BAC">
              <w:t>________</w:t>
            </w:r>
          </w:p>
          <w:p w14:paraId="249A6824" w14:textId="7C7F1C0C" w:rsidR="00065BB9" w:rsidRDefault="00311583" w:rsidP="00D60631">
            <w:pPr>
              <w:pStyle w:val="RightAligned"/>
            </w:pPr>
            <w:sdt>
              <w:sdtPr>
                <w:alias w:val="Date:"/>
                <w:tag w:val="Date:"/>
                <w:id w:val="1217624365"/>
                <w:placeholder>
                  <w:docPart w:val="5AB0D3255E2D42DF883E9B601BCD9868"/>
                </w:placeholder>
                <w:temporary/>
                <w:showingPlcHdr/>
                <w15:appearance w15:val="hidden"/>
              </w:sdtPr>
              <w:sdtEndPr/>
              <w:sdtContent>
                <w:r w:rsidR="00065BB9" w:rsidRPr="005A6D66">
                  <w:t>Date:</w:t>
                </w:r>
              </w:sdtContent>
            </w:sdt>
            <w:r w:rsidR="00065BB9" w:rsidRPr="005A6D66">
              <w:t xml:space="preserve"> </w:t>
            </w:r>
            <w:r w:rsidR="00AC7BAC">
              <w:t>___________</w:t>
            </w:r>
          </w:p>
        </w:tc>
      </w:tr>
      <w:tr w:rsidR="00D60631" w14:paraId="43999F0D" w14:textId="77777777" w:rsidTr="00090038">
        <w:tc>
          <w:tcPr>
            <w:tcW w:w="5035" w:type="dxa"/>
            <w:tcMar>
              <w:bottom w:w="720" w:type="dxa"/>
            </w:tcMar>
          </w:tcPr>
          <w:p w14:paraId="77FD0E94" w14:textId="77777777" w:rsidR="00D60631" w:rsidRPr="00D81510" w:rsidRDefault="00311583" w:rsidP="00D60631">
            <w:pPr>
              <w:pStyle w:val="Heading2"/>
            </w:pPr>
            <w:sdt>
              <w:sdtPr>
                <w:alias w:val="To:"/>
                <w:tag w:val="To:"/>
                <w:id w:val="143782713"/>
                <w:placeholder>
                  <w:docPart w:val="22D6FE2D5B2B42C09CD5ED7A1E7D16ED"/>
                </w:placeholder>
                <w:temporary/>
                <w:showingPlcHdr/>
                <w15:appearance w15:val="hidden"/>
              </w:sdtPr>
              <w:sdtEndPr/>
              <w:sdtContent>
                <w:r w:rsidR="00D60631">
                  <w:t>To:</w:t>
                </w:r>
              </w:sdtContent>
            </w:sdt>
          </w:p>
          <w:p w14:paraId="42253249" w14:textId="77777777" w:rsidR="00D60631" w:rsidRPr="001E3C2E" w:rsidRDefault="000A14C5" w:rsidP="00D60631">
            <w:r>
              <w:t>Badgers Sports Inc.</w:t>
            </w:r>
          </w:p>
          <w:p w14:paraId="2806F15D" w14:textId="77777777" w:rsidR="00D60631" w:rsidRPr="001E3C2E" w:rsidRDefault="000A14C5" w:rsidP="00D60631">
            <w:r>
              <w:t>101 9</w:t>
            </w:r>
            <w:r w:rsidRPr="000A14C5">
              <w:rPr>
                <w:vertAlign w:val="superscript"/>
              </w:rPr>
              <w:t>th</w:t>
            </w:r>
            <w:r>
              <w:t xml:space="preserve"> Avenue S.</w:t>
            </w:r>
          </w:p>
          <w:p w14:paraId="2D664445" w14:textId="77777777" w:rsidR="00D60631" w:rsidRDefault="000A14C5" w:rsidP="00D60631">
            <w:r>
              <w:t>Cranbrook, BC</w:t>
            </w:r>
          </w:p>
          <w:p w14:paraId="4755C97B" w14:textId="77777777" w:rsidR="00D60631" w:rsidRDefault="000A14C5" w:rsidP="00D60631">
            <w:r>
              <w:t>V1C 2M1</w:t>
            </w:r>
          </w:p>
        </w:tc>
        <w:tc>
          <w:tcPr>
            <w:tcW w:w="5035" w:type="dxa"/>
            <w:tcMar>
              <w:bottom w:w="720" w:type="dxa"/>
            </w:tcMar>
          </w:tcPr>
          <w:p w14:paraId="411F5949" w14:textId="77777777" w:rsidR="00D60631" w:rsidRPr="001E3C2E" w:rsidRDefault="00311583" w:rsidP="00D60631">
            <w:pPr>
              <w:pStyle w:val="Heading2"/>
            </w:pPr>
            <w:sdt>
              <w:sdtPr>
                <w:alias w:val="For:"/>
                <w:tag w:val="For:"/>
                <w:id w:val="-903300106"/>
                <w:placeholder>
                  <w:docPart w:val="29211D5D447F468EB68114D67C152606"/>
                </w:placeholder>
                <w:temporary/>
                <w:showingPlcHdr/>
                <w15:appearance w15:val="hidden"/>
              </w:sdtPr>
              <w:sdtEndPr/>
              <w:sdtContent>
                <w:r w:rsidR="00D60631">
                  <w:t>For:</w:t>
                </w:r>
              </w:sdtContent>
            </w:sdt>
          </w:p>
          <w:p w14:paraId="6AB12B0C" w14:textId="29D518F3" w:rsidR="00D60631" w:rsidRDefault="00AC7BAC" w:rsidP="00D60631">
            <w:r>
              <w:t>____________________________</w:t>
            </w:r>
          </w:p>
          <w:p w14:paraId="29CD49EC" w14:textId="726ADE7A" w:rsidR="00D60631" w:rsidRDefault="00AC7BAC" w:rsidP="00D60631">
            <w:r>
              <w:t>____________________________</w:t>
            </w:r>
          </w:p>
        </w:tc>
      </w:tr>
    </w:tbl>
    <w:tbl>
      <w:tblPr>
        <w:tblStyle w:val="TableTheme"/>
        <w:tblW w:w="5000" w:type="pct"/>
        <w:tblLayout w:type="fixed"/>
        <w:tblLook w:val="0020" w:firstRow="1" w:lastRow="0" w:firstColumn="0" w:lastColumn="0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5694"/>
        <w:gridCol w:w="1455"/>
        <w:gridCol w:w="1448"/>
        <w:gridCol w:w="1473"/>
      </w:tblGrid>
      <w:tr w:rsidR="00BA517A" w:rsidRPr="001E3C2E" w14:paraId="58F8EDD9" w14:textId="77777777" w:rsidTr="00996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sdt>
          <w:sdtPr>
            <w:alias w:val="Description:"/>
            <w:tag w:val="Description:"/>
            <w:id w:val="-343862458"/>
            <w:placeholder>
              <w:docPart w:val="21B833C985094E268354C172328103CA"/>
            </w:placeholder>
            <w:temporary/>
            <w:showingPlcHdr/>
            <w15:appearance w15:val="hidden"/>
          </w:sdtPr>
          <w:sdtEndPr/>
          <w:sdtContent>
            <w:tc>
              <w:tcPr>
                <w:tcW w:w="5694" w:type="dxa"/>
              </w:tcPr>
              <w:p w14:paraId="77779807" w14:textId="77777777" w:rsidR="00D4146A" w:rsidRPr="001E3C2E" w:rsidRDefault="00BA517A" w:rsidP="00B33532">
                <w:pPr>
                  <w:pStyle w:val="Columnheading"/>
                </w:pPr>
                <w:r>
                  <w:t>DESCRIPTION</w:t>
                </w:r>
              </w:p>
            </w:tc>
          </w:sdtContent>
        </w:sdt>
        <w:tc>
          <w:tcPr>
            <w:tcW w:w="1455" w:type="dxa"/>
          </w:tcPr>
          <w:p w14:paraId="42102A5F" w14:textId="77777777" w:rsidR="00D4146A" w:rsidRPr="001E3C2E" w:rsidRDefault="00311583" w:rsidP="0021009B">
            <w:pPr>
              <w:pStyle w:val="Columnheading"/>
            </w:pPr>
            <w:sdt>
              <w:sdtPr>
                <w:alias w:val="Hours:"/>
                <w:tag w:val="Hours:"/>
                <w:id w:val="-1170172113"/>
                <w:placeholder>
                  <w:docPart w:val="A327E187B8C14D8DBB24413010E373E9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HOURS</w:t>
                </w:r>
              </w:sdtContent>
            </w:sdt>
          </w:p>
        </w:tc>
        <w:tc>
          <w:tcPr>
            <w:tcW w:w="1448" w:type="dxa"/>
          </w:tcPr>
          <w:p w14:paraId="013652A9" w14:textId="77777777" w:rsidR="00D4146A" w:rsidRPr="001E3C2E" w:rsidRDefault="00311583" w:rsidP="0021009B">
            <w:pPr>
              <w:pStyle w:val="Columnheading"/>
            </w:pPr>
            <w:sdt>
              <w:sdtPr>
                <w:alias w:val="Rate:"/>
                <w:tag w:val="Rate:"/>
                <w:id w:val="1728175436"/>
                <w:placeholder>
                  <w:docPart w:val="DDA7DF4034EB4E7E96FC27D1AFFD3239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RATE</w:t>
                </w:r>
              </w:sdtContent>
            </w:sdt>
          </w:p>
        </w:tc>
        <w:tc>
          <w:tcPr>
            <w:tcW w:w="1473" w:type="dxa"/>
          </w:tcPr>
          <w:p w14:paraId="1C0DD033" w14:textId="77777777" w:rsidR="00D4146A" w:rsidRPr="001E3C2E" w:rsidRDefault="00311583" w:rsidP="0021009B">
            <w:pPr>
              <w:pStyle w:val="Columnheading"/>
            </w:pPr>
            <w:sdt>
              <w:sdtPr>
                <w:alias w:val="Amount:"/>
                <w:tag w:val="Amount:"/>
                <w:id w:val="-1055842697"/>
                <w:placeholder>
                  <w:docPart w:val="3023B77EBABA477CA06FC59348B96918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AMOUNT</w:t>
                </w:r>
              </w:sdtContent>
            </w:sdt>
          </w:p>
        </w:tc>
      </w:tr>
      <w:tr w:rsidR="00BA517A" w:rsidRPr="001E3C2E" w14:paraId="3E5775C0" w14:textId="77777777" w:rsidTr="00996DC9">
        <w:trPr>
          <w:trHeight w:val="288"/>
        </w:trPr>
        <w:tc>
          <w:tcPr>
            <w:tcW w:w="5694" w:type="dxa"/>
          </w:tcPr>
          <w:p w14:paraId="2D77F23E" w14:textId="60F1E2C3" w:rsidR="001B6AF1" w:rsidRPr="00AC7BAC" w:rsidRDefault="001B6AF1" w:rsidP="0021009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5" w:type="dxa"/>
          </w:tcPr>
          <w:p w14:paraId="6D9509B7" w14:textId="30980B83" w:rsidR="00D4146A" w:rsidRDefault="00D4146A" w:rsidP="001123D8">
            <w:pPr>
              <w:jc w:val="center"/>
            </w:pPr>
          </w:p>
          <w:p w14:paraId="09A29F7B" w14:textId="12A69C69" w:rsidR="001B6AF1" w:rsidRPr="001B6AF1" w:rsidRDefault="001B6AF1" w:rsidP="001B6AF1">
            <w:pPr>
              <w:jc w:val="center"/>
            </w:pPr>
          </w:p>
        </w:tc>
        <w:tc>
          <w:tcPr>
            <w:tcW w:w="1448" w:type="dxa"/>
          </w:tcPr>
          <w:p w14:paraId="3ECCD7AC" w14:textId="4369A329" w:rsidR="00D4146A" w:rsidRDefault="00D4146A" w:rsidP="001123D8">
            <w:pPr>
              <w:pStyle w:val="Amount"/>
              <w:jc w:val="center"/>
            </w:pPr>
          </w:p>
          <w:p w14:paraId="537ABED8" w14:textId="317EAE2B" w:rsidR="001B6AF1" w:rsidRPr="001B6AF1" w:rsidRDefault="001B6AF1" w:rsidP="001B6AF1">
            <w:pPr>
              <w:jc w:val="center"/>
            </w:pPr>
          </w:p>
        </w:tc>
        <w:tc>
          <w:tcPr>
            <w:tcW w:w="1473" w:type="dxa"/>
          </w:tcPr>
          <w:p w14:paraId="26F84ABF" w14:textId="212ABE0C" w:rsidR="00D4146A" w:rsidRDefault="00D4146A" w:rsidP="00D81510">
            <w:pPr>
              <w:pStyle w:val="Amount"/>
            </w:pPr>
          </w:p>
          <w:p w14:paraId="1E5858E8" w14:textId="6E607775" w:rsidR="00E85E36" w:rsidRPr="00E85E36" w:rsidRDefault="00E85E36" w:rsidP="00E85E36">
            <w:pPr>
              <w:jc w:val="right"/>
            </w:pPr>
          </w:p>
        </w:tc>
      </w:tr>
      <w:tr w:rsidR="00BA517A" w:rsidRPr="001E3C2E" w14:paraId="2231CC20" w14:textId="77777777" w:rsidTr="00996DC9">
        <w:trPr>
          <w:trHeight w:val="288"/>
        </w:trPr>
        <w:tc>
          <w:tcPr>
            <w:tcW w:w="5694" w:type="dxa"/>
          </w:tcPr>
          <w:p w14:paraId="3C4D2CCE" w14:textId="2825D082" w:rsidR="00640AAC" w:rsidRPr="001E3C2E" w:rsidRDefault="00640AAC" w:rsidP="0021009B"/>
        </w:tc>
        <w:tc>
          <w:tcPr>
            <w:tcW w:w="1455" w:type="dxa"/>
          </w:tcPr>
          <w:p w14:paraId="77BC9D72" w14:textId="3C8CDBCA" w:rsidR="00640AAC" w:rsidRPr="001E3C2E" w:rsidRDefault="00640AAC" w:rsidP="001123D8">
            <w:pPr>
              <w:jc w:val="center"/>
            </w:pPr>
          </w:p>
        </w:tc>
        <w:tc>
          <w:tcPr>
            <w:tcW w:w="1448" w:type="dxa"/>
          </w:tcPr>
          <w:p w14:paraId="19F10A9D" w14:textId="34C1350C" w:rsidR="00640AAC" w:rsidRPr="001E3C2E" w:rsidRDefault="00640AAC" w:rsidP="001123D8">
            <w:pPr>
              <w:pStyle w:val="Amount"/>
              <w:jc w:val="center"/>
            </w:pPr>
          </w:p>
        </w:tc>
        <w:tc>
          <w:tcPr>
            <w:tcW w:w="1473" w:type="dxa"/>
          </w:tcPr>
          <w:p w14:paraId="4F30E79A" w14:textId="07ECDCA1" w:rsidR="00640AAC" w:rsidRPr="001E3C2E" w:rsidRDefault="00640AAC" w:rsidP="00D81510">
            <w:pPr>
              <w:pStyle w:val="Amount"/>
            </w:pPr>
          </w:p>
        </w:tc>
      </w:tr>
      <w:tr w:rsidR="00BA517A" w:rsidRPr="001E3C2E" w14:paraId="36D117E6" w14:textId="77777777" w:rsidTr="00996DC9">
        <w:trPr>
          <w:trHeight w:val="288"/>
        </w:trPr>
        <w:tc>
          <w:tcPr>
            <w:tcW w:w="5694" w:type="dxa"/>
          </w:tcPr>
          <w:p w14:paraId="6B709E8C" w14:textId="3799DD08" w:rsidR="00640AAC" w:rsidRPr="001E3C2E" w:rsidRDefault="00640AAC" w:rsidP="0021009B"/>
        </w:tc>
        <w:tc>
          <w:tcPr>
            <w:tcW w:w="1455" w:type="dxa"/>
          </w:tcPr>
          <w:p w14:paraId="5A7F402B" w14:textId="5DD93C99" w:rsidR="00640AAC" w:rsidRPr="001E3C2E" w:rsidRDefault="00640AAC" w:rsidP="001123D8">
            <w:pPr>
              <w:jc w:val="center"/>
            </w:pPr>
          </w:p>
        </w:tc>
        <w:tc>
          <w:tcPr>
            <w:tcW w:w="1448" w:type="dxa"/>
          </w:tcPr>
          <w:p w14:paraId="5ECD8D42" w14:textId="0362E61C" w:rsidR="00640AAC" w:rsidRPr="001E3C2E" w:rsidRDefault="00640AAC" w:rsidP="001B6AF1">
            <w:pPr>
              <w:pStyle w:val="Amount"/>
              <w:jc w:val="center"/>
            </w:pPr>
          </w:p>
        </w:tc>
        <w:tc>
          <w:tcPr>
            <w:tcW w:w="1473" w:type="dxa"/>
          </w:tcPr>
          <w:p w14:paraId="0EB0FC70" w14:textId="0D411BE4" w:rsidR="00640AAC" w:rsidRPr="001E3C2E" w:rsidRDefault="00640AAC" w:rsidP="00D81510">
            <w:pPr>
              <w:pStyle w:val="Amount"/>
            </w:pPr>
          </w:p>
        </w:tc>
      </w:tr>
      <w:tr w:rsidR="00BA517A" w:rsidRPr="001E3C2E" w14:paraId="394E3E3E" w14:textId="77777777" w:rsidTr="00996DC9">
        <w:trPr>
          <w:trHeight w:val="288"/>
        </w:trPr>
        <w:tc>
          <w:tcPr>
            <w:tcW w:w="5694" w:type="dxa"/>
          </w:tcPr>
          <w:p w14:paraId="0E8EA9C6" w14:textId="01C66640" w:rsidR="00640AAC" w:rsidRPr="001E3C2E" w:rsidRDefault="00640AAC" w:rsidP="0021009B"/>
        </w:tc>
        <w:tc>
          <w:tcPr>
            <w:tcW w:w="1455" w:type="dxa"/>
          </w:tcPr>
          <w:p w14:paraId="1213D4E5" w14:textId="78B1C944" w:rsidR="00640AAC" w:rsidRPr="001E3C2E" w:rsidRDefault="00640AAC" w:rsidP="001123D8">
            <w:pPr>
              <w:jc w:val="center"/>
            </w:pPr>
          </w:p>
        </w:tc>
        <w:tc>
          <w:tcPr>
            <w:tcW w:w="1448" w:type="dxa"/>
          </w:tcPr>
          <w:p w14:paraId="1DDAFF01" w14:textId="2AE5AB5F" w:rsidR="00640AAC" w:rsidRPr="001E3C2E" w:rsidRDefault="00640AAC" w:rsidP="001B6AF1">
            <w:pPr>
              <w:pStyle w:val="Amount"/>
              <w:jc w:val="center"/>
            </w:pPr>
          </w:p>
        </w:tc>
        <w:tc>
          <w:tcPr>
            <w:tcW w:w="1473" w:type="dxa"/>
          </w:tcPr>
          <w:p w14:paraId="75758A79" w14:textId="2E7A49F0" w:rsidR="00640AAC" w:rsidRPr="001E3C2E" w:rsidRDefault="00640AAC" w:rsidP="00D81510">
            <w:pPr>
              <w:pStyle w:val="Amount"/>
            </w:pPr>
          </w:p>
        </w:tc>
      </w:tr>
      <w:tr w:rsidR="00BA517A" w:rsidRPr="001E3C2E" w14:paraId="4A2E855A" w14:textId="77777777" w:rsidTr="00996DC9">
        <w:trPr>
          <w:trHeight w:val="288"/>
        </w:trPr>
        <w:tc>
          <w:tcPr>
            <w:tcW w:w="5694" w:type="dxa"/>
          </w:tcPr>
          <w:p w14:paraId="09B694C9" w14:textId="57206CD3" w:rsidR="00640AAC" w:rsidRPr="001E3C2E" w:rsidRDefault="00640AAC" w:rsidP="0021009B"/>
        </w:tc>
        <w:tc>
          <w:tcPr>
            <w:tcW w:w="1455" w:type="dxa"/>
          </w:tcPr>
          <w:p w14:paraId="3C76A8B4" w14:textId="77777777" w:rsidR="00640AAC" w:rsidRPr="001E3C2E" w:rsidRDefault="00640AAC" w:rsidP="0021009B"/>
        </w:tc>
        <w:tc>
          <w:tcPr>
            <w:tcW w:w="1448" w:type="dxa"/>
          </w:tcPr>
          <w:p w14:paraId="2F32D86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73" w:type="dxa"/>
          </w:tcPr>
          <w:p w14:paraId="4CA3FD05" w14:textId="77777777" w:rsidR="00640AAC" w:rsidRPr="001E3C2E" w:rsidRDefault="00640AAC" w:rsidP="00D81510">
            <w:pPr>
              <w:pStyle w:val="Amount"/>
            </w:pPr>
          </w:p>
        </w:tc>
      </w:tr>
      <w:tr w:rsidR="00BA517A" w:rsidRPr="001E3C2E" w14:paraId="45361D0F" w14:textId="77777777" w:rsidTr="00996DC9">
        <w:trPr>
          <w:trHeight w:val="288"/>
        </w:trPr>
        <w:tc>
          <w:tcPr>
            <w:tcW w:w="5694" w:type="dxa"/>
          </w:tcPr>
          <w:p w14:paraId="75BEB40B" w14:textId="7FD411EF" w:rsidR="00640AAC" w:rsidRPr="001E3C2E" w:rsidRDefault="00640AAC" w:rsidP="0021009B"/>
        </w:tc>
        <w:tc>
          <w:tcPr>
            <w:tcW w:w="1455" w:type="dxa"/>
          </w:tcPr>
          <w:p w14:paraId="300E0ED8" w14:textId="77777777" w:rsidR="00640AAC" w:rsidRPr="001E3C2E" w:rsidRDefault="00640AAC" w:rsidP="0021009B"/>
        </w:tc>
        <w:tc>
          <w:tcPr>
            <w:tcW w:w="1448" w:type="dxa"/>
          </w:tcPr>
          <w:p w14:paraId="265C504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73" w:type="dxa"/>
          </w:tcPr>
          <w:p w14:paraId="3E7FBB02" w14:textId="77777777" w:rsidR="00640AAC" w:rsidRPr="001E3C2E" w:rsidRDefault="00640AAC" w:rsidP="00D81510">
            <w:pPr>
              <w:pStyle w:val="Amount"/>
            </w:pPr>
          </w:p>
        </w:tc>
      </w:tr>
      <w:tr w:rsidR="00BA517A" w:rsidRPr="001E3C2E" w14:paraId="69C48AE2" w14:textId="77777777" w:rsidTr="00996DC9">
        <w:trPr>
          <w:trHeight w:val="288"/>
        </w:trPr>
        <w:tc>
          <w:tcPr>
            <w:tcW w:w="5694" w:type="dxa"/>
          </w:tcPr>
          <w:p w14:paraId="4805A06A" w14:textId="56ACD2AB" w:rsidR="00640AAC" w:rsidRPr="001E3C2E" w:rsidRDefault="00640AAC" w:rsidP="0021009B"/>
        </w:tc>
        <w:tc>
          <w:tcPr>
            <w:tcW w:w="1455" w:type="dxa"/>
          </w:tcPr>
          <w:p w14:paraId="1AE7E5CA" w14:textId="77777777" w:rsidR="00640AAC" w:rsidRPr="001E3C2E" w:rsidRDefault="00640AAC" w:rsidP="0021009B"/>
        </w:tc>
        <w:tc>
          <w:tcPr>
            <w:tcW w:w="1448" w:type="dxa"/>
          </w:tcPr>
          <w:p w14:paraId="4D6743B5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73" w:type="dxa"/>
          </w:tcPr>
          <w:p w14:paraId="0D9D61FB" w14:textId="77777777" w:rsidR="00640AAC" w:rsidRPr="001E3C2E" w:rsidRDefault="00640AAC" w:rsidP="00D81510">
            <w:pPr>
              <w:pStyle w:val="Amount"/>
            </w:pPr>
          </w:p>
        </w:tc>
      </w:tr>
      <w:tr w:rsidR="00BA517A" w:rsidRPr="001E3C2E" w14:paraId="5B718AEC" w14:textId="77777777" w:rsidTr="00996DC9">
        <w:trPr>
          <w:trHeight w:val="288"/>
        </w:trPr>
        <w:tc>
          <w:tcPr>
            <w:tcW w:w="5694" w:type="dxa"/>
          </w:tcPr>
          <w:p w14:paraId="341102DA" w14:textId="2AADF10C" w:rsidR="00640AAC" w:rsidRPr="001E3C2E" w:rsidRDefault="00640AAC" w:rsidP="0021009B"/>
        </w:tc>
        <w:tc>
          <w:tcPr>
            <w:tcW w:w="1455" w:type="dxa"/>
          </w:tcPr>
          <w:p w14:paraId="0BA73D9D" w14:textId="77777777" w:rsidR="00640AAC" w:rsidRPr="001E3C2E" w:rsidRDefault="00640AAC" w:rsidP="0021009B"/>
        </w:tc>
        <w:tc>
          <w:tcPr>
            <w:tcW w:w="1448" w:type="dxa"/>
          </w:tcPr>
          <w:p w14:paraId="29F3706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73" w:type="dxa"/>
          </w:tcPr>
          <w:p w14:paraId="7B2BD404" w14:textId="77777777" w:rsidR="00640AAC" w:rsidRPr="001E3C2E" w:rsidRDefault="00640AAC" w:rsidP="00D81510">
            <w:pPr>
              <w:pStyle w:val="Amount"/>
            </w:pPr>
          </w:p>
        </w:tc>
      </w:tr>
      <w:tr w:rsidR="00BA517A" w:rsidRPr="001E3C2E" w14:paraId="1845CA4C" w14:textId="77777777" w:rsidTr="00996DC9">
        <w:trPr>
          <w:trHeight w:val="288"/>
        </w:trPr>
        <w:tc>
          <w:tcPr>
            <w:tcW w:w="5694" w:type="dxa"/>
          </w:tcPr>
          <w:p w14:paraId="2DEB681C" w14:textId="5749D4B7" w:rsidR="00D4146A" w:rsidRPr="001E3C2E" w:rsidRDefault="00D4146A" w:rsidP="0021009B"/>
        </w:tc>
        <w:tc>
          <w:tcPr>
            <w:tcW w:w="1455" w:type="dxa"/>
          </w:tcPr>
          <w:p w14:paraId="3B05D4FC" w14:textId="77777777" w:rsidR="00D4146A" w:rsidRPr="001E3C2E" w:rsidRDefault="00D4146A" w:rsidP="0021009B"/>
        </w:tc>
        <w:tc>
          <w:tcPr>
            <w:tcW w:w="1448" w:type="dxa"/>
          </w:tcPr>
          <w:p w14:paraId="69C8A71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73" w:type="dxa"/>
          </w:tcPr>
          <w:p w14:paraId="51BE9ACF" w14:textId="77777777" w:rsidR="00D4146A" w:rsidRPr="001E3C2E" w:rsidRDefault="00D4146A" w:rsidP="00D81510">
            <w:pPr>
              <w:pStyle w:val="Amount"/>
            </w:pPr>
          </w:p>
        </w:tc>
      </w:tr>
      <w:tr w:rsidR="00BA517A" w:rsidRPr="001E3C2E" w14:paraId="465A4DC2" w14:textId="77777777" w:rsidTr="00996DC9">
        <w:trPr>
          <w:trHeight w:val="288"/>
        </w:trPr>
        <w:tc>
          <w:tcPr>
            <w:tcW w:w="5694" w:type="dxa"/>
          </w:tcPr>
          <w:p w14:paraId="486E89F2" w14:textId="04ECDE54" w:rsidR="00D4146A" w:rsidRPr="001E3C2E" w:rsidRDefault="00D4146A" w:rsidP="0021009B"/>
        </w:tc>
        <w:tc>
          <w:tcPr>
            <w:tcW w:w="1455" w:type="dxa"/>
          </w:tcPr>
          <w:p w14:paraId="53AED591" w14:textId="77777777" w:rsidR="00D4146A" w:rsidRPr="001E3C2E" w:rsidRDefault="00D4146A" w:rsidP="0021009B"/>
        </w:tc>
        <w:tc>
          <w:tcPr>
            <w:tcW w:w="1448" w:type="dxa"/>
          </w:tcPr>
          <w:p w14:paraId="7543EE8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73" w:type="dxa"/>
          </w:tcPr>
          <w:p w14:paraId="4A2346A7" w14:textId="77777777" w:rsidR="00D4146A" w:rsidRPr="001E3C2E" w:rsidRDefault="00D4146A" w:rsidP="00D81510">
            <w:pPr>
              <w:pStyle w:val="Amount"/>
            </w:pPr>
          </w:p>
        </w:tc>
      </w:tr>
      <w:tr w:rsidR="00BA517A" w:rsidRPr="001E3C2E" w14:paraId="5AFB7E5E" w14:textId="77777777" w:rsidTr="00996DC9">
        <w:trPr>
          <w:trHeight w:val="288"/>
        </w:trPr>
        <w:tc>
          <w:tcPr>
            <w:tcW w:w="5694" w:type="dxa"/>
          </w:tcPr>
          <w:p w14:paraId="1165E432" w14:textId="77777777" w:rsidR="00D4146A" w:rsidRPr="001E3C2E" w:rsidRDefault="00D4146A" w:rsidP="0021009B"/>
        </w:tc>
        <w:tc>
          <w:tcPr>
            <w:tcW w:w="1455" w:type="dxa"/>
          </w:tcPr>
          <w:p w14:paraId="0CF0080A" w14:textId="77777777" w:rsidR="00D4146A" w:rsidRPr="001E3C2E" w:rsidRDefault="00D4146A" w:rsidP="0021009B"/>
        </w:tc>
        <w:tc>
          <w:tcPr>
            <w:tcW w:w="1448" w:type="dxa"/>
          </w:tcPr>
          <w:p w14:paraId="6F71321C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73" w:type="dxa"/>
          </w:tcPr>
          <w:p w14:paraId="649C4B24" w14:textId="77777777" w:rsidR="00D4146A" w:rsidRPr="001E3C2E" w:rsidRDefault="00D4146A" w:rsidP="00D81510">
            <w:pPr>
              <w:pStyle w:val="Amount"/>
            </w:pPr>
          </w:p>
        </w:tc>
      </w:tr>
      <w:tr w:rsidR="00BA517A" w:rsidRPr="001E3C2E" w14:paraId="2A0E170B" w14:textId="77777777" w:rsidTr="00996DC9">
        <w:trPr>
          <w:trHeight w:val="288"/>
        </w:trPr>
        <w:tc>
          <w:tcPr>
            <w:tcW w:w="5694" w:type="dxa"/>
          </w:tcPr>
          <w:p w14:paraId="7D2BB143" w14:textId="77777777" w:rsidR="00FB1848" w:rsidRPr="001E3C2E" w:rsidRDefault="00FB1848" w:rsidP="0021009B"/>
        </w:tc>
        <w:tc>
          <w:tcPr>
            <w:tcW w:w="1455" w:type="dxa"/>
          </w:tcPr>
          <w:p w14:paraId="103C64BC" w14:textId="77777777" w:rsidR="00FB1848" w:rsidRPr="001E3C2E" w:rsidRDefault="00FB1848" w:rsidP="0021009B"/>
        </w:tc>
        <w:tc>
          <w:tcPr>
            <w:tcW w:w="1448" w:type="dxa"/>
          </w:tcPr>
          <w:p w14:paraId="77F12A7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73" w:type="dxa"/>
          </w:tcPr>
          <w:p w14:paraId="79F794A2" w14:textId="77777777" w:rsidR="00FB1848" w:rsidRPr="001E3C2E" w:rsidRDefault="00FB1848" w:rsidP="00D81510">
            <w:pPr>
              <w:pStyle w:val="Amount"/>
            </w:pPr>
          </w:p>
        </w:tc>
      </w:tr>
      <w:tr w:rsidR="00BA517A" w:rsidRPr="001E3C2E" w14:paraId="5115F525" w14:textId="77777777" w:rsidTr="00996DC9">
        <w:trPr>
          <w:trHeight w:val="288"/>
        </w:trPr>
        <w:tc>
          <w:tcPr>
            <w:tcW w:w="5694" w:type="dxa"/>
          </w:tcPr>
          <w:p w14:paraId="7996D523" w14:textId="77777777" w:rsidR="00FB1848" w:rsidRPr="001E3C2E" w:rsidRDefault="00FB1848" w:rsidP="0021009B"/>
        </w:tc>
        <w:tc>
          <w:tcPr>
            <w:tcW w:w="1455" w:type="dxa"/>
          </w:tcPr>
          <w:p w14:paraId="2A7B9F3F" w14:textId="77777777" w:rsidR="00FB1848" w:rsidRPr="001E3C2E" w:rsidRDefault="00FB1848" w:rsidP="0021009B"/>
        </w:tc>
        <w:tc>
          <w:tcPr>
            <w:tcW w:w="1448" w:type="dxa"/>
          </w:tcPr>
          <w:p w14:paraId="6398ED5B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73" w:type="dxa"/>
          </w:tcPr>
          <w:p w14:paraId="7CD6A21C" w14:textId="77777777" w:rsidR="00FB1848" w:rsidRPr="001E3C2E" w:rsidRDefault="00FB1848" w:rsidP="00D81510">
            <w:pPr>
              <w:pStyle w:val="Amount"/>
            </w:pPr>
          </w:p>
        </w:tc>
      </w:tr>
      <w:tr w:rsidR="00BA517A" w:rsidRPr="001E3C2E" w14:paraId="43E7BC41" w14:textId="77777777" w:rsidTr="00996DC9">
        <w:trPr>
          <w:trHeight w:val="288"/>
        </w:trPr>
        <w:tc>
          <w:tcPr>
            <w:tcW w:w="5694" w:type="dxa"/>
          </w:tcPr>
          <w:p w14:paraId="526A78B6" w14:textId="77777777" w:rsidR="00FB1848" w:rsidRPr="001E3C2E" w:rsidRDefault="00FB1848" w:rsidP="0021009B"/>
        </w:tc>
        <w:tc>
          <w:tcPr>
            <w:tcW w:w="1455" w:type="dxa"/>
          </w:tcPr>
          <w:p w14:paraId="59A5CA03" w14:textId="77777777" w:rsidR="00FB1848" w:rsidRPr="001E3C2E" w:rsidRDefault="00FB1848" w:rsidP="0021009B"/>
        </w:tc>
        <w:tc>
          <w:tcPr>
            <w:tcW w:w="1448" w:type="dxa"/>
          </w:tcPr>
          <w:p w14:paraId="4843C482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73" w:type="dxa"/>
          </w:tcPr>
          <w:p w14:paraId="6AD68CE2" w14:textId="77777777" w:rsidR="00FB1848" w:rsidRPr="001E3C2E" w:rsidRDefault="00FB1848" w:rsidP="00D81510">
            <w:pPr>
              <w:pStyle w:val="Amount"/>
            </w:pPr>
          </w:p>
        </w:tc>
      </w:tr>
      <w:tr w:rsidR="00BA517A" w:rsidRPr="001E3C2E" w14:paraId="37BF3A06" w14:textId="77777777" w:rsidTr="00996DC9">
        <w:trPr>
          <w:trHeight w:val="288"/>
        </w:trPr>
        <w:tc>
          <w:tcPr>
            <w:tcW w:w="5694" w:type="dxa"/>
          </w:tcPr>
          <w:p w14:paraId="2C2DD0B9" w14:textId="77777777" w:rsidR="00D4146A" w:rsidRPr="001E3C2E" w:rsidRDefault="00D4146A" w:rsidP="0021009B"/>
        </w:tc>
        <w:tc>
          <w:tcPr>
            <w:tcW w:w="1455" w:type="dxa"/>
          </w:tcPr>
          <w:p w14:paraId="74AD0B24" w14:textId="77777777" w:rsidR="00D4146A" w:rsidRPr="001E3C2E" w:rsidRDefault="00D4146A" w:rsidP="0021009B"/>
        </w:tc>
        <w:tc>
          <w:tcPr>
            <w:tcW w:w="1448" w:type="dxa"/>
          </w:tcPr>
          <w:p w14:paraId="2D915E4A" w14:textId="5FAB802E" w:rsidR="00AC7BAC" w:rsidRPr="001E3C2E" w:rsidRDefault="00AC7BAC" w:rsidP="00AC7BAC">
            <w:pPr>
              <w:pStyle w:val="Amount"/>
            </w:pPr>
            <w:proofErr w:type="spellStart"/>
            <w:r>
              <w:t>Gst</w:t>
            </w:r>
            <w:proofErr w:type="spellEnd"/>
            <w:r>
              <w:t xml:space="preserve"> 5%</w:t>
            </w:r>
          </w:p>
        </w:tc>
        <w:tc>
          <w:tcPr>
            <w:tcW w:w="1473" w:type="dxa"/>
          </w:tcPr>
          <w:p w14:paraId="3CDAFA40" w14:textId="77777777" w:rsidR="00D4146A" w:rsidRPr="001E3C2E" w:rsidRDefault="00D4146A" w:rsidP="00D81510">
            <w:pPr>
              <w:pStyle w:val="Amount"/>
            </w:pPr>
          </w:p>
        </w:tc>
      </w:tr>
      <w:tr w:rsidR="00BA517A" w:rsidRPr="001E3C2E" w14:paraId="26FE559F" w14:textId="77777777" w:rsidTr="00996DC9">
        <w:trPr>
          <w:trHeight w:val="288"/>
        </w:trPr>
        <w:tc>
          <w:tcPr>
            <w:tcW w:w="5694" w:type="dxa"/>
          </w:tcPr>
          <w:p w14:paraId="3E21CAAD" w14:textId="77777777" w:rsidR="00D4146A" w:rsidRPr="001E3C2E" w:rsidRDefault="00D4146A" w:rsidP="0021009B"/>
        </w:tc>
        <w:tc>
          <w:tcPr>
            <w:tcW w:w="1455" w:type="dxa"/>
          </w:tcPr>
          <w:p w14:paraId="3169282A" w14:textId="77777777" w:rsidR="00D4146A" w:rsidRPr="001E3C2E" w:rsidRDefault="00D4146A" w:rsidP="0021009B"/>
        </w:tc>
        <w:tc>
          <w:tcPr>
            <w:tcW w:w="1448" w:type="dxa"/>
          </w:tcPr>
          <w:p w14:paraId="2A369A84" w14:textId="56F62AB3" w:rsidR="00D4146A" w:rsidRPr="00AC7BAC" w:rsidRDefault="00AC7BAC" w:rsidP="00D81510">
            <w:pPr>
              <w:pStyle w:val="Amount"/>
              <w:rPr>
                <w:sz w:val="18"/>
                <w:szCs w:val="18"/>
              </w:rPr>
            </w:pPr>
            <w:r w:rsidRPr="00AC7BAC">
              <w:rPr>
                <w:sz w:val="18"/>
                <w:szCs w:val="18"/>
              </w:rPr>
              <w:t>(if applicable)</w:t>
            </w:r>
          </w:p>
        </w:tc>
        <w:tc>
          <w:tcPr>
            <w:tcW w:w="1473" w:type="dxa"/>
          </w:tcPr>
          <w:p w14:paraId="0BD289D5" w14:textId="77777777" w:rsidR="00D4146A" w:rsidRPr="001E3C2E" w:rsidRDefault="00D4146A" w:rsidP="00D81510">
            <w:pPr>
              <w:pStyle w:val="Amount"/>
            </w:pPr>
          </w:p>
        </w:tc>
      </w:tr>
      <w:tr w:rsidR="00BA517A" w:rsidRPr="001E3C2E" w14:paraId="0627929B" w14:textId="77777777" w:rsidTr="00996DC9">
        <w:trPr>
          <w:trHeight w:val="288"/>
        </w:trPr>
        <w:tc>
          <w:tcPr>
            <w:tcW w:w="5694" w:type="dxa"/>
          </w:tcPr>
          <w:p w14:paraId="062772CE" w14:textId="77777777" w:rsidR="00D4146A" w:rsidRPr="001E3C2E" w:rsidRDefault="00D4146A" w:rsidP="0021009B"/>
        </w:tc>
        <w:tc>
          <w:tcPr>
            <w:tcW w:w="1455" w:type="dxa"/>
          </w:tcPr>
          <w:p w14:paraId="326C0B99" w14:textId="77777777" w:rsidR="00D4146A" w:rsidRPr="001E3C2E" w:rsidRDefault="00D4146A" w:rsidP="0021009B"/>
        </w:tc>
        <w:tc>
          <w:tcPr>
            <w:tcW w:w="1448" w:type="dxa"/>
          </w:tcPr>
          <w:p w14:paraId="7605C059" w14:textId="0BB310B8" w:rsidR="00D4146A" w:rsidRPr="001E3C2E" w:rsidRDefault="00AC7BAC" w:rsidP="00D81510">
            <w:pPr>
              <w:pStyle w:val="Amount"/>
            </w:pPr>
            <w:r>
              <w:t>Subtotal</w:t>
            </w:r>
          </w:p>
        </w:tc>
        <w:tc>
          <w:tcPr>
            <w:tcW w:w="1473" w:type="dxa"/>
          </w:tcPr>
          <w:p w14:paraId="55B11961" w14:textId="77777777" w:rsidR="00D4146A" w:rsidRPr="001E3C2E" w:rsidRDefault="00D4146A" w:rsidP="00D81510">
            <w:pPr>
              <w:pStyle w:val="Amount"/>
            </w:pPr>
          </w:p>
        </w:tc>
      </w:tr>
    </w:tbl>
    <w:tbl>
      <w:tblPr>
        <w:tblStyle w:val="TableGrid"/>
        <w:tblW w:w="5001" w:type="pct"/>
        <w:tblBorders>
          <w:top w:val="none" w:sz="0" w:space="0" w:color="auto"/>
        </w:tblBorders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8594"/>
        <w:gridCol w:w="1483"/>
      </w:tblGrid>
      <w:tr w:rsidR="00667BFD" w14:paraId="42C51BC5" w14:textId="77777777" w:rsidTr="00DA424B">
        <w:trPr>
          <w:trHeight w:val="288"/>
        </w:trPr>
        <w:tc>
          <w:tcPr>
            <w:tcW w:w="4264" w:type="pct"/>
            <w:tcBorders>
              <w:top w:val="nil"/>
              <w:left w:val="nil"/>
              <w:bottom w:val="nil"/>
            </w:tcBorders>
          </w:tcPr>
          <w:p w14:paraId="372FFB28" w14:textId="77777777" w:rsidR="00667BFD" w:rsidRDefault="00311583" w:rsidP="00667BFD">
            <w:pPr>
              <w:pStyle w:val="RightAligned"/>
            </w:pPr>
            <w:sdt>
              <w:sdtPr>
                <w:alias w:val="Total:"/>
                <w:tag w:val="Total:"/>
                <w:id w:val="844984628"/>
                <w:placeholder>
                  <w:docPart w:val="37C07299F2D04661A94F08C58D56A3F8"/>
                </w:placeholder>
                <w:temporary/>
                <w:showingPlcHdr/>
                <w15:appearance w15:val="hidden"/>
              </w:sdtPr>
              <w:sdtEndPr/>
              <w:sdtContent>
                <w:r w:rsidR="00667BFD" w:rsidRPr="00580BA0">
                  <w:t>TOTAL</w:t>
                </w:r>
              </w:sdtContent>
            </w:sdt>
          </w:p>
        </w:tc>
        <w:tc>
          <w:tcPr>
            <w:tcW w:w="736" w:type="pct"/>
          </w:tcPr>
          <w:p w14:paraId="46C305DF" w14:textId="4EE5828C" w:rsidR="00667BFD" w:rsidRPr="00780FDB" w:rsidRDefault="00667BFD" w:rsidP="00E85E36">
            <w:pPr>
              <w:pStyle w:val="RightAligned"/>
              <w:jc w:val="center"/>
            </w:pPr>
          </w:p>
        </w:tc>
      </w:tr>
    </w:tbl>
    <w:p w14:paraId="1EC733A7" w14:textId="1CC3A21D" w:rsidR="00A457F0" w:rsidRDefault="00311583" w:rsidP="00A457F0">
      <w:sdt>
        <w:sdtPr>
          <w:alias w:val="Make all checks payable to:"/>
          <w:tag w:val="Make all checks payable to:"/>
          <w:id w:val="-79987568"/>
          <w:placeholder>
            <w:docPart w:val="497A7DE776524F6E98CAAC8AFAA9132C"/>
          </w:placeholder>
          <w:temporary/>
          <w:showingPlcHdr/>
          <w15:appearance w15:val="hidden"/>
        </w:sdtPr>
        <w:sdtEndPr/>
        <w:sdtContent>
          <w:r w:rsidR="00CB5D4F">
            <w:t>Make all checks payable to</w:t>
          </w:r>
        </w:sdtContent>
      </w:sdt>
      <w:r w:rsidR="00CB5D4F">
        <w:t xml:space="preserve"> </w:t>
      </w:r>
      <w:r w:rsidR="000A14C5">
        <w:t xml:space="preserve">: </w:t>
      </w:r>
      <w:sdt>
        <w:sdtPr>
          <w:rPr>
            <w:b/>
          </w:rPr>
          <w:alias w:val="Company name:"/>
          <w:tag w:val="Company name:"/>
          <w:id w:val="260022135"/>
          <w:placeholder>
            <w:docPart w:val="DDF71C760FB54A7B934A33849D7AA78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AC7BAC">
            <w:rPr>
              <w:b/>
            </w:rPr>
            <w:t>Name: ____________________</w:t>
          </w:r>
        </w:sdtContent>
      </w:sdt>
    </w:p>
    <w:sdt>
      <w:sdtPr>
        <w:alias w:val="Enter terms:"/>
        <w:tag w:val="Enter terms:"/>
        <w:id w:val="260022146"/>
        <w:placeholder>
          <w:docPart w:val="9943F2889DEE4411860F34020C117C19"/>
        </w:placeholder>
        <w:temporary/>
        <w:showingPlcHdr/>
        <w15:appearance w15:val="hidden"/>
      </w:sdtPr>
      <w:sdtEndPr/>
      <w:sdtContent>
        <w:p w14:paraId="5B155466" w14:textId="77777777" w:rsidR="00A457F0" w:rsidRDefault="00B94BE3" w:rsidP="00A457F0">
          <w:r>
            <w:t>Total due in 15 days. Overdue accounts subject to a service charge of 1% per month.</w:t>
          </w:r>
        </w:p>
      </w:sdtContent>
    </w:sdt>
    <w:p w14:paraId="5C53B8E0" w14:textId="77777777" w:rsidR="00CC3C86" w:rsidRDefault="00311583" w:rsidP="00A457F0">
      <w:pPr>
        <w:pStyle w:val="Thankyou"/>
      </w:pPr>
      <w:sdt>
        <w:sdtPr>
          <w:alias w:val="Thank you for your business:"/>
          <w:tag w:val="Thank you for your business:"/>
          <w:id w:val="1836949173"/>
          <w:placeholder>
            <w:docPart w:val="4D4DD96DC5AC434B867FE05F03E702FF"/>
          </w:placeholder>
          <w:temporary/>
          <w:showingPlcHdr/>
          <w15:appearance w15:val="hidden"/>
        </w:sdtPr>
        <w:sdtEndPr/>
        <w:sdtContent>
          <w:r w:rsidR="00065BB9" w:rsidRPr="00D46279">
            <w:t>Thank you for your business!</w:t>
          </w:r>
        </w:sdtContent>
      </w:sdt>
    </w:p>
    <w:sectPr w:rsidR="00CC3C86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9EE6C" w14:textId="77777777" w:rsidR="00311583" w:rsidRDefault="00311583" w:rsidP="00450C0A">
      <w:pPr>
        <w:spacing w:line="240" w:lineRule="auto"/>
      </w:pPr>
      <w:r>
        <w:separator/>
      </w:r>
    </w:p>
  </w:endnote>
  <w:endnote w:type="continuationSeparator" w:id="0">
    <w:p w14:paraId="6AFF0070" w14:textId="77777777" w:rsidR="00311583" w:rsidRDefault="00311583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CA027" w14:textId="77777777" w:rsidR="00311583" w:rsidRDefault="00311583" w:rsidP="00450C0A">
      <w:pPr>
        <w:spacing w:line="240" w:lineRule="auto"/>
      </w:pPr>
      <w:r>
        <w:separator/>
      </w:r>
    </w:p>
  </w:footnote>
  <w:footnote w:type="continuationSeparator" w:id="0">
    <w:p w14:paraId="1BFEABF4" w14:textId="77777777" w:rsidR="00311583" w:rsidRDefault="00311583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C5"/>
    <w:rsid w:val="000138E1"/>
    <w:rsid w:val="000247A3"/>
    <w:rsid w:val="000249F8"/>
    <w:rsid w:val="00065BB9"/>
    <w:rsid w:val="00090038"/>
    <w:rsid w:val="000A14C5"/>
    <w:rsid w:val="001123D8"/>
    <w:rsid w:val="00187DA3"/>
    <w:rsid w:val="001B6AF1"/>
    <w:rsid w:val="001E3C2E"/>
    <w:rsid w:val="0021009B"/>
    <w:rsid w:val="0028500B"/>
    <w:rsid w:val="002A5AC8"/>
    <w:rsid w:val="002E09CB"/>
    <w:rsid w:val="00311583"/>
    <w:rsid w:val="00341D54"/>
    <w:rsid w:val="003473E2"/>
    <w:rsid w:val="003F03CA"/>
    <w:rsid w:val="00413490"/>
    <w:rsid w:val="00450C0A"/>
    <w:rsid w:val="0046047E"/>
    <w:rsid w:val="0047011B"/>
    <w:rsid w:val="00473FA7"/>
    <w:rsid w:val="004B0072"/>
    <w:rsid w:val="00504596"/>
    <w:rsid w:val="005404D4"/>
    <w:rsid w:val="00541B24"/>
    <w:rsid w:val="00580BA0"/>
    <w:rsid w:val="005A6D66"/>
    <w:rsid w:val="005D484B"/>
    <w:rsid w:val="00640AAC"/>
    <w:rsid w:val="00667BFD"/>
    <w:rsid w:val="00695CEF"/>
    <w:rsid w:val="006A048E"/>
    <w:rsid w:val="006B1C5D"/>
    <w:rsid w:val="00736971"/>
    <w:rsid w:val="00780FDB"/>
    <w:rsid w:val="0078214D"/>
    <w:rsid w:val="007D140C"/>
    <w:rsid w:val="007F3D8D"/>
    <w:rsid w:val="008165AE"/>
    <w:rsid w:val="008235C2"/>
    <w:rsid w:val="00840CF9"/>
    <w:rsid w:val="00873336"/>
    <w:rsid w:val="008C1DFD"/>
    <w:rsid w:val="0093568C"/>
    <w:rsid w:val="009436C3"/>
    <w:rsid w:val="00996DC9"/>
    <w:rsid w:val="009E7DE0"/>
    <w:rsid w:val="00A418FA"/>
    <w:rsid w:val="00A457F0"/>
    <w:rsid w:val="00A67B29"/>
    <w:rsid w:val="00AB03C9"/>
    <w:rsid w:val="00AC7BAC"/>
    <w:rsid w:val="00AF7EDF"/>
    <w:rsid w:val="00B33532"/>
    <w:rsid w:val="00B54E14"/>
    <w:rsid w:val="00B6531B"/>
    <w:rsid w:val="00B7063E"/>
    <w:rsid w:val="00B71CD9"/>
    <w:rsid w:val="00B764B8"/>
    <w:rsid w:val="00B90356"/>
    <w:rsid w:val="00B94BE3"/>
    <w:rsid w:val="00B9736E"/>
    <w:rsid w:val="00BA0E3D"/>
    <w:rsid w:val="00BA517A"/>
    <w:rsid w:val="00BD7A44"/>
    <w:rsid w:val="00C259F2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6A11"/>
    <w:rsid w:val="00D81510"/>
    <w:rsid w:val="00DA424B"/>
    <w:rsid w:val="00DB4BBC"/>
    <w:rsid w:val="00E6107D"/>
    <w:rsid w:val="00E85E36"/>
    <w:rsid w:val="00E862B0"/>
    <w:rsid w:val="00EE620C"/>
    <w:rsid w:val="00F47526"/>
    <w:rsid w:val="00F52042"/>
    <w:rsid w:val="00FB0E90"/>
    <w:rsid w:val="00FB184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78DD98"/>
  <w15:docId w15:val="{932D9BBA-0C1F-48B1-A2AB-8E46DD55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3532"/>
  </w:style>
  <w:style w:type="paragraph" w:styleId="Heading1">
    <w:name w:val="heading 1"/>
    <w:basedOn w:val="Normal"/>
    <w:qFormat/>
    <w:rsid w:val="000249F8"/>
    <w:pPr>
      <w:spacing w:after="680"/>
      <w:contextualSpacing/>
      <w:jc w:val="right"/>
      <w:outlineLvl w:val="0"/>
    </w:pPr>
    <w:rPr>
      <w:rFonts w:asciiTheme="majorHAnsi" w:hAnsiTheme="majorHAnsi"/>
      <w:b/>
      <w:caps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667BFD"/>
    <w:pPr>
      <w:jc w:val="center"/>
    </w:pPr>
    <w:rPr>
      <w:rFonts w:asciiTheme="majorHAnsi" w:hAnsiTheme="majorHAnsi"/>
      <w:b/>
      <w:caps/>
    </w:rPr>
  </w:style>
  <w:style w:type="paragraph" w:customStyle="1" w:styleId="RightAligned">
    <w:name w:val="Right Aligned"/>
    <w:basedOn w:val="Normal"/>
    <w:unhideWhenUsed/>
    <w:qFormat/>
    <w:rsid w:val="00667BFD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532"/>
  </w:style>
  <w:style w:type="paragraph" w:styleId="Footer">
    <w:name w:val="footer"/>
    <w:basedOn w:val="Normal"/>
    <w:link w:val="Foot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532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semiHidden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k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C3BBF040A0415A9D3EA590F25A9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3749-1B51-4201-A0B3-7F7ACC84CD9D}"/>
      </w:docPartPr>
      <w:docPartBody>
        <w:p w:rsidR="0032290F" w:rsidRDefault="00EF78D3">
          <w:pPr>
            <w:pStyle w:val="3DC3BBF040A0415A9D3EA590F25A9864"/>
          </w:pPr>
          <w:r>
            <w:t>Company Name</w:t>
          </w:r>
        </w:p>
      </w:docPartBody>
    </w:docPart>
    <w:docPart>
      <w:docPartPr>
        <w:name w:val="C726B242DE6046EF9C28615D53C34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FC769-C14D-4797-8EC4-32E19BF6851E}"/>
      </w:docPartPr>
      <w:docPartBody>
        <w:p w:rsidR="0032290F" w:rsidRDefault="00EF78D3">
          <w:pPr>
            <w:pStyle w:val="C726B242DE6046EF9C28615D53C34683"/>
          </w:pPr>
          <w:r>
            <w:t>Phone</w:t>
          </w:r>
        </w:p>
      </w:docPartBody>
    </w:docPart>
    <w:docPart>
      <w:docPartPr>
        <w:name w:val="96A3DD545BB647B18C02975A3ED90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B457-7521-4DF3-8C36-BDC6FC0AFD6A}"/>
      </w:docPartPr>
      <w:docPartBody>
        <w:p w:rsidR="0032290F" w:rsidRDefault="00EF78D3">
          <w:pPr>
            <w:pStyle w:val="96A3DD545BB647B18C02975A3ED9047E"/>
          </w:pPr>
          <w:r>
            <w:t>INVOICE</w:t>
          </w:r>
        </w:p>
      </w:docPartBody>
    </w:docPart>
    <w:docPart>
      <w:docPartPr>
        <w:name w:val="973EA88D2F2B484FA444F6E39566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CAC0-B5E3-46E9-BF91-4B96B3FF0166}"/>
      </w:docPartPr>
      <w:docPartBody>
        <w:p w:rsidR="0032290F" w:rsidRDefault="00EF78D3">
          <w:pPr>
            <w:pStyle w:val="973EA88D2F2B484FA444F6E39566CD86"/>
          </w:pPr>
          <w:r w:rsidRPr="005A6D66">
            <w:t>Invoice #</w:t>
          </w:r>
        </w:p>
      </w:docPartBody>
    </w:docPart>
    <w:docPart>
      <w:docPartPr>
        <w:name w:val="5AB0D3255E2D42DF883E9B601BCD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B3C6-D5D6-41FA-86CD-EDB6D39943B5}"/>
      </w:docPartPr>
      <w:docPartBody>
        <w:p w:rsidR="0032290F" w:rsidRDefault="00EF78D3">
          <w:pPr>
            <w:pStyle w:val="5AB0D3255E2D42DF883E9B601BCD9868"/>
          </w:pPr>
          <w:r w:rsidRPr="005A6D66">
            <w:t>Date:</w:t>
          </w:r>
        </w:p>
      </w:docPartBody>
    </w:docPart>
    <w:docPart>
      <w:docPartPr>
        <w:name w:val="22D6FE2D5B2B42C09CD5ED7A1E7D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E87B-33DF-4D0D-BFF5-F9D623FDD3A4}"/>
      </w:docPartPr>
      <w:docPartBody>
        <w:p w:rsidR="0032290F" w:rsidRDefault="00EF78D3">
          <w:pPr>
            <w:pStyle w:val="22D6FE2D5B2B42C09CD5ED7A1E7D16ED"/>
          </w:pPr>
          <w:r>
            <w:t>To:</w:t>
          </w:r>
        </w:p>
      </w:docPartBody>
    </w:docPart>
    <w:docPart>
      <w:docPartPr>
        <w:name w:val="29211D5D447F468EB68114D67C152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D780-D487-45B6-87EE-287638F50281}"/>
      </w:docPartPr>
      <w:docPartBody>
        <w:p w:rsidR="0032290F" w:rsidRDefault="00EF78D3">
          <w:pPr>
            <w:pStyle w:val="29211D5D447F468EB68114D67C152606"/>
          </w:pPr>
          <w:r>
            <w:t>For:</w:t>
          </w:r>
        </w:p>
      </w:docPartBody>
    </w:docPart>
    <w:docPart>
      <w:docPartPr>
        <w:name w:val="21B833C985094E268354C1723281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9D309-74C8-40CE-BCD5-630E9037A331}"/>
      </w:docPartPr>
      <w:docPartBody>
        <w:p w:rsidR="0032290F" w:rsidRDefault="00EF78D3">
          <w:pPr>
            <w:pStyle w:val="21B833C985094E268354C172328103CA"/>
          </w:pPr>
          <w:r>
            <w:t>DESCRIPTION</w:t>
          </w:r>
        </w:p>
      </w:docPartBody>
    </w:docPart>
    <w:docPart>
      <w:docPartPr>
        <w:name w:val="A327E187B8C14D8DBB24413010E37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B9A7-74EF-4128-BFA9-9B45552D462C}"/>
      </w:docPartPr>
      <w:docPartBody>
        <w:p w:rsidR="0032290F" w:rsidRDefault="00EF78D3">
          <w:pPr>
            <w:pStyle w:val="A327E187B8C14D8DBB24413010E373E9"/>
          </w:pPr>
          <w:r>
            <w:t>HOURS</w:t>
          </w:r>
        </w:p>
      </w:docPartBody>
    </w:docPart>
    <w:docPart>
      <w:docPartPr>
        <w:name w:val="DDA7DF4034EB4E7E96FC27D1AFFD3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4EF48-8235-41C9-A56E-88BEDE6AEE70}"/>
      </w:docPartPr>
      <w:docPartBody>
        <w:p w:rsidR="0032290F" w:rsidRDefault="00EF78D3">
          <w:pPr>
            <w:pStyle w:val="DDA7DF4034EB4E7E96FC27D1AFFD3239"/>
          </w:pPr>
          <w:r>
            <w:t>RATE</w:t>
          </w:r>
        </w:p>
      </w:docPartBody>
    </w:docPart>
    <w:docPart>
      <w:docPartPr>
        <w:name w:val="3023B77EBABA477CA06FC59348B96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71624-23EA-4A14-8A4B-1685216FCBB9}"/>
      </w:docPartPr>
      <w:docPartBody>
        <w:p w:rsidR="0032290F" w:rsidRDefault="00EF78D3">
          <w:pPr>
            <w:pStyle w:val="3023B77EBABA477CA06FC59348B96918"/>
          </w:pPr>
          <w:r>
            <w:t>AMOUNT</w:t>
          </w:r>
        </w:p>
      </w:docPartBody>
    </w:docPart>
    <w:docPart>
      <w:docPartPr>
        <w:name w:val="37C07299F2D04661A94F08C58D56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0A3A-4E5F-4DA7-8E52-0B0BE55FDCF9}"/>
      </w:docPartPr>
      <w:docPartBody>
        <w:p w:rsidR="0032290F" w:rsidRDefault="00EF78D3">
          <w:pPr>
            <w:pStyle w:val="37C07299F2D04661A94F08C58D56A3F8"/>
          </w:pPr>
          <w:r w:rsidRPr="00580BA0">
            <w:t>TOTAL</w:t>
          </w:r>
        </w:p>
      </w:docPartBody>
    </w:docPart>
    <w:docPart>
      <w:docPartPr>
        <w:name w:val="497A7DE776524F6E98CAAC8AFAA9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B903E-416A-467B-9983-A80B7CEFE5D1}"/>
      </w:docPartPr>
      <w:docPartBody>
        <w:p w:rsidR="0032290F" w:rsidRDefault="00EF78D3">
          <w:pPr>
            <w:pStyle w:val="497A7DE776524F6E98CAAC8AFAA9132C"/>
          </w:pPr>
          <w:r>
            <w:t>Make all checks payable to</w:t>
          </w:r>
        </w:p>
      </w:docPartBody>
    </w:docPart>
    <w:docPart>
      <w:docPartPr>
        <w:name w:val="DDF71C760FB54A7B934A33849D7A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3233-93EE-4D1E-B4E6-1F1F40C91E86}"/>
      </w:docPartPr>
      <w:docPartBody>
        <w:p w:rsidR="0032290F" w:rsidRDefault="00EF78D3">
          <w:pPr>
            <w:pStyle w:val="DDF71C760FB54A7B934A33849D7AA788"/>
          </w:pPr>
          <w:r>
            <w:t>Company Name</w:t>
          </w:r>
        </w:p>
      </w:docPartBody>
    </w:docPart>
    <w:docPart>
      <w:docPartPr>
        <w:name w:val="9943F2889DEE4411860F34020C117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C9E7-5279-437D-9E51-176D6784B313}"/>
      </w:docPartPr>
      <w:docPartBody>
        <w:p w:rsidR="0032290F" w:rsidRDefault="00EF78D3">
          <w:pPr>
            <w:pStyle w:val="9943F2889DEE4411860F34020C117C19"/>
          </w:pPr>
          <w:r>
            <w:t>Total due in 15 days. Overdue accounts subject to a service charge of 1% per month.</w:t>
          </w:r>
        </w:p>
      </w:docPartBody>
    </w:docPart>
    <w:docPart>
      <w:docPartPr>
        <w:name w:val="4D4DD96DC5AC434B867FE05F03E7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B8647-0036-4D67-A287-DC0A5C4B7577}"/>
      </w:docPartPr>
      <w:docPartBody>
        <w:p w:rsidR="0032290F" w:rsidRDefault="00EF78D3">
          <w:pPr>
            <w:pStyle w:val="4D4DD96DC5AC434B867FE05F03E702FF"/>
          </w:pPr>
          <w:r w:rsidRPr="00D46279"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D3"/>
    <w:rsid w:val="0032290F"/>
    <w:rsid w:val="009B35E1"/>
    <w:rsid w:val="00C02304"/>
    <w:rsid w:val="00E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C3BBF040A0415A9D3EA590F25A9864">
    <w:name w:val="3DC3BBF040A0415A9D3EA590F25A9864"/>
  </w:style>
  <w:style w:type="paragraph" w:customStyle="1" w:styleId="189E4202A70C46219F712B718471E632">
    <w:name w:val="189E4202A70C46219F712B718471E632"/>
  </w:style>
  <w:style w:type="paragraph" w:customStyle="1" w:styleId="737580C6456C47A0AB3CDF9E00ECE14A">
    <w:name w:val="737580C6456C47A0AB3CDF9E00ECE14A"/>
  </w:style>
  <w:style w:type="paragraph" w:customStyle="1" w:styleId="21DA682A0BEA4B52A850B533E7CC66F4">
    <w:name w:val="21DA682A0BEA4B52A850B533E7CC66F4"/>
  </w:style>
  <w:style w:type="paragraph" w:customStyle="1" w:styleId="C726B242DE6046EF9C28615D53C34683">
    <w:name w:val="C726B242DE6046EF9C28615D53C34683"/>
  </w:style>
  <w:style w:type="paragraph" w:customStyle="1" w:styleId="341CC586046C4DD59557BF4D8C4D4292">
    <w:name w:val="341CC586046C4DD59557BF4D8C4D4292"/>
  </w:style>
  <w:style w:type="paragraph" w:customStyle="1" w:styleId="F5571D1CE35B4B31BE4DB32B95AD1FD8">
    <w:name w:val="F5571D1CE35B4B31BE4DB32B95AD1FD8"/>
  </w:style>
  <w:style w:type="paragraph" w:customStyle="1" w:styleId="AEE09B23049D444293ADB14B9566CEDD">
    <w:name w:val="AEE09B23049D444293ADB14B9566CEDD"/>
  </w:style>
  <w:style w:type="paragraph" w:customStyle="1" w:styleId="96A3DD545BB647B18C02975A3ED9047E">
    <w:name w:val="96A3DD545BB647B18C02975A3ED9047E"/>
  </w:style>
  <w:style w:type="paragraph" w:customStyle="1" w:styleId="973EA88D2F2B484FA444F6E39566CD86">
    <w:name w:val="973EA88D2F2B484FA444F6E39566CD86"/>
  </w:style>
  <w:style w:type="paragraph" w:customStyle="1" w:styleId="AAD3C5AA51F44A9E838D95798EDCF1A6">
    <w:name w:val="AAD3C5AA51F44A9E838D95798EDCF1A6"/>
  </w:style>
  <w:style w:type="paragraph" w:customStyle="1" w:styleId="5AB0D3255E2D42DF883E9B601BCD9868">
    <w:name w:val="5AB0D3255E2D42DF883E9B601BCD9868"/>
  </w:style>
  <w:style w:type="paragraph" w:customStyle="1" w:styleId="7D37D84ACD7B4A429A8168668CAA595C">
    <w:name w:val="7D37D84ACD7B4A429A8168668CAA595C"/>
  </w:style>
  <w:style w:type="paragraph" w:customStyle="1" w:styleId="22D6FE2D5B2B42C09CD5ED7A1E7D16ED">
    <w:name w:val="22D6FE2D5B2B42C09CD5ED7A1E7D16ED"/>
  </w:style>
  <w:style w:type="paragraph" w:customStyle="1" w:styleId="2986C9F35A134434B7CAEB0C0CE65104">
    <w:name w:val="2986C9F35A134434B7CAEB0C0CE65104"/>
  </w:style>
  <w:style w:type="paragraph" w:customStyle="1" w:styleId="71F0832E366F4ECE9874E41406520AA9">
    <w:name w:val="71F0832E366F4ECE9874E41406520AA9"/>
  </w:style>
  <w:style w:type="paragraph" w:customStyle="1" w:styleId="66CA6960291049B287BADCE4C6B70AA3">
    <w:name w:val="66CA6960291049B287BADCE4C6B70AA3"/>
  </w:style>
  <w:style w:type="paragraph" w:customStyle="1" w:styleId="1B87FCE1B88343C19B6808A83AA4A22A">
    <w:name w:val="1B87FCE1B88343C19B6808A83AA4A22A"/>
  </w:style>
  <w:style w:type="paragraph" w:customStyle="1" w:styleId="29211D5D447F468EB68114D67C152606">
    <w:name w:val="29211D5D447F468EB68114D67C152606"/>
  </w:style>
  <w:style w:type="paragraph" w:customStyle="1" w:styleId="042B9D0DABD54FA6B99449CC51383AA0">
    <w:name w:val="042B9D0DABD54FA6B99449CC51383AA0"/>
  </w:style>
  <w:style w:type="paragraph" w:customStyle="1" w:styleId="0A2269CFC19741CB9B93718154DC28F7">
    <w:name w:val="0A2269CFC19741CB9B93718154DC28F7"/>
  </w:style>
  <w:style w:type="paragraph" w:customStyle="1" w:styleId="7EECB91B82AB4837889A59E420D1E56A">
    <w:name w:val="7EECB91B82AB4837889A59E420D1E56A"/>
  </w:style>
  <w:style w:type="paragraph" w:customStyle="1" w:styleId="21B833C985094E268354C172328103CA">
    <w:name w:val="21B833C985094E268354C172328103CA"/>
  </w:style>
  <w:style w:type="paragraph" w:customStyle="1" w:styleId="A327E187B8C14D8DBB24413010E373E9">
    <w:name w:val="A327E187B8C14D8DBB24413010E373E9"/>
  </w:style>
  <w:style w:type="paragraph" w:customStyle="1" w:styleId="DDA7DF4034EB4E7E96FC27D1AFFD3239">
    <w:name w:val="DDA7DF4034EB4E7E96FC27D1AFFD3239"/>
  </w:style>
  <w:style w:type="paragraph" w:customStyle="1" w:styleId="3023B77EBABA477CA06FC59348B96918">
    <w:name w:val="3023B77EBABA477CA06FC59348B96918"/>
  </w:style>
  <w:style w:type="paragraph" w:customStyle="1" w:styleId="287246D982FF4BAC905ABB9A232359DE">
    <w:name w:val="287246D982FF4BAC905ABB9A232359DE"/>
  </w:style>
  <w:style w:type="paragraph" w:customStyle="1" w:styleId="9F0DA78B04E7482D9D60C27007013150">
    <w:name w:val="9F0DA78B04E7482D9D60C27007013150"/>
  </w:style>
  <w:style w:type="paragraph" w:customStyle="1" w:styleId="22D7BEC4C0BD43398D5A6D56A411B76F">
    <w:name w:val="22D7BEC4C0BD43398D5A6D56A411B76F"/>
  </w:style>
  <w:style w:type="paragraph" w:customStyle="1" w:styleId="2CD7C7C4A3FA41AEA1322E05C78741FF">
    <w:name w:val="2CD7C7C4A3FA41AEA1322E05C78741FF"/>
  </w:style>
  <w:style w:type="paragraph" w:customStyle="1" w:styleId="9C499B692E1649C7BE3AF27797E2A37E">
    <w:name w:val="9C499B692E1649C7BE3AF27797E2A37E"/>
  </w:style>
  <w:style w:type="paragraph" w:customStyle="1" w:styleId="39CB23B1A6E044548924C768AAC1726C">
    <w:name w:val="39CB23B1A6E044548924C768AAC1726C"/>
  </w:style>
  <w:style w:type="paragraph" w:customStyle="1" w:styleId="C69BB190FB8E4345AF8F9916F8E3EE5F">
    <w:name w:val="C69BB190FB8E4345AF8F9916F8E3EE5F"/>
  </w:style>
  <w:style w:type="paragraph" w:customStyle="1" w:styleId="AD833CE346584038875A91A579B7AD3A">
    <w:name w:val="AD833CE346584038875A91A579B7AD3A"/>
  </w:style>
  <w:style w:type="paragraph" w:customStyle="1" w:styleId="ADCB668F967B4B75A700E3C06EE28473">
    <w:name w:val="ADCB668F967B4B75A700E3C06EE28473"/>
  </w:style>
  <w:style w:type="paragraph" w:customStyle="1" w:styleId="4DC7A24E88BD418886EC79E932E2CAD8">
    <w:name w:val="4DC7A24E88BD418886EC79E932E2CAD8"/>
  </w:style>
  <w:style w:type="paragraph" w:customStyle="1" w:styleId="E40C5E512F2E4484B51607F5F7155C70">
    <w:name w:val="E40C5E512F2E4484B51607F5F7155C70"/>
  </w:style>
  <w:style w:type="paragraph" w:customStyle="1" w:styleId="0645F311E40B4296A9EEAEFB81A238DA">
    <w:name w:val="0645F311E40B4296A9EEAEFB81A238DA"/>
  </w:style>
  <w:style w:type="paragraph" w:customStyle="1" w:styleId="0C45419E0C3D495195A9A08F1238F21B">
    <w:name w:val="0C45419E0C3D495195A9A08F1238F21B"/>
  </w:style>
  <w:style w:type="paragraph" w:customStyle="1" w:styleId="D8E173D7CA7B412BBB4FAE6071506D51">
    <w:name w:val="D8E173D7CA7B412BBB4FAE6071506D51"/>
  </w:style>
  <w:style w:type="paragraph" w:customStyle="1" w:styleId="42AA8701C63548339C6D7EE1A02B53BC">
    <w:name w:val="42AA8701C63548339C6D7EE1A02B53BC"/>
  </w:style>
  <w:style w:type="paragraph" w:customStyle="1" w:styleId="707A568A9563473790CA86CE0E68908C">
    <w:name w:val="707A568A9563473790CA86CE0E68908C"/>
  </w:style>
  <w:style w:type="paragraph" w:customStyle="1" w:styleId="3E1ACA2FDD57485F9AD958612BA0E230">
    <w:name w:val="3E1ACA2FDD57485F9AD958612BA0E230"/>
  </w:style>
  <w:style w:type="paragraph" w:customStyle="1" w:styleId="278AB30BB1C04106BC989E9425AD4B7E">
    <w:name w:val="278AB30BB1C04106BC989E9425AD4B7E"/>
  </w:style>
  <w:style w:type="paragraph" w:customStyle="1" w:styleId="B6F500F71BA94A588DF3022EEF68D4B7">
    <w:name w:val="B6F500F71BA94A588DF3022EEF68D4B7"/>
  </w:style>
  <w:style w:type="paragraph" w:customStyle="1" w:styleId="E37C49534E414F92AB1BF9E6B74FC1ED">
    <w:name w:val="E37C49534E414F92AB1BF9E6B74FC1ED"/>
  </w:style>
  <w:style w:type="paragraph" w:customStyle="1" w:styleId="593982A2945C4453B3170BD262F099DC">
    <w:name w:val="593982A2945C4453B3170BD262F099DC"/>
  </w:style>
  <w:style w:type="paragraph" w:customStyle="1" w:styleId="232DBF033566463D8D6948188D7A68B7">
    <w:name w:val="232DBF033566463D8D6948188D7A68B7"/>
  </w:style>
  <w:style w:type="paragraph" w:customStyle="1" w:styleId="A80B1A6E5C0F42A48F0F3D03EF377868">
    <w:name w:val="A80B1A6E5C0F42A48F0F3D03EF377868"/>
  </w:style>
  <w:style w:type="paragraph" w:customStyle="1" w:styleId="A628222566E94A94A86F5F7FDF792927">
    <w:name w:val="A628222566E94A94A86F5F7FDF792927"/>
  </w:style>
  <w:style w:type="paragraph" w:customStyle="1" w:styleId="382AB9E829D94A61975307BC88E38F02">
    <w:name w:val="382AB9E829D94A61975307BC88E38F02"/>
  </w:style>
  <w:style w:type="paragraph" w:customStyle="1" w:styleId="B36CD9C50CE5446FBE86BD80FAABDC4B">
    <w:name w:val="B36CD9C50CE5446FBE86BD80FAABDC4B"/>
  </w:style>
  <w:style w:type="paragraph" w:customStyle="1" w:styleId="3630F3485DED4E67AB9417FC974397BF">
    <w:name w:val="3630F3485DED4E67AB9417FC974397BF"/>
  </w:style>
  <w:style w:type="paragraph" w:customStyle="1" w:styleId="20E5110CB01D4240BFEBE31A538F1046">
    <w:name w:val="20E5110CB01D4240BFEBE31A538F1046"/>
  </w:style>
  <w:style w:type="paragraph" w:customStyle="1" w:styleId="1FC600998DB74C8FADC2446208759A77">
    <w:name w:val="1FC600998DB74C8FADC2446208759A77"/>
  </w:style>
  <w:style w:type="paragraph" w:customStyle="1" w:styleId="601BBD00173D45DA891A7DBBBCFC4AFC">
    <w:name w:val="601BBD00173D45DA891A7DBBBCFC4AFC"/>
  </w:style>
  <w:style w:type="paragraph" w:customStyle="1" w:styleId="5D13392DD3164262850DAA000F1AFC38">
    <w:name w:val="5D13392DD3164262850DAA000F1AFC38"/>
  </w:style>
  <w:style w:type="paragraph" w:customStyle="1" w:styleId="2AD8E665BEA84F7EA3DECEDDF386DB2C">
    <w:name w:val="2AD8E665BEA84F7EA3DECEDDF386DB2C"/>
  </w:style>
  <w:style w:type="paragraph" w:customStyle="1" w:styleId="7499FF53B3D84996A13A7D592BC2C8EE">
    <w:name w:val="7499FF53B3D84996A13A7D592BC2C8EE"/>
  </w:style>
  <w:style w:type="paragraph" w:customStyle="1" w:styleId="CDD02B71ED304EBAB29844578E8D453C">
    <w:name w:val="CDD02B71ED304EBAB29844578E8D453C"/>
  </w:style>
  <w:style w:type="paragraph" w:customStyle="1" w:styleId="0A205F4EDA83410F837AE4B701CF87E9">
    <w:name w:val="0A205F4EDA83410F837AE4B701CF87E9"/>
  </w:style>
  <w:style w:type="paragraph" w:customStyle="1" w:styleId="C33E4F05ADD146C58BB53DA26CED580E">
    <w:name w:val="C33E4F05ADD146C58BB53DA26CED580E"/>
  </w:style>
  <w:style w:type="paragraph" w:customStyle="1" w:styleId="06F57FDAFF9A43E982D7A2AEAFAD6C73">
    <w:name w:val="06F57FDAFF9A43E982D7A2AEAFAD6C73"/>
  </w:style>
  <w:style w:type="paragraph" w:customStyle="1" w:styleId="95E669733A304BFB99733AFB388286E5">
    <w:name w:val="95E669733A304BFB99733AFB388286E5"/>
  </w:style>
  <w:style w:type="paragraph" w:customStyle="1" w:styleId="50C3EFA5985F4AFD9C01227F7C47B37B">
    <w:name w:val="50C3EFA5985F4AFD9C01227F7C47B37B"/>
  </w:style>
  <w:style w:type="paragraph" w:customStyle="1" w:styleId="F9C5CD8E1CC34D0D9D2F7C5058356BDE">
    <w:name w:val="F9C5CD8E1CC34D0D9D2F7C5058356BDE"/>
  </w:style>
  <w:style w:type="paragraph" w:customStyle="1" w:styleId="C076918E92BE42D6960408F574386E3C">
    <w:name w:val="C076918E92BE42D6960408F574386E3C"/>
  </w:style>
  <w:style w:type="paragraph" w:customStyle="1" w:styleId="B4A5EF0349814359860CCF7E3098AEE6">
    <w:name w:val="B4A5EF0349814359860CCF7E3098AEE6"/>
  </w:style>
  <w:style w:type="paragraph" w:customStyle="1" w:styleId="856B391D8CAA4A09B4D246CD0E3BD3FA">
    <w:name w:val="856B391D8CAA4A09B4D246CD0E3BD3FA"/>
  </w:style>
  <w:style w:type="paragraph" w:customStyle="1" w:styleId="DDEB36EA99714BEFAFC7BCEE8531ECF4">
    <w:name w:val="DDEB36EA99714BEFAFC7BCEE8531ECF4"/>
  </w:style>
  <w:style w:type="paragraph" w:customStyle="1" w:styleId="5BC306680A034C2D9DEFB0F6D16833BB">
    <w:name w:val="5BC306680A034C2D9DEFB0F6D16833BB"/>
  </w:style>
  <w:style w:type="paragraph" w:customStyle="1" w:styleId="77A5E60AEE7D46E582C0926673B3C8CA">
    <w:name w:val="77A5E60AEE7D46E582C0926673B3C8CA"/>
  </w:style>
  <w:style w:type="paragraph" w:customStyle="1" w:styleId="E9E9BCD60BBC4B3195F72D208904161C">
    <w:name w:val="E9E9BCD60BBC4B3195F72D208904161C"/>
  </w:style>
  <w:style w:type="paragraph" w:customStyle="1" w:styleId="32E6E7BBD59348E488BCDBF378FCFE36">
    <w:name w:val="32E6E7BBD59348E488BCDBF378FCFE36"/>
  </w:style>
  <w:style w:type="paragraph" w:customStyle="1" w:styleId="22AD3EF79834495BAB7781362957D3B7">
    <w:name w:val="22AD3EF79834495BAB7781362957D3B7"/>
  </w:style>
  <w:style w:type="paragraph" w:customStyle="1" w:styleId="CFBB0CF063B04461BAF6061AB64E2FEA">
    <w:name w:val="CFBB0CF063B04461BAF6061AB64E2FEA"/>
  </w:style>
  <w:style w:type="paragraph" w:customStyle="1" w:styleId="E88CC92F7C8C4B7DBFEEDDBE5394FB16">
    <w:name w:val="E88CC92F7C8C4B7DBFEEDDBE5394FB16"/>
  </w:style>
  <w:style w:type="paragraph" w:customStyle="1" w:styleId="919CE9F36337417593FD250AF54645DB">
    <w:name w:val="919CE9F36337417593FD250AF54645DB"/>
  </w:style>
  <w:style w:type="paragraph" w:customStyle="1" w:styleId="5DF5223D8511404D8256145BF531834D">
    <w:name w:val="5DF5223D8511404D8256145BF531834D"/>
  </w:style>
  <w:style w:type="paragraph" w:customStyle="1" w:styleId="1732CC862D44487CB7695F33357623AA">
    <w:name w:val="1732CC862D44487CB7695F33357623AA"/>
  </w:style>
  <w:style w:type="paragraph" w:customStyle="1" w:styleId="55E357B6BCDB4A00B077453D6752B506">
    <w:name w:val="55E357B6BCDB4A00B077453D6752B506"/>
  </w:style>
  <w:style w:type="paragraph" w:customStyle="1" w:styleId="EA6DA3B86B434D39B132200E8F500BF0">
    <w:name w:val="EA6DA3B86B434D39B132200E8F500BF0"/>
  </w:style>
  <w:style w:type="paragraph" w:customStyle="1" w:styleId="E59019FF241345D797A23021BF1DDDA6">
    <w:name w:val="E59019FF241345D797A23021BF1DDDA6"/>
  </w:style>
  <w:style w:type="paragraph" w:customStyle="1" w:styleId="D53DDB90D874498EA4AD863C96018C83">
    <w:name w:val="D53DDB90D874498EA4AD863C96018C83"/>
  </w:style>
  <w:style w:type="paragraph" w:customStyle="1" w:styleId="495233D06E924F22924E60A60D9B7698">
    <w:name w:val="495233D06E924F22924E60A60D9B7698"/>
  </w:style>
  <w:style w:type="paragraph" w:customStyle="1" w:styleId="C70D243E6B714B12900D4B3E586DEE5E">
    <w:name w:val="C70D243E6B714B12900D4B3E586DEE5E"/>
  </w:style>
  <w:style w:type="paragraph" w:customStyle="1" w:styleId="F8F8A789134F44F49335D735F0F6C2F2">
    <w:name w:val="F8F8A789134F44F49335D735F0F6C2F2"/>
  </w:style>
  <w:style w:type="paragraph" w:customStyle="1" w:styleId="9B82342A6B56438387AC631BDE18EBAE">
    <w:name w:val="9B82342A6B56438387AC631BDE18EBAE"/>
  </w:style>
  <w:style w:type="paragraph" w:customStyle="1" w:styleId="79D167D73871401A94233285F48500C2">
    <w:name w:val="79D167D73871401A94233285F48500C2"/>
  </w:style>
  <w:style w:type="paragraph" w:customStyle="1" w:styleId="BA1EA680BAC74292A206A56A2CD22BB9">
    <w:name w:val="BA1EA680BAC74292A206A56A2CD22BB9"/>
  </w:style>
  <w:style w:type="paragraph" w:customStyle="1" w:styleId="B359392EC4314F9FA1A246B95F4C37BD">
    <w:name w:val="B359392EC4314F9FA1A246B95F4C37BD"/>
  </w:style>
  <w:style w:type="paragraph" w:customStyle="1" w:styleId="FA7010F34E594C9093CF166AC7B88086">
    <w:name w:val="FA7010F34E594C9093CF166AC7B88086"/>
  </w:style>
  <w:style w:type="paragraph" w:customStyle="1" w:styleId="48B52EA61C0E472CA19444373B468B2A">
    <w:name w:val="48B52EA61C0E472CA19444373B468B2A"/>
  </w:style>
  <w:style w:type="paragraph" w:customStyle="1" w:styleId="F13114CF797140ED86554F2109D5C36C">
    <w:name w:val="F13114CF797140ED86554F2109D5C36C"/>
  </w:style>
  <w:style w:type="paragraph" w:customStyle="1" w:styleId="37C07299F2D04661A94F08C58D56A3F8">
    <w:name w:val="37C07299F2D04661A94F08C58D56A3F8"/>
  </w:style>
  <w:style w:type="paragraph" w:customStyle="1" w:styleId="60402685B2C94A09A27EDBF1186E03FC">
    <w:name w:val="60402685B2C94A09A27EDBF1186E03FC"/>
  </w:style>
  <w:style w:type="paragraph" w:customStyle="1" w:styleId="497A7DE776524F6E98CAAC8AFAA9132C">
    <w:name w:val="497A7DE776524F6E98CAAC8AFAA9132C"/>
  </w:style>
  <w:style w:type="paragraph" w:customStyle="1" w:styleId="DDF71C760FB54A7B934A33849D7AA788">
    <w:name w:val="DDF71C760FB54A7B934A33849D7AA788"/>
  </w:style>
  <w:style w:type="paragraph" w:customStyle="1" w:styleId="9943F2889DEE4411860F34020C117C19">
    <w:name w:val="9943F2889DEE4411860F34020C117C19"/>
  </w:style>
  <w:style w:type="paragraph" w:customStyle="1" w:styleId="4D4DD96DC5AC434B867FE05F03E702FF">
    <w:name w:val="4D4DD96DC5AC434B867FE05F03E70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Name: ____________________</dc:subject>
  <dc:creator>Mary Kwasney</dc:creator>
  <cp:lastModifiedBy>Mary Kwasney</cp:lastModifiedBy>
  <cp:revision>3</cp:revision>
  <cp:lastPrinted>2004-04-13T21:11:00Z</cp:lastPrinted>
  <dcterms:created xsi:type="dcterms:W3CDTF">2019-02-05T22:57:00Z</dcterms:created>
  <dcterms:modified xsi:type="dcterms:W3CDTF">2019-02-05T23:08:00Z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