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14665C" w14:textId="77777777" w:rsidR="00EF36A5" w:rsidRPr="00C91EE4" w:rsidRDefault="007121EA" w:rsidP="00AB4981">
      <w:pPr>
        <w:pStyle w:val="Title"/>
        <w:rPr>
          <w:color w:val="000000" w:themeColor="text1"/>
        </w:rPr>
      </w:pPr>
      <w:r w:rsidRPr="00C91EE4">
        <w:rPr>
          <w:color w:val="000000" w:themeColor="text1"/>
        </w:rPr>
        <w:t>WHA Board Meeting</w:t>
      </w:r>
    </w:p>
    <w:p w14:paraId="24A7976A" w14:textId="77777777" w:rsidR="00EF36A5" w:rsidRPr="00FB083F" w:rsidRDefault="00EF36A5" w:rsidP="00AB4981">
      <w:pPr>
        <w:pStyle w:val="Title"/>
        <w:rPr>
          <w:bCs/>
          <w:color w:val="000000" w:themeColor="text1"/>
        </w:rPr>
      </w:pPr>
      <w:r w:rsidRPr="00FB083F">
        <w:rPr>
          <w:bCs/>
          <w:color w:val="000000" w:themeColor="text1"/>
        </w:rPr>
        <w:t>Minutes</w:t>
      </w:r>
    </w:p>
    <w:p w14:paraId="4C6875A1" w14:textId="3A77A2FB" w:rsidR="00EF36A5" w:rsidRPr="00C91EE4" w:rsidRDefault="00EF36A5" w:rsidP="00AB4981">
      <w:pPr>
        <w:pStyle w:val="Details"/>
        <w:rPr>
          <w:color w:val="000000" w:themeColor="text1"/>
        </w:rPr>
      </w:pPr>
      <w:r w:rsidRPr="00C91EE4">
        <w:rPr>
          <w:b/>
          <w:color w:val="000000" w:themeColor="text1"/>
        </w:rPr>
        <w:t>Date</w:t>
      </w:r>
      <w:r w:rsidRPr="00C91EE4">
        <w:rPr>
          <w:color w:val="000000" w:themeColor="text1"/>
        </w:rPr>
        <w:t xml:space="preserve">: </w:t>
      </w:r>
      <w:r w:rsidR="00870352">
        <w:rPr>
          <w:color w:val="000000" w:themeColor="text1"/>
        </w:rPr>
        <w:t>Mon</w:t>
      </w:r>
      <w:r w:rsidR="007121EA" w:rsidRPr="00C91EE4">
        <w:rPr>
          <w:color w:val="000000" w:themeColor="text1"/>
        </w:rPr>
        <w:t xml:space="preserve">day, </w:t>
      </w:r>
      <w:r w:rsidR="00A70006">
        <w:rPr>
          <w:color w:val="000000" w:themeColor="text1"/>
        </w:rPr>
        <w:t>April</w:t>
      </w:r>
      <w:r w:rsidR="00D75D97" w:rsidRPr="00C91EE4">
        <w:rPr>
          <w:color w:val="000000" w:themeColor="text1"/>
        </w:rPr>
        <w:t xml:space="preserve"> </w:t>
      </w:r>
      <w:r w:rsidR="00A70006">
        <w:rPr>
          <w:color w:val="000000" w:themeColor="text1"/>
        </w:rPr>
        <w:t>12</w:t>
      </w:r>
      <w:r w:rsidR="00A70006" w:rsidRPr="00A70006">
        <w:rPr>
          <w:color w:val="000000" w:themeColor="text1"/>
          <w:vertAlign w:val="superscript"/>
        </w:rPr>
        <w:t>th</w:t>
      </w:r>
      <w:r w:rsidR="003543DD">
        <w:rPr>
          <w:color w:val="000000" w:themeColor="text1"/>
        </w:rPr>
        <w:t xml:space="preserve"> </w:t>
      </w:r>
      <w:r w:rsidR="00D75D97" w:rsidRPr="00C91EE4">
        <w:rPr>
          <w:color w:val="000000" w:themeColor="text1"/>
        </w:rPr>
        <w:t xml:space="preserve"> </w:t>
      </w:r>
    </w:p>
    <w:p w14:paraId="5E757D33" w14:textId="61885663" w:rsidR="00EF36A5" w:rsidRPr="00C91EE4" w:rsidRDefault="00EF36A5" w:rsidP="00AB4981">
      <w:pPr>
        <w:pStyle w:val="Details"/>
        <w:rPr>
          <w:color w:val="000000" w:themeColor="text1"/>
        </w:rPr>
      </w:pPr>
      <w:r w:rsidRPr="00C91EE4">
        <w:rPr>
          <w:b/>
          <w:color w:val="000000" w:themeColor="text1"/>
        </w:rPr>
        <w:t>Time</w:t>
      </w:r>
      <w:r w:rsidRPr="00C91EE4">
        <w:rPr>
          <w:color w:val="000000" w:themeColor="text1"/>
        </w:rPr>
        <w:t xml:space="preserve">: </w:t>
      </w:r>
      <w:r w:rsidR="00CA1CAA">
        <w:rPr>
          <w:color w:val="000000" w:themeColor="text1"/>
        </w:rPr>
        <w:t>6</w:t>
      </w:r>
      <w:r w:rsidR="00A645FC" w:rsidRPr="00C91EE4">
        <w:rPr>
          <w:color w:val="000000" w:themeColor="text1"/>
        </w:rPr>
        <w:t>:00</w:t>
      </w:r>
      <w:r w:rsidR="001B46FD" w:rsidRPr="00C91EE4">
        <w:rPr>
          <w:color w:val="000000" w:themeColor="text1"/>
        </w:rPr>
        <w:t>p</w:t>
      </w:r>
      <w:r w:rsidR="00D75D97" w:rsidRPr="00C91EE4">
        <w:rPr>
          <w:color w:val="000000" w:themeColor="text1"/>
        </w:rPr>
        <w:t>m</w:t>
      </w:r>
    </w:p>
    <w:p w14:paraId="5C50F3F4" w14:textId="4E453A44" w:rsidR="00EF36A5" w:rsidRPr="00C91EE4" w:rsidRDefault="007121EA" w:rsidP="00AB4981">
      <w:pPr>
        <w:pStyle w:val="Details"/>
        <w:rPr>
          <w:color w:val="000000" w:themeColor="text1"/>
        </w:rPr>
      </w:pPr>
      <w:r w:rsidRPr="00C91EE4">
        <w:rPr>
          <w:b/>
          <w:color w:val="000000" w:themeColor="text1"/>
        </w:rPr>
        <w:t>Location</w:t>
      </w:r>
      <w:r w:rsidR="00EF36A5" w:rsidRPr="00C91EE4">
        <w:rPr>
          <w:color w:val="000000" w:themeColor="text1"/>
        </w:rPr>
        <w:t>:</w:t>
      </w:r>
      <w:r w:rsidRPr="00C91EE4">
        <w:rPr>
          <w:color w:val="000000" w:themeColor="text1"/>
        </w:rPr>
        <w:t xml:space="preserve"> </w:t>
      </w:r>
      <w:r w:rsidR="00CA1CAA">
        <w:rPr>
          <w:color w:val="000000" w:themeColor="text1"/>
        </w:rPr>
        <w:t>Jake’s Pizza</w:t>
      </w:r>
    </w:p>
    <w:p w14:paraId="28ABBD18" w14:textId="77777777" w:rsidR="00CA6B4F" w:rsidRPr="00C91EE4" w:rsidRDefault="00DB113E" w:rsidP="00AB4981">
      <w:pPr>
        <w:pStyle w:val="Heading1"/>
      </w:pPr>
      <w:sdt>
        <w:sdtPr>
          <w:alias w:val="In attendance:"/>
          <w:tag w:val="In attendance:"/>
          <w:id w:val="-34966697"/>
          <w:placeholder>
            <w:docPart w:val="28FE8AC266E23846A0A802027C45479C"/>
          </w:placeholder>
          <w:temporary/>
          <w:showingPlcHdr/>
          <w15:appearance w15:val="hidden"/>
        </w:sdtPr>
        <w:sdtEndPr/>
        <w:sdtContent>
          <w:r w:rsidR="00CA6B4F" w:rsidRPr="00C91EE4">
            <w:t>In Attendance</w:t>
          </w:r>
        </w:sdtContent>
      </w:sdt>
    </w:p>
    <w:p w14:paraId="1D11D281" w14:textId="20D00659" w:rsidR="00CA6B4F" w:rsidRPr="0038472D" w:rsidRDefault="00372140" w:rsidP="001B46FD">
      <w:pPr>
        <w:rPr>
          <w:color w:val="000000" w:themeColor="text1"/>
        </w:rPr>
      </w:pPr>
      <w:r w:rsidRPr="00C91EE4">
        <w:rPr>
          <w:color w:val="000000" w:themeColor="text1"/>
        </w:rPr>
        <w:tab/>
      </w:r>
      <w:r w:rsidR="008B3552" w:rsidRPr="00B43631">
        <w:rPr>
          <w:color w:val="000000" w:themeColor="text1"/>
          <w:sz w:val="28"/>
          <w:szCs w:val="21"/>
        </w:rPr>
        <w:t xml:space="preserve">Carrie Olson, Al </w:t>
      </w:r>
      <w:proofErr w:type="spellStart"/>
      <w:r w:rsidR="008B3552" w:rsidRPr="00B43631">
        <w:rPr>
          <w:color w:val="000000" w:themeColor="text1"/>
          <w:sz w:val="28"/>
          <w:szCs w:val="21"/>
        </w:rPr>
        <w:t>Setrum</w:t>
      </w:r>
      <w:proofErr w:type="spellEnd"/>
      <w:r w:rsidR="008B3552" w:rsidRPr="00B43631">
        <w:rPr>
          <w:color w:val="000000" w:themeColor="text1"/>
          <w:sz w:val="28"/>
          <w:szCs w:val="21"/>
        </w:rPr>
        <w:t xml:space="preserve">, </w:t>
      </w:r>
      <w:r w:rsidR="00391106" w:rsidRPr="00B43631">
        <w:rPr>
          <w:color w:val="000000" w:themeColor="text1"/>
          <w:sz w:val="28"/>
          <w:szCs w:val="21"/>
        </w:rPr>
        <w:t xml:space="preserve">Cliff Nystrom, </w:t>
      </w:r>
      <w:r w:rsidR="00FB083F" w:rsidRPr="00B43631">
        <w:rPr>
          <w:color w:val="000000" w:themeColor="text1"/>
          <w:sz w:val="28"/>
          <w:szCs w:val="21"/>
        </w:rPr>
        <w:t>Ashley Ewert,</w:t>
      </w:r>
      <w:r w:rsidR="008C4E51" w:rsidRPr="00B43631">
        <w:rPr>
          <w:color w:val="000000" w:themeColor="text1"/>
          <w:sz w:val="28"/>
          <w:szCs w:val="21"/>
        </w:rPr>
        <w:t xml:space="preserve"> John Christianson,</w:t>
      </w:r>
      <w:r w:rsidR="00FB083F" w:rsidRPr="00B43631">
        <w:rPr>
          <w:color w:val="000000" w:themeColor="text1"/>
          <w:sz w:val="28"/>
          <w:szCs w:val="21"/>
        </w:rPr>
        <w:t xml:space="preserve"> </w:t>
      </w:r>
      <w:r w:rsidR="0015352A" w:rsidRPr="00B43631">
        <w:rPr>
          <w:color w:val="000000" w:themeColor="text1"/>
          <w:sz w:val="28"/>
          <w:szCs w:val="21"/>
        </w:rPr>
        <w:t xml:space="preserve">Matt Monson, </w:t>
      </w:r>
      <w:r w:rsidR="00A4022A" w:rsidRPr="00B43631">
        <w:rPr>
          <w:color w:val="000000" w:themeColor="text1"/>
          <w:sz w:val="28"/>
          <w:szCs w:val="21"/>
        </w:rPr>
        <w:t xml:space="preserve">Ashley Thole, </w:t>
      </w:r>
      <w:r w:rsidR="00467D23" w:rsidRPr="00B43631">
        <w:rPr>
          <w:color w:val="000000" w:themeColor="text1"/>
          <w:sz w:val="28"/>
          <w:szCs w:val="21"/>
        </w:rPr>
        <w:t xml:space="preserve">Mary LaRue, Joe </w:t>
      </w:r>
      <w:proofErr w:type="spellStart"/>
      <w:r w:rsidR="00467D23" w:rsidRPr="00B43631">
        <w:rPr>
          <w:color w:val="000000" w:themeColor="text1"/>
          <w:sz w:val="28"/>
          <w:szCs w:val="21"/>
        </w:rPr>
        <w:t>Wisocki</w:t>
      </w:r>
      <w:proofErr w:type="spellEnd"/>
      <w:r w:rsidR="00467D23" w:rsidRPr="00B43631">
        <w:rPr>
          <w:color w:val="000000" w:themeColor="text1"/>
          <w:sz w:val="28"/>
          <w:szCs w:val="21"/>
        </w:rPr>
        <w:t xml:space="preserve">, </w:t>
      </w:r>
      <w:r w:rsidR="00DA4C9B" w:rsidRPr="00B43631">
        <w:rPr>
          <w:color w:val="000000" w:themeColor="text1"/>
          <w:sz w:val="28"/>
          <w:szCs w:val="21"/>
        </w:rPr>
        <w:t xml:space="preserve">Melissa Sorenson, </w:t>
      </w:r>
      <w:r w:rsidR="008B3552" w:rsidRPr="00B43631">
        <w:rPr>
          <w:color w:val="000000" w:themeColor="text1"/>
          <w:sz w:val="28"/>
          <w:szCs w:val="21"/>
        </w:rPr>
        <w:t>Travis Michelson</w:t>
      </w:r>
      <w:r w:rsidR="00553FAE" w:rsidRPr="00B43631">
        <w:rPr>
          <w:color w:val="000000" w:themeColor="text1"/>
          <w:sz w:val="28"/>
          <w:szCs w:val="21"/>
        </w:rPr>
        <w:t xml:space="preserve">, Matt Morton, Nick </w:t>
      </w:r>
      <w:proofErr w:type="spellStart"/>
      <w:r w:rsidR="00553FAE" w:rsidRPr="00B43631">
        <w:rPr>
          <w:color w:val="000000" w:themeColor="text1"/>
          <w:sz w:val="28"/>
          <w:szCs w:val="21"/>
        </w:rPr>
        <w:t>Hinz</w:t>
      </w:r>
      <w:proofErr w:type="spellEnd"/>
      <w:r w:rsidR="00B43631" w:rsidRPr="00B43631">
        <w:rPr>
          <w:color w:val="000000" w:themeColor="text1"/>
          <w:sz w:val="28"/>
          <w:szCs w:val="21"/>
        </w:rPr>
        <w:t>.</w:t>
      </w:r>
    </w:p>
    <w:p w14:paraId="3FBDC6EC" w14:textId="324B947B" w:rsidR="00AF0376" w:rsidRDefault="00AF0376" w:rsidP="00CA6B4F">
      <w:pPr>
        <w:rPr>
          <w:rFonts w:asciiTheme="majorHAnsi" w:hAnsiTheme="majorHAnsi"/>
          <w:color w:val="000000" w:themeColor="text1"/>
          <w:sz w:val="30"/>
          <w:szCs w:val="30"/>
        </w:rPr>
      </w:pPr>
      <w:r>
        <w:rPr>
          <w:rFonts w:asciiTheme="majorHAnsi" w:hAnsiTheme="majorHAnsi"/>
          <w:color w:val="000000" w:themeColor="text1"/>
          <w:sz w:val="30"/>
          <w:szCs w:val="30"/>
        </w:rPr>
        <w:t>Approval of Minutes</w:t>
      </w:r>
    </w:p>
    <w:p w14:paraId="188BFA3E" w14:textId="36706671" w:rsidR="00AF0376" w:rsidRPr="00B43631" w:rsidRDefault="00AF0376" w:rsidP="00CA6B4F">
      <w:pPr>
        <w:rPr>
          <w:color w:val="000000" w:themeColor="text1"/>
          <w:sz w:val="28"/>
          <w:szCs w:val="28"/>
        </w:rPr>
      </w:pPr>
      <w:r>
        <w:rPr>
          <w:rFonts w:asciiTheme="majorHAnsi" w:hAnsiTheme="majorHAnsi"/>
          <w:color w:val="000000" w:themeColor="text1"/>
          <w:sz w:val="30"/>
          <w:szCs w:val="30"/>
        </w:rPr>
        <w:tab/>
      </w:r>
      <w:r w:rsidRPr="00B43631">
        <w:rPr>
          <w:color w:val="000000" w:themeColor="text1"/>
          <w:sz w:val="28"/>
          <w:szCs w:val="28"/>
        </w:rPr>
        <w:t>Motion to approve prior meetings’ minutes</w:t>
      </w:r>
      <w:r w:rsidR="005E7355" w:rsidRPr="00B43631">
        <w:rPr>
          <w:color w:val="000000" w:themeColor="text1"/>
          <w:sz w:val="28"/>
          <w:szCs w:val="28"/>
        </w:rPr>
        <w:t>.</w:t>
      </w:r>
      <w:r w:rsidRPr="00B43631">
        <w:rPr>
          <w:color w:val="000000" w:themeColor="text1"/>
          <w:sz w:val="28"/>
          <w:szCs w:val="28"/>
        </w:rPr>
        <w:t xml:space="preserve"> Motion passed</w:t>
      </w:r>
      <w:r w:rsidR="005E7355" w:rsidRPr="00B43631">
        <w:rPr>
          <w:color w:val="000000" w:themeColor="text1"/>
          <w:sz w:val="28"/>
          <w:szCs w:val="28"/>
        </w:rPr>
        <w:t xml:space="preserve"> unanimously.</w:t>
      </w:r>
    </w:p>
    <w:p w14:paraId="3437803B" w14:textId="1FAEFF9F" w:rsidR="00AF0376" w:rsidRDefault="00AF0376" w:rsidP="00CA6B4F">
      <w:pPr>
        <w:rPr>
          <w:rFonts w:asciiTheme="majorHAnsi" w:hAnsiTheme="majorHAnsi"/>
          <w:color w:val="000000" w:themeColor="text1"/>
          <w:sz w:val="30"/>
          <w:szCs w:val="30"/>
        </w:rPr>
      </w:pPr>
      <w:r>
        <w:rPr>
          <w:rFonts w:asciiTheme="majorHAnsi" w:hAnsiTheme="majorHAnsi"/>
          <w:color w:val="000000" w:themeColor="text1"/>
          <w:sz w:val="30"/>
          <w:szCs w:val="30"/>
        </w:rPr>
        <w:t>Old Business</w:t>
      </w:r>
    </w:p>
    <w:p w14:paraId="76BCB87F" w14:textId="450635DC" w:rsidR="00A70006" w:rsidRPr="00A70006" w:rsidRDefault="003543DD" w:rsidP="00A70006">
      <w:pPr>
        <w:pStyle w:val="ListParagraph"/>
        <w:numPr>
          <w:ilvl w:val="0"/>
          <w:numId w:val="19"/>
        </w:numPr>
        <w:rPr>
          <w:rFonts w:asciiTheme="majorHAnsi" w:hAnsiTheme="majorHAnsi"/>
          <w:color w:val="000000" w:themeColor="text1"/>
          <w:sz w:val="30"/>
          <w:szCs w:val="30"/>
        </w:rPr>
      </w:pPr>
      <w:r>
        <w:rPr>
          <w:color w:val="000000" w:themeColor="text1"/>
          <w:szCs w:val="24"/>
        </w:rPr>
        <w:t xml:space="preserve"> </w:t>
      </w:r>
      <w:r w:rsidR="005A41AE">
        <w:rPr>
          <w:color w:val="000000" w:themeColor="text1"/>
          <w:sz w:val="28"/>
          <w:szCs w:val="28"/>
        </w:rPr>
        <w:t>No old business.</w:t>
      </w:r>
    </w:p>
    <w:p w14:paraId="7EB90382" w14:textId="102857CB" w:rsidR="00846992" w:rsidRPr="00A70006" w:rsidRDefault="001B46FD" w:rsidP="00A70006">
      <w:pPr>
        <w:rPr>
          <w:rFonts w:asciiTheme="majorHAnsi" w:hAnsiTheme="majorHAnsi"/>
          <w:color w:val="000000" w:themeColor="text1"/>
          <w:sz w:val="30"/>
          <w:szCs w:val="30"/>
        </w:rPr>
      </w:pPr>
      <w:r w:rsidRPr="00A70006">
        <w:rPr>
          <w:rFonts w:asciiTheme="majorHAnsi" w:hAnsiTheme="majorHAnsi"/>
          <w:color w:val="000000" w:themeColor="text1"/>
          <w:sz w:val="30"/>
          <w:szCs w:val="30"/>
        </w:rPr>
        <w:t>Treasurer’s Report</w:t>
      </w:r>
    </w:p>
    <w:p w14:paraId="2DA0BF55" w14:textId="734F812B" w:rsidR="008C4E51" w:rsidRPr="00B43631" w:rsidRDefault="00B43631" w:rsidP="00B43631">
      <w:pPr>
        <w:pStyle w:val="ListParagraph"/>
        <w:numPr>
          <w:ilvl w:val="0"/>
          <w:numId w:val="19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The Profit and Loss statement is posted below this month’s minutes.</w:t>
      </w:r>
    </w:p>
    <w:p w14:paraId="01AD53E2" w14:textId="68E228E0" w:rsidR="008B3552" w:rsidRPr="00C170D2" w:rsidRDefault="00A645FC" w:rsidP="00C170D2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Arial"/>
          <w:color w:val="000000" w:themeColor="text1"/>
          <w:sz w:val="30"/>
          <w:szCs w:val="30"/>
          <w:lang w:eastAsia="en-US"/>
        </w:rPr>
      </w:pPr>
      <w:r w:rsidRPr="00C170D2">
        <w:rPr>
          <w:rFonts w:asciiTheme="majorHAnsi" w:eastAsia="Times New Roman" w:hAnsiTheme="majorHAnsi" w:cs="Arial"/>
          <w:color w:val="000000" w:themeColor="text1"/>
          <w:sz w:val="30"/>
          <w:szCs w:val="30"/>
          <w:lang w:eastAsia="en-US"/>
        </w:rPr>
        <w:t>Off-Ice</w:t>
      </w:r>
    </w:p>
    <w:p w14:paraId="19ECB48C" w14:textId="1B8F41F1" w:rsidR="0038472D" w:rsidRDefault="00537C39" w:rsidP="00B43631">
      <w:pPr>
        <w:pStyle w:val="ListParagraph"/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000000" w:themeColor="text1"/>
          <w:sz w:val="28"/>
          <w:szCs w:val="28"/>
          <w:lang w:eastAsia="en-US"/>
        </w:rPr>
      </w:pPr>
      <w:r>
        <w:rPr>
          <w:rFonts w:eastAsia="Times New Roman" w:cs="Arial"/>
          <w:color w:val="000000" w:themeColor="text1"/>
          <w:sz w:val="28"/>
          <w:szCs w:val="28"/>
          <w:lang w:eastAsia="en-US"/>
        </w:rPr>
        <w:t>Jerseys – We will send out a poll to WHA about our few jersey questions. Ashley E. will plan to have a meeting in May to start the jersey conversation for next season.</w:t>
      </w:r>
    </w:p>
    <w:p w14:paraId="61E1881A" w14:textId="1B2EC8E6" w:rsidR="00537C39" w:rsidRDefault="00537C39" w:rsidP="00B43631">
      <w:pPr>
        <w:pStyle w:val="ListParagraph"/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000000" w:themeColor="text1"/>
          <w:sz w:val="28"/>
          <w:szCs w:val="28"/>
          <w:lang w:eastAsia="en-US"/>
        </w:rPr>
      </w:pPr>
      <w:r>
        <w:rPr>
          <w:rFonts w:eastAsia="Times New Roman" w:cs="Arial"/>
          <w:color w:val="000000" w:themeColor="text1"/>
          <w:sz w:val="28"/>
          <w:szCs w:val="28"/>
          <w:lang w:eastAsia="en-US"/>
        </w:rPr>
        <w:t>Practice jerseys and practice socks are another item that we should consider for all teams. Nick has a website to buy $2 jerseys</w:t>
      </w:r>
    </w:p>
    <w:p w14:paraId="17AD1891" w14:textId="10DB391E" w:rsidR="00537C39" w:rsidRDefault="00537C39" w:rsidP="00B43631">
      <w:pPr>
        <w:pStyle w:val="ListParagraph"/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000000" w:themeColor="text1"/>
          <w:sz w:val="28"/>
          <w:szCs w:val="28"/>
          <w:lang w:eastAsia="en-US"/>
        </w:rPr>
      </w:pPr>
      <w:r>
        <w:rPr>
          <w:rFonts w:eastAsia="Times New Roman" w:cs="Arial"/>
          <w:color w:val="000000" w:themeColor="text1"/>
          <w:sz w:val="28"/>
          <w:szCs w:val="28"/>
          <w:lang w:eastAsia="en-US"/>
        </w:rPr>
        <w:t>Each team should consider having uniform warm-ups.</w:t>
      </w:r>
    </w:p>
    <w:p w14:paraId="452AE294" w14:textId="7D7224FC" w:rsidR="008403A5" w:rsidRPr="00B43631" w:rsidRDefault="008403A5" w:rsidP="00B43631">
      <w:pPr>
        <w:pStyle w:val="ListParagraph"/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000000" w:themeColor="text1"/>
          <w:sz w:val="28"/>
          <w:szCs w:val="28"/>
          <w:lang w:eastAsia="en-US"/>
        </w:rPr>
      </w:pPr>
      <w:r>
        <w:rPr>
          <w:rFonts w:eastAsia="Times New Roman" w:cs="Arial"/>
          <w:color w:val="000000" w:themeColor="text1"/>
          <w:sz w:val="28"/>
          <w:szCs w:val="28"/>
          <w:lang w:eastAsia="en-US"/>
        </w:rPr>
        <w:t>WHA Colors…currently our bylaws “recommend” certain colors. Nick will ask a couple companies to send a rep to one of our summer meetings with some equipment costs/bids. The main thing is that we want to be uniform and we want to do it right for many years.</w:t>
      </w:r>
    </w:p>
    <w:p w14:paraId="0C3AF9C3" w14:textId="4CB6BFE6" w:rsidR="00A645FC" w:rsidRPr="0038472D" w:rsidRDefault="00A645FC" w:rsidP="0038472D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Arial"/>
          <w:color w:val="000000" w:themeColor="text1"/>
          <w:sz w:val="30"/>
          <w:szCs w:val="30"/>
          <w:lang w:eastAsia="en-US"/>
        </w:rPr>
      </w:pPr>
      <w:r w:rsidRPr="0038472D">
        <w:rPr>
          <w:rFonts w:asciiTheme="majorHAnsi" w:eastAsia="Times New Roman" w:hAnsiTheme="majorHAnsi" w:cs="Arial"/>
          <w:color w:val="000000" w:themeColor="text1"/>
          <w:sz w:val="30"/>
          <w:szCs w:val="30"/>
          <w:lang w:eastAsia="en-US"/>
        </w:rPr>
        <w:t>Fundraising</w:t>
      </w:r>
    </w:p>
    <w:p w14:paraId="5C11ABBC" w14:textId="5F108466" w:rsidR="00870352" w:rsidRPr="006609D9" w:rsidRDefault="00A52F50" w:rsidP="00870352">
      <w:pPr>
        <w:pStyle w:val="ListParagraph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Arial"/>
          <w:color w:val="000000" w:themeColor="text1"/>
          <w:sz w:val="30"/>
          <w:szCs w:val="30"/>
          <w:lang w:eastAsia="en-US"/>
        </w:rPr>
      </w:pPr>
      <w:r>
        <w:rPr>
          <w:rFonts w:eastAsia="Times New Roman" w:cs="Arial"/>
          <w:color w:val="000000" w:themeColor="text1"/>
          <w:sz w:val="28"/>
          <w:szCs w:val="28"/>
          <w:lang w:eastAsia="en-US"/>
        </w:rPr>
        <w:lastRenderedPageBreak/>
        <w:t>Pull Tab</w:t>
      </w:r>
      <w:r w:rsidR="006609D9">
        <w:rPr>
          <w:rFonts w:eastAsia="Times New Roman" w:cs="Arial"/>
          <w:color w:val="000000" w:themeColor="text1"/>
          <w:sz w:val="28"/>
          <w:szCs w:val="28"/>
          <w:lang w:eastAsia="en-US"/>
        </w:rPr>
        <w:t xml:space="preserve">s – </w:t>
      </w:r>
      <w:r w:rsidR="00F06B54">
        <w:rPr>
          <w:rFonts w:eastAsia="Times New Roman" w:cs="Arial"/>
          <w:color w:val="000000" w:themeColor="text1"/>
          <w:sz w:val="28"/>
          <w:szCs w:val="28"/>
          <w:lang w:eastAsia="en-US"/>
        </w:rPr>
        <w:t>Travis will do some research and be prepared to present some information at the May meeting.</w:t>
      </w:r>
    </w:p>
    <w:p w14:paraId="5ED0B12C" w14:textId="18965290" w:rsidR="006609D9" w:rsidRPr="00870352" w:rsidRDefault="00C36F90" w:rsidP="00870352">
      <w:pPr>
        <w:pStyle w:val="ListParagraph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Arial"/>
          <w:color w:val="000000" w:themeColor="text1"/>
          <w:sz w:val="30"/>
          <w:szCs w:val="30"/>
          <w:lang w:eastAsia="en-US"/>
        </w:rPr>
      </w:pPr>
      <w:r>
        <w:rPr>
          <w:rFonts w:eastAsia="Times New Roman" w:cs="Arial"/>
          <w:color w:val="000000" w:themeColor="text1"/>
          <w:sz w:val="28"/>
          <w:szCs w:val="28"/>
          <w:lang w:eastAsia="en-US"/>
        </w:rPr>
        <w:t>Ice Melt buckets – we can keep the remaining buckets to sell for next year or</w:t>
      </w:r>
      <w:r w:rsidR="00F06B54">
        <w:rPr>
          <w:rFonts w:eastAsia="Times New Roman" w:cs="Arial"/>
          <w:color w:val="000000" w:themeColor="text1"/>
          <w:sz w:val="28"/>
          <w:szCs w:val="28"/>
          <w:lang w:eastAsia="en-US"/>
        </w:rPr>
        <w:t xml:space="preserve"> Tony Sorenson would be willing to buy the remaining salt (not the buckets).</w:t>
      </w:r>
    </w:p>
    <w:p w14:paraId="5215FCA1" w14:textId="651E723E" w:rsidR="00A645FC" w:rsidRPr="00870352" w:rsidRDefault="00A645FC" w:rsidP="00870352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Arial"/>
          <w:color w:val="000000" w:themeColor="text1"/>
          <w:sz w:val="30"/>
          <w:szCs w:val="30"/>
          <w:lang w:eastAsia="en-US"/>
        </w:rPr>
      </w:pPr>
      <w:r w:rsidRPr="00870352">
        <w:rPr>
          <w:rFonts w:asciiTheme="majorHAnsi" w:eastAsia="Times New Roman" w:hAnsiTheme="majorHAnsi" w:cs="Arial"/>
          <w:color w:val="000000" w:themeColor="text1"/>
          <w:sz w:val="30"/>
          <w:szCs w:val="30"/>
          <w:lang w:eastAsia="en-US"/>
        </w:rPr>
        <w:t>Tournaments</w:t>
      </w:r>
    </w:p>
    <w:p w14:paraId="548B97B0" w14:textId="014A4578" w:rsidR="00DA4C9B" w:rsidRPr="00722E1E" w:rsidRDefault="00722E1E" w:rsidP="00A70006">
      <w:pPr>
        <w:pStyle w:val="ListParagraph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Arial"/>
          <w:color w:val="000000" w:themeColor="text1"/>
          <w:sz w:val="30"/>
          <w:szCs w:val="30"/>
          <w:lang w:eastAsia="en-US"/>
        </w:rPr>
      </w:pPr>
      <w:r>
        <w:rPr>
          <w:rFonts w:eastAsia="Times New Roman" w:cs="Arial"/>
          <w:color w:val="000000" w:themeColor="text1"/>
          <w:sz w:val="28"/>
          <w:szCs w:val="28"/>
          <w:lang w:eastAsia="en-US"/>
        </w:rPr>
        <w:t xml:space="preserve">Everything is set for Home Tournaments!!! </w:t>
      </w:r>
    </w:p>
    <w:p w14:paraId="28C34241" w14:textId="293AF28A" w:rsidR="00722E1E" w:rsidRPr="005D2C08" w:rsidRDefault="00722E1E" w:rsidP="00A70006">
      <w:pPr>
        <w:pStyle w:val="ListParagraph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Arial"/>
          <w:color w:val="000000" w:themeColor="text1"/>
          <w:sz w:val="30"/>
          <w:szCs w:val="30"/>
          <w:lang w:eastAsia="en-US"/>
        </w:rPr>
      </w:pPr>
      <w:r>
        <w:rPr>
          <w:rFonts w:eastAsia="Times New Roman" w:cs="Arial"/>
          <w:color w:val="000000" w:themeColor="text1"/>
          <w:sz w:val="28"/>
          <w:szCs w:val="28"/>
          <w:lang w:eastAsia="en-US"/>
        </w:rPr>
        <w:t>Willmar Mite Jamboree – we WANT to do this.</w:t>
      </w:r>
      <w:r w:rsidR="00BA6414">
        <w:rPr>
          <w:rFonts w:eastAsia="Times New Roman" w:cs="Arial"/>
          <w:color w:val="000000" w:themeColor="text1"/>
          <w:sz w:val="28"/>
          <w:szCs w:val="28"/>
          <w:lang w:eastAsia="en-US"/>
        </w:rPr>
        <w:t xml:space="preserve"> Joe will contact Morris and Alexandria to learn about how they handle their jamborees. Parents will play a large role in making this happen. (IF this happens, we would possibly need another set of divider boards; </w:t>
      </w:r>
      <w:proofErr w:type="gramStart"/>
      <w:r w:rsidR="00BA6414">
        <w:rPr>
          <w:rFonts w:eastAsia="Times New Roman" w:cs="Arial"/>
          <w:color w:val="000000" w:themeColor="text1"/>
          <w:sz w:val="28"/>
          <w:szCs w:val="28"/>
          <w:lang w:eastAsia="en-US"/>
        </w:rPr>
        <w:t>approx..</w:t>
      </w:r>
      <w:proofErr w:type="gramEnd"/>
      <w:r w:rsidR="00BA6414">
        <w:rPr>
          <w:rFonts w:eastAsia="Times New Roman" w:cs="Arial"/>
          <w:color w:val="000000" w:themeColor="text1"/>
          <w:sz w:val="28"/>
          <w:szCs w:val="28"/>
          <w:lang w:eastAsia="en-US"/>
        </w:rPr>
        <w:t xml:space="preserve"> $4,000)</w:t>
      </w:r>
    </w:p>
    <w:p w14:paraId="0C3C22BA" w14:textId="39CED796" w:rsidR="00DC5E91" w:rsidRPr="00CA1CAA" w:rsidRDefault="008C4E51" w:rsidP="00CA1CAA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Arial"/>
          <w:color w:val="000000" w:themeColor="text1"/>
          <w:sz w:val="30"/>
          <w:szCs w:val="30"/>
          <w:lang w:eastAsia="en-US"/>
        </w:rPr>
      </w:pPr>
      <w:r w:rsidRPr="00CA1CAA">
        <w:rPr>
          <w:rFonts w:asciiTheme="majorHAnsi" w:eastAsia="Times New Roman" w:hAnsiTheme="majorHAnsi" w:cs="Arial"/>
          <w:color w:val="000000" w:themeColor="text1"/>
          <w:sz w:val="30"/>
          <w:szCs w:val="30"/>
          <w:lang w:eastAsia="en-US"/>
        </w:rPr>
        <w:t>Hockey Operations</w:t>
      </w:r>
    </w:p>
    <w:p w14:paraId="43BF464C" w14:textId="7EA9D7E2" w:rsidR="00DA4C9B" w:rsidRPr="006609D9" w:rsidRDefault="006609D9" w:rsidP="00A70006">
      <w:pPr>
        <w:pStyle w:val="ListParagraph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Arial"/>
          <w:color w:val="000000" w:themeColor="text1"/>
          <w:sz w:val="30"/>
          <w:szCs w:val="30"/>
          <w:lang w:eastAsia="en-US"/>
        </w:rPr>
      </w:pPr>
      <w:r>
        <w:rPr>
          <w:rFonts w:eastAsia="Times New Roman" w:cs="Arial"/>
          <w:color w:val="000000" w:themeColor="text1"/>
          <w:sz w:val="28"/>
          <w:szCs w:val="28"/>
          <w:lang w:eastAsia="en-US"/>
        </w:rPr>
        <w:t>Squirt playoffs will be back in 2021-2022.</w:t>
      </w:r>
    </w:p>
    <w:p w14:paraId="4A1051DD" w14:textId="77777777" w:rsidR="006609D9" w:rsidRPr="006609D9" w:rsidRDefault="006609D9" w:rsidP="00A70006">
      <w:pPr>
        <w:pStyle w:val="ListParagraph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Arial"/>
          <w:color w:val="000000" w:themeColor="text1"/>
          <w:sz w:val="30"/>
          <w:szCs w:val="30"/>
          <w:lang w:eastAsia="en-US"/>
        </w:rPr>
      </w:pPr>
      <w:r>
        <w:rPr>
          <w:rFonts w:eastAsia="Times New Roman" w:cs="Arial"/>
          <w:color w:val="000000" w:themeColor="text1"/>
          <w:sz w:val="28"/>
          <w:szCs w:val="28"/>
          <w:lang w:eastAsia="en-US"/>
        </w:rPr>
        <w:t>D5 made it clear that no team in our district will have the option to “play down to the ‘B’ level”.</w:t>
      </w:r>
    </w:p>
    <w:p w14:paraId="54CBE23A" w14:textId="4E275885" w:rsidR="006609D9" w:rsidRPr="0034699B" w:rsidRDefault="006609D9" w:rsidP="00A70006">
      <w:pPr>
        <w:pStyle w:val="ListParagraph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Arial"/>
          <w:color w:val="000000" w:themeColor="text1"/>
          <w:sz w:val="30"/>
          <w:szCs w:val="30"/>
          <w:lang w:eastAsia="en-US"/>
        </w:rPr>
      </w:pPr>
      <w:r>
        <w:rPr>
          <w:rFonts w:eastAsia="Times New Roman" w:cs="Arial"/>
          <w:color w:val="000000" w:themeColor="text1"/>
          <w:sz w:val="28"/>
          <w:szCs w:val="28"/>
          <w:lang w:eastAsia="en-US"/>
        </w:rPr>
        <w:t xml:space="preserve">Reminder: controlled scrimmages </w:t>
      </w:r>
      <w:proofErr w:type="spellStart"/>
      <w:r>
        <w:rPr>
          <w:rFonts w:eastAsia="Times New Roman" w:cs="Arial"/>
          <w:color w:val="000000" w:themeColor="text1"/>
          <w:sz w:val="28"/>
          <w:szCs w:val="28"/>
          <w:lang w:eastAsia="en-US"/>
        </w:rPr>
        <w:t>can not</w:t>
      </w:r>
      <w:proofErr w:type="spellEnd"/>
      <w:r>
        <w:rPr>
          <w:rFonts w:eastAsia="Times New Roman" w:cs="Arial"/>
          <w:color w:val="000000" w:themeColor="text1"/>
          <w:sz w:val="28"/>
          <w:szCs w:val="28"/>
          <w:lang w:eastAsia="en-US"/>
        </w:rPr>
        <w:t xml:space="preserve"> be </w:t>
      </w:r>
      <w:proofErr w:type="gramStart"/>
      <w:r>
        <w:rPr>
          <w:rFonts w:eastAsia="Times New Roman" w:cs="Arial"/>
          <w:color w:val="000000" w:themeColor="text1"/>
          <w:sz w:val="28"/>
          <w:szCs w:val="28"/>
          <w:lang w:eastAsia="en-US"/>
        </w:rPr>
        <w:t>scored,</w:t>
      </w:r>
      <w:proofErr w:type="gramEnd"/>
      <w:r>
        <w:rPr>
          <w:rFonts w:eastAsia="Times New Roman" w:cs="Arial"/>
          <w:color w:val="000000" w:themeColor="text1"/>
          <w:sz w:val="28"/>
          <w:szCs w:val="28"/>
          <w:lang w:eastAsia="en-US"/>
        </w:rPr>
        <w:t xml:space="preserve"> clock </w:t>
      </w:r>
      <w:proofErr w:type="spellStart"/>
      <w:r>
        <w:rPr>
          <w:rFonts w:eastAsia="Times New Roman" w:cs="Arial"/>
          <w:color w:val="000000" w:themeColor="text1"/>
          <w:sz w:val="28"/>
          <w:szCs w:val="28"/>
          <w:lang w:eastAsia="en-US"/>
        </w:rPr>
        <w:t>can not</w:t>
      </w:r>
      <w:proofErr w:type="spellEnd"/>
      <w:r>
        <w:rPr>
          <w:rFonts w:eastAsia="Times New Roman" w:cs="Arial"/>
          <w:color w:val="000000" w:themeColor="text1"/>
          <w:sz w:val="28"/>
          <w:szCs w:val="28"/>
          <w:lang w:eastAsia="en-US"/>
        </w:rPr>
        <w:t xml:space="preserve"> be running.</w:t>
      </w:r>
      <w:r w:rsidR="00B53807">
        <w:rPr>
          <w:rFonts w:eastAsia="Times New Roman" w:cs="Arial"/>
          <w:color w:val="000000" w:themeColor="text1"/>
          <w:sz w:val="28"/>
          <w:szCs w:val="28"/>
          <w:lang w:eastAsia="en-US"/>
        </w:rPr>
        <w:t xml:space="preserve"> Coaches need to be on the ice and “teaching”.</w:t>
      </w:r>
      <w:r>
        <w:rPr>
          <w:rFonts w:eastAsia="Times New Roman" w:cs="Arial"/>
          <w:color w:val="000000" w:themeColor="text1"/>
          <w:sz w:val="28"/>
          <w:szCs w:val="28"/>
          <w:lang w:eastAsia="en-US"/>
        </w:rPr>
        <w:t xml:space="preserve"> $500 fine </w:t>
      </w:r>
      <w:r w:rsidR="00B53807">
        <w:rPr>
          <w:rFonts w:eastAsia="Times New Roman" w:cs="Arial"/>
          <w:color w:val="000000" w:themeColor="text1"/>
          <w:sz w:val="28"/>
          <w:szCs w:val="28"/>
          <w:lang w:eastAsia="en-US"/>
        </w:rPr>
        <w:t>could be issued. (this DID happen this year with a St. Cloud team and Anoka)</w:t>
      </w:r>
    </w:p>
    <w:p w14:paraId="567BC001" w14:textId="7CF6E59C" w:rsidR="0034699B" w:rsidRPr="009E4930" w:rsidRDefault="0034699B" w:rsidP="00A70006">
      <w:pPr>
        <w:pStyle w:val="ListParagraph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Arial"/>
          <w:color w:val="000000" w:themeColor="text1"/>
          <w:sz w:val="30"/>
          <w:szCs w:val="30"/>
          <w:lang w:eastAsia="en-US"/>
        </w:rPr>
      </w:pPr>
      <w:r>
        <w:rPr>
          <w:rFonts w:eastAsia="Times New Roman" w:cs="Arial"/>
          <w:color w:val="000000" w:themeColor="text1"/>
          <w:sz w:val="28"/>
          <w:szCs w:val="28"/>
          <w:lang w:eastAsia="en-US"/>
        </w:rPr>
        <w:t>Coaching Jackets – starting next season, we want to order jackets for ALL WHA coaches so they all look uniform.</w:t>
      </w:r>
    </w:p>
    <w:p w14:paraId="26D39686" w14:textId="608B7783" w:rsidR="009E4930" w:rsidRPr="00A70006" w:rsidRDefault="009E4930" w:rsidP="00A70006">
      <w:pPr>
        <w:pStyle w:val="ListParagraph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Arial"/>
          <w:color w:val="000000" w:themeColor="text1"/>
          <w:sz w:val="30"/>
          <w:szCs w:val="30"/>
          <w:lang w:eastAsia="en-US"/>
        </w:rPr>
      </w:pPr>
      <w:r>
        <w:rPr>
          <w:rFonts w:eastAsia="Times New Roman" w:cs="Arial"/>
          <w:color w:val="000000" w:themeColor="text1"/>
          <w:sz w:val="28"/>
          <w:szCs w:val="28"/>
          <w:lang w:eastAsia="en-US"/>
        </w:rPr>
        <w:t>Off-season puck shooting – how can we motivate kids to shoot a lot of pucks in the off season? There was discussion on offering incentives for shooting a certain number of pucks.</w:t>
      </w:r>
    </w:p>
    <w:p w14:paraId="6EAA101E" w14:textId="264D65DB" w:rsidR="00644EF7" w:rsidRDefault="00644EF7" w:rsidP="00644EF7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Arial"/>
          <w:color w:val="000000" w:themeColor="text1"/>
          <w:sz w:val="30"/>
          <w:szCs w:val="30"/>
          <w:lang w:eastAsia="en-US"/>
        </w:rPr>
      </w:pPr>
      <w:r>
        <w:rPr>
          <w:rFonts w:asciiTheme="majorHAnsi" w:eastAsia="Times New Roman" w:hAnsiTheme="majorHAnsi" w:cs="Arial"/>
          <w:color w:val="000000" w:themeColor="text1"/>
          <w:sz w:val="30"/>
          <w:szCs w:val="30"/>
          <w:lang w:eastAsia="en-US"/>
        </w:rPr>
        <w:t>Registration</w:t>
      </w:r>
    </w:p>
    <w:p w14:paraId="024940E7" w14:textId="594505A9" w:rsidR="00644EF7" w:rsidRPr="00644EF7" w:rsidRDefault="005E21E2" w:rsidP="00644EF7">
      <w:pPr>
        <w:pStyle w:val="ListParagraph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Arial"/>
          <w:color w:val="000000" w:themeColor="text1"/>
          <w:sz w:val="30"/>
          <w:szCs w:val="30"/>
          <w:lang w:eastAsia="en-US"/>
        </w:rPr>
      </w:pPr>
      <w:r>
        <w:rPr>
          <w:rFonts w:eastAsia="Times New Roman" w:cs="Arial"/>
          <w:color w:val="000000" w:themeColor="text1"/>
          <w:sz w:val="28"/>
          <w:szCs w:val="28"/>
          <w:lang w:eastAsia="en-US"/>
        </w:rPr>
        <w:t>June 1</w:t>
      </w:r>
      <w:r w:rsidRPr="005E21E2">
        <w:rPr>
          <w:rFonts w:eastAsia="Times New Roman" w:cs="Arial"/>
          <w:color w:val="000000" w:themeColor="text1"/>
          <w:sz w:val="28"/>
          <w:szCs w:val="28"/>
          <w:vertAlign w:val="superscript"/>
          <w:lang w:eastAsia="en-US"/>
        </w:rPr>
        <w:t>st</w:t>
      </w:r>
      <w:r>
        <w:rPr>
          <w:rFonts w:eastAsia="Times New Roman" w:cs="Arial"/>
          <w:color w:val="000000" w:themeColor="text1"/>
          <w:sz w:val="28"/>
          <w:szCs w:val="28"/>
          <w:lang w:eastAsia="en-US"/>
        </w:rPr>
        <w:t xml:space="preserve"> is our date for registration opening.</w:t>
      </w:r>
    </w:p>
    <w:p w14:paraId="1004AC83" w14:textId="6B5A022A" w:rsidR="00644EF7" w:rsidRDefault="00644EF7" w:rsidP="00644EF7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Arial"/>
          <w:color w:val="000000" w:themeColor="text1"/>
          <w:sz w:val="30"/>
          <w:szCs w:val="30"/>
          <w:lang w:eastAsia="en-US"/>
        </w:rPr>
      </w:pPr>
      <w:r>
        <w:rPr>
          <w:rFonts w:asciiTheme="majorHAnsi" w:eastAsia="Times New Roman" w:hAnsiTheme="majorHAnsi" w:cs="Arial"/>
          <w:color w:val="000000" w:themeColor="text1"/>
          <w:sz w:val="30"/>
          <w:szCs w:val="30"/>
          <w:lang w:eastAsia="en-US"/>
        </w:rPr>
        <w:t>Handbook/By-Laws</w:t>
      </w:r>
    </w:p>
    <w:p w14:paraId="7711FB31" w14:textId="6C13E616" w:rsidR="00644EF7" w:rsidRPr="00644EF7" w:rsidRDefault="00597ABC" w:rsidP="00644EF7">
      <w:pPr>
        <w:pStyle w:val="ListParagraph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Arial"/>
          <w:color w:val="000000" w:themeColor="text1"/>
          <w:sz w:val="30"/>
          <w:szCs w:val="30"/>
          <w:lang w:eastAsia="en-US"/>
        </w:rPr>
      </w:pPr>
      <w:r>
        <w:rPr>
          <w:rFonts w:eastAsia="Times New Roman" w:cs="Arial"/>
          <w:color w:val="000000" w:themeColor="text1"/>
          <w:sz w:val="28"/>
          <w:szCs w:val="28"/>
          <w:lang w:eastAsia="en-US"/>
        </w:rPr>
        <w:t>There are a few changes that will need to be made before our Fall WHA meeting. Our board will plan our “retreat” for May or June to discuss these changes.</w:t>
      </w:r>
    </w:p>
    <w:p w14:paraId="3E66FD00" w14:textId="77777777" w:rsidR="00644EF7" w:rsidRDefault="00644EF7" w:rsidP="003543DD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Arial"/>
          <w:color w:val="000000" w:themeColor="text1"/>
          <w:sz w:val="30"/>
          <w:szCs w:val="30"/>
          <w:lang w:eastAsia="en-US"/>
        </w:rPr>
      </w:pPr>
    </w:p>
    <w:p w14:paraId="55CC331C" w14:textId="61B02ACE" w:rsidR="00852CC0" w:rsidRPr="003543DD" w:rsidRDefault="00852CC0" w:rsidP="003543DD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Arial"/>
          <w:color w:val="000000" w:themeColor="text1"/>
          <w:sz w:val="30"/>
          <w:szCs w:val="30"/>
          <w:lang w:eastAsia="en-US"/>
        </w:rPr>
      </w:pPr>
      <w:r w:rsidRPr="003543DD">
        <w:rPr>
          <w:rFonts w:asciiTheme="majorHAnsi" w:eastAsia="Times New Roman" w:hAnsiTheme="majorHAnsi" w:cs="Arial"/>
          <w:color w:val="000000" w:themeColor="text1"/>
          <w:sz w:val="30"/>
          <w:szCs w:val="30"/>
          <w:lang w:eastAsia="en-US"/>
        </w:rPr>
        <w:t>New Business</w:t>
      </w:r>
    </w:p>
    <w:p w14:paraId="35936160" w14:textId="6D7AFE0E" w:rsidR="00DA4C9B" w:rsidRPr="00722E1E" w:rsidRDefault="00553FAE" w:rsidP="00A70006">
      <w:pPr>
        <w:pStyle w:val="ListParagraph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b/>
          <w:bCs/>
          <w:sz w:val="28"/>
          <w:szCs w:val="28"/>
        </w:rPr>
      </w:pPr>
      <w:r w:rsidRPr="00B43631">
        <w:rPr>
          <w:sz w:val="28"/>
          <w:szCs w:val="28"/>
        </w:rPr>
        <w:t>Cliff made a motion for “White Ballot” since there were only 4 nominees for our open seats. Ashley E. second. Motion passed. Melissa Sorenson, Carrie Olson and Travis Michelson are reelected. Matt Morton will fill the empty seat.</w:t>
      </w:r>
    </w:p>
    <w:p w14:paraId="227159F8" w14:textId="2E5987E7" w:rsidR="00722E1E" w:rsidRPr="00C11C98" w:rsidRDefault="00722E1E" w:rsidP="00A70006">
      <w:pPr>
        <w:pStyle w:val="ListParagraph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Next season </w:t>
      </w:r>
      <w:r w:rsidR="008C47D0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8C47D0">
        <w:rPr>
          <w:sz w:val="28"/>
          <w:szCs w:val="28"/>
        </w:rPr>
        <w:t>WHA is</w:t>
      </w:r>
      <w:r>
        <w:rPr>
          <w:sz w:val="28"/>
          <w:szCs w:val="28"/>
        </w:rPr>
        <w:t xml:space="preserve"> proposing that each team have: 2 tournament coordinators, 1 team manager, 1 greens manager, 1 fundraising coordinator, 1 marketing/recruitment member</w:t>
      </w:r>
      <w:r w:rsidR="00FE6569">
        <w:rPr>
          <w:sz w:val="28"/>
          <w:szCs w:val="28"/>
        </w:rPr>
        <w:t>.</w:t>
      </w:r>
    </w:p>
    <w:p w14:paraId="49D596E1" w14:textId="1295A44A" w:rsidR="00A511A6" w:rsidRPr="005E6E33" w:rsidRDefault="00C11C98" w:rsidP="005E6E33">
      <w:pPr>
        <w:pStyle w:val="ListParagraph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b/>
          <w:bCs/>
          <w:sz w:val="28"/>
          <w:szCs w:val="28"/>
        </w:rPr>
      </w:pPr>
      <w:r>
        <w:rPr>
          <w:sz w:val="28"/>
          <w:szCs w:val="28"/>
        </w:rPr>
        <w:t>WHA needs to have a board member present at Willmar Park and Rec meetings. Mary has volunteered to start going to these meetings to have our voice heard.</w:t>
      </w:r>
    </w:p>
    <w:p w14:paraId="70C79B77" w14:textId="762B8863" w:rsidR="0053626B" w:rsidRPr="00EA7E85" w:rsidRDefault="0053626B" w:rsidP="00EA7E85">
      <w:pPr>
        <w:shd w:val="clear" w:color="auto" w:fill="FFFFFF"/>
        <w:spacing w:before="100" w:beforeAutospacing="1" w:after="100" w:afterAutospacing="1" w:line="240" w:lineRule="auto"/>
        <w:rPr>
          <w:b/>
          <w:bCs/>
          <w:sz w:val="30"/>
          <w:szCs w:val="30"/>
        </w:rPr>
      </w:pPr>
      <w:r w:rsidRPr="00EA7E85">
        <w:rPr>
          <w:b/>
          <w:bCs/>
          <w:sz w:val="30"/>
          <w:szCs w:val="30"/>
        </w:rPr>
        <w:t>Adjourn</w:t>
      </w:r>
    </w:p>
    <w:p w14:paraId="491ABDDC" w14:textId="601652CD" w:rsidR="00723081" w:rsidRPr="00B43631" w:rsidRDefault="00391106" w:rsidP="00723081">
      <w:pPr>
        <w:pStyle w:val="Heading1"/>
        <w:numPr>
          <w:ilvl w:val="0"/>
          <w:numId w:val="9"/>
        </w:numPr>
        <w:rPr>
          <w:sz w:val="28"/>
          <w:szCs w:val="28"/>
        </w:rPr>
      </w:pPr>
      <w:r w:rsidRPr="00B43631">
        <w:rPr>
          <w:rFonts w:asciiTheme="minorHAnsi" w:hAnsiTheme="minorHAnsi"/>
          <w:sz w:val="28"/>
          <w:szCs w:val="28"/>
        </w:rPr>
        <w:t xml:space="preserve">Motion to adjourn by </w:t>
      </w:r>
      <w:r w:rsidR="001C2788">
        <w:rPr>
          <w:rFonts w:asciiTheme="minorHAnsi" w:hAnsiTheme="minorHAnsi"/>
          <w:sz w:val="28"/>
          <w:szCs w:val="28"/>
        </w:rPr>
        <w:t>Ashley T.</w:t>
      </w:r>
      <w:r w:rsidR="00D226ED" w:rsidRPr="00B43631">
        <w:rPr>
          <w:rFonts w:asciiTheme="minorHAnsi" w:hAnsiTheme="minorHAnsi"/>
          <w:sz w:val="28"/>
          <w:szCs w:val="28"/>
        </w:rPr>
        <w:t xml:space="preserve"> </w:t>
      </w:r>
      <w:r w:rsidR="001C2788">
        <w:rPr>
          <w:rFonts w:asciiTheme="minorHAnsi" w:hAnsiTheme="minorHAnsi"/>
          <w:sz w:val="28"/>
          <w:szCs w:val="28"/>
        </w:rPr>
        <w:t>Mary</w:t>
      </w:r>
      <w:r w:rsidR="001A1251" w:rsidRPr="00B43631">
        <w:rPr>
          <w:rFonts w:asciiTheme="minorHAnsi" w:hAnsiTheme="minorHAnsi"/>
          <w:sz w:val="28"/>
          <w:szCs w:val="28"/>
        </w:rPr>
        <w:t xml:space="preserve"> </w:t>
      </w:r>
      <w:r w:rsidR="00D226ED" w:rsidRPr="00B43631">
        <w:rPr>
          <w:rFonts w:asciiTheme="minorHAnsi" w:hAnsiTheme="minorHAnsi"/>
          <w:sz w:val="28"/>
          <w:szCs w:val="28"/>
        </w:rPr>
        <w:t>second. Meeting adjourned</w:t>
      </w:r>
      <w:r w:rsidR="002455AE" w:rsidRPr="00B43631">
        <w:rPr>
          <w:rFonts w:asciiTheme="minorHAnsi" w:hAnsiTheme="minorHAnsi"/>
          <w:sz w:val="28"/>
          <w:szCs w:val="28"/>
        </w:rPr>
        <w:t xml:space="preserve"> at </w:t>
      </w:r>
      <w:r w:rsidR="009F6110">
        <w:rPr>
          <w:rFonts w:asciiTheme="minorHAnsi" w:hAnsiTheme="minorHAnsi"/>
          <w:sz w:val="28"/>
          <w:szCs w:val="28"/>
        </w:rPr>
        <w:t>8:</w:t>
      </w:r>
      <w:r w:rsidR="001C2788">
        <w:rPr>
          <w:rFonts w:asciiTheme="minorHAnsi" w:hAnsiTheme="minorHAnsi"/>
          <w:sz w:val="28"/>
          <w:szCs w:val="28"/>
        </w:rPr>
        <w:t>29</w:t>
      </w:r>
      <w:r w:rsidR="008368F3" w:rsidRPr="00B43631">
        <w:rPr>
          <w:rFonts w:asciiTheme="minorHAnsi" w:hAnsiTheme="minorHAnsi"/>
          <w:sz w:val="28"/>
          <w:szCs w:val="28"/>
        </w:rPr>
        <w:t>.</w:t>
      </w:r>
    </w:p>
    <w:p w14:paraId="369E9626" w14:textId="49A46CCB" w:rsidR="000C0CC3" w:rsidRPr="00B43631" w:rsidRDefault="000C0CC3" w:rsidP="00723081">
      <w:pPr>
        <w:pStyle w:val="Heading1"/>
        <w:ind w:left="1440"/>
        <w:rPr>
          <w:rFonts w:asciiTheme="minorHAnsi" w:hAnsiTheme="minorHAnsi"/>
          <w:sz w:val="28"/>
          <w:szCs w:val="28"/>
        </w:rPr>
      </w:pPr>
      <w:r w:rsidRPr="00B43631">
        <w:rPr>
          <w:rFonts w:asciiTheme="minorHAnsi" w:hAnsiTheme="minorHAnsi"/>
          <w:sz w:val="28"/>
          <w:szCs w:val="28"/>
        </w:rPr>
        <w:t>*Minutes submitted by Travis Michelson</w:t>
      </w:r>
      <w:r w:rsidR="00235181" w:rsidRPr="00B43631">
        <w:rPr>
          <w:rFonts w:asciiTheme="minorHAnsi" w:hAnsiTheme="minorHAnsi"/>
          <w:sz w:val="28"/>
          <w:szCs w:val="28"/>
        </w:rPr>
        <w:t>.</w:t>
      </w:r>
      <w:r w:rsidR="00391106" w:rsidRPr="00B43631">
        <w:rPr>
          <w:rFonts w:asciiTheme="minorHAnsi" w:hAnsiTheme="minorHAnsi"/>
          <w:sz w:val="28"/>
          <w:szCs w:val="28"/>
        </w:rPr>
        <w:t xml:space="preserve"> Next meeting will be Monday, </w:t>
      </w:r>
      <w:r w:rsidR="00A70006" w:rsidRPr="00B43631">
        <w:rPr>
          <w:rFonts w:asciiTheme="minorHAnsi" w:hAnsiTheme="minorHAnsi"/>
          <w:sz w:val="28"/>
          <w:szCs w:val="28"/>
        </w:rPr>
        <w:t>May 10</w:t>
      </w:r>
      <w:r w:rsidR="00A70006" w:rsidRPr="00B43631">
        <w:rPr>
          <w:rFonts w:asciiTheme="minorHAnsi" w:hAnsiTheme="minorHAnsi"/>
          <w:sz w:val="28"/>
          <w:szCs w:val="28"/>
          <w:vertAlign w:val="superscript"/>
        </w:rPr>
        <w:t>th</w:t>
      </w:r>
      <w:r w:rsidR="00757ABA">
        <w:rPr>
          <w:rFonts w:asciiTheme="minorHAnsi" w:hAnsiTheme="minorHAnsi"/>
          <w:sz w:val="28"/>
          <w:szCs w:val="28"/>
        </w:rPr>
        <w:t xml:space="preserve"> at The Oaks.</w:t>
      </w:r>
    </w:p>
    <w:p w14:paraId="394223CE" w14:textId="77777777" w:rsidR="00CA6B4F" w:rsidRPr="00C91EE4" w:rsidRDefault="00CA6B4F" w:rsidP="00CA6B4F">
      <w:pPr>
        <w:rPr>
          <w:color w:val="000000" w:themeColor="text1"/>
        </w:rPr>
      </w:pPr>
    </w:p>
    <w:sectPr w:rsidR="00CA6B4F" w:rsidRPr="00C91EE4" w:rsidSect="00AB498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152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E5EF0E" w14:textId="77777777" w:rsidR="00DB113E" w:rsidRDefault="00DB113E">
      <w:pPr>
        <w:spacing w:after="0" w:line="240" w:lineRule="auto"/>
      </w:pPr>
      <w:r>
        <w:separator/>
      </w:r>
    </w:p>
  </w:endnote>
  <w:endnote w:type="continuationSeparator" w:id="0">
    <w:p w14:paraId="08131775" w14:textId="77777777" w:rsidR="00DB113E" w:rsidRDefault="00DB11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365EA5" w14:textId="77777777" w:rsidR="00CD2F31" w:rsidRDefault="00CD2F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F90D54" w14:textId="77777777" w:rsidR="0001626D" w:rsidRDefault="00DA4A43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AD20E5">
      <w:rPr>
        <w:noProof/>
      </w:rPr>
      <w:t>1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BBDFC5" w14:textId="77777777" w:rsidR="00CD2F31" w:rsidRDefault="00CD2F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491EE0" w14:textId="77777777" w:rsidR="00DB113E" w:rsidRDefault="00DB113E">
      <w:pPr>
        <w:spacing w:after="0" w:line="240" w:lineRule="auto"/>
      </w:pPr>
      <w:r>
        <w:separator/>
      </w:r>
    </w:p>
  </w:footnote>
  <w:footnote w:type="continuationSeparator" w:id="0">
    <w:p w14:paraId="004614F8" w14:textId="77777777" w:rsidR="00DB113E" w:rsidRDefault="00DB11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D7E794" w14:textId="77777777" w:rsidR="00CD2F31" w:rsidRDefault="00CD2F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D6303E" w14:textId="77777777" w:rsidR="00EF36A5" w:rsidRDefault="00EF36A5">
    <w:pPr>
      <w:pStyle w:val="Header"/>
    </w:pPr>
    <w:r>
      <w:rPr>
        <w:noProof/>
        <w:color w:val="auto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3B60F7C5" wp14:editId="55F24E82">
              <wp:simplePos x="0" y="0"/>
              <mc:AlternateContent>
                <mc:Choice Requires="wp14">
                  <wp:positionH relativeFrom="page">
                    <wp14:pctPosHOffset>-3800</wp14:pctPosHOffset>
                  </wp:positionH>
                </mc:Choice>
                <mc:Fallback>
                  <wp:positionH relativeFrom="page">
                    <wp:posOffset>-295275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-1200</wp14:pctPosVOffset>
                  </wp:positionV>
                </mc:Choice>
                <mc:Fallback>
                  <wp:positionV relativeFrom="page">
                    <wp:posOffset>-120650</wp:posOffset>
                  </wp:positionV>
                </mc:Fallback>
              </mc:AlternateContent>
              <wp:extent cx="9719945" cy="10297795"/>
              <wp:effectExtent l="12700" t="0" r="90805" b="0"/>
              <wp:wrapNone/>
              <wp:docPr id="6" name="Group 6" descr="decorative elemen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719945" cy="10297795"/>
                        <a:chOff x="0" y="0"/>
                        <a:chExt cx="9716770" cy="10298367"/>
                      </a:xfrm>
                    </wpg:grpSpPr>
                    <wps:wsp>
                      <wps:cNvPr id="9" name="Freeform: Shape 9"/>
                      <wps:cNvSpPr/>
                      <wps:spPr>
                        <a:xfrm>
                          <a:off x="281940" y="0"/>
                          <a:ext cx="7851390" cy="2019169"/>
                        </a:xfrm>
                        <a:custGeom>
                          <a:avLst/>
                          <a:gdLst>
                            <a:gd name="connsiteX0" fmla="*/ 5640 w 5350933"/>
                            <a:gd name="connsiteY0" fmla="*/ 5640 h 1388533"/>
                            <a:gd name="connsiteX1" fmla="*/ 5345567 w 5350933"/>
                            <a:gd name="connsiteY1" fmla="*/ 5640 h 1388533"/>
                            <a:gd name="connsiteX2" fmla="*/ 5345567 w 5350933"/>
                            <a:gd name="connsiteY2" fmla="*/ 1384014 h 1388533"/>
                            <a:gd name="connsiteX3" fmla="*/ 5640 w 5350933"/>
                            <a:gd name="connsiteY3" fmla="*/ 1384014 h 138853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5350933" h="1388533">
                              <a:moveTo>
                                <a:pt x="5640" y="5640"/>
                              </a:moveTo>
                              <a:lnTo>
                                <a:pt x="5345567" y="5640"/>
                              </a:lnTo>
                              <a:lnTo>
                                <a:pt x="5345567" y="1384014"/>
                              </a:lnTo>
                              <a:lnTo>
                                <a:pt x="5640" y="1384014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/>
                        </a:solidFill>
                        <a:ln w="8460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Freeform: Shape 10"/>
                      <wps:cNvSpPr/>
                      <wps:spPr>
                        <a:xfrm>
                          <a:off x="1554480" y="563880"/>
                          <a:ext cx="8162290" cy="8753475"/>
                        </a:xfrm>
                        <a:custGeom>
                          <a:avLst/>
                          <a:gdLst>
                            <a:gd name="connsiteX0" fmla="*/ 5346277 w 5350933"/>
                            <a:gd name="connsiteY0" fmla="*/ 921597 h 6028266"/>
                            <a:gd name="connsiteX1" fmla="*/ 3794337 w 5350933"/>
                            <a:gd name="connsiteY1" fmla="*/ 921597 h 6028266"/>
                            <a:gd name="connsiteX2" fmla="*/ 3333750 w 5350933"/>
                            <a:gd name="connsiteY2" fmla="*/ 441537 h 6028266"/>
                            <a:gd name="connsiteX3" fmla="*/ 3333750 w 5350933"/>
                            <a:gd name="connsiteY3" fmla="*/ 441537 h 6028266"/>
                            <a:gd name="connsiteX4" fmla="*/ 2898563 w 5350933"/>
                            <a:gd name="connsiteY4" fmla="*/ 6350 h 6028266"/>
                            <a:gd name="connsiteX5" fmla="*/ 245110 w 5350933"/>
                            <a:gd name="connsiteY5" fmla="*/ 6350 h 6028266"/>
                            <a:gd name="connsiteX6" fmla="*/ 6350 w 5350933"/>
                            <a:gd name="connsiteY6" fmla="*/ 77470 h 6028266"/>
                            <a:gd name="connsiteX7" fmla="*/ 6350 w 5350933"/>
                            <a:gd name="connsiteY7" fmla="*/ 6025304 h 6028266"/>
                            <a:gd name="connsiteX8" fmla="*/ 5346277 w 5350933"/>
                            <a:gd name="connsiteY8" fmla="*/ 6025304 h 6028266"/>
                            <a:gd name="connsiteX9" fmla="*/ 5346277 w 5350933"/>
                            <a:gd name="connsiteY9" fmla="*/ 921597 h 6028266"/>
                            <a:gd name="connsiteX0" fmla="*/ 5339927 w 5339927"/>
                            <a:gd name="connsiteY0" fmla="*/ 915247 h 6018954"/>
                            <a:gd name="connsiteX1" fmla="*/ 3787987 w 5339927"/>
                            <a:gd name="connsiteY1" fmla="*/ 915247 h 6018954"/>
                            <a:gd name="connsiteX2" fmla="*/ 3327400 w 5339927"/>
                            <a:gd name="connsiteY2" fmla="*/ 435187 h 6018954"/>
                            <a:gd name="connsiteX3" fmla="*/ 3327400 w 5339927"/>
                            <a:gd name="connsiteY3" fmla="*/ 476889 h 6018954"/>
                            <a:gd name="connsiteX4" fmla="*/ 2892213 w 5339927"/>
                            <a:gd name="connsiteY4" fmla="*/ 0 h 6018954"/>
                            <a:gd name="connsiteX5" fmla="*/ 238760 w 5339927"/>
                            <a:gd name="connsiteY5" fmla="*/ 0 h 6018954"/>
                            <a:gd name="connsiteX6" fmla="*/ 0 w 5339927"/>
                            <a:gd name="connsiteY6" fmla="*/ 71120 h 6018954"/>
                            <a:gd name="connsiteX7" fmla="*/ 0 w 5339927"/>
                            <a:gd name="connsiteY7" fmla="*/ 6018954 h 6018954"/>
                            <a:gd name="connsiteX8" fmla="*/ 5339927 w 5339927"/>
                            <a:gd name="connsiteY8" fmla="*/ 6018954 h 6018954"/>
                            <a:gd name="connsiteX9" fmla="*/ 5339927 w 5339927"/>
                            <a:gd name="connsiteY9" fmla="*/ 915247 h 6018954"/>
                            <a:gd name="connsiteX0" fmla="*/ 5339927 w 5339927"/>
                            <a:gd name="connsiteY0" fmla="*/ 915247 h 6018954"/>
                            <a:gd name="connsiteX1" fmla="*/ 3787987 w 5339927"/>
                            <a:gd name="connsiteY1" fmla="*/ 915247 h 6018954"/>
                            <a:gd name="connsiteX2" fmla="*/ 3327400 w 5339927"/>
                            <a:gd name="connsiteY2" fmla="*/ 435187 h 6018954"/>
                            <a:gd name="connsiteX3" fmla="*/ 3327400 w 5339927"/>
                            <a:gd name="connsiteY3" fmla="*/ 476889 h 6018954"/>
                            <a:gd name="connsiteX4" fmla="*/ 2892213 w 5339927"/>
                            <a:gd name="connsiteY4" fmla="*/ 0 h 6018954"/>
                            <a:gd name="connsiteX5" fmla="*/ 238760 w 5339927"/>
                            <a:gd name="connsiteY5" fmla="*/ 0 h 6018954"/>
                            <a:gd name="connsiteX6" fmla="*/ 0 w 5339927"/>
                            <a:gd name="connsiteY6" fmla="*/ 71120 h 6018954"/>
                            <a:gd name="connsiteX7" fmla="*/ 0 w 5339927"/>
                            <a:gd name="connsiteY7" fmla="*/ 6018954 h 6018954"/>
                            <a:gd name="connsiteX8" fmla="*/ 5339927 w 5339927"/>
                            <a:gd name="connsiteY8" fmla="*/ 6018954 h 6018954"/>
                            <a:gd name="connsiteX9" fmla="*/ 5339927 w 5339927"/>
                            <a:gd name="connsiteY9" fmla="*/ 915247 h 601895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5339927" h="6018954">
                              <a:moveTo>
                                <a:pt x="5339927" y="915247"/>
                              </a:moveTo>
                              <a:lnTo>
                                <a:pt x="3787987" y="915247"/>
                              </a:lnTo>
                              <a:cubicBezTo>
                                <a:pt x="3787987" y="915247"/>
                                <a:pt x="3374067" y="956949"/>
                                <a:pt x="3327400" y="435187"/>
                              </a:cubicBezTo>
                              <a:lnTo>
                                <a:pt x="3327400" y="476889"/>
                              </a:lnTo>
                              <a:cubicBezTo>
                                <a:pt x="3327400" y="236435"/>
                                <a:pt x="3132667" y="0"/>
                                <a:pt x="2892213" y="0"/>
                              </a:cubicBezTo>
                              <a:lnTo>
                                <a:pt x="238760" y="0"/>
                              </a:lnTo>
                              <a:cubicBezTo>
                                <a:pt x="150707" y="0"/>
                                <a:pt x="68580" y="26247"/>
                                <a:pt x="0" y="71120"/>
                              </a:cubicBezTo>
                              <a:lnTo>
                                <a:pt x="0" y="6018954"/>
                              </a:lnTo>
                              <a:lnTo>
                                <a:pt x="5339927" y="6018954"/>
                              </a:lnTo>
                              <a:lnTo>
                                <a:pt x="5339927" y="91524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2"/>
                        </a:solidFill>
                        <a:ln w="9525" cap="flat">
                          <a:noFill/>
                          <a:prstDash val="solid"/>
                          <a:miter/>
                        </a:ln>
                        <a:effectLst>
                          <a:outerShdw blurRad="50800" dist="38100" algn="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Freeform: Shape 19"/>
                      <wps:cNvSpPr/>
                      <wps:spPr>
                        <a:xfrm>
                          <a:off x="746760" y="563880"/>
                          <a:ext cx="8162290" cy="8753475"/>
                        </a:xfrm>
                        <a:custGeom>
                          <a:avLst/>
                          <a:gdLst>
                            <a:gd name="connsiteX0" fmla="*/ 5346277 w 5350933"/>
                            <a:gd name="connsiteY0" fmla="*/ 921597 h 6028266"/>
                            <a:gd name="connsiteX1" fmla="*/ 3794337 w 5350933"/>
                            <a:gd name="connsiteY1" fmla="*/ 921597 h 6028266"/>
                            <a:gd name="connsiteX2" fmla="*/ 3333750 w 5350933"/>
                            <a:gd name="connsiteY2" fmla="*/ 441537 h 6028266"/>
                            <a:gd name="connsiteX3" fmla="*/ 3333750 w 5350933"/>
                            <a:gd name="connsiteY3" fmla="*/ 441537 h 6028266"/>
                            <a:gd name="connsiteX4" fmla="*/ 2898563 w 5350933"/>
                            <a:gd name="connsiteY4" fmla="*/ 6350 h 6028266"/>
                            <a:gd name="connsiteX5" fmla="*/ 245110 w 5350933"/>
                            <a:gd name="connsiteY5" fmla="*/ 6350 h 6028266"/>
                            <a:gd name="connsiteX6" fmla="*/ 6350 w 5350933"/>
                            <a:gd name="connsiteY6" fmla="*/ 77470 h 6028266"/>
                            <a:gd name="connsiteX7" fmla="*/ 6350 w 5350933"/>
                            <a:gd name="connsiteY7" fmla="*/ 6025304 h 6028266"/>
                            <a:gd name="connsiteX8" fmla="*/ 5346277 w 5350933"/>
                            <a:gd name="connsiteY8" fmla="*/ 6025304 h 6028266"/>
                            <a:gd name="connsiteX9" fmla="*/ 5346277 w 5350933"/>
                            <a:gd name="connsiteY9" fmla="*/ 921597 h 6028266"/>
                            <a:gd name="connsiteX0" fmla="*/ 5339927 w 5339927"/>
                            <a:gd name="connsiteY0" fmla="*/ 915247 h 6018954"/>
                            <a:gd name="connsiteX1" fmla="*/ 3787987 w 5339927"/>
                            <a:gd name="connsiteY1" fmla="*/ 915247 h 6018954"/>
                            <a:gd name="connsiteX2" fmla="*/ 3327400 w 5339927"/>
                            <a:gd name="connsiteY2" fmla="*/ 435187 h 6018954"/>
                            <a:gd name="connsiteX3" fmla="*/ 3327400 w 5339927"/>
                            <a:gd name="connsiteY3" fmla="*/ 476889 h 6018954"/>
                            <a:gd name="connsiteX4" fmla="*/ 2892213 w 5339927"/>
                            <a:gd name="connsiteY4" fmla="*/ 0 h 6018954"/>
                            <a:gd name="connsiteX5" fmla="*/ 238760 w 5339927"/>
                            <a:gd name="connsiteY5" fmla="*/ 0 h 6018954"/>
                            <a:gd name="connsiteX6" fmla="*/ 0 w 5339927"/>
                            <a:gd name="connsiteY6" fmla="*/ 71120 h 6018954"/>
                            <a:gd name="connsiteX7" fmla="*/ 0 w 5339927"/>
                            <a:gd name="connsiteY7" fmla="*/ 6018954 h 6018954"/>
                            <a:gd name="connsiteX8" fmla="*/ 5339927 w 5339927"/>
                            <a:gd name="connsiteY8" fmla="*/ 6018954 h 6018954"/>
                            <a:gd name="connsiteX9" fmla="*/ 5339927 w 5339927"/>
                            <a:gd name="connsiteY9" fmla="*/ 915247 h 6018954"/>
                            <a:gd name="connsiteX0" fmla="*/ 5339927 w 5339927"/>
                            <a:gd name="connsiteY0" fmla="*/ 915247 h 6018954"/>
                            <a:gd name="connsiteX1" fmla="*/ 3787987 w 5339927"/>
                            <a:gd name="connsiteY1" fmla="*/ 915247 h 6018954"/>
                            <a:gd name="connsiteX2" fmla="*/ 3327400 w 5339927"/>
                            <a:gd name="connsiteY2" fmla="*/ 435187 h 6018954"/>
                            <a:gd name="connsiteX3" fmla="*/ 3327400 w 5339927"/>
                            <a:gd name="connsiteY3" fmla="*/ 476889 h 6018954"/>
                            <a:gd name="connsiteX4" fmla="*/ 2892213 w 5339927"/>
                            <a:gd name="connsiteY4" fmla="*/ 0 h 6018954"/>
                            <a:gd name="connsiteX5" fmla="*/ 238760 w 5339927"/>
                            <a:gd name="connsiteY5" fmla="*/ 0 h 6018954"/>
                            <a:gd name="connsiteX6" fmla="*/ 0 w 5339927"/>
                            <a:gd name="connsiteY6" fmla="*/ 71120 h 6018954"/>
                            <a:gd name="connsiteX7" fmla="*/ 0 w 5339927"/>
                            <a:gd name="connsiteY7" fmla="*/ 6018954 h 6018954"/>
                            <a:gd name="connsiteX8" fmla="*/ 5339927 w 5339927"/>
                            <a:gd name="connsiteY8" fmla="*/ 6018954 h 6018954"/>
                            <a:gd name="connsiteX9" fmla="*/ 5339927 w 5339927"/>
                            <a:gd name="connsiteY9" fmla="*/ 915247 h 601895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5339927" h="6018954">
                              <a:moveTo>
                                <a:pt x="5339927" y="915247"/>
                              </a:moveTo>
                              <a:lnTo>
                                <a:pt x="3787987" y="915247"/>
                              </a:lnTo>
                              <a:cubicBezTo>
                                <a:pt x="3787987" y="915247"/>
                                <a:pt x="3374067" y="956949"/>
                                <a:pt x="3327400" y="435187"/>
                              </a:cubicBezTo>
                              <a:lnTo>
                                <a:pt x="3327400" y="476889"/>
                              </a:lnTo>
                              <a:cubicBezTo>
                                <a:pt x="3327400" y="236435"/>
                                <a:pt x="3132667" y="0"/>
                                <a:pt x="2892213" y="0"/>
                              </a:cubicBezTo>
                              <a:lnTo>
                                <a:pt x="238760" y="0"/>
                              </a:lnTo>
                              <a:cubicBezTo>
                                <a:pt x="150707" y="0"/>
                                <a:pt x="68580" y="26247"/>
                                <a:pt x="0" y="71120"/>
                              </a:cubicBezTo>
                              <a:lnTo>
                                <a:pt x="0" y="6018954"/>
                              </a:lnTo>
                              <a:lnTo>
                                <a:pt x="5339927" y="6018954"/>
                              </a:lnTo>
                              <a:lnTo>
                                <a:pt x="5339927" y="91524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9525" cap="flat">
                          <a:noFill/>
                          <a:prstDash val="solid"/>
                          <a:miter/>
                        </a:ln>
                        <a:effectLst>
                          <a:outerShdw blurRad="50800" dist="38100" algn="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Freeform: Shape 20"/>
                      <wps:cNvSpPr/>
                      <wps:spPr>
                        <a:xfrm>
                          <a:off x="297180" y="9326880"/>
                          <a:ext cx="7839320" cy="971487"/>
                        </a:xfrm>
                        <a:custGeom>
                          <a:avLst/>
                          <a:gdLst>
                            <a:gd name="connsiteX0" fmla="*/ 5640 w 5342466"/>
                            <a:gd name="connsiteY0" fmla="*/ 5640 h 1041399"/>
                            <a:gd name="connsiteX1" fmla="*/ 5339640 w 5342466"/>
                            <a:gd name="connsiteY1" fmla="*/ 5640 h 1041399"/>
                            <a:gd name="connsiteX2" fmla="*/ 5339640 w 5342466"/>
                            <a:gd name="connsiteY2" fmla="*/ 1036880 h 1041399"/>
                            <a:gd name="connsiteX3" fmla="*/ 5640 w 5342466"/>
                            <a:gd name="connsiteY3" fmla="*/ 1036880 h 104139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5342466" h="1041399">
                              <a:moveTo>
                                <a:pt x="5640" y="5640"/>
                              </a:moveTo>
                              <a:lnTo>
                                <a:pt x="5339640" y="5640"/>
                              </a:lnTo>
                              <a:lnTo>
                                <a:pt x="5339640" y="1036880"/>
                              </a:lnTo>
                              <a:lnTo>
                                <a:pt x="5640" y="103688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/>
                        </a:solidFill>
                        <a:ln w="8460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Straight Connector 22"/>
                      <wps:cNvCnPr/>
                      <wps:spPr>
                        <a:xfrm>
                          <a:off x="762000" y="838200"/>
                          <a:ext cx="0" cy="8322907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1" name="Freeform: Shape 21"/>
                      <wps:cNvSpPr/>
                      <wps:spPr>
                        <a:xfrm>
                          <a:off x="0" y="563880"/>
                          <a:ext cx="8162290" cy="8753475"/>
                        </a:xfrm>
                        <a:custGeom>
                          <a:avLst/>
                          <a:gdLst>
                            <a:gd name="connsiteX0" fmla="*/ 5346277 w 5350933"/>
                            <a:gd name="connsiteY0" fmla="*/ 921597 h 6028266"/>
                            <a:gd name="connsiteX1" fmla="*/ 3794337 w 5350933"/>
                            <a:gd name="connsiteY1" fmla="*/ 921597 h 6028266"/>
                            <a:gd name="connsiteX2" fmla="*/ 3333750 w 5350933"/>
                            <a:gd name="connsiteY2" fmla="*/ 441537 h 6028266"/>
                            <a:gd name="connsiteX3" fmla="*/ 3333750 w 5350933"/>
                            <a:gd name="connsiteY3" fmla="*/ 441537 h 6028266"/>
                            <a:gd name="connsiteX4" fmla="*/ 2898563 w 5350933"/>
                            <a:gd name="connsiteY4" fmla="*/ 6350 h 6028266"/>
                            <a:gd name="connsiteX5" fmla="*/ 245110 w 5350933"/>
                            <a:gd name="connsiteY5" fmla="*/ 6350 h 6028266"/>
                            <a:gd name="connsiteX6" fmla="*/ 6350 w 5350933"/>
                            <a:gd name="connsiteY6" fmla="*/ 77470 h 6028266"/>
                            <a:gd name="connsiteX7" fmla="*/ 6350 w 5350933"/>
                            <a:gd name="connsiteY7" fmla="*/ 6025304 h 6028266"/>
                            <a:gd name="connsiteX8" fmla="*/ 5346277 w 5350933"/>
                            <a:gd name="connsiteY8" fmla="*/ 6025304 h 6028266"/>
                            <a:gd name="connsiteX9" fmla="*/ 5346277 w 5350933"/>
                            <a:gd name="connsiteY9" fmla="*/ 921597 h 6028266"/>
                            <a:gd name="connsiteX0" fmla="*/ 5339927 w 5339927"/>
                            <a:gd name="connsiteY0" fmla="*/ 915247 h 6018954"/>
                            <a:gd name="connsiteX1" fmla="*/ 3787987 w 5339927"/>
                            <a:gd name="connsiteY1" fmla="*/ 915247 h 6018954"/>
                            <a:gd name="connsiteX2" fmla="*/ 3327400 w 5339927"/>
                            <a:gd name="connsiteY2" fmla="*/ 435187 h 6018954"/>
                            <a:gd name="connsiteX3" fmla="*/ 3327400 w 5339927"/>
                            <a:gd name="connsiteY3" fmla="*/ 476889 h 6018954"/>
                            <a:gd name="connsiteX4" fmla="*/ 2892213 w 5339927"/>
                            <a:gd name="connsiteY4" fmla="*/ 0 h 6018954"/>
                            <a:gd name="connsiteX5" fmla="*/ 238760 w 5339927"/>
                            <a:gd name="connsiteY5" fmla="*/ 0 h 6018954"/>
                            <a:gd name="connsiteX6" fmla="*/ 0 w 5339927"/>
                            <a:gd name="connsiteY6" fmla="*/ 71120 h 6018954"/>
                            <a:gd name="connsiteX7" fmla="*/ 0 w 5339927"/>
                            <a:gd name="connsiteY7" fmla="*/ 6018954 h 6018954"/>
                            <a:gd name="connsiteX8" fmla="*/ 5339927 w 5339927"/>
                            <a:gd name="connsiteY8" fmla="*/ 6018954 h 6018954"/>
                            <a:gd name="connsiteX9" fmla="*/ 5339927 w 5339927"/>
                            <a:gd name="connsiteY9" fmla="*/ 915247 h 6018954"/>
                            <a:gd name="connsiteX0" fmla="*/ 5339927 w 5339927"/>
                            <a:gd name="connsiteY0" fmla="*/ 915247 h 6018954"/>
                            <a:gd name="connsiteX1" fmla="*/ 3787987 w 5339927"/>
                            <a:gd name="connsiteY1" fmla="*/ 915247 h 6018954"/>
                            <a:gd name="connsiteX2" fmla="*/ 3327400 w 5339927"/>
                            <a:gd name="connsiteY2" fmla="*/ 435187 h 6018954"/>
                            <a:gd name="connsiteX3" fmla="*/ 3327400 w 5339927"/>
                            <a:gd name="connsiteY3" fmla="*/ 476889 h 6018954"/>
                            <a:gd name="connsiteX4" fmla="*/ 2892213 w 5339927"/>
                            <a:gd name="connsiteY4" fmla="*/ 0 h 6018954"/>
                            <a:gd name="connsiteX5" fmla="*/ 238760 w 5339927"/>
                            <a:gd name="connsiteY5" fmla="*/ 0 h 6018954"/>
                            <a:gd name="connsiteX6" fmla="*/ 0 w 5339927"/>
                            <a:gd name="connsiteY6" fmla="*/ 71120 h 6018954"/>
                            <a:gd name="connsiteX7" fmla="*/ 0 w 5339927"/>
                            <a:gd name="connsiteY7" fmla="*/ 6018954 h 6018954"/>
                            <a:gd name="connsiteX8" fmla="*/ 5339927 w 5339927"/>
                            <a:gd name="connsiteY8" fmla="*/ 6018954 h 6018954"/>
                            <a:gd name="connsiteX9" fmla="*/ 5339927 w 5339927"/>
                            <a:gd name="connsiteY9" fmla="*/ 915247 h 601895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5339927" h="6018954">
                              <a:moveTo>
                                <a:pt x="5339927" y="915247"/>
                              </a:moveTo>
                              <a:lnTo>
                                <a:pt x="3787987" y="915247"/>
                              </a:lnTo>
                              <a:cubicBezTo>
                                <a:pt x="3787987" y="915247"/>
                                <a:pt x="3374067" y="956949"/>
                                <a:pt x="3327400" y="435187"/>
                              </a:cubicBezTo>
                              <a:lnTo>
                                <a:pt x="3327400" y="476889"/>
                              </a:lnTo>
                              <a:cubicBezTo>
                                <a:pt x="3327400" y="236435"/>
                                <a:pt x="3132667" y="0"/>
                                <a:pt x="2892213" y="0"/>
                              </a:cubicBezTo>
                              <a:lnTo>
                                <a:pt x="238760" y="0"/>
                              </a:lnTo>
                              <a:cubicBezTo>
                                <a:pt x="150707" y="0"/>
                                <a:pt x="68580" y="26247"/>
                                <a:pt x="0" y="71120"/>
                              </a:cubicBezTo>
                              <a:lnTo>
                                <a:pt x="0" y="6018954"/>
                              </a:lnTo>
                              <a:lnTo>
                                <a:pt x="5339927" y="6018954"/>
                              </a:lnTo>
                              <a:lnTo>
                                <a:pt x="5339927" y="9152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>
                          <a:noFill/>
                          <a:prstDash val="solid"/>
                          <a:miter/>
                        </a:ln>
                        <a:effectLst>
                          <a:outerShdw blurRad="50800" dist="38100" algn="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125300</wp14:pctWidth>
              </wp14:sizeRelH>
              <wp14:sizeRelV relativeFrom="page">
                <wp14:pctHeight>102400</wp14:pctHeight>
              </wp14:sizeRelV>
            </wp:anchor>
          </w:drawing>
        </mc:Choice>
        <mc:Fallback>
          <w:pict>
            <v:group w14:anchorId="75F63AF4" id="Group 6" o:spid="_x0000_s1026" alt="decorative element" style="position:absolute;margin-left:0;margin-top:0;width:765.35pt;height:810.85pt;z-index:251661312;mso-width-percent:1253;mso-height-percent:1024;mso-left-percent:-38;mso-top-percent:-12;mso-position-horizontal-relative:page;mso-position-vertical-relative:page;mso-width-percent:1253;mso-height-percent:1024;mso-left-percent:-38;mso-top-percent:-12" coordsize="97167,10298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">
              <v:shape id="Freeform: Shape 9" o:spid="_x0000_s1027" style="position:absolute;left:2819;width:78514;height:20191;visibility:visible;mso-wrap-style:square;v-text-anchor:middle" coordsize="5350933,138853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" path="m5640,5640r5339927,l5345567,1384014r-5339927,l5640,5640xe" fillcolor="#a28e6a [3206]" stroked="f" strokeweight=".235mm">
                <v:stroke joinstyle="miter"/>
                <v:path arrowok="t" o:connecttype="custom" o:connectlocs="8276,8202;7843517,8202;7843517,2012598;8276,2012598" o:connectangles="0,0,0,0"/>
              </v:shape>
              <v:shape id="Freeform: Shape 10" o:spid="_x0000_s1028" style="position:absolute;left:15544;top:5638;width:81623;height:87535;visibility:visible;mso-wrap-style:square;v-text-anchor:middle" coordsize="5339927,601895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" path="m5339927,915247r-1551940,c3787987,915247,3374067,956949,3327400,435187r,41702c3327400,236435,3132667,,2892213,l238760,c150707,,68580,26247,,71120l,6018954r5339927,l5339927,915247xe" fillcolor="#e9e5dc [3214]" stroked="f">
                <v:stroke joinstyle="miter"/>
                <v:shadow on="t" color="black" opacity="26214f" origin="-.5" offset="3pt,0"/>
                <v:path arrowok="t" o:connecttype="custom" o:connectlocs="8162290,1331060;5790088,1331060;5086063,632900;5086063,693548;4420862,0;364954,0;0,103431;0,8753475;8162290,8753475;8162290,1331060" o:connectangles="0,0,0,0,0,0,0,0,0,0"/>
              </v:shape>
              <v:shape id="Freeform: Shape 19" o:spid="_x0000_s1029" style="position:absolute;left:7467;top:5638;width:81623;height:87535;visibility:visible;mso-wrap-style:square;v-text-anchor:middle" coordsize="5339927,601895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" path="m5339927,915247r-1551940,c3787987,915247,3374067,956949,3327400,435187r,41702c3327400,236435,3132667,,2892213,l238760,c150707,,68580,26247,,71120l,6018954r5339927,l5339927,915247xe" fillcolor="#d34817 [3204]" stroked="f">
                <v:stroke joinstyle="miter"/>
                <v:shadow on="t" color="black" opacity="26214f" origin="-.5" offset="3pt,0"/>
                <v:path arrowok="t" o:connecttype="custom" o:connectlocs="8162290,1331060;5790088,1331060;5086063,632900;5086063,693548;4420862,0;364954,0;0,103431;0,8753475;8162290,8753475;8162290,1331060" o:connectangles="0,0,0,0,0,0,0,0,0,0"/>
              </v:shape>
              <v:shape id="Freeform: Shape 20" o:spid="_x0000_s1030" style="position:absolute;left:2971;top:93268;width:78394;height:9715;visibility:visible;mso-wrap-style:square;v-text-anchor:middle" coordsize="5342466,104139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" path="m5640,5640r5334000,l5339640,1036880r-5334000,l5640,5640xe" fillcolor="#a28e6a [3206]" stroked="f" strokeweight=".235mm">
                <v:stroke joinstyle="miter"/>
                <v:path arrowok="t" o:connecttype="custom" o:connectlocs="8276,5261;7835173,5261;7835173,967271;8276,967271" o:connectangles="0,0,0,0"/>
              </v:shape>
              <v:line id="Straight Connector 22" o:spid="_x0000_s1031" style="position:absolute;visibility:visible;mso-wrap-style:square" from="7620,8382" to="7620,9161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" strokecolor="#d34817 [3204]" strokeweight="3pt">
                <v:stroke joinstyle="miter"/>
              </v:line>
              <v:shape id="Freeform: Shape 21" o:spid="_x0000_s1032" style="position:absolute;top:5638;width:81622;height:87535;visibility:visible;mso-wrap-style:square;v-text-anchor:middle" coordsize="5339927,601895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" path="m5339927,915247r-1551940,c3787987,915247,3374067,956949,3327400,435187r,41702c3327400,236435,3132667,,2892213,l238760,c150707,,68580,26247,,71120l,6018954r5339927,l5339927,915247xe" stroked="f">
                <v:stroke joinstyle="miter"/>
                <v:shadow on="t" color="black" opacity="26214f" origin="-.5" offset="3pt,0"/>
                <v:path arrowok="t" o:connecttype="custom" o:connectlocs="8162290,1331060;5790088,1331060;5086063,632900;5086063,693548;4420862,0;364954,0;0,103431;0,8753475;8162290,8753475;8162290,1331060" o:connectangles="0,0,0,0,0,0,0,0,0,0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CA130B" w14:textId="77777777" w:rsidR="00CD2F31" w:rsidRDefault="00CD2F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55168C1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595959" w:themeColor="text1" w:themeTint="A6"/>
      </w:rPr>
    </w:lvl>
  </w:abstractNum>
  <w:abstractNum w:abstractNumId="1" w15:restartNumberingAfterBreak="0">
    <w:nsid w:val="061A3EA6"/>
    <w:multiLevelType w:val="multilevel"/>
    <w:tmpl w:val="340C2A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A336F3"/>
    <w:multiLevelType w:val="hybridMultilevel"/>
    <w:tmpl w:val="9FE45E6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1232FD1"/>
    <w:multiLevelType w:val="hybridMultilevel"/>
    <w:tmpl w:val="9E9443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AA15133"/>
    <w:multiLevelType w:val="hybridMultilevel"/>
    <w:tmpl w:val="9A6833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3B46C76"/>
    <w:multiLevelType w:val="hybridMultilevel"/>
    <w:tmpl w:val="6C58F53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73D1A65"/>
    <w:multiLevelType w:val="hybridMultilevel"/>
    <w:tmpl w:val="A268F8B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2C783235"/>
    <w:multiLevelType w:val="hybridMultilevel"/>
    <w:tmpl w:val="AD44754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CB37AF2"/>
    <w:multiLevelType w:val="hybridMultilevel"/>
    <w:tmpl w:val="D7F8DE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7B84627"/>
    <w:multiLevelType w:val="hybridMultilevel"/>
    <w:tmpl w:val="2C9014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2B33B4"/>
    <w:multiLevelType w:val="hybridMultilevel"/>
    <w:tmpl w:val="8B5837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E5200C1"/>
    <w:multiLevelType w:val="hybridMultilevel"/>
    <w:tmpl w:val="3A16BDE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09E2D62"/>
    <w:multiLevelType w:val="hybridMultilevel"/>
    <w:tmpl w:val="7472A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1E4FD4"/>
    <w:multiLevelType w:val="hybridMultilevel"/>
    <w:tmpl w:val="4DBCB594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4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F7020A"/>
    <w:multiLevelType w:val="hybridMultilevel"/>
    <w:tmpl w:val="D85248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6D808DF"/>
    <w:multiLevelType w:val="hybridMultilevel"/>
    <w:tmpl w:val="258824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861760C"/>
    <w:multiLevelType w:val="hybridMultilevel"/>
    <w:tmpl w:val="D5D61A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9964588"/>
    <w:multiLevelType w:val="hybridMultilevel"/>
    <w:tmpl w:val="4EF6948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4"/>
  </w:num>
  <w:num w:numId="4">
    <w:abstractNumId w:val="17"/>
  </w:num>
  <w:num w:numId="5">
    <w:abstractNumId w:val="1"/>
  </w:num>
  <w:num w:numId="6">
    <w:abstractNumId w:val="16"/>
  </w:num>
  <w:num w:numId="7">
    <w:abstractNumId w:val="4"/>
  </w:num>
  <w:num w:numId="8">
    <w:abstractNumId w:val="3"/>
  </w:num>
  <w:num w:numId="9">
    <w:abstractNumId w:val="8"/>
  </w:num>
  <w:num w:numId="10">
    <w:abstractNumId w:val="11"/>
  </w:num>
  <w:num w:numId="11">
    <w:abstractNumId w:val="12"/>
  </w:num>
  <w:num w:numId="12">
    <w:abstractNumId w:val="6"/>
  </w:num>
  <w:num w:numId="13">
    <w:abstractNumId w:val="2"/>
  </w:num>
  <w:num w:numId="14">
    <w:abstractNumId w:val="7"/>
  </w:num>
  <w:num w:numId="15">
    <w:abstractNumId w:val="10"/>
  </w:num>
  <w:num w:numId="16">
    <w:abstractNumId w:val="5"/>
  </w:num>
  <w:num w:numId="17">
    <w:abstractNumId w:val="18"/>
  </w:num>
  <w:num w:numId="18">
    <w:abstractNumId w:val="15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9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1EA"/>
    <w:rsid w:val="00006F05"/>
    <w:rsid w:val="0001495E"/>
    <w:rsid w:val="0001626D"/>
    <w:rsid w:val="00030D3F"/>
    <w:rsid w:val="000353EF"/>
    <w:rsid w:val="00035454"/>
    <w:rsid w:val="00062FA5"/>
    <w:rsid w:val="00074662"/>
    <w:rsid w:val="000811EA"/>
    <w:rsid w:val="00086E58"/>
    <w:rsid w:val="00093E7C"/>
    <w:rsid w:val="000C0CC3"/>
    <w:rsid w:val="000E11A7"/>
    <w:rsid w:val="000E297C"/>
    <w:rsid w:val="0015352A"/>
    <w:rsid w:val="00167A59"/>
    <w:rsid w:val="00170D08"/>
    <w:rsid w:val="001733DE"/>
    <w:rsid w:val="00175789"/>
    <w:rsid w:val="00194205"/>
    <w:rsid w:val="001A1251"/>
    <w:rsid w:val="001A79D1"/>
    <w:rsid w:val="001B46FD"/>
    <w:rsid w:val="001C2788"/>
    <w:rsid w:val="00207A33"/>
    <w:rsid w:val="002111DF"/>
    <w:rsid w:val="002235F1"/>
    <w:rsid w:val="00235181"/>
    <w:rsid w:val="00236449"/>
    <w:rsid w:val="002455AE"/>
    <w:rsid w:val="00253066"/>
    <w:rsid w:val="00255CB4"/>
    <w:rsid w:val="00261AD9"/>
    <w:rsid w:val="002924C0"/>
    <w:rsid w:val="002A62D5"/>
    <w:rsid w:val="002D5A02"/>
    <w:rsid w:val="002E0B9C"/>
    <w:rsid w:val="002E6287"/>
    <w:rsid w:val="002F4C65"/>
    <w:rsid w:val="00303AE1"/>
    <w:rsid w:val="00324666"/>
    <w:rsid w:val="00331076"/>
    <w:rsid w:val="00344D0E"/>
    <w:rsid w:val="0034699B"/>
    <w:rsid w:val="003543DD"/>
    <w:rsid w:val="003601B3"/>
    <w:rsid w:val="00365306"/>
    <w:rsid w:val="00371B08"/>
    <w:rsid w:val="00372140"/>
    <w:rsid w:val="003757E9"/>
    <w:rsid w:val="00380AFA"/>
    <w:rsid w:val="0038472D"/>
    <w:rsid w:val="00391106"/>
    <w:rsid w:val="003949BD"/>
    <w:rsid w:val="00397FCC"/>
    <w:rsid w:val="003A4B35"/>
    <w:rsid w:val="003B058F"/>
    <w:rsid w:val="003E6887"/>
    <w:rsid w:val="00434D2A"/>
    <w:rsid w:val="004647CD"/>
    <w:rsid w:val="00467D23"/>
    <w:rsid w:val="0049053C"/>
    <w:rsid w:val="004C5E26"/>
    <w:rsid w:val="004D61A7"/>
    <w:rsid w:val="004E6444"/>
    <w:rsid w:val="004F7327"/>
    <w:rsid w:val="00507F06"/>
    <w:rsid w:val="005133D5"/>
    <w:rsid w:val="00524B92"/>
    <w:rsid w:val="005251CD"/>
    <w:rsid w:val="0053626B"/>
    <w:rsid w:val="00537C39"/>
    <w:rsid w:val="00553FAE"/>
    <w:rsid w:val="00556688"/>
    <w:rsid w:val="00560F76"/>
    <w:rsid w:val="00564BE0"/>
    <w:rsid w:val="00591FFE"/>
    <w:rsid w:val="00596CC8"/>
    <w:rsid w:val="00597ABC"/>
    <w:rsid w:val="00597D6A"/>
    <w:rsid w:val="005A41AE"/>
    <w:rsid w:val="005B6110"/>
    <w:rsid w:val="005D2C08"/>
    <w:rsid w:val="005D5CBF"/>
    <w:rsid w:val="005D6DCC"/>
    <w:rsid w:val="005E21E2"/>
    <w:rsid w:val="005E6E33"/>
    <w:rsid w:val="005E7355"/>
    <w:rsid w:val="00615496"/>
    <w:rsid w:val="0062447F"/>
    <w:rsid w:val="0062781E"/>
    <w:rsid w:val="00641871"/>
    <w:rsid w:val="006445F6"/>
    <w:rsid w:val="00644EF7"/>
    <w:rsid w:val="006609D9"/>
    <w:rsid w:val="00662F0C"/>
    <w:rsid w:val="00685072"/>
    <w:rsid w:val="006A19CB"/>
    <w:rsid w:val="006A6224"/>
    <w:rsid w:val="006B58FA"/>
    <w:rsid w:val="006B7784"/>
    <w:rsid w:val="006C18DB"/>
    <w:rsid w:val="006C55E8"/>
    <w:rsid w:val="006D55D8"/>
    <w:rsid w:val="006E5A30"/>
    <w:rsid w:val="006E5AC3"/>
    <w:rsid w:val="006F16F0"/>
    <w:rsid w:val="007121EA"/>
    <w:rsid w:val="00715488"/>
    <w:rsid w:val="00722E1E"/>
    <w:rsid w:val="00723081"/>
    <w:rsid w:val="00727F4B"/>
    <w:rsid w:val="0074763C"/>
    <w:rsid w:val="007520BE"/>
    <w:rsid w:val="00757ABA"/>
    <w:rsid w:val="00761CCB"/>
    <w:rsid w:val="00767C21"/>
    <w:rsid w:val="007B4836"/>
    <w:rsid w:val="007B58B0"/>
    <w:rsid w:val="007D6015"/>
    <w:rsid w:val="007E1D1E"/>
    <w:rsid w:val="007F0F07"/>
    <w:rsid w:val="0083450D"/>
    <w:rsid w:val="008368F3"/>
    <w:rsid w:val="008403A5"/>
    <w:rsid w:val="00846992"/>
    <w:rsid w:val="00852CC0"/>
    <w:rsid w:val="00867809"/>
    <w:rsid w:val="00870352"/>
    <w:rsid w:val="0088246C"/>
    <w:rsid w:val="00895EC2"/>
    <w:rsid w:val="008B1AA8"/>
    <w:rsid w:val="008B3552"/>
    <w:rsid w:val="008C2F60"/>
    <w:rsid w:val="008C37F9"/>
    <w:rsid w:val="008C47D0"/>
    <w:rsid w:val="008C4E51"/>
    <w:rsid w:val="008C59D2"/>
    <w:rsid w:val="008D280E"/>
    <w:rsid w:val="008E7233"/>
    <w:rsid w:val="008E7B5A"/>
    <w:rsid w:val="0092167E"/>
    <w:rsid w:val="00926933"/>
    <w:rsid w:val="0094677F"/>
    <w:rsid w:val="00955C29"/>
    <w:rsid w:val="00966E6B"/>
    <w:rsid w:val="0098553A"/>
    <w:rsid w:val="00991151"/>
    <w:rsid w:val="009B5A35"/>
    <w:rsid w:val="009C153D"/>
    <w:rsid w:val="009C3DE6"/>
    <w:rsid w:val="009D21F4"/>
    <w:rsid w:val="009D6E92"/>
    <w:rsid w:val="009E4930"/>
    <w:rsid w:val="009F6110"/>
    <w:rsid w:val="009F676F"/>
    <w:rsid w:val="00A159A4"/>
    <w:rsid w:val="00A4022A"/>
    <w:rsid w:val="00A448C1"/>
    <w:rsid w:val="00A511A6"/>
    <w:rsid w:val="00A52F50"/>
    <w:rsid w:val="00A645FC"/>
    <w:rsid w:val="00A660B2"/>
    <w:rsid w:val="00A70006"/>
    <w:rsid w:val="00A853A1"/>
    <w:rsid w:val="00A92901"/>
    <w:rsid w:val="00A95E4A"/>
    <w:rsid w:val="00AA7AA0"/>
    <w:rsid w:val="00AB4981"/>
    <w:rsid w:val="00AC704E"/>
    <w:rsid w:val="00AD20E5"/>
    <w:rsid w:val="00AE14C4"/>
    <w:rsid w:val="00AF0376"/>
    <w:rsid w:val="00B01820"/>
    <w:rsid w:val="00B1638F"/>
    <w:rsid w:val="00B25A0F"/>
    <w:rsid w:val="00B41B29"/>
    <w:rsid w:val="00B42B17"/>
    <w:rsid w:val="00B43495"/>
    <w:rsid w:val="00B43631"/>
    <w:rsid w:val="00B53807"/>
    <w:rsid w:val="00B70211"/>
    <w:rsid w:val="00BA3389"/>
    <w:rsid w:val="00BA6414"/>
    <w:rsid w:val="00BC2F20"/>
    <w:rsid w:val="00BC5116"/>
    <w:rsid w:val="00BD4431"/>
    <w:rsid w:val="00C072CF"/>
    <w:rsid w:val="00C11C98"/>
    <w:rsid w:val="00C1562C"/>
    <w:rsid w:val="00C170D2"/>
    <w:rsid w:val="00C25F7E"/>
    <w:rsid w:val="00C31F4C"/>
    <w:rsid w:val="00C336A3"/>
    <w:rsid w:val="00C36F90"/>
    <w:rsid w:val="00C40CB7"/>
    <w:rsid w:val="00C54521"/>
    <w:rsid w:val="00C91EE4"/>
    <w:rsid w:val="00CA1CAA"/>
    <w:rsid w:val="00CA6B4F"/>
    <w:rsid w:val="00CB7679"/>
    <w:rsid w:val="00CC3F8B"/>
    <w:rsid w:val="00CD2F31"/>
    <w:rsid w:val="00CD7815"/>
    <w:rsid w:val="00D226ED"/>
    <w:rsid w:val="00D55CD6"/>
    <w:rsid w:val="00D61E5B"/>
    <w:rsid w:val="00D75D97"/>
    <w:rsid w:val="00D82280"/>
    <w:rsid w:val="00DA4A43"/>
    <w:rsid w:val="00DA4C9B"/>
    <w:rsid w:val="00DA5BEB"/>
    <w:rsid w:val="00DB113E"/>
    <w:rsid w:val="00DC4758"/>
    <w:rsid w:val="00DC5E91"/>
    <w:rsid w:val="00DC66C2"/>
    <w:rsid w:val="00DD083C"/>
    <w:rsid w:val="00DE0C2E"/>
    <w:rsid w:val="00DE395C"/>
    <w:rsid w:val="00DE6952"/>
    <w:rsid w:val="00E00526"/>
    <w:rsid w:val="00E117F0"/>
    <w:rsid w:val="00E13EBD"/>
    <w:rsid w:val="00E2411A"/>
    <w:rsid w:val="00E24C8D"/>
    <w:rsid w:val="00E26FA1"/>
    <w:rsid w:val="00E37225"/>
    <w:rsid w:val="00E51439"/>
    <w:rsid w:val="00E54731"/>
    <w:rsid w:val="00E73D7C"/>
    <w:rsid w:val="00E87313"/>
    <w:rsid w:val="00EA66BB"/>
    <w:rsid w:val="00EA7E85"/>
    <w:rsid w:val="00EB4E2B"/>
    <w:rsid w:val="00ED1953"/>
    <w:rsid w:val="00EE06E6"/>
    <w:rsid w:val="00EE274A"/>
    <w:rsid w:val="00EE55F1"/>
    <w:rsid w:val="00EE5BA7"/>
    <w:rsid w:val="00EF2ECE"/>
    <w:rsid w:val="00EF36A5"/>
    <w:rsid w:val="00F06B54"/>
    <w:rsid w:val="00F1225E"/>
    <w:rsid w:val="00F57DDD"/>
    <w:rsid w:val="00FB083F"/>
    <w:rsid w:val="00FD0D76"/>
    <w:rsid w:val="00FE3EB8"/>
    <w:rsid w:val="00FE6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4134A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0D0D0D" w:themeColor="text1" w:themeTint="F2"/>
        <w:sz w:val="22"/>
        <w:szCs w:val="22"/>
        <w:lang w:val="en-US" w:eastAsia="ja-JP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iPriority="10" w:unhideWhenUsed="1" w:qFormat="1"/>
    <w:lsdException w:name="List Number" w:semiHidden="1" w:uiPriority="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/>
    <w:lsdException w:name="Smart Link" w:semiHidden="1" w:unhideWhenUsed="1"/>
  </w:latentStyles>
  <w:style w:type="paragraph" w:default="1" w:styleId="Normal">
    <w:name w:val="Normal"/>
    <w:qFormat/>
    <w:rsid w:val="00DE395C"/>
    <w:rPr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4"/>
    <w:qFormat/>
    <w:rsid w:val="00AB4981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color w:val="000000" w:themeColor="text1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6"/>
    <w:semiHidden/>
    <w:qFormat/>
    <w:pPr>
      <w:keepNext/>
      <w:keepLines/>
      <w:spacing w:before="200" w:after="80"/>
      <w:outlineLvl w:val="1"/>
    </w:pPr>
    <w:rPr>
      <w:rFonts w:asciiTheme="majorHAnsi" w:eastAsiaTheme="majorEastAsia" w:hAnsiTheme="majorHAnsi" w:cstheme="majorBidi"/>
      <w:color w:val="D34817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6"/>
    <w:qFormat/>
    <w:rsid w:val="00AB4981"/>
    <w:pPr>
      <w:spacing w:after="480"/>
      <w:contextualSpacing/>
    </w:pPr>
    <w:rPr>
      <w:rFonts w:asciiTheme="majorHAnsi" w:hAnsiTheme="majorHAnsi"/>
      <w:b/>
      <w:caps/>
      <w:color w:val="auto"/>
      <w:sz w:val="52"/>
    </w:rPr>
  </w:style>
  <w:style w:type="character" w:customStyle="1" w:styleId="TitleChar">
    <w:name w:val="Title Char"/>
    <w:basedOn w:val="DefaultParagraphFont"/>
    <w:link w:val="Title"/>
    <w:uiPriority w:val="6"/>
    <w:rsid w:val="00AB4981"/>
    <w:rPr>
      <w:rFonts w:asciiTheme="majorHAnsi" w:hAnsiTheme="majorHAnsi"/>
      <w:b/>
      <w:caps/>
      <w:color w:val="auto"/>
      <w:sz w:val="52"/>
      <w:szCs w:val="20"/>
    </w:rPr>
  </w:style>
  <w:style w:type="paragraph" w:customStyle="1" w:styleId="RowHeading">
    <w:name w:val="Row Heading"/>
    <w:basedOn w:val="Normal"/>
    <w:uiPriority w:val="5"/>
    <w:semiHidden/>
    <w:qFormat/>
    <w:rPr>
      <w:b/>
      <w:bCs/>
    </w:rPr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Heading">
    <w:name w:val="Form Heading"/>
    <w:basedOn w:val="Normal"/>
    <w:uiPriority w:val="3"/>
    <w:semiHidden/>
    <w:qFormat/>
    <w:pPr>
      <w:spacing w:after="320"/>
      <w:ind w:right="288"/>
    </w:pPr>
    <w:rPr>
      <w:color w:val="595959" w:themeColor="text1" w:themeTint="A6"/>
    </w:rPr>
  </w:style>
  <w:style w:type="paragraph" w:customStyle="1" w:styleId="TableText">
    <w:name w:val="Table Text"/>
    <w:basedOn w:val="Normal"/>
    <w:uiPriority w:val="3"/>
    <w:semiHidden/>
    <w:qFormat/>
    <w:pPr>
      <w:spacing w:after="320"/>
    </w:pPr>
  </w:style>
  <w:style w:type="character" w:customStyle="1" w:styleId="Heading1Char">
    <w:name w:val="Heading 1 Char"/>
    <w:basedOn w:val="DefaultParagraphFont"/>
    <w:link w:val="Heading1"/>
    <w:uiPriority w:val="4"/>
    <w:rsid w:val="00AB4981"/>
    <w:rPr>
      <w:rFonts w:asciiTheme="majorHAnsi" w:eastAsiaTheme="majorEastAsia" w:hAnsiTheme="majorHAnsi" w:cstheme="majorBidi"/>
      <w:color w:val="000000" w:themeColor="text1"/>
      <w:sz w:val="30"/>
      <w:szCs w:val="30"/>
    </w:rPr>
  </w:style>
  <w:style w:type="paragraph" w:styleId="ListNumber">
    <w:name w:val="List Number"/>
    <w:basedOn w:val="Normal"/>
    <w:uiPriority w:val="9"/>
    <w:semiHidden/>
    <w:qFormat/>
    <w:pPr>
      <w:numPr>
        <w:numId w:val="1"/>
      </w:numPr>
      <w:spacing w:after="200"/>
    </w:pPr>
  </w:style>
  <w:style w:type="character" w:customStyle="1" w:styleId="Heading2Char">
    <w:name w:val="Heading 2 Char"/>
    <w:basedOn w:val="DefaultParagraphFont"/>
    <w:link w:val="Heading2"/>
    <w:uiPriority w:val="6"/>
    <w:semiHidden/>
    <w:rsid w:val="00DE395C"/>
    <w:rPr>
      <w:rFonts w:asciiTheme="majorHAnsi" w:eastAsiaTheme="majorEastAsia" w:hAnsiTheme="majorHAnsi" w:cstheme="majorBidi"/>
      <w:color w:val="D34817" w:themeColor="accent1"/>
      <w:sz w:val="24"/>
      <w:szCs w:val="20"/>
    </w:rPr>
  </w:style>
  <w:style w:type="paragraph" w:styleId="Footer">
    <w:name w:val="footer"/>
    <w:basedOn w:val="Normal"/>
    <w:link w:val="FooterChar"/>
    <w:uiPriority w:val="99"/>
    <w:semiHidden/>
    <w:qFormat/>
    <w:pPr>
      <w:spacing w:after="0" w:line="240" w:lineRule="auto"/>
      <w:jc w:val="right"/>
    </w:pPr>
    <w:rPr>
      <w:color w:val="D34817" w:themeColor="accent1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DE395C"/>
    <w:rPr>
      <w:color w:val="D34817" w:themeColor="accent1"/>
      <w:sz w:val="24"/>
      <w:szCs w:val="20"/>
    </w:rPr>
  </w:style>
  <w:style w:type="paragraph" w:styleId="NormalWeb">
    <w:name w:val="Normal (Web)"/>
    <w:basedOn w:val="Normal"/>
    <w:uiPriority w:val="99"/>
    <w:semiHidden/>
    <w:unhideWhenUsed/>
    <w:rsid w:val="00560F76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0F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F76"/>
    <w:rPr>
      <w:rFonts w:ascii="Segoe UI" w:hAnsi="Segoe UI" w:cs="Segoe UI"/>
      <w:sz w:val="18"/>
      <w:szCs w:val="18"/>
    </w:rPr>
  </w:style>
  <w:style w:type="paragraph" w:styleId="ListBullet">
    <w:name w:val="List Bullet"/>
    <w:basedOn w:val="Normal"/>
    <w:uiPriority w:val="10"/>
    <w:qFormat/>
    <w:rsid w:val="00CA6B4F"/>
    <w:pPr>
      <w:numPr>
        <w:numId w:val="3"/>
      </w:numPr>
      <w:spacing w:before="100" w:after="100" w:line="240" w:lineRule="auto"/>
      <w:contextualSpacing/>
    </w:pPr>
    <w:rPr>
      <w:color w:val="auto"/>
      <w:sz w:val="22"/>
      <w:szCs w:val="21"/>
    </w:rPr>
  </w:style>
  <w:style w:type="paragraph" w:styleId="Header">
    <w:name w:val="header"/>
    <w:basedOn w:val="Normal"/>
    <w:link w:val="HeaderChar"/>
    <w:uiPriority w:val="99"/>
    <w:semiHidden/>
    <w:rsid w:val="004D61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E395C"/>
    <w:rPr>
      <w:sz w:val="24"/>
      <w:szCs w:val="20"/>
    </w:rPr>
  </w:style>
  <w:style w:type="paragraph" w:customStyle="1" w:styleId="Details">
    <w:name w:val="Details"/>
    <w:basedOn w:val="Normal"/>
    <w:qFormat/>
    <w:rsid w:val="00AB4981"/>
    <w:pPr>
      <w:spacing w:after="360"/>
      <w:contextualSpacing/>
    </w:pPr>
    <w:rPr>
      <w:sz w:val="28"/>
    </w:rPr>
  </w:style>
  <w:style w:type="character" w:styleId="PlaceholderText">
    <w:name w:val="Placeholder Text"/>
    <w:basedOn w:val="DefaultParagraphFont"/>
    <w:uiPriority w:val="99"/>
    <w:semiHidden/>
    <w:rsid w:val="00AB4981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6C18DB"/>
    <w:rPr>
      <w:color w:val="CC990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rsid w:val="006C18D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unhideWhenUsed/>
    <w:qFormat/>
    <w:rsid w:val="00C91E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04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950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31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84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550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120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811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8706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9896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ichelsont/Library/Containers/com.microsoft.Word/Data/Library/Application%20Support/Microsoft/Office/16.0/DTS/Search/%7bDBF6782E-C9AB-6B4D-8AEE-1A5962BFEE96%7dtf7864720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28FE8AC266E23846A0A802027C4547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80A51A-1C8C-8744-8552-6FC8100A9649}"/>
      </w:docPartPr>
      <w:docPartBody>
        <w:p w:rsidR="00B93D4A" w:rsidRDefault="00380CA1">
          <w:pPr>
            <w:pStyle w:val="28FE8AC266E23846A0A802027C45479C"/>
          </w:pPr>
          <w:r w:rsidRPr="00AB4981">
            <w:t>In Attendance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DFA"/>
    <w:rsid w:val="00122C9C"/>
    <w:rsid w:val="00135C38"/>
    <w:rsid w:val="001557AD"/>
    <w:rsid w:val="00361DFA"/>
    <w:rsid w:val="00380CA1"/>
    <w:rsid w:val="004B2109"/>
    <w:rsid w:val="004C4CE8"/>
    <w:rsid w:val="00760904"/>
    <w:rsid w:val="008421D0"/>
    <w:rsid w:val="00921018"/>
    <w:rsid w:val="00965D77"/>
    <w:rsid w:val="009A4BDA"/>
    <w:rsid w:val="00AF322A"/>
    <w:rsid w:val="00B02B0D"/>
    <w:rsid w:val="00B50D52"/>
    <w:rsid w:val="00B62EE1"/>
    <w:rsid w:val="00B93D4A"/>
    <w:rsid w:val="00BE30DF"/>
    <w:rsid w:val="00C602F5"/>
    <w:rsid w:val="00CF6839"/>
    <w:rsid w:val="00DD7B15"/>
    <w:rsid w:val="00E53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4"/>
    <w:qFormat/>
    <w:pPr>
      <w:keepNext/>
      <w:keepLines/>
      <w:spacing w:before="360" w:after="120" w:line="264" w:lineRule="auto"/>
      <w:outlineLvl w:val="0"/>
    </w:pPr>
    <w:rPr>
      <w:rFonts w:asciiTheme="majorHAnsi" w:eastAsiaTheme="majorEastAsia" w:hAnsiTheme="majorHAnsi" w:cstheme="majorBidi"/>
      <w:color w:val="000000" w:themeColor="text1"/>
      <w:sz w:val="30"/>
      <w:szCs w:val="30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6"/>
    <w:qFormat/>
    <w:pPr>
      <w:spacing w:after="480" w:line="264" w:lineRule="auto"/>
      <w:contextualSpacing/>
    </w:pPr>
    <w:rPr>
      <w:rFonts w:asciiTheme="majorHAnsi" w:hAnsiTheme="majorHAnsi"/>
      <w:b/>
      <w:caps/>
      <w:sz w:val="52"/>
      <w:szCs w:val="20"/>
      <w:lang w:eastAsia="ja-JP"/>
    </w:rPr>
  </w:style>
  <w:style w:type="character" w:customStyle="1" w:styleId="TitleChar">
    <w:name w:val="Title Char"/>
    <w:basedOn w:val="DefaultParagraphFont"/>
    <w:link w:val="Title"/>
    <w:uiPriority w:val="6"/>
    <w:rPr>
      <w:rFonts w:asciiTheme="majorHAnsi" w:hAnsiTheme="majorHAnsi"/>
      <w:b/>
      <w:caps/>
      <w:sz w:val="52"/>
      <w:szCs w:val="20"/>
      <w:lang w:eastAsia="ja-JP"/>
    </w:rPr>
  </w:style>
  <w:style w:type="paragraph" w:customStyle="1" w:styleId="28FE8AC266E23846A0A802027C45479C">
    <w:name w:val="28FE8AC266E23846A0A802027C45479C"/>
  </w:style>
  <w:style w:type="paragraph" w:styleId="ListBullet">
    <w:name w:val="List Bullet"/>
    <w:basedOn w:val="Normal"/>
    <w:uiPriority w:val="10"/>
    <w:qFormat/>
    <w:pPr>
      <w:numPr>
        <w:numId w:val="1"/>
      </w:numPr>
      <w:spacing w:before="100" w:after="100"/>
      <w:contextualSpacing/>
    </w:pPr>
    <w:rPr>
      <w:sz w:val="22"/>
      <w:szCs w:val="21"/>
      <w:lang w:eastAsia="ja-JP"/>
    </w:rPr>
  </w:style>
  <w:style w:type="character" w:customStyle="1" w:styleId="Heading1Char">
    <w:name w:val="Heading 1 Char"/>
    <w:basedOn w:val="DefaultParagraphFont"/>
    <w:link w:val="Heading1"/>
    <w:uiPriority w:val="4"/>
    <w:rPr>
      <w:rFonts w:asciiTheme="majorHAnsi" w:eastAsiaTheme="majorEastAsia" w:hAnsiTheme="majorHAnsi" w:cstheme="majorBidi"/>
      <w:color w:val="000000" w:themeColor="text1"/>
      <w:sz w:val="30"/>
      <w:szCs w:val="30"/>
      <w:lang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range Red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7CD860-5794-4071-AC81-C1DA91960AF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51FB665C-52AD-EA44-8B11-025E6ED9C0C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B0720A5-A701-454D-9593-62981AB0CE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B472B24-5D78-4DEB-8725-EDF5FACF920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{DBF6782E-C9AB-6B4D-8AEE-1A5962BFEE96}tf78647202.dotx</Template>
  <TotalTime>0</TotalTime>
  <Pages>3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2021-04-13T13:57:00Z</dcterms:created>
  <dcterms:modified xsi:type="dcterms:W3CDTF">2021-05-10T23:24:00Z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</Properties>
</file>