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984C7" w14:textId="77777777" w:rsidR="00AD3013" w:rsidRPr="00AD3013" w:rsidRDefault="00AD3013" w:rsidP="00446680">
      <w:pPr>
        <w:spacing w:line="240" w:lineRule="auto"/>
        <w:jc w:val="center"/>
        <w:rPr>
          <w:rFonts w:ascii="Times New Roman" w:eastAsia="Times New Roman" w:hAnsi="Times New Roman" w:cs="Times New Roman"/>
          <w:sz w:val="24"/>
          <w:szCs w:val="24"/>
          <w:lang w:val="en-US"/>
        </w:rPr>
      </w:pPr>
      <w:r w:rsidRPr="00AD3013">
        <w:rPr>
          <w:rFonts w:ascii="Times New Roman" w:eastAsia="Times New Roman" w:hAnsi="Times New Roman" w:cs="Times New Roman"/>
          <w:color w:val="000000"/>
          <w:sz w:val="36"/>
          <w:szCs w:val="36"/>
          <w:u w:val="single"/>
          <w:lang w:val="en-US"/>
        </w:rPr>
        <w:t>NCDAA Agenda – Spring 2022</w:t>
      </w:r>
    </w:p>
    <w:p w14:paraId="4DF775A6" w14:textId="77777777" w:rsidR="00AD3013" w:rsidRPr="00AD3013" w:rsidRDefault="00AD3013" w:rsidP="00AD3013">
      <w:pPr>
        <w:spacing w:line="240" w:lineRule="auto"/>
        <w:rPr>
          <w:rFonts w:ascii="Times New Roman" w:eastAsia="Times New Roman" w:hAnsi="Times New Roman" w:cs="Times New Roman"/>
          <w:sz w:val="24"/>
          <w:szCs w:val="24"/>
          <w:lang w:val="en-US"/>
        </w:rPr>
      </w:pPr>
      <w:r w:rsidRPr="00AD3013">
        <w:rPr>
          <w:rFonts w:ascii="Times New Roman" w:eastAsia="Times New Roman" w:hAnsi="Times New Roman" w:cs="Times New Roman"/>
          <w:color w:val="000000"/>
          <w:sz w:val="24"/>
          <w:szCs w:val="24"/>
          <w:lang w:val="en-US"/>
        </w:rPr>
        <w:t>Location: Carlton School</w:t>
      </w:r>
      <w:r w:rsidRPr="00AD3013">
        <w:rPr>
          <w:rFonts w:ascii="Times New Roman" w:eastAsia="Times New Roman" w:hAnsi="Times New Roman" w:cs="Times New Roman"/>
          <w:color w:val="000000"/>
          <w:sz w:val="24"/>
          <w:szCs w:val="24"/>
          <w:lang w:val="en-US"/>
        </w:rPr>
        <w:tab/>
      </w:r>
      <w:r w:rsidRPr="00AD3013">
        <w:rPr>
          <w:rFonts w:ascii="Times New Roman" w:eastAsia="Times New Roman" w:hAnsi="Times New Roman" w:cs="Times New Roman"/>
          <w:color w:val="000000"/>
          <w:sz w:val="24"/>
          <w:szCs w:val="24"/>
          <w:lang w:val="en-US"/>
        </w:rPr>
        <w:tab/>
      </w:r>
      <w:r w:rsidRPr="00AD3013">
        <w:rPr>
          <w:rFonts w:ascii="Times New Roman" w:eastAsia="Times New Roman" w:hAnsi="Times New Roman" w:cs="Times New Roman"/>
          <w:color w:val="000000"/>
          <w:sz w:val="24"/>
          <w:szCs w:val="24"/>
          <w:lang w:val="en-US"/>
        </w:rPr>
        <w:tab/>
      </w:r>
      <w:r w:rsidRPr="00AD3013">
        <w:rPr>
          <w:rFonts w:ascii="Times New Roman" w:eastAsia="Times New Roman" w:hAnsi="Times New Roman" w:cs="Times New Roman"/>
          <w:color w:val="000000"/>
          <w:sz w:val="24"/>
          <w:szCs w:val="24"/>
          <w:lang w:val="en-US"/>
        </w:rPr>
        <w:tab/>
        <w:t>Time: 4:00 – 5:30 on Wednesday, April 6th</w:t>
      </w:r>
    </w:p>
    <w:p w14:paraId="2969335B" w14:textId="77777777" w:rsidR="00AD3013" w:rsidRPr="00AD3013" w:rsidRDefault="00AD3013" w:rsidP="00AD3013">
      <w:pPr>
        <w:spacing w:line="240" w:lineRule="auto"/>
        <w:rPr>
          <w:rFonts w:ascii="Times New Roman" w:eastAsia="Times New Roman" w:hAnsi="Times New Roman" w:cs="Times New Roman"/>
          <w:sz w:val="24"/>
          <w:szCs w:val="24"/>
          <w:lang w:val="en-US"/>
        </w:rPr>
      </w:pPr>
      <w:r w:rsidRPr="00AD3013">
        <w:rPr>
          <w:rFonts w:ascii="Times New Roman" w:eastAsia="Times New Roman" w:hAnsi="Times New Roman" w:cs="Times New Roman"/>
          <w:color w:val="000000"/>
          <w:sz w:val="24"/>
          <w:szCs w:val="24"/>
          <w:lang w:val="en-US"/>
        </w:rPr>
        <w:t>Everyone is asked to sign in and declare themselves as voting members for the school they represent.</w:t>
      </w:r>
    </w:p>
    <w:p w14:paraId="43E3E507" w14:textId="77777777" w:rsidR="00AD3013" w:rsidRPr="00446680" w:rsidRDefault="00AD3013" w:rsidP="00AD3013">
      <w:pPr>
        <w:numPr>
          <w:ilvl w:val="0"/>
          <w:numId w:val="7"/>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 xml:space="preserve">Call to order </w:t>
      </w:r>
      <w:r w:rsidRPr="00446680">
        <w:rPr>
          <w:rFonts w:ascii="Times New Roman" w:eastAsia="Times New Roman" w:hAnsi="Times New Roman" w:cs="Times New Roman"/>
          <w:color w:val="000000"/>
          <w:sz w:val="24"/>
          <w:szCs w:val="24"/>
          <w:shd w:val="clear" w:color="auto" w:fill="FFFF00"/>
          <w:lang w:val="en-US"/>
        </w:rPr>
        <w:t>Nathan, 4:03pm</w:t>
      </w:r>
    </w:p>
    <w:p w14:paraId="18D61583" w14:textId="77777777" w:rsidR="00AD3013" w:rsidRPr="00446680" w:rsidRDefault="00AD3013" w:rsidP="00AD3013">
      <w:pPr>
        <w:numPr>
          <w:ilvl w:val="0"/>
          <w:numId w:val="7"/>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Land Acknowledgement (2 min, Nathan)</w:t>
      </w:r>
    </w:p>
    <w:p w14:paraId="6803FF81" w14:textId="77777777" w:rsidR="00AD3013" w:rsidRPr="00446680" w:rsidRDefault="00AD3013" w:rsidP="00AD3013">
      <w:pPr>
        <w:numPr>
          <w:ilvl w:val="0"/>
          <w:numId w:val="7"/>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Adoption of Agenda Bill</w:t>
      </w:r>
    </w:p>
    <w:p w14:paraId="7C6DEB8D" w14:textId="77777777" w:rsidR="00AD3013" w:rsidRPr="00446680" w:rsidRDefault="00AD3013" w:rsidP="00AD3013">
      <w:pPr>
        <w:numPr>
          <w:ilvl w:val="0"/>
          <w:numId w:val="7"/>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Introduction of those present (1 minute)</w:t>
      </w:r>
    </w:p>
    <w:p w14:paraId="1FF26B73" w14:textId="77777777" w:rsidR="00AD3013" w:rsidRPr="00446680" w:rsidRDefault="00AD3013" w:rsidP="00AD3013">
      <w:pPr>
        <w:numPr>
          <w:ilvl w:val="0"/>
          <w:numId w:val="7"/>
        </w:numPr>
        <w:spacing w:after="0" w:line="240" w:lineRule="auto"/>
        <w:textAlignment w:val="baseline"/>
        <w:rPr>
          <w:rFonts w:ascii="Calibri" w:eastAsia="Times New Roman" w:hAnsi="Calibri" w:cs="Calibri"/>
          <w:color w:val="000000"/>
          <w:lang w:val="en-US"/>
        </w:rPr>
      </w:pPr>
      <w:r w:rsidRPr="00446680">
        <w:rPr>
          <w:rFonts w:ascii="Times New Roman" w:eastAsia="Times New Roman" w:hAnsi="Times New Roman" w:cs="Times New Roman"/>
          <w:color w:val="000000"/>
          <w:sz w:val="24"/>
          <w:szCs w:val="24"/>
          <w:shd w:val="clear" w:color="auto" w:fill="FFFF00"/>
          <w:lang w:val="en-US"/>
        </w:rPr>
        <w:t>Rene Q, Trent R, Bob M, Eric G, Dean G, Derek K, Vincent L, Greg W, Ranelle M, Erin W, Cole P, Rylan M, Bill Y, Jeff K, Tori G, Devon T, Mike B, Donald J, Julie A, Mike K, Cory T</w:t>
      </w:r>
    </w:p>
    <w:p w14:paraId="3210CB8F" w14:textId="77777777" w:rsidR="00AD3013" w:rsidRPr="00446680" w:rsidRDefault="00AD3013" w:rsidP="00AD3013">
      <w:pPr>
        <w:numPr>
          <w:ilvl w:val="0"/>
          <w:numId w:val="7"/>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Approval of the previous meeting minutes (1 minutes) Rylan</w:t>
      </w:r>
    </w:p>
    <w:p w14:paraId="495DE9F1" w14:textId="77777777" w:rsidR="00AD3013" w:rsidRPr="00446680" w:rsidRDefault="00AD3013" w:rsidP="00AD3013">
      <w:pPr>
        <w:numPr>
          <w:ilvl w:val="0"/>
          <w:numId w:val="7"/>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Reports </w:t>
      </w:r>
    </w:p>
    <w:p w14:paraId="32E496D9" w14:textId="77777777" w:rsidR="00AD3013" w:rsidRPr="00446680" w:rsidRDefault="00AD3013" w:rsidP="00AD3013">
      <w:pPr>
        <w:numPr>
          <w:ilvl w:val="1"/>
          <w:numId w:val="8"/>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SHSAA Report (15 minutes) </w:t>
      </w:r>
    </w:p>
    <w:p w14:paraId="067BC393" w14:textId="77777777" w:rsidR="00AD3013" w:rsidRPr="00446680" w:rsidRDefault="00AD3013" w:rsidP="00AD3013">
      <w:pPr>
        <w:numPr>
          <w:ilvl w:val="1"/>
          <w:numId w:val="8"/>
        </w:numPr>
        <w:spacing w:after="0" w:line="240" w:lineRule="auto"/>
        <w:textAlignment w:val="baseline"/>
        <w:rPr>
          <w:rFonts w:ascii="Calibri" w:eastAsia="Times New Roman" w:hAnsi="Calibri" w:cs="Calibri"/>
          <w:color w:val="000000"/>
          <w:lang w:val="en-US"/>
        </w:rPr>
      </w:pPr>
      <w:r w:rsidRPr="00446680">
        <w:rPr>
          <w:rFonts w:ascii="Times New Roman" w:eastAsia="Times New Roman" w:hAnsi="Times New Roman" w:cs="Times New Roman"/>
          <w:color w:val="000000"/>
          <w:sz w:val="24"/>
          <w:szCs w:val="24"/>
          <w:shd w:val="clear" w:color="auto" w:fill="FFFF00"/>
          <w:lang w:val="en-US"/>
        </w:rPr>
        <w:t>basketball, hoopla hosting was different, wrestling regionals in Outlook, regular provincial championship, curling had some vaccine mandates in host sites, planning to run regular track and badminton, board meeting Sunday at 10:00am, open bids for championships (by May) 5a girls soccer 2023 regional wresting 2023 regional badminton, CIAAA online coaches conference end of April, resolution deadline May 11th, AGM in Saskatoon, Coaches meeting online, need coach emails, 75th anniversary celebration next year (Qu'Appelle Valley), provincial golf 2023 open, 2024 regional wrestling, provincial curling 2024 open (to AGM), SHSAA #3 open, Official Rep open, merit and service awards May 30th, outstanding coach and official May 30th, delegates for AGM May 11th, streaming and navigating SHSAA website is much improved     </w:t>
      </w:r>
    </w:p>
    <w:p w14:paraId="550A8F7B" w14:textId="77777777" w:rsidR="00AD3013" w:rsidRPr="00446680" w:rsidRDefault="00AD3013" w:rsidP="00AD3013">
      <w:pPr>
        <w:numPr>
          <w:ilvl w:val="1"/>
          <w:numId w:val="8"/>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President's Report (2 minutes)</w:t>
      </w:r>
    </w:p>
    <w:p w14:paraId="112F3A8D" w14:textId="77777777" w:rsidR="00AD3013" w:rsidRPr="00446680" w:rsidRDefault="00AD3013" w:rsidP="00AD3013">
      <w:pPr>
        <w:numPr>
          <w:ilvl w:val="1"/>
          <w:numId w:val="8"/>
        </w:numPr>
        <w:spacing w:after="0" w:line="240" w:lineRule="auto"/>
        <w:textAlignment w:val="baseline"/>
        <w:rPr>
          <w:rFonts w:ascii="Calibri" w:eastAsia="Times New Roman" w:hAnsi="Calibri" w:cs="Calibri"/>
          <w:color w:val="000000"/>
          <w:lang w:val="en-US"/>
        </w:rPr>
      </w:pPr>
      <w:r w:rsidRPr="00446680">
        <w:rPr>
          <w:rFonts w:ascii="Times New Roman" w:eastAsia="Times New Roman" w:hAnsi="Times New Roman" w:cs="Times New Roman"/>
          <w:color w:val="000000"/>
          <w:sz w:val="24"/>
          <w:szCs w:val="24"/>
          <w:shd w:val="clear" w:color="auto" w:fill="FFFF00"/>
          <w:lang w:val="en-US"/>
        </w:rPr>
        <w:t xml:space="preserve">lots of discussion about TRC calls to action, purchasing things that can be used by district (AV streaming equipment, tent, </w:t>
      </w:r>
      <w:proofErr w:type="gramStart"/>
      <w:r w:rsidRPr="00446680">
        <w:rPr>
          <w:rFonts w:ascii="Times New Roman" w:eastAsia="Times New Roman" w:hAnsi="Times New Roman" w:cs="Times New Roman"/>
          <w:color w:val="000000"/>
          <w:sz w:val="24"/>
          <w:szCs w:val="24"/>
          <w:shd w:val="clear" w:color="auto" w:fill="FFFF00"/>
          <w:lang w:val="en-US"/>
        </w:rPr>
        <w:t>officials</w:t>
      </w:r>
      <w:proofErr w:type="gramEnd"/>
      <w:r w:rsidRPr="00446680">
        <w:rPr>
          <w:rFonts w:ascii="Times New Roman" w:eastAsia="Times New Roman" w:hAnsi="Times New Roman" w:cs="Times New Roman"/>
          <w:color w:val="000000"/>
          <w:sz w:val="24"/>
          <w:szCs w:val="24"/>
          <w:shd w:val="clear" w:color="auto" w:fill="FFFF00"/>
          <w:lang w:val="en-US"/>
        </w:rPr>
        <w:t xml:space="preserve"> uniforms)</w:t>
      </w:r>
    </w:p>
    <w:p w14:paraId="5BE5F708" w14:textId="77777777" w:rsidR="00AD3013" w:rsidRPr="00446680" w:rsidRDefault="00AD3013" w:rsidP="00AD3013">
      <w:pPr>
        <w:numPr>
          <w:ilvl w:val="1"/>
          <w:numId w:val="8"/>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Treasurer's Report (2 minutes) Erin, carried </w:t>
      </w:r>
    </w:p>
    <w:p w14:paraId="2042D682" w14:textId="77777777" w:rsidR="00AD3013" w:rsidRPr="00446680" w:rsidRDefault="00AD3013" w:rsidP="00AD3013">
      <w:pPr>
        <w:numPr>
          <w:ilvl w:val="1"/>
          <w:numId w:val="8"/>
        </w:numPr>
        <w:spacing w:after="0" w:line="240" w:lineRule="auto"/>
        <w:textAlignment w:val="baseline"/>
        <w:rPr>
          <w:rFonts w:ascii="Calibri" w:eastAsia="Times New Roman" w:hAnsi="Calibri" w:cs="Calibri"/>
          <w:color w:val="000000"/>
          <w:lang w:val="en-US"/>
        </w:rPr>
      </w:pPr>
      <w:r w:rsidRPr="00446680">
        <w:rPr>
          <w:rFonts w:ascii="Calibri" w:eastAsia="Times New Roman" w:hAnsi="Calibri" w:cs="Calibri"/>
          <w:color w:val="000000"/>
          <w:shd w:val="clear" w:color="auto" w:fill="FFFF00"/>
          <w:lang w:val="en-US"/>
        </w:rPr>
        <w:t xml:space="preserve">covered </w:t>
      </w:r>
      <w:proofErr w:type="gramStart"/>
      <w:r w:rsidRPr="00446680">
        <w:rPr>
          <w:rFonts w:ascii="Calibri" w:eastAsia="Times New Roman" w:hAnsi="Calibri" w:cs="Calibri"/>
          <w:color w:val="000000"/>
          <w:shd w:val="clear" w:color="auto" w:fill="FFFF00"/>
          <w:lang w:val="en-US"/>
        </w:rPr>
        <w:t>officials</w:t>
      </w:r>
      <w:proofErr w:type="gramEnd"/>
      <w:r w:rsidRPr="00446680">
        <w:rPr>
          <w:rFonts w:ascii="Calibri" w:eastAsia="Times New Roman" w:hAnsi="Calibri" w:cs="Calibri"/>
          <w:color w:val="000000"/>
          <w:shd w:val="clear" w:color="auto" w:fill="FFFF00"/>
          <w:lang w:val="en-US"/>
        </w:rPr>
        <w:t xml:space="preserve"> costs for volleyball and basketball leagues, some will be reimbursed by participating schools, will have money coming in from team fees and MAP Grant, expenses will be track &amp; field and AGM, money spent on things that will be used or will go back to the schools</w:t>
      </w:r>
    </w:p>
    <w:p w14:paraId="3F2C0295" w14:textId="77777777" w:rsidR="00AD3013" w:rsidRPr="00446680" w:rsidRDefault="00AD3013" w:rsidP="00AD3013">
      <w:pPr>
        <w:numPr>
          <w:ilvl w:val="1"/>
          <w:numId w:val="8"/>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Officials Commissioner Report (2 minutes) </w:t>
      </w:r>
    </w:p>
    <w:p w14:paraId="166BE14D" w14:textId="77777777" w:rsidR="00AD3013" w:rsidRPr="00446680" w:rsidRDefault="00AD3013" w:rsidP="00AD3013">
      <w:pPr>
        <w:numPr>
          <w:ilvl w:val="1"/>
          <w:numId w:val="8"/>
        </w:numPr>
        <w:spacing w:after="0" w:line="240" w:lineRule="auto"/>
        <w:textAlignment w:val="baseline"/>
        <w:rPr>
          <w:rFonts w:ascii="Calibri" w:eastAsia="Times New Roman" w:hAnsi="Calibri" w:cs="Calibri"/>
          <w:color w:val="000000"/>
          <w:lang w:val="en-US"/>
        </w:rPr>
      </w:pPr>
      <w:r w:rsidRPr="00446680">
        <w:rPr>
          <w:rFonts w:ascii="Times New Roman" w:eastAsia="Times New Roman" w:hAnsi="Times New Roman" w:cs="Times New Roman"/>
          <w:color w:val="000000"/>
          <w:sz w:val="24"/>
          <w:szCs w:val="24"/>
          <w:shd w:val="clear" w:color="auto" w:fill="FFFF00"/>
          <w:lang w:val="en-US"/>
        </w:rPr>
        <w:t xml:space="preserve">low on Volleyball officials, minimal hosting for Hoopla so not a huge stress on officials in our district, continue to locally develop officials, fill in form at beginning of year to create </w:t>
      </w:r>
      <w:proofErr w:type="gramStart"/>
      <w:r w:rsidRPr="00446680">
        <w:rPr>
          <w:rFonts w:ascii="Times New Roman" w:eastAsia="Times New Roman" w:hAnsi="Times New Roman" w:cs="Times New Roman"/>
          <w:color w:val="000000"/>
          <w:sz w:val="24"/>
          <w:szCs w:val="24"/>
          <w:shd w:val="clear" w:color="auto" w:fill="FFFF00"/>
          <w:lang w:val="en-US"/>
        </w:rPr>
        <w:t>officials</w:t>
      </w:r>
      <w:proofErr w:type="gramEnd"/>
      <w:r w:rsidRPr="00446680">
        <w:rPr>
          <w:rFonts w:ascii="Times New Roman" w:eastAsia="Times New Roman" w:hAnsi="Times New Roman" w:cs="Times New Roman"/>
          <w:color w:val="000000"/>
          <w:sz w:val="24"/>
          <w:szCs w:val="24"/>
          <w:shd w:val="clear" w:color="auto" w:fill="FFFF00"/>
          <w:lang w:val="en-US"/>
        </w:rPr>
        <w:t xml:space="preserve"> registry, hosting clinics online or hosting clinics with other districts </w:t>
      </w:r>
      <w:r w:rsidRPr="00446680">
        <w:rPr>
          <w:rFonts w:ascii="Calibri" w:eastAsia="Times New Roman" w:hAnsi="Calibri" w:cs="Calibri"/>
          <w:color w:val="000000"/>
          <w:shd w:val="clear" w:color="auto" w:fill="FFFF00"/>
          <w:lang w:val="en-US"/>
        </w:rPr>
        <w:br/>
      </w:r>
    </w:p>
    <w:p w14:paraId="43AF1247" w14:textId="77777777" w:rsidR="00AD3013" w:rsidRPr="00446680" w:rsidRDefault="00AD3013" w:rsidP="00AD3013">
      <w:pPr>
        <w:numPr>
          <w:ilvl w:val="0"/>
          <w:numId w:val="8"/>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New Business </w:t>
      </w:r>
    </w:p>
    <w:p w14:paraId="2E5CF653" w14:textId="77777777" w:rsidR="00AD3013" w:rsidRPr="00446680" w:rsidRDefault="00AD3013" w:rsidP="00AD3013">
      <w:pPr>
        <w:numPr>
          <w:ilvl w:val="1"/>
          <w:numId w:val="8"/>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Upcoming events (5 min)</w:t>
      </w:r>
    </w:p>
    <w:p w14:paraId="3F62A166" w14:textId="77777777" w:rsidR="00AD3013" w:rsidRPr="00446680" w:rsidRDefault="00AD3013" w:rsidP="00AD3013">
      <w:pPr>
        <w:numPr>
          <w:ilvl w:val="2"/>
          <w:numId w:val="9"/>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t>Badminton E5 Due April 6th </w:t>
      </w:r>
    </w:p>
    <w:p w14:paraId="45D69853" w14:textId="77777777" w:rsidR="00AD3013" w:rsidRPr="00446680" w:rsidRDefault="00AD3013" w:rsidP="00AD3013">
      <w:pPr>
        <w:numPr>
          <w:ilvl w:val="2"/>
          <w:numId w:val="9"/>
        </w:numPr>
        <w:spacing w:after="0" w:line="240" w:lineRule="auto"/>
        <w:textAlignment w:val="baseline"/>
        <w:rPr>
          <w:rFonts w:ascii="Arial" w:eastAsia="Times New Roman" w:hAnsi="Arial" w:cs="Arial"/>
          <w:color w:val="000000"/>
          <w:lang w:val="en-US"/>
        </w:rPr>
      </w:pPr>
      <w:r w:rsidRPr="00446680">
        <w:rPr>
          <w:rFonts w:ascii="Times New Roman" w:eastAsia="Times New Roman" w:hAnsi="Times New Roman" w:cs="Times New Roman"/>
          <w:color w:val="000000"/>
          <w:sz w:val="24"/>
          <w:szCs w:val="24"/>
          <w:lang w:val="en-US"/>
        </w:rPr>
        <w:t>Parkland has own league running on Tuesdays </w:t>
      </w:r>
    </w:p>
    <w:p w14:paraId="549E92ED" w14:textId="77777777" w:rsidR="00AD3013" w:rsidRPr="00446680" w:rsidRDefault="00AD3013" w:rsidP="00AD3013">
      <w:pPr>
        <w:numPr>
          <w:ilvl w:val="2"/>
          <w:numId w:val="9"/>
        </w:numPr>
        <w:spacing w:after="0" w:line="240" w:lineRule="auto"/>
        <w:textAlignment w:val="baseline"/>
        <w:rPr>
          <w:rFonts w:ascii="Arial" w:eastAsia="Times New Roman" w:hAnsi="Arial" w:cs="Arial"/>
          <w:color w:val="000000"/>
          <w:lang w:val="en-US"/>
        </w:rPr>
      </w:pPr>
      <w:r w:rsidRPr="00446680">
        <w:rPr>
          <w:rFonts w:ascii="Calibri" w:eastAsia="Times New Roman" w:hAnsi="Calibri" w:cs="Calibri"/>
          <w:color w:val="000000"/>
          <w:lang w:val="en-US"/>
        </w:rPr>
        <w:t>Conference and Districts</w:t>
      </w:r>
    </w:p>
    <w:p w14:paraId="627761B7" w14:textId="77777777" w:rsidR="00AD3013" w:rsidRPr="00446680" w:rsidRDefault="00AD3013" w:rsidP="00AD3013">
      <w:pPr>
        <w:numPr>
          <w:ilvl w:val="3"/>
          <w:numId w:val="10"/>
        </w:numPr>
        <w:spacing w:after="0" w:line="240" w:lineRule="auto"/>
        <w:textAlignment w:val="baseline"/>
        <w:rPr>
          <w:rFonts w:ascii="Times New Roman" w:eastAsia="Times New Roman" w:hAnsi="Times New Roman" w:cs="Times New Roman"/>
          <w:color w:val="000000"/>
          <w:sz w:val="24"/>
          <w:szCs w:val="24"/>
          <w:lang w:val="en-US"/>
        </w:rPr>
      </w:pPr>
      <w:r w:rsidRPr="00446680">
        <w:rPr>
          <w:rFonts w:ascii="Times New Roman" w:eastAsia="Times New Roman" w:hAnsi="Times New Roman" w:cs="Times New Roman"/>
          <w:color w:val="000000"/>
          <w:sz w:val="24"/>
          <w:szCs w:val="24"/>
          <w:lang w:val="en-US"/>
        </w:rPr>
        <w:lastRenderedPageBreak/>
        <w:t>PA Rural – St. Louis, April 26th, 27th, 28th </w:t>
      </w:r>
    </w:p>
    <w:p w14:paraId="18EC9E99" w14:textId="77777777" w:rsidR="00AD3013" w:rsidRPr="00AD3013" w:rsidRDefault="00AD3013" w:rsidP="00AD3013">
      <w:pPr>
        <w:numPr>
          <w:ilvl w:val="3"/>
          <w:numId w:val="10"/>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PA City – Carlton, April 26th</w:t>
      </w:r>
    </w:p>
    <w:p w14:paraId="488D0363" w14:textId="77777777" w:rsidR="00AD3013" w:rsidRPr="00AD3013" w:rsidRDefault="00AD3013" w:rsidP="00AD3013">
      <w:pPr>
        <w:numPr>
          <w:ilvl w:val="3"/>
          <w:numId w:val="10"/>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Parkland – Debden, Date – April 26th</w:t>
      </w:r>
    </w:p>
    <w:p w14:paraId="64C7C275" w14:textId="77777777" w:rsidR="00AD3013" w:rsidRPr="00AD3013" w:rsidRDefault="00AD3013" w:rsidP="00AD3013">
      <w:pPr>
        <w:numPr>
          <w:ilvl w:val="3"/>
          <w:numId w:val="10"/>
        </w:numPr>
        <w:spacing w:after="0" w:line="240" w:lineRule="auto"/>
        <w:textAlignment w:val="baseline"/>
        <w:rPr>
          <w:rFonts w:ascii="Times New Roman" w:eastAsia="Times New Roman" w:hAnsi="Times New Roman" w:cs="Times New Roman"/>
          <w:color w:val="000000"/>
          <w:sz w:val="24"/>
          <w:szCs w:val="24"/>
          <w:lang w:val="en-US"/>
        </w:rPr>
      </w:pPr>
      <w:proofErr w:type="spellStart"/>
      <w:r w:rsidRPr="00AD3013">
        <w:rPr>
          <w:rFonts w:ascii="Times New Roman" w:eastAsia="Times New Roman" w:hAnsi="Times New Roman" w:cs="Times New Roman"/>
          <w:color w:val="000000"/>
          <w:sz w:val="24"/>
          <w:szCs w:val="24"/>
          <w:lang w:val="en-US"/>
        </w:rPr>
        <w:t>Missinipi</w:t>
      </w:r>
      <w:proofErr w:type="spellEnd"/>
      <w:r w:rsidRPr="00AD3013">
        <w:rPr>
          <w:rFonts w:ascii="Times New Roman" w:eastAsia="Times New Roman" w:hAnsi="Times New Roman" w:cs="Times New Roman"/>
          <w:color w:val="000000"/>
          <w:sz w:val="24"/>
          <w:szCs w:val="24"/>
          <w:lang w:val="en-US"/>
        </w:rPr>
        <w:t xml:space="preserve"> – TBD, April 27th</w:t>
      </w:r>
    </w:p>
    <w:p w14:paraId="5E7BE602" w14:textId="77777777" w:rsidR="00AD3013" w:rsidRPr="00AD3013" w:rsidRDefault="00AD3013" w:rsidP="00AD3013">
      <w:pPr>
        <w:numPr>
          <w:ilvl w:val="3"/>
          <w:numId w:val="10"/>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 xml:space="preserve">Districts – Parkland – </w:t>
      </w:r>
      <w:proofErr w:type="spellStart"/>
      <w:r w:rsidRPr="00AD3013">
        <w:rPr>
          <w:rFonts w:ascii="Times New Roman" w:eastAsia="Times New Roman" w:hAnsi="Times New Roman" w:cs="Times New Roman"/>
          <w:color w:val="000000"/>
          <w:sz w:val="24"/>
          <w:szCs w:val="24"/>
          <w:lang w:val="en-US"/>
        </w:rPr>
        <w:t>Canwood</w:t>
      </w:r>
      <w:proofErr w:type="spellEnd"/>
      <w:r w:rsidRPr="00AD3013">
        <w:rPr>
          <w:rFonts w:ascii="Times New Roman" w:eastAsia="Times New Roman" w:hAnsi="Times New Roman" w:cs="Times New Roman"/>
          <w:color w:val="000000"/>
          <w:sz w:val="24"/>
          <w:szCs w:val="24"/>
          <w:lang w:val="en-US"/>
        </w:rPr>
        <w:t xml:space="preserve"> - Saturday, April 30</w:t>
      </w:r>
      <w:r w:rsidRPr="00AD3013">
        <w:rPr>
          <w:rFonts w:ascii="Times New Roman" w:eastAsia="Times New Roman" w:hAnsi="Times New Roman" w:cs="Times New Roman"/>
          <w:color w:val="000000"/>
          <w:sz w:val="14"/>
          <w:szCs w:val="14"/>
          <w:vertAlign w:val="superscript"/>
          <w:lang w:val="en-US"/>
        </w:rPr>
        <w:t>th</w:t>
      </w:r>
      <w:r w:rsidRPr="00AD3013">
        <w:rPr>
          <w:rFonts w:ascii="Times New Roman" w:eastAsia="Times New Roman" w:hAnsi="Times New Roman" w:cs="Times New Roman"/>
          <w:color w:val="000000"/>
          <w:sz w:val="24"/>
          <w:szCs w:val="24"/>
          <w:lang w:val="en-US"/>
        </w:rPr>
        <w:t xml:space="preserve"> 10am start</w:t>
      </w:r>
    </w:p>
    <w:p w14:paraId="5233BCF5" w14:textId="77777777" w:rsidR="00AD3013" w:rsidRPr="00AD3013" w:rsidRDefault="00AD3013" w:rsidP="00AD3013">
      <w:pPr>
        <w:numPr>
          <w:ilvl w:val="2"/>
          <w:numId w:val="10"/>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Track – E-5 is May 11</w:t>
      </w:r>
      <w:r w:rsidRPr="00AD3013">
        <w:rPr>
          <w:rFonts w:ascii="Times New Roman" w:eastAsia="Times New Roman" w:hAnsi="Times New Roman" w:cs="Times New Roman"/>
          <w:color w:val="000000"/>
          <w:sz w:val="14"/>
          <w:szCs w:val="14"/>
          <w:vertAlign w:val="superscript"/>
          <w:lang w:val="en-US"/>
        </w:rPr>
        <w:t>th</w:t>
      </w:r>
      <w:r w:rsidRPr="00AD3013">
        <w:rPr>
          <w:rFonts w:ascii="Times New Roman" w:eastAsia="Times New Roman" w:hAnsi="Times New Roman" w:cs="Times New Roman"/>
          <w:color w:val="000000"/>
          <w:sz w:val="24"/>
          <w:szCs w:val="24"/>
          <w:lang w:val="en-US"/>
        </w:rPr>
        <w:t>  </w:t>
      </w:r>
    </w:p>
    <w:p w14:paraId="25E4E1DD" w14:textId="77777777" w:rsidR="00AD3013" w:rsidRPr="00AD3013" w:rsidRDefault="00AD3013" w:rsidP="00AD3013">
      <w:pPr>
        <w:numPr>
          <w:ilvl w:val="3"/>
          <w:numId w:val="10"/>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Hosting duties – Parkland</w:t>
      </w:r>
    </w:p>
    <w:p w14:paraId="58B9B379" w14:textId="77777777" w:rsidR="00AD3013" w:rsidRPr="00AD3013" w:rsidRDefault="00AD3013" w:rsidP="00AD3013">
      <w:pPr>
        <w:numPr>
          <w:ilvl w:val="4"/>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Meet Director - TBD</w:t>
      </w:r>
    </w:p>
    <w:p w14:paraId="67272124" w14:textId="77777777" w:rsidR="00AD3013" w:rsidRPr="00AD3013" w:rsidRDefault="00AD3013" w:rsidP="00AD3013">
      <w:pPr>
        <w:numPr>
          <w:ilvl w:val="4"/>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Volunteer lunch (Cities and Districts)</w:t>
      </w:r>
    </w:p>
    <w:p w14:paraId="632F4967" w14:textId="77777777" w:rsidR="00AD3013" w:rsidRPr="00AD3013" w:rsidRDefault="00AD3013" w:rsidP="00AD3013">
      <w:pPr>
        <w:numPr>
          <w:ilvl w:val="4"/>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Pizza for District Team Meeting</w:t>
      </w:r>
    </w:p>
    <w:p w14:paraId="281FE0C4" w14:textId="77777777" w:rsidR="00AD3013" w:rsidRPr="00AD3013" w:rsidRDefault="00AD3013" w:rsidP="00AD3013">
      <w:pPr>
        <w:numPr>
          <w:ilvl w:val="3"/>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Entries handout and work schedule - entry link is on NCDAA website</w:t>
      </w:r>
    </w:p>
    <w:p w14:paraId="69FE8BB4" w14:textId="77777777" w:rsidR="00AD3013" w:rsidRPr="00AD3013" w:rsidRDefault="00AD3013" w:rsidP="00AD3013">
      <w:pPr>
        <w:numPr>
          <w:ilvl w:val="3"/>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Cities – May 18/19 - Entries due May 13th</w:t>
      </w:r>
    </w:p>
    <w:p w14:paraId="654263B0" w14:textId="77777777" w:rsidR="00AD3013" w:rsidRPr="00AD3013" w:rsidRDefault="00AD3013" w:rsidP="00AD3013">
      <w:pPr>
        <w:numPr>
          <w:ilvl w:val="3"/>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Districts – May 25/26 – Entries due May 20th</w:t>
      </w:r>
    </w:p>
    <w:p w14:paraId="3EF734F9" w14:textId="77777777" w:rsidR="00AD3013" w:rsidRPr="00AD3013" w:rsidRDefault="00AD3013" w:rsidP="00AD3013">
      <w:pPr>
        <w:numPr>
          <w:ilvl w:val="3"/>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 xml:space="preserve">Provincials – June 3/4 in Regina </w:t>
      </w:r>
      <w:r w:rsidRPr="00AD3013">
        <w:rPr>
          <w:rFonts w:ascii="Times New Roman" w:eastAsia="Times New Roman" w:hAnsi="Times New Roman" w:cs="Times New Roman"/>
          <w:color w:val="000000"/>
          <w:sz w:val="24"/>
          <w:szCs w:val="24"/>
          <w:shd w:val="clear" w:color="auto" w:fill="FFFF00"/>
          <w:lang w:val="en-US"/>
        </w:rPr>
        <w:t>Schools Responsible for Booking Rooms</w:t>
      </w:r>
    </w:p>
    <w:p w14:paraId="2CB80CB9" w14:textId="77777777" w:rsidR="00AD3013" w:rsidRPr="00AD3013" w:rsidRDefault="00AD3013" w:rsidP="00AD3013">
      <w:pPr>
        <w:numPr>
          <w:ilvl w:val="4"/>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Best Western Plus East Side</w:t>
      </w:r>
    </w:p>
    <w:p w14:paraId="2BCCEE00" w14:textId="77777777" w:rsidR="00AD3013" w:rsidRPr="00AD3013" w:rsidRDefault="00AD3013" w:rsidP="00AD3013">
      <w:pPr>
        <w:numPr>
          <w:ilvl w:val="4"/>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Hampton Inn &amp; Suites</w:t>
      </w:r>
    </w:p>
    <w:p w14:paraId="6FD332D7" w14:textId="77777777" w:rsidR="00AD3013" w:rsidRPr="00AD3013" w:rsidRDefault="00AD3013" w:rsidP="00AD3013">
      <w:pPr>
        <w:numPr>
          <w:ilvl w:val="4"/>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Home Inn &amp; Suites </w:t>
      </w:r>
    </w:p>
    <w:p w14:paraId="14524ED4" w14:textId="77777777" w:rsidR="00AD3013" w:rsidRPr="00AD3013" w:rsidRDefault="00AD3013" w:rsidP="00AD3013">
      <w:pPr>
        <w:numPr>
          <w:ilvl w:val="1"/>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Regional/Provincial hosting opportunities 2022-23 (2 min)</w:t>
      </w:r>
      <w:r w:rsidRPr="00AD3013">
        <w:rPr>
          <w:rFonts w:ascii="Times New Roman" w:eastAsia="Times New Roman" w:hAnsi="Times New Roman" w:cs="Times New Roman"/>
          <w:color w:val="000000"/>
          <w:sz w:val="24"/>
          <w:szCs w:val="24"/>
          <w:lang w:val="en-US"/>
        </w:rPr>
        <w:br/>
      </w:r>
    </w:p>
    <w:p w14:paraId="34A6E412" w14:textId="77777777" w:rsidR="00AD3013" w:rsidRPr="00AD3013" w:rsidRDefault="00AD3013" w:rsidP="00AD3013">
      <w:pPr>
        <w:numPr>
          <w:ilvl w:val="2"/>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Hoopla - NC</w:t>
      </w:r>
    </w:p>
    <w:p w14:paraId="01886434" w14:textId="77777777" w:rsidR="00AD3013" w:rsidRPr="00AD3013" w:rsidRDefault="00AD3013" w:rsidP="00AD3013">
      <w:pPr>
        <w:numPr>
          <w:ilvl w:val="2"/>
          <w:numId w:val="11"/>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Provincial Badminton</w:t>
      </w:r>
    </w:p>
    <w:p w14:paraId="6878D450" w14:textId="77777777" w:rsidR="00AD3013" w:rsidRPr="00AD3013" w:rsidRDefault="00AD3013" w:rsidP="00AD3013">
      <w:pPr>
        <w:numPr>
          <w:ilvl w:val="2"/>
          <w:numId w:val="11"/>
        </w:numPr>
        <w:spacing w:after="0" w:line="240" w:lineRule="auto"/>
        <w:textAlignment w:val="baseline"/>
        <w:rPr>
          <w:rFonts w:ascii="Arial" w:eastAsia="Times New Roman" w:hAnsi="Arial" w:cs="Arial"/>
          <w:color w:val="000000"/>
          <w:lang w:val="en-US"/>
        </w:rPr>
      </w:pPr>
      <w:r w:rsidRPr="00AD3013">
        <w:rPr>
          <w:rFonts w:ascii="Times New Roman" w:eastAsia="Times New Roman" w:hAnsi="Times New Roman" w:cs="Times New Roman"/>
          <w:color w:val="000000"/>
          <w:sz w:val="24"/>
          <w:szCs w:val="24"/>
          <w:lang w:val="en-US"/>
        </w:rPr>
        <w:t>5A Girls Soccer</w:t>
      </w:r>
    </w:p>
    <w:p w14:paraId="7E75EE75" w14:textId="77777777" w:rsidR="00AD3013" w:rsidRPr="00AD3013" w:rsidRDefault="00AD3013" w:rsidP="00AD3013">
      <w:pPr>
        <w:numPr>
          <w:ilvl w:val="2"/>
          <w:numId w:val="11"/>
        </w:numPr>
        <w:spacing w:after="0" w:line="240" w:lineRule="auto"/>
        <w:ind w:left="1418"/>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Regional Wrestling</w:t>
      </w:r>
      <w:r w:rsidRPr="00AD3013">
        <w:rPr>
          <w:rFonts w:ascii="Times New Roman" w:eastAsia="Times New Roman" w:hAnsi="Times New Roman" w:cs="Times New Roman"/>
          <w:color w:val="000000"/>
          <w:sz w:val="24"/>
          <w:szCs w:val="24"/>
          <w:lang w:val="en-US"/>
        </w:rPr>
        <w:br/>
      </w:r>
    </w:p>
    <w:p w14:paraId="0D49EB4E" w14:textId="77777777" w:rsidR="00AD3013" w:rsidRPr="00AD3013" w:rsidRDefault="00AD3013" w:rsidP="00AD3013">
      <w:pPr>
        <w:spacing w:after="0" w:line="240" w:lineRule="auto"/>
        <w:rPr>
          <w:rFonts w:ascii="Times New Roman" w:eastAsia="Times New Roman" w:hAnsi="Times New Roman" w:cs="Times New Roman"/>
          <w:sz w:val="24"/>
          <w:szCs w:val="24"/>
          <w:lang w:val="en-US"/>
        </w:rPr>
      </w:pPr>
      <w:r w:rsidRPr="00AD3013">
        <w:rPr>
          <w:rFonts w:ascii="Times New Roman" w:eastAsia="Times New Roman" w:hAnsi="Times New Roman" w:cs="Times New Roman"/>
          <w:sz w:val="24"/>
          <w:szCs w:val="24"/>
          <w:lang w:val="en-US"/>
        </w:rPr>
        <w:br/>
      </w:r>
    </w:p>
    <w:p w14:paraId="67D4B8EB" w14:textId="77777777" w:rsidR="00AD3013" w:rsidRPr="00AD3013" w:rsidRDefault="00AD3013" w:rsidP="00AD3013">
      <w:pPr>
        <w:numPr>
          <w:ilvl w:val="0"/>
          <w:numId w:val="12"/>
        </w:numPr>
        <w:spacing w:after="0" w:line="240" w:lineRule="auto"/>
        <w:ind w:left="144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Regional/Provincial hosting opportunities 2023-2024 (2 min)</w:t>
      </w:r>
      <w:r w:rsidRPr="00AD3013">
        <w:rPr>
          <w:rFonts w:ascii="Times New Roman" w:eastAsia="Times New Roman" w:hAnsi="Times New Roman" w:cs="Times New Roman"/>
          <w:color w:val="000000"/>
          <w:sz w:val="24"/>
          <w:szCs w:val="24"/>
          <w:lang w:val="en-US"/>
        </w:rPr>
        <w:br/>
      </w:r>
    </w:p>
    <w:p w14:paraId="66C7084E" w14:textId="77777777" w:rsidR="00AD3013" w:rsidRPr="00AD3013" w:rsidRDefault="00AD3013" w:rsidP="00AD3013">
      <w:pPr>
        <w:numPr>
          <w:ilvl w:val="1"/>
          <w:numId w:val="13"/>
        </w:numPr>
        <w:spacing w:after="0" w:line="240" w:lineRule="auto"/>
        <w:ind w:left="1985"/>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Provincial Badminton</w:t>
      </w:r>
    </w:p>
    <w:p w14:paraId="7C96789E" w14:textId="77777777" w:rsidR="00AD3013" w:rsidRPr="00AD3013" w:rsidRDefault="00AD3013" w:rsidP="00AD3013">
      <w:pPr>
        <w:numPr>
          <w:ilvl w:val="1"/>
          <w:numId w:val="13"/>
        </w:numPr>
        <w:spacing w:after="0" w:line="240" w:lineRule="auto"/>
        <w:ind w:left="1985"/>
        <w:textAlignment w:val="baseline"/>
        <w:rPr>
          <w:rFonts w:ascii="Arial" w:eastAsia="Times New Roman" w:hAnsi="Arial" w:cs="Arial"/>
          <w:color w:val="000000"/>
          <w:lang w:val="en-US"/>
        </w:rPr>
      </w:pPr>
      <w:r w:rsidRPr="00AD3013">
        <w:rPr>
          <w:rFonts w:ascii="Times New Roman" w:eastAsia="Times New Roman" w:hAnsi="Times New Roman" w:cs="Times New Roman"/>
          <w:color w:val="000000"/>
          <w:sz w:val="24"/>
          <w:szCs w:val="24"/>
          <w:lang w:val="en-US"/>
        </w:rPr>
        <w:t>3a Boys Soccer is open (no NC teams)</w:t>
      </w:r>
    </w:p>
    <w:p w14:paraId="339E2EE6" w14:textId="77777777" w:rsidR="00AD3013" w:rsidRPr="00AD3013" w:rsidRDefault="00AD3013" w:rsidP="00AD3013">
      <w:pPr>
        <w:numPr>
          <w:ilvl w:val="1"/>
          <w:numId w:val="13"/>
        </w:numPr>
        <w:spacing w:after="0" w:line="240" w:lineRule="auto"/>
        <w:ind w:left="1985"/>
        <w:textAlignment w:val="baseline"/>
        <w:rPr>
          <w:rFonts w:ascii="Arial" w:eastAsia="Times New Roman" w:hAnsi="Arial" w:cs="Arial"/>
          <w:color w:val="000000"/>
          <w:lang w:val="en-US"/>
        </w:rPr>
      </w:pPr>
      <w:r w:rsidRPr="00AD3013">
        <w:rPr>
          <w:rFonts w:ascii="Times New Roman" w:eastAsia="Times New Roman" w:hAnsi="Times New Roman" w:cs="Times New Roman"/>
          <w:color w:val="000000"/>
          <w:sz w:val="24"/>
          <w:szCs w:val="24"/>
          <w:lang w:val="en-US"/>
        </w:rPr>
        <w:t> </w:t>
      </w:r>
    </w:p>
    <w:p w14:paraId="5679FDCD" w14:textId="77777777" w:rsidR="00AD3013" w:rsidRPr="00AD3013" w:rsidRDefault="00AD3013" w:rsidP="00AD3013">
      <w:pPr>
        <w:numPr>
          <w:ilvl w:val="1"/>
          <w:numId w:val="13"/>
        </w:numPr>
        <w:spacing w:after="0" w:line="240" w:lineRule="auto"/>
        <w:ind w:left="1985"/>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Provincial Curling – Open</w:t>
      </w:r>
    </w:p>
    <w:p w14:paraId="210A8FEB" w14:textId="77777777" w:rsidR="00AD3013" w:rsidRPr="00AD3013" w:rsidRDefault="00AD3013" w:rsidP="00AD3013">
      <w:pPr>
        <w:numPr>
          <w:ilvl w:val="1"/>
          <w:numId w:val="13"/>
        </w:numPr>
        <w:spacing w:after="0" w:line="240" w:lineRule="auto"/>
        <w:ind w:left="1985"/>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Grass Golf - Open</w:t>
      </w:r>
    </w:p>
    <w:p w14:paraId="2D3FFA2C" w14:textId="77777777" w:rsidR="00AD3013" w:rsidRPr="00AD3013" w:rsidRDefault="00AD3013" w:rsidP="00AD3013">
      <w:pPr>
        <w:numPr>
          <w:ilvl w:val="1"/>
          <w:numId w:val="13"/>
        </w:numPr>
        <w:spacing w:after="0" w:line="240" w:lineRule="auto"/>
        <w:ind w:left="993"/>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3A Boys Soccer - North Central</w:t>
      </w:r>
    </w:p>
    <w:p w14:paraId="0A6D2E9F" w14:textId="77777777" w:rsidR="00AD3013" w:rsidRPr="00AD3013" w:rsidRDefault="00AD3013" w:rsidP="00AD3013">
      <w:pPr>
        <w:numPr>
          <w:ilvl w:val="1"/>
          <w:numId w:val="13"/>
        </w:numPr>
        <w:spacing w:after="0" w:line="240" w:lineRule="auto"/>
        <w:ind w:left="993"/>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5A Boys Volleyball – North Central</w:t>
      </w:r>
    </w:p>
    <w:p w14:paraId="19A24BED" w14:textId="77777777" w:rsidR="00AD3013" w:rsidRPr="00AD3013" w:rsidRDefault="00AD3013" w:rsidP="00AD3013">
      <w:pPr>
        <w:numPr>
          <w:ilvl w:val="1"/>
          <w:numId w:val="13"/>
        </w:numPr>
        <w:spacing w:after="0" w:line="240" w:lineRule="auto"/>
        <w:ind w:left="993"/>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Regional Wrestling</w:t>
      </w:r>
      <w:r w:rsidRPr="00AD3013">
        <w:rPr>
          <w:rFonts w:ascii="Times New Roman" w:eastAsia="Times New Roman" w:hAnsi="Times New Roman" w:cs="Times New Roman"/>
          <w:color w:val="000000"/>
          <w:sz w:val="24"/>
          <w:szCs w:val="24"/>
          <w:lang w:val="en-US"/>
        </w:rPr>
        <w:br/>
      </w:r>
    </w:p>
    <w:p w14:paraId="0247857D" w14:textId="77777777" w:rsidR="00AD3013" w:rsidRPr="00AD3013" w:rsidRDefault="00AD3013" w:rsidP="00AD3013">
      <w:pPr>
        <w:numPr>
          <w:ilvl w:val="0"/>
          <w:numId w:val="13"/>
        </w:numPr>
        <w:spacing w:after="0" w:line="240" w:lineRule="auto"/>
        <w:ind w:left="144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Outlining upcoming hosting responsibilities (2 minutes)</w:t>
      </w:r>
      <w:r w:rsidRPr="00AD3013">
        <w:rPr>
          <w:rFonts w:ascii="Times New Roman" w:eastAsia="Times New Roman" w:hAnsi="Times New Roman" w:cs="Times New Roman"/>
          <w:color w:val="000000"/>
          <w:sz w:val="24"/>
          <w:szCs w:val="24"/>
          <w:lang w:val="en-US"/>
        </w:rPr>
        <w:br/>
      </w:r>
    </w:p>
    <w:p w14:paraId="0CD8BD57" w14:textId="77777777" w:rsidR="00AD3013" w:rsidRPr="00AD3013" w:rsidRDefault="00AD3013" w:rsidP="00AD3013">
      <w:pPr>
        <w:numPr>
          <w:ilvl w:val="1"/>
          <w:numId w:val="13"/>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 xml:space="preserve">2022 </w:t>
      </w:r>
      <w:proofErr w:type="spellStart"/>
      <w:r w:rsidRPr="00AD3013">
        <w:rPr>
          <w:rFonts w:ascii="Times New Roman" w:eastAsia="Times New Roman" w:hAnsi="Times New Roman" w:cs="Times New Roman"/>
          <w:color w:val="000000"/>
          <w:sz w:val="24"/>
          <w:szCs w:val="24"/>
          <w:lang w:val="en-US"/>
        </w:rPr>
        <w:t>Xcountry</w:t>
      </w:r>
      <w:proofErr w:type="spellEnd"/>
      <w:r w:rsidRPr="00AD3013">
        <w:rPr>
          <w:rFonts w:ascii="Times New Roman" w:eastAsia="Times New Roman" w:hAnsi="Times New Roman" w:cs="Times New Roman"/>
          <w:color w:val="000000"/>
          <w:sz w:val="24"/>
          <w:szCs w:val="24"/>
          <w:lang w:val="en-US"/>
        </w:rPr>
        <w:t>– PA Rural</w:t>
      </w:r>
    </w:p>
    <w:p w14:paraId="71E47D89" w14:textId="77777777" w:rsidR="00AD3013" w:rsidRPr="00AD3013" w:rsidRDefault="00AD3013" w:rsidP="00AD3013">
      <w:pPr>
        <w:numPr>
          <w:ilvl w:val="1"/>
          <w:numId w:val="13"/>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2023 Curling – Rural</w:t>
      </w:r>
    </w:p>
    <w:p w14:paraId="65B0D3D0" w14:textId="77777777" w:rsidR="00AD3013" w:rsidRPr="00AD3013" w:rsidRDefault="00AD3013" w:rsidP="00AD3013">
      <w:pPr>
        <w:numPr>
          <w:ilvl w:val="1"/>
          <w:numId w:val="13"/>
        </w:numPr>
        <w:spacing w:after="0" w:line="240" w:lineRule="auto"/>
        <w:ind w:left="993"/>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2023 Badminton – PA City East</w:t>
      </w:r>
    </w:p>
    <w:p w14:paraId="4BBAC893" w14:textId="77777777" w:rsidR="00AD3013" w:rsidRPr="00AD3013" w:rsidRDefault="00AD3013" w:rsidP="00AD3013">
      <w:pPr>
        <w:numPr>
          <w:ilvl w:val="1"/>
          <w:numId w:val="13"/>
        </w:numPr>
        <w:spacing w:after="0" w:line="240" w:lineRule="auto"/>
        <w:ind w:left="993"/>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2023 Track – PA City West</w:t>
      </w:r>
      <w:r w:rsidRPr="00AD3013">
        <w:rPr>
          <w:rFonts w:ascii="Times New Roman" w:eastAsia="Times New Roman" w:hAnsi="Times New Roman" w:cs="Times New Roman"/>
          <w:color w:val="000000"/>
          <w:sz w:val="24"/>
          <w:szCs w:val="24"/>
          <w:lang w:val="en-US"/>
        </w:rPr>
        <w:br/>
      </w:r>
    </w:p>
    <w:p w14:paraId="57AD8C76" w14:textId="77777777" w:rsidR="00AD3013" w:rsidRPr="00AD3013" w:rsidRDefault="00AD3013" w:rsidP="00AD3013">
      <w:pPr>
        <w:numPr>
          <w:ilvl w:val="0"/>
          <w:numId w:val="13"/>
        </w:numPr>
        <w:spacing w:after="0" w:line="240" w:lineRule="auto"/>
        <w:ind w:left="144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lastRenderedPageBreak/>
        <w:t>Discussion (10 minutes)</w:t>
      </w:r>
    </w:p>
    <w:p w14:paraId="37F27BA3" w14:textId="77777777" w:rsidR="00AD3013" w:rsidRPr="00AD3013" w:rsidRDefault="00AD3013" w:rsidP="00AD3013">
      <w:pPr>
        <w:numPr>
          <w:ilvl w:val="1"/>
          <w:numId w:val="13"/>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Aboriginal Coaching Modules</w:t>
      </w:r>
    </w:p>
    <w:p w14:paraId="6C7DDDDA" w14:textId="77777777" w:rsidR="00AD3013" w:rsidRPr="00AD3013" w:rsidRDefault="00AD3013" w:rsidP="00AD3013">
      <w:pPr>
        <w:numPr>
          <w:ilvl w:val="2"/>
          <w:numId w:val="14"/>
        </w:numPr>
        <w:spacing w:after="0" w:line="240" w:lineRule="auto"/>
        <w:ind w:left="288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April dates - TBD (April 28</w:t>
      </w:r>
      <w:proofErr w:type="gramStart"/>
      <w:r w:rsidRPr="00AD3013">
        <w:rPr>
          <w:rFonts w:ascii="Times New Roman" w:eastAsia="Times New Roman" w:hAnsi="Times New Roman" w:cs="Times New Roman"/>
          <w:color w:val="000000"/>
          <w:sz w:val="24"/>
          <w:szCs w:val="24"/>
          <w:lang w:val="en-US"/>
        </w:rPr>
        <w:t>th ?</w:t>
      </w:r>
      <w:proofErr w:type="gramEnd"/>
      <w:r w:rsidRPr="00AD3013">
        <w:rPr>
          <w:rFonts w:ascii="Times New Roman" w:eastAsia="Times New Roman" w:hAnsi="Times New Roman" w:cs="Times New Roman"/>
          <w:color w:val="000000"/>
          <w:sz w:val="24"/>
          <w:szCs w:val="24"/>
          <w:lang w:val="en-US"/>
        </w:rPr>
        <w:t>)</w:t>
      </w:r>
    </w:p>
    <w:p w14:paraId="33B4D288" w14:textId="77777777" w:rsidR="00AD3013" w:rsidRPr="00AD3013" w:rsidRDefault="00AD3013" w:rsidP="00AD3013">
      <w:pPr>
        <w:numPr>
          <w:ilvl w:val="2"/>
          <w:numId w:val="14"/>
        </w:numPr>
        <w:spacing w:after="0" w:line="240" w:lineRule="auto"/>
        <w:ind w:left="288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May 24</w:t>
      </w:r>
      <w:r w:rsidRPr="00AD3013">
        <w:rPr>
          <w:rFonts w:ascii="Times New Roman" w:eastAsia="Times New Roman" w:hAnsi="Times New Roman" w:cs="Times New Roman"/>
          <w:color w:val="000000"/>
          <w:sz w:val="14"/>
          <w:szCs w:val="14"/>
          <w:vertAlign w:val="superscript"/>
          <w:lang w:val="en-US"/>
        </w:rPr>
        <w:t>th</w:t>
      </w:r>
      <w:r w:rsidRPr="00AD3013">
        <w:rPr>
          <w:rFonts w:ascii="Times New Roman" w:eastAsia="Times New Roman" w:hAnsi="Times New Roman" w:cs="Times New Roman"/>
          <w:color w:val="000000"/>
          <w:sz w:val="24"/>
          <w:szCs w:val="24"/>
          <w:lang w:val="en-US"/>
        </w:rPr>
        <w:t xml:space="preserve"> - Saskatoon</w:t>
      </w:r>
    </w:p>
    <w:p w14:paraId="3AFD7942" w14:textId="77777777" w:rsidR="00AD3013" w:rsidRPr="00AD3013" w:rsidRDefault="00AD3013" w:rsidP="00AD3013">
      <w:pPr>
        <w:numPr>
          <w:ilvl w:val="1"/>
          <w:numId w:val="14"/>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 xml:space="preserve">Indigenous Coach Mentors - shoulder tapping community coaches and/or past grads to come out and help, pairing up new </w:t>
      </w:r>
      <w:proofErr w:type="gramStart"/>
      <w:r w:rsidRPr="00AD3013">
        <w:rPr>
          <w:rFonts w:ascii="Times New Roman" w:eastAsia="Times New Roman" w:hAnsi="Times New Roman" w:cs="Times New Roman"/>
          <w:color w:val="000000"/>
          <w:sz w:val="24"/>
          <w:szCs w:val="24"/>
          <w:lang w:val="en-US"/>
        </w:rPr>
        <w:t>AD's</w:t>
      </w:r>
      <w:proofErr w:type="gramEnd"/>
      <w:r w:rsidRPr="00AD3013">
        <w:rPr>
          <w:rFonts w:ascii="Times New Roman" w:eastAsia="Times New Roman" w:hAnsi="Times New Roman" w:cs="Times New Roman"/>
          <w:color w:val="000000"/>
          <w:sz w:val="24"/>
          <w:szCs w:val="24"/>
          <w:lang w:val="en-US"/>
        </w:rPr>
        <w:t xml:space="preserve"> with experienced AD's, more promotion and spotlight on NAIG and Indigenous games, meet with community partners (PAGC), social media?</w:t>
      </w:r>
    </w:p>
    <w:p w14:paraId="2921A841" w14:textId="77777777" w:rsidR="00AD3013" w:rsidRPr="00AD3013" w:rsidRDefault="00AD3013" w:rsidP="00AD3013">
      <w:pPr>
        <w:numPr>
          <w:ilvl w:val="1"/>
          <w:numId w:val="14"/>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How do we increase number of Indigenous coaches in NC schools?</w:t>
      </w:r>
    </w:p>
    <w:p w14:paraId="0B407FD6" w14:textId="77777777" w:rsidR="00AD3013" w:rsidRPr="00AD3013" w:rsidRDefault="00AD3013" w:rsidP="00AD3013">
      <w:pPr>
        <w:numPr>
          <w:ilvl w:val="0"/>
          <w:numId w:val="14"/>
        </w:numPr>
        <w:spacing w:after="0" w:line="240" w:lineRule="auto"/>
        <w:ind w:left="144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NCDAA Resolutions discussion and vote (3 min)</w:t>
      </w:r>
    </w:p>
    <w:p w14:paraId="4474ED63" w14:textId="77777777" w:rsidR="00AD3013" w:rsidRPr="00AD3013" w:rsidRDefault="00AD3013" w:rsidP="00AD3013">
      <w:pPr>
        <w:numPr>
          <w:ilvl w:val="1"/>
          <w:numId w:val="14"/>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 xml:space="preserve">Aboriginal Coaching Modules - need to know how many instructors are available in province, Coaches Association of </w:t>
      </w:r>
      <w:proofErr w:type="spellStart"/>
      <w:r w:rsidRPr="00AD3013">
        <w:rPr>
          <w:rFonts w:ascii="Times New Roman" w:eastAsia="Times New Roman" w:hAnsi="Times New Roman" w:cs="Times New Roman"/>
          <w:color w:val="000000"/>
          <w:sz w:val="24"/>
          <w:szCs w:val="24"/>
          <w:lang w:val="en-US"/>
        </w:rPr>
        <w:t>Sask</w:t>
      </w:r>
      <w:proofErr w:type="spellEnd"/>
      <w:r w:rsidRPr="00AD3013">
        <w:rPr>
          <w:rFonts w:ascii="Times New Roman" w:eastAsia="Times New Roman" w:hAnsi="Times New Roman" w:cs="Times New Roman"/>
          <w:color w:val="000000"/>
          <w:sz w:val="24"/>
          <w:szCs w:val="24"/>
          <w:lang w:val="en-US"/>
        </w:rPr>
        <w:t xml:space="preserve">, division availability, develop more facilitators, can it be legally </w:t>
      </w:r>
      <w:proofErr w:type="gramStart"/>
      <w:r w:rsidRPr="00AD3013">
        <w:rPr>
          <w:rFonts w:ascii="Times New Roman" w:eastAsia="Times New Roman" w:hAnsi="Times New Roman" w:cs="Times New Roman"/>
          <w:color w:val="000000"/>
          <w:sz w:val="24"/>
          <w:szCs w:val="24"/>
          <w:lang w:val="en-US"/>
        </w:rPr>
        <w:t>required?,</w:t>
      </w:r>
      <w:proofErr w:type="gramEnd"/>
      <w:r w:rsidRPr="00AD3013">
        <w:rPr>
          <w:rFonts w:ascii="Times New Roman" w:eastAsia="Times New Roman" w:hAnsi="Times New Roman" w:cs="Times New Roman"/>
          <w:color w:val="000000"/>
          <w:sz w:val="24"/>
          <w:szCs w:val="24"/>
          <w:lang w:val="en-US"/>
        </w:rPr>
        <w:t xml:space="preserve"> start with NC, breakout session, reality of access, graduated timeline </w:t>
      </w:r>
      <w:r w:rsidRPr="00AD3013">
        <w:rPr>
          <w:rFonts w:ascii="Times New Roman" w:eastAsia="Times New Roman" w:hAnsi="Times New Roman" w:cs="Times New Roman"/>
          <w:color w:val="000000"/>
          <w:sz w:val="24"/>
          <w:szCs w:val="24"/>
          <w:lang w:val="en-US"/>
        </w:rPr>
        <w:tab/>
      </w:r>
    </w:p>
    <w:p w14:paraId="54C3D517" w14:textId="77777777" w:rsidR="00AD3013" w:rsidRPr="00AD3013" w:rsidRDefault="00AD3013" w:rsidP="00AD3013">
      <w:pPr>
        <w:numPr>
          <w:ilvl w:val="0"/>
          <w:numId w:val="14"/>
        </w:numPr>
        <w:spacing w:after="0" w:line="240" w:lineRule="auto"/>
        <w:ind w:left="144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NCDAA award nominations (1 min) Email Nathan</w:t>
      </w:r>
    </w:p>
    <w:p w14:paraId="77D2C34C" w14:textId="77777777" w:rsidR="00AD3013" w:rsidRPr="00AD3013" w:rsidRDefault="00AD3013" w:rsidP="00AD3013">
      <w:pPr>
        <w:numPr>
          <w:ilvl w:val="1"/>
          <w:numId w:val="14"/>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Outstanding Official - </w:t>
      </w:r>
    </w:p>
    <w:p w14:paraId="6B9B22AF" w14:textId="77777777" w:rsidR="00AD3013" w:rsidRPr="00AD3013" w:rsidRDefault="00AD3013" w:rsidP="00AD3013">
      <w:pPr>
        <w:numPr>
          <w:ilvl w:val="1"/>
          <w:numId w:val="14"/>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Outstanding Female Coach</w:t>
      </w:r>
    </w:p>
    <w:p w14:paraId="398E78F4" w14:textId="77777777" w:rsidR="00AD3013" w:rsidRPr="00AD3013" w:rsidRDefault="00AD3013" w:rsidP="00AD3013">
      <w:pPr>
        <w:numPr>
          <w:ilvl w:val="1"/>
          <w:numId w:val="14"/>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Outstanding Male Coach</w:t>
      </w:r>
    </w:p>
    <w:p w14:paraId="29C2F957" w14:textId="77777777" w:rsidR="00AD3013" w:rsidRPr="00AD3013" w:rsidRDefault="00AD3013" w:rsidP="00AD3013">
      <w:pPr>
        <w:numPr>
          <w:ilvl w:val="1"/>
          <w:numId w:val="14"/>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Service Award</w:t>
      </w:r>
    </w:p>
    <w:p w14:paraId="37E44A22" w14:textId="77777777" w:rsidR="00AD3013" w:rsidRPr="00AD3013" w:rsidRDefault="00AD3013" w:rsidP="00AD3013">
      <w:pPr>
        <w:numPr>
          <w:ilvl w:val="1"/>
          <w:numId w:val="14"/>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Merit Award (Nominations April 30th)</w:t>
      </w:r>
    </w:p>
    <w:p w14:paraId="4BFCD7C9" w14:textId="77777777" w:rsidR="00AD3013" w:rsidRPr="00AD3013" w:rsidRDefault="00AD3013" w:rsidP="00AD3013">
      <w:pPr>
        <w:numPr>
          <w:ilvl w:val="0"/>
          <w:numId w:val="14"/>
        </w:numPr>
        <w:spacing w:after="0" w:line="240" w:lineRule="auto"/>
        <w:ind w:left="144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Election of Officers (5 min)</w:t>
      </w:r>
    </w:p>
    <w:p w14:paraId="3DEF2744" w14:textId="77777777" w:rsidR="00AD3013" w:rsidRPr="00AD3013" w:rsidRDefault="00AD3013" w:rsidP="00AD3013">
      <w:pPr>
        <w:numPr>
          <w:ilvl w:val="1"/>
          <w:numId w:val="14"/>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Indigenous Rep(s) (1 year) - Dean Gerrard, Julie Andrews </w:t>
      </w:r>
    </w:p>
    <w:p w14:paraId="1AC22F1A" w14:textId="77777777" w:rsidR="00AD3013" w:rsidRPr="00AD3013" w:rsidRDefault="00AD3013" w:rsidP="00AD3013">
      <w:pPr>
        <w:numPr>
          <w:ilvl w:val="1"/>
          <w:numId w:val="14"/>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Vice President/Secretary - </w:t>
      </w:r>
    </w:p>
    <w:p w14:paraId="2695B24B" w14:textId="77777777" w:rsidR="00AD3013" w:rsidRPr="00AD3013" w:rsidRDefault="00AD3013" w:rsidP="00AD3013">
      <w:pPr>
        <w:numPr>
          <w:ilvl w:val="1"/>
          <w:numId w:val="14"/>
        </w:numPr>
        <w:spacing w:after="0" w:line="240" w:lineRule="auto"/>
        <w:ind w:left="2160"/>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Officials Commissioner - Trent Rumpel</w:t>
      </w:r>
    </w:p>
    <w:p w14:paraId="57E5A36A" w14:textId="77777777" w:rsidR="00AD3013" w:rsidRPr="00AD3013" w:rsidRDefault="00AD3013" w:rsidP="00AD3013">
      <w:pPr>
        <w:numPr>
          <w:ilvl w:val="0"/>
          <w:numId w:val="15"/>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Supper (20 minutes)</w:t>
      </w:r>
    </w:p>
    <w:p w14:paraId="1FBAEDE1" w14:textId="77777777" w:rsidR="00AD3013" w:rsidRPr="00AD3013" w:rsidRDefault="00AD3013" w:rsidP="00AD3013">
      <w:pPr>
        <w:numPr>
          <w:ilvl w:val="0"/>
          <w:numId w:val="15"/>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Hoopla 2023 (5 minutes)</w:t>
      </w:r>
    </w:p>
    <w:p w14:paraId="61449871" w14:textId="77777777" w:rsidR="00AD3013" w:rsidRPr="00AD3013" w:rsidRDefault="00AD3013" w:rsidP="00AD3013">
      <w:pPr>
        <w:numPr>
          <w:ilvl w:val="1"/>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 xml:space="preserve">Committee - Rene, Cole, Tori, Rylan, Erin, Bill, local </w:t>
      </w:r>
      <w:proofErr w:type="gramStart"/>
      <w:r w:rsidRPr="00AD3013">
        <w:rPr>
          <w:rFonts w:ascii="Times New Roman" w:eastAsia="Times New Roman" w:hAnsi="Times New Roman" w:cs="Times New Roman"/>
          <w:color w:val="000000"/>
          <w:sz w:val="24"/>
          <w:szCs w:val="24"/>
          <w:lang w:val="en-US"/>
        </w:rPr>
        <w:t>officials</w:t>
      </w:r>
      <w:proofErr w:type="gramEnd"/>
      <w:r w:rsidRPr="00AD3013">
        <w:rPr>
          <w:rFonts w:ascii="Times New Roman" w:eastAsia="Times New Roman" w:hAnsi="Times New Roman" w:cs="Times New Roman"/>
          <w:color w:val="000000"/>
          <w:sz w:val="24"/>
          <w:szCs w:val="24"/>
          <w:lang w:val="en-US"/>
        </w:rPr>
        <w:t xml:space="preserve"> commissioner (Jackie or Barclay)</w:t>
      </w:r>
    </w:p>
    <w:p w14:paraId="1F9920BD" w14:textId="77777777" w:rsidR="00AD3013" w:rsidRPr="00AD3013" w:rsidRDefault="00AD3013" w:rsidP="00AD3013">
      <w:pPr>
        <w:numPr>
          <w:ilvl w:val="1"/>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Host locations - blocked hotel rooms at every hotel in city, meeting rooms at the hotels, St. Mary (1), Carlton (2), Polytech (1) </w:t>
      </w:r>
    </w:p>
    <w:p w14:paraId="5089A589" w14:textId="77777777" w:rsidR="00AD3013" w:rsidRPr="00AD3013" w:rsidRDefault="00AD3013" w:rsidP="00AD3013">
      <w:pPr>
        <w:numPr>
          <w:ilvl w:val="1"/>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Communication - Google Doc, Rural schools host Polytech  </w:t>
      </w:r>
    </w:p>
    <w:p w14:paraId="4BA05F6C" w14:textId="77777777" w:rsidR="00AD3013" w:rsidRPr="00AD3013" w:rsidRDefault="00AD3013" w:rsidP="00AD3013">
      <w:pPr>
        <w:numPr>
          <w:ilvl w:val="0"/>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AGM (10 minutes)</w:t>
      </w:r>
      <w:r w:rsidRPr="00AD3013">
        <w:rPr>
          <w:rFonts w:ascii="Times New Roman" w:eastAsia="Times New Roman" w:hAnsi="Times New Roman" w:cs="Times New Roman"/>
          <w:color w:val="000000"/>
          <w:sz w:val="24"/>
          <w:szCs w:val="24"/>
          <w:lang w:val="en-US"/>
        </w:rPr>
        <w:br/>
      </w:r>
    </w:p>
    <w:p w14:paraId="6279863A" w14:textId="77777777" w:rsidR="00AD3013" w:rsidRPr="00AD3013" w:rsidRDefault="00AD3013" w:rsidP="00AD3013">
      <w:pPr>
        <w:numPr>
          <w:ilvl w:val="1"/>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Voting – At AGM, discussion via email</w:t>
      </w:r>
    </w:p>
    <w:p w14:paraId="6B1F50A9" w14:textId="77777777" w:rsidR="00AD3013" w:rsidRPr="00AD3013" w:rsidRDefault="00AD3013" w:rsidP="00AD3013">
      <w:pPr>
        <w:numPr>
          <w:ilvl w:val="1"/>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Delegates – Trustee (Bill), LEADS (??), Admin (Dwayne Gareau), Officials (Trent), 3 Members at large (Devon, Tori, Rene) Julie and Rylan Observing </w:t>
      </w:r>
    </w:p>
    <w:p w14:paraId="2B664B52" w14:textId="77777777" w:rsidR="00AD3013" w:rsidRPr="00AD3013" w:rsidRDefault="00AD3013" w:rsidP="00AD3013">
      <w:pPr>
        <w:numPr>
          <w:ilvl w:val="1"/>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Travel – Carpool to Saskatoon</w:t>
      </w:r>
    </w:p>
    <w:p w14:paraId="0E64603C" w14:textId="77777777" w:rsidR="00AD3013" w:rsidRPr="00AD3013" w:rsidRDefault="00AD3013" w:rsidP="00AD3013">
      <w:pPr>
        <w:numPr>
          <w:ilvl w:val="1"/>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Prize</w:t>
      </w:r>
    </w:p>
    <w:p w14:paraId="3BCC904D" w14:textId="77777777" w:rsidR="00AD3013" w:rsidRPr="00AD3013" w:rsidRDefault="00AD3013" w:rsidP="00AD3013">
      <w:pPr>
        <w:numPr>
          <w:ilvl w:val="1"/>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North Central Gear</w:t>
      </w:r>
      <w:r w:rsidRPr="00AD3013">
        <w:rPr>
          <w:rFonts w:ascii="Times New Roman" w:eastAsia="Times New Roman" w:hAnsi="Times New Roman" w:cs="Times New Roman"/>
          <w:color w:val="000000"/>
          <w:sz w:val="24"/>
          <w:szCs w:val="24"/>
          <w:lang w:val="en-US"/>
        </w:rPr>
        <w:br/>
      </w:r>
    </w:p>
    <w:p w14:paraId="31C89DC9" w14:textId="77777777" w:rsidR="00AD3013" w:rsidRPr="00AD3013" w:rsidRDefault="00AD3013" w:rsidP="00AD3013">
      <w:pPr>
        <w:numPr>
          <w:ilvl w:val="0"/>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Unfinished Business (1 minutes)</w:t>
      </w:r>
    </w:p>
    <w:p w14:paraId="7859EA41" w14:textId="77777777" w:rsidR="00AD3013" w:rsidRPr="00AD3013" w:rsidRDefault="00AD3013" w:rsidP="00AD3013">
      <w:pPr>
        <w:numPr>
          <w:ilvl w:val="0"/>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Next Meeting – Tuesday, August 30</w:t>
      </w:r>
      <w:r w:rsidRPr="00AD3013">
        <w:rPr>
          <w:rFonts w:ascii="Times New Roman" w:eastAsia="Times New Roman" w:hAnsi="Times New Roman" w:cs="Times New Roman"/>
          <w:color w:val="000000"/>
          <w:sz w:val="14"/>
          <w:szCs w:val="14"/>
          <w:vertAlign w:val="superscript"/>
          <w:lang w:val="en-US"/>
        </w:rPr>
        <w:t>th</w:t>
      </w:r>
      <w:r w:rsidRPr="00AD3013">
        <w:rPr>
          <w:rFonts w:ascii="Times New Roman" w:eastAsia="Times New Roman" w:hAnsi="Times New Roman" w:cs="Times New Roman"/>
          <w:color w:val="000000"/>
          <w:sz w:val="24"/>
          <w:szCs w:val="24"/>
          <w:lang w:val="en-US"/>
        </w:rPr>
        <w:t xml:space="preserve"> @ 4:00pm at Ecole St. Mary High School  </w:t>
      </w:r>
    </w:p>
    <w:p w14:paraId="2C7CAF55" w14:textId="77777777" w:rsidR="00AD3013" w:rsidRPr="00AD3013" w:rsidRDefault="00AD3013" w:rsidP="00AD3013">
      <w:pPr>
        <w:numPr>
          <w:ilvl w:val="0"/>
          <w:numId w:val="16"/>
        </w:numPr>
        <w:spacing w:after="0" w:line="240" w:lineRule="auto"/>
        <w:textAlignment w:val="baseline"/>
        <w:rPr>
          <w:rFonts w:ascii="Times New Roman" w:eastAsia="Times New Roman" w:hAnsi="Times New Roman" w:cs="Times New Roman"/>
          <w:color w:val="000000"/>
          <w:sz w:val="24"/>
          <w:szCs w:val="24"/>
          <w:lang w:val="en-US"/>
        </w:rPr>
      </w:pPr>
      <w:r w:rsidRPr="00AD3013">
        <w:rPr>
          <w:rFonts w:ascii="Times New Roman" w:eastAsia="Times New Roman" w:hAnsi="Times New Roman" w:cs="Times New Roman"/>
          <w:color w:val="000000"/>
          <w:sz w:val="24"/>
          <w:szCs w:val="24"/>
          <w:lang w:val="en-US"/>
        </w:rPr>
        <w:t xml:space="preserve">Adjournment Cole </w:t>
      </w:r>
    </w:p>
    <w:p w14:paraId="6CA6CC50" w14:textId="77777777" w:rsidR="00AD3013" w:rsidRPr="00AD3013" w:rsidRDefault="00AD3013" w:rsidP="00AD3013">
      <w:pPr>
        <w:autoSpaceDE w:val="0"/>
        <w:autoSpaceDN w:val="0"/>
        <w:adjustRightInd w:val="0"/>
        <w:spacing w:after="0" w:line="240" w:lineRule="auto"/>
        <w:rPr>
          <w:rFonts w:ascii="Californian FB" w:hAnsi="Californian FB"/>
          <w:sz w:val="24"/>
          <w:szCs w:val="24"/>
          <w:lang w:val="en-US"/>
        </w:rPr>
      </w:pPr>
    </w:p>
    <w:sectPr w:rsidR="00AD3013" w:rsidRPr="00AD3013" w:rsidSect="00D90303">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4AE3"/>
    <w:multiLevelType w:val="hybridMultilevel"/>
    <w:tmpl w:val="5762B5B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2B8D6E10"/>
    <w:multiLevelType w:val="hybridMultilevel"/>
    <w:tmpl w:val="464427F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EFF3611"/>
    <w:multiLevelType w:val="hybridMultilevel"/>
    <w:tmpl w:val="F418F89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2F7264A8"/>
    <w:multiLevelType w:val="multilevel"/>
    <w:tmpl w:val="84DC6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96689"/>
    <w:multiLevelType w:val="hybridMultilevel"/>
    <w:tmpl w:val="B8646C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5032E34"/>
    <w:multiLevelType w:val="hybridMultilevel"/>
    <w:tmpl w:val="8AF6676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5ECF74D0"/>
    <w:multiLevelType w:val="hybridMultilevel"/>
    <w:tmpl w:val="51383446"/>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C3D3665"/>
    <w:multiLevelType w:val="multilevel"/>
    <w:tmpl w:val="08C0F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4858C0"/>
    <w:multiLevelType w:val="multilevel"/>
    <w:tmpl w:val="F7922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5"/>
  </w:num>
  <w:num w:numId="4">
    <w:abstractNumId w:val="2"/>
  </w:num>
  <w:num w:numId="5">
    <w:abstractNumId w:val="0"/>
  </w:num>
  <w:num w:numId="6">
    <w:abstractNumId w:val="1"/>
  </w:num>
  <w:num w:numId="7">
    <w:abstractNumId w:val="7"/>
  </w:num>
  <w:num w:numId="8">
    <w:abstractNumId w:val="7"/>
    <w:lvlOverride w:ilvl="0"/>
  </w:num>
  <w:num w:numId="9">
    <w:abstractNumId w:val="7"/>
    <w:lvlOverride w:ilvl="1">
      <w:lvl w:ilvl="1">
        <w:numFmt w:val="bullet"/>
        <w:lvlText w:val=""/>
        <w:lvlJc w:val="left"/>
        <w:pPr>
          <w:tabs>
            <w:tab w:val="num" w:pos="1440"/>
          </w:tabs>
          <w:ind w:left="1440" w:hanging="360"/>
        </w:pPr>
        <w:rPr>
          <w:rFonts w:ascii="Symbol" w:hAnsi="Symbol" w:hint="default"/>
          <w:sz w:val="20"/>
        </w:rPr>
      </w:lvl>
    </w:lvlOverride>
    <w:lvlOverride w:ilvl="0"/>
  </w:num>
  <w:num w:numId="10">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0"/>
  </w:num>
  <w:num w:numId="11">
    <w:abstractNumId w:val="7"/>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lvlOverride w:ilvl="0"/>
  </w:num>
  <w:num w:numId="12">
    <w:abstractNumId w:val="3"/>
  </w:num>
  <w:num w:numId="13">
    <w:abstractNumId w:val="3"/>
    <w:lvlOverride w:ilvl="0"/>
  </w:num>
  <w:num w:numId="14">
    <w:abstractNumId w:val="3"/>
    <w:lvlOverride w:ilvl="1">
      <w:lvl w:ilvl="1">
        <w:numFmt w:val="bullet"/>
        <w:lvlText w:val=""/>
        <w:lvlJc w:val="left"/>
        <w:pPr>
          <w:tabs>
            <w:tab w:val="num" w:pos="1440"/>
          </w:tabs>
          <w:ind w:left="1440" w:hanging="360"/>
        </w:pPr>
        <w:rPr>
          <w:rFonts w:ascii="Symbol" w:hAnsi="Symbol" w:hint="default"/>
          <w:sz w:val="20"/>
        </w:rPr>
      </w:lvl>
    </w:lvlOverride>
    <w:lvlOverride w:ilvl="0"/>
  </w:num>
  <w:num w:numId="15">
    <w:abstractNumId w:val="8"/>
  </w:num>
  <w:num w:numId="16">
    <w:abstractNumId w:val="8"/>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72"/>
    <w:rsid w:val="0001748B"/>
    <w:rsid w:val="00051511"/>
    <w:rsid w:val="00094532"/>
    <w:rsid w:val="000F2231"/>
    <w:rsid w:val="0010233A"/>
    <w:rsid w:val="0010677F"/>
    <w:rsid w:val="001233EC"/>
    <w:rsid w:val="00154802"/>
    <w:rsid w:val="00171F64"/>
    <w:rsid w:val="001944B6"/>
    <w:rsid w:val="001E0A78"/>
    <w:rsid w:val="001F385D"/>
    <w:rsid w:val="0025315C"/>
    <w:rsid w:val="00254863"/>
    <w:rsid w:val="002744B9"/>
    <w:rsid w:val="002A41DE"/>
    <w:rsid w:val="002B094A"/>
    <w:rsid w:val="002B60C7"/>
    <w:rsid w:val="002C5A52"/>
    <w:rsid w:val="003039DD"/>
    <w:rsid w:val="00324716"/>
    <w:rsid w:val="00340D20"/>
    <w:rsid w:val="003421DC"/>
    <w:rsid w:val="00342B93"/>
    <w:rsid w:val="003510A2"/>
    <w:rsid w:val="00387EE2"/>
    <w:rsid w:val="00394496"/>
    <w:rsid w:val="003962F4"/>
    <w:rsid w:val="003B0A78"/>
    <w:rsid w:val="00411ED4"/>
    <w:rsid w:val="00411F03"/>
    <w:rsid w:val="00420F83"/>
    <w:rsid w:val="00424853"/>
    <w:rsid w:val="0043139F"/>
    <w:rsid w:val="00446680"/>
    <w:rsid w:val="00465E07"/>
    <w:rsid w:val="004B74E1"/>
    <w:rsid w:val="004D5E6D"/>
    <w:rsid w:val="0055424B"/>
    <w:rsid w:val="00582B92"/>
    <w:rsid w:val="005B4DD9"/>
    <w:rsid w:val="005F586F"/>
    <w:rsid w:val="006068F0"/>
    <w:rsid w:val="00635F4B"/>
    <w:rsid w:val="006375E3"/>
    <w:rsid w:val="00657521"/>
    <w:rsid w:val="00663953"/>
    <w:rsid w:val="00691D65"/>
    <w:rsid w:val="006C0679"/>
    <w:rsid w:val="006C4EFB"/>
    <w:rsid w:val="006D5A8C"/>
    <w:rsid w:val="006D6BB8"/>
    <w:rsid w:val="006D79F7"/>
    <w:rsid w:val="006E4A8C"/>
    <w:rsid w:val="006F552E"/>
    <w:rsid w:val="007458E7"/>
    <w:rsid w:val="00762E84"/>
    <w:rsid w:val="00767F67"/>
    <w:rsid w:val="007773D0"/>
    <w:rsid w:val="0079799C"/>
    <w:rsid w:val="007B3C3C"/>
    <w:rsid w:val="007C0D8A"/>
    <w:rsid w:val="00840E1D"/>
    <w:rsid w:val="00851067"/>
    <w:rsid w:val="00851854"/>
    <w:rsid w:val="008822D6"/>
    <w:rsid w:val="008B6E34"/>
    <w:rsid w:val="008C3FA4"/>
    <w:rsid w:val="008D1F52"/>
    <w:rsid w:val="008F40B2"/>
    <w:rsid w:val="00903531"/>
    <w:rsid w:val="00913B68"/>
    <w:rsid w:val="009204DE"/>
    <w:rsid w:val="00924F53"/>
    <w:rsid w:val="00925C68"/>
    <w:rsid w:val="009531D7"/>
    <w:rsid w:val="00966089"/>
    <w:rsid w:val="00995D76"/>
    <w:rsid w:val="009B62A6"/>
    <w:rsid w:val="009E79A1"/>
    <w:rsid w:val="009F06D5"/>
    <w:rsid w:val="00A138FC"/>
    <w:rsid w:val="00A20665"/>
    <w:rsid w:val="00A32B44"/>
    <w:rsid w:val="00A476A5"/>
    <w:rsid w:val="00A62C59"/>
    <w:rsid w:val="00A978F5"/>
    <w:rsid w:val="00AA49A5"/>
    <w:rsid w:val="00AD2DA9"/>
    <w:rsid w:val="00AD3013"/>
    <w:rsid w:val="00B04C8A"/>
    <w:rsid w:val="00B4163A"/>
    <w:rsid w:val="00B41657"/>
    <w:rsid w:val="00B55C30"/>
    <w:rsid w:val="00B951E2"/>
    <w:rsid w:val="00BA786D"/>
    <w:rsid w:val="00BB607F"/>
    <w:rsid w:val="00BE22CE"/>
    <w:rsid w:val="00C37513"/>
    <w:rsid w:val="00C902D6"/>
    <w:rsid w:val="00CA1F9C"/>
    <w:rsid w:val="00CC02BD"/>
    <w:rsid w:val="00CD20F6"/>
    <w:rsid w:val="00CE37BF"/>
    <w:rsid w:val="00CF1F61"/>
    <w:rsid w:val="00D00521"/>
    <w:rsid w:val="00D10819"/>
    <w:rsid w:val="00D90303"/>
    <w:rsid w:val="00DA699F"/>
    <w:rsid w:val="00DD1C72"/>
    <w:rsid w:val="00E10C87"/>
    <w:rsid w:val="00E222AC"/>
    <w:rsid w:val="00E42A8D"/>
    <w:rsid w:val="00E433D6"/>
    <w:rsid w:val="00E70B2F"/>
    <w:rsid w:val="00E7340D"/>
    <w:rsid w:val="00EB3A6E"/>
    <w:rsid w:val="00F4420A"/>
    <w:rsid w:val="00F54027"/>
    <w:rsid w:val="00F735BA"/>
    <w:rsid w:val="00F923CE"/>
    <w:rsid w:val="00F93372"/>
    <w:rsid w:val="00FB5614"/>
    <w:rsid w:val="00FD455F"/>
    <w:rsid w:val="00FD5FD6"/>
    <w:rsid w:val="00FE12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4F89"/>
  <w15:docId w15:val="{96B968A3-1ABC-4BA3-BA39-4E22944F8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F52"/>
    <w:pPr>
      <w:ind w:left="720"/>
      <w:contextualSpacing/>
    </w:pPr>
  </w:style>
  <w:style w:type="paragraph" w:styleId="NormalWeb">
    <w:name w:val="Normal (Web)"/>
    <w:basedOn w:val="Normal"/>
    <w:uiPriority w:val="99"/>
    <w:semiHidden/>
    <w:unhideWhenUsed/>
    <w:rsid w:val="00AD30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AD3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16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oble\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6F5240A8-4178-4C0E-908A-7BEA70E6B4BB}">
  <ds:schemaRefs>
    <ds:schemaRef ds:uri="http://schemas.openxmlformats.org/officeDocument/2006/bibliography"/>
  </ds:schemaRefs>
</ds:datastoreItem>
</file>

<file path=customXml/itemProps2.xml><?xml version="1.0" encoding="utf-8"?>
<ds:datastoreItem xmlns:ds="http://schemas.openxmlformats.org/officeDocument/2006/customXml" ds:itemID="{A8831284-548F-49DB-9375-D796F9CECE2D}">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4</TotalTime>
  <Pages>3</Pages>
  <Words>797</Words>
  <Characters>4547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srsd119</Company>
  <LinksUpToDate>false</LinksUpToDate>
  <CharactersWithSpaces>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Noble, Nathan</dc:creator>
  <cp:lastModifiedBy>Glynn, Tori</cp:lastModifiedBy>
  <cp:revision>3</cp:revision>
  <cp:lastPrinted>2022-04-06T21:45:00Z</cp:lastPrinted>
  <dcterms:created xsi:type="dcterms:W3CDTF">2022-04-07T00:12:00Z</dcterms:created>
  <dcterms:modified xsi:type="dcterms:W3CDTF">2022-08-29T18:02:00Z</dcterms:modified>
</cp:coreProperties>
</file>