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CB2D" w14:textId="77777777" w:rsidR="00F702AF" w:rsidRDefault="002C16CF">
      <w:pPr>
        <w:pStyle w:val="Title"/>
      </w:pPr>
      <w:bookmarkStart w:id="0" w:name="_GoBack"/>
      <w:bookmarkEnd w:id="0"/>
      <w:r>
        <w:t>MINUTES</w:t>
      </w:r>
    </w:p>
    <w:p w14:paraId="0A4872B0" w14:textId="77777777" w:rsidR="00F702AF" w:rsidRDefault="00105F53">
      <w:pPr>
        <w:pStyle w:val="Subtitle"/>
      </w:pPr>
      <w:sdt>
        <w:sdtPr>
          <w:id w:val="841976995"/>
          <w:placeholder>
            <w:docPart w:val="EA2256911CE44EF9B73C7E5DB6C6231C"/>
          </w:placeholder>
          <w15:appearance w15:val="hidden"/>
        </w:sdtPr>
        <w:sdtEndPr/>
        <w:sdtContent>
          <w:r w:rsidR="00496F62">
            <w:t>CDAHA BOARD MEETING MINUTES</w:t>
          </w:r>
        </w:sdtContent>
      </w:sdt>
    </w:p>
    <w:p w14:paraId="18648EA6" w14:textId="1C0B520E" w:rsidR="00F702AF" w:rsidRDefault="002C16CF">
      <w:pPr>
        <w:pBdr>
          <w:top w:val="single" w:sz="4" w:space="1" w:color="444D26" w:themeColor="text2"/>
        </w:pBdr>
        <w:jc w:val="right"/>
      </w:pPr>
      <w:r>
        <w:rPr>
          <w:rStyle w:val="IntenseEmphasis"/>
        </w:rPr>
        <w:t>Date | time</w:t>
      </w:r>
      <w:r>
        <w:t xml:space="preserve"> </w:t>
      </w:r>
      <w:sdt>
        <w:sdtPr>
          <w:id w:val="705675763"/>
          <w:placeholder>
            <w:docPart w:val="A47AA0249B314546BAAED56A5734DD58"/>
          </w:placeholder>
          <w:date w:fullDate="2019-04-03T18:00:00Z">
            <w:dateFormat w:val="M/d/yyyy h:mm am/pm"/>
            <w:lid w:val="en-US"/>
            <w:storeMappedDataAs w:val="dateTime"/>
            <w:calendar w:val="gregorian"/>
          </w:date>
        </w:sdtPr>
        <w:sdtEndPr/>
        <w:sdtContent>
          <w:r w:rsidR="00A069A9">
            <w:t>4/3</w:t>
          </w:r>
          <w:r w:rsidR="00F31BAA">
            <w:t xml:space="preserve">/2019 </w:t>
          </w:r>
          <w:r w:rsidR="007025FD">
            <w:t>6:00 PM</w:t>
          </w:r>
        </w:sdtContent>
      </w:sdt>
      <w:r>
        <w:t xml:space="preserve"> | </w:t>
      </w:r>
      <w:r>
        <w:rPr>
          <w:rStyle w:val="IntenseEmphasis"/>
        </w:rPr>
        <w:t>Meeting called to order by</w:t>
      </w:r>
      <w:r>
        <w:t xml:space="preserve"> </w:t>
      </w:r>
      <w:sdt>
        <w:sdtPr>
          <w:id w:val="-845941156"/>
          <w:placeholder>
            <w:docPart w:val="25678D3A041D4F019245AF5A8F2D51F0"/>
          </w:placeholder>
          <w15:appearance w15:val="hidden"/>
        </w:sdtPr>
        <w:sdtEndPr/>
        <w:sdtContent>
          <w:r w:rsidR="007025FD">
            <w:t>Elliot Taub</w:t>
          </w:r>
        </w:sdtContent>
      </w:sdt>
    </w:p>
    <w:p w14:paraId="64C13F6F" w14:textId="56A67243" w:rsidR="00F702AF" w:rsidRDefault="002C16CF">
      <w:pPr>
        <w:pStyle w:val="Heading1"/>
      </w:pPr>
      <w:r>
        <w:t>In Attendance</w:t>
      </w:r>
    </w:p>
    <w:p w14:paraId="4A7A6482" w14:textId="16E8C2B7" w:rsidR="00BD3D6F" w:rsidRPr="00BD3D6F" w:rsidRDefault="00E03F6A" w:rsidP="00BD3D6F">
      <w:proofErr w:type="spellStart"/>
      <w:r>
        <w:t>Saraa</w:t>
      </w:r>
      <w:proofErr w:type="spellEnd"/>
      <w:r>
        <w:t xml:space="preserve"> T, Stacy </w:t>
      </w:r>
      <w:proofErr w:type="spellStart"/>
      <w:r>
        <w:t>Veach</w:t>
      </w:r>
      <w:proofErr w:type="spellEnd"/>
      <w:r>
        <w:t xml:space="preserve">, Steve Hall, Meghan Smith, Tammy </w:t>
      </w:r>
      <w:proofErr w:type="spellStart"/>
      <w:r>
        <w:t>VanBrunt</w:t>
      </w:r>
      <w:proofErr w:type="spellEnd"/>
      <w:r>
        <w:t xml:space="preserve">, Jacki Guerin, Jeremy Guerin, Glenn Hill, Bruce </w:t>
      </w:r>
      <w:proofErr w:type="spellStart"/>
      <w:r>
        <w:t>Coppess</w:t>
      </w:r>
      <w:proofErr w:type="spellEnd"/>
      <w:r>
        <w:t xml:space="preserve">, Tracy Evans, Elliot Taub, April Hocking, Lauren Parker, Bob Nelson, Josh </w:t>
      </w:r>
      <w:proofErr w:type="spellStart"/>
      <w:r>
        <w:t>Leppert</w:t>
      </w:r>
      <w:proofErr w:type="spellEnd"/>
      <w:r>
        <w:t xml:space="preserve">, </w:t>
      </w:r>
      <w:proofErr w:type="spellStart"/>
      <w:r>
        <w:t>Torsten</w:t>
      </w:r>
      <w:proofErr w:type="spellEnd"/>
      <w:r>
        <w:t xml:space="preserve"> Langley</w:t>
      </w:r>
    </w:p>
    <w:p w14:paraId="1F0C8D4F" w14:textId="77777777" w:rsidR="00F702AF" w:rsidRDefault="002C16CF">
      <w:pPr>
        <w:pStyle w:val="Heading1"/>
      </w:pPr>
      <w:r>
        <w:t>Approval of Minutes</w:t>
      </w:r>
    </w:p>
    <w:p w14:paraId="3F95D71B" w14:textId="022CF2AA" w:rsidR="00F702AF" w:rsidRDefault="00BD3D6F">
      <w:r>
        <w:t>Tammy motions to approve the 3/</w:t>
      </w:r>
      <w:r w:rsidR="00E03F6A">
        <w:t>20/</w:t>
      </w:r>
      <w:r>
        <w:t>19 minutes, Bruce seconds, motion passes and minutes are approved</w:t>
      </w:r>
      <w:r w:rsidR="007F484A">
        <w:t>.</w:t>
      </w:r>
    </w:p>
    <w:p w14:paraId="726A049E" w14:textId="77777777" w:rsidR="00F702AF" w:rsidRDefault="00341555">
      <w:pPr>
        <w:pStyle w:val="Heading1"/>
      </w:pPr>
      <w:r>
        <w:t>Board Business</w:t>
      </w:r>
    </w:p>
    <w:p w14:paraId="6C837C23" w14:textId="11CDF9BC" w:rsidR="00D10A73" w:rsidRDefault="00C85DE9" w:rsidP="00E03F6A">
      <w:pPr>
        <w:pStyle w:val="ListParagraph"/>
        <w:numPr>
          <w:ilvl w:val="1"/>
          <w:numId w:val="27"/>
        </w:numPr>
      </w:pPr>
      <w:r>
        <w:t>6:</w:t>
      </w:r>
      <w:r w:rsidR="00E03F6A">
        <w:t>04</w:t>
      </w:r>
      <w:r w:rsidR="00BD3D6F">
        <w:t xml:space="preserve"> </w:t>
      </w:r>
      <w:r w:rsidR="000B7AA5">
        <w:t>call to meeting</w:t>
      </w:r>
    </w:p>
    <w:p w14:paraId="25F255D3" w14:textId="6BB2BEFE" w:rsidR="00E03F6A" w:rsidRDefault="00E03F6A" w:rsidP="00E03F6A">
      <w:pPr>
        <w:pStyle w:val="ListParagraph"/>
        <w:numPr>
          <w:ilvl w:val="1"/>
          <w:numId w:val="27"/>
        </w:numPr>
      </w:pPr>
      <w:r>
        <w:t>Welcome new board members – Remember to update IAHA, John Heinrich, and Vince when new officers are elected</w:t>
      </w:r>
    </w:p>
    <w:p w14:paraId="4355F44F" w14:textId="200EF833" w:rsidR="00E03F6A" w:rsidRDefault="00E03F6A" w:rsidP="00E03F6A">
      <w:pPr>
        <w:pStyle w:val="ListParagraph"/>
        <w:numPr>
          <w:ilvl w:val="1"/>
          <w:numId w:val="27"/>
        </w:numPr>
      </w:pPr>
      <w:proofErr w:type="spellStart"/>
      <w:r>
        <w:t>Saraa</w:t>
      </w:r>
      <w:proofErr w:type="spellEnd"/>
      <w:r>
        <w:t xml:space="preserve"> – Coach for Spokane Figure Skating Club.  She is looking to learn more about hockey skating and power skating to offer her services for private lessons.  Would love to work with CDAHA to form a better partnership.</w:t>
      </w:r>
    </w:p>
    <w:p w14:paraId="72A0C82C" w14:textId="0185E4F6" w:rsidR="00E03F6A" w:rsidRDefault="00E03F6A" w:rsidP="00E03F6A">
      <w:pPr>
        <w:pStyle w:val="ListParagraph"/>
        <w:numPr>
          <w:ilvl w:val="1"/>
          <w:numId w:val="27"/>
        </w:numPr>
      </w:pPr>
      <w:r>
        <w:t xml:space="preserve">X. </w:t>
      </w:r>
      <w:proofErr w:type="spellStart"/>
      <w:r>
        <w:t>Hillberg</w:t>
      </w:r>
      <w:proofErr w:type="spellEnd"/>
      <w:r>
        <w:t xml:space="preserve"> can serve his suspension through the Summer High School hockey program.  Bob will follow up with his parents.</w:t>
      </w:r>
    </w:p>
    <w:p w14:paraId="08AD6479" w14:textId="390CF7D7" w:rsidR="00E03F6A" w:rsidRDefault="00E03F6A" w:rsidP="00E03F6A">
      <w:pPr>
        <w:pStyle w:val="ListParagraph"/>
        <w:numPr>
          <w:ilvl w:val="1"/>
          <w:numId w:val="27"/>
        </w:numPr>
      </w:pPr>
      <w:r>
        <w:t>IAHA State Meeting</w:t>
      </w:r>
    </w:p>
    <w:p w14:paraId="16F2AC30" w14:textId="0311FEC8" w:rsidR="00E03F6A" w:rsidRDefault="00E03F6A" w:rsidP="00E03F6A">
      <w:pPr>
        <w:pStyle w:val="ListParagraph"/>
        <w:numPr>
          <w:ilvl w:val="2"/>
          <w:numId w:val="27"/>
        </w:numPr>
      </w:pPr>
      <w:r>
        <w:t>BOD must decide who will go on May 4</w:t>
      </w:r>
    </w:p>
    <w:p w14:paraId="64680204" w14:textId="772B0361" w:rsidR="00E03F6A" w:rsidRDefault="00E03F6A" w:rsidP="00E03F6A">
      <w:pPr>
        <w:pStyle w:val="ListParagraph"/>
        <w:numPr>
          <w:ilvl w:val="2"/>
          <w:numId w:val="27"/>
        </w:numPr>
      </w:pPr>
      <w:r>
        <w:t>BOD must decide who will be the voting directors to represent CDAHA in IAHA (we get 3 votes)</w:t>
      </w:r>
    </w:p>
    <w:p w14:paraId="482D9C05" w14:textId="0AAFC214" w:rsidR="00E03F6A" w:rsidRDefault="00E03F6A" w:rsidP="00E03F6A">
      <w:pPr>
        <w:pStyle w:val="ListParagraph"/>
        <w:numPr>
          <w:ilvl w:val="2"/>
          <w:numId w:val="27"/>
        </w:numPr>
      </w:pPr>
      <w:r>
        <w:t>Will be decided in Executive session after officers are elected</w:t>
      </w:r>
    </w:p>
    <w:p w14:paraId="59BB790E" w14:textId="0A4A4407" w:rsidR="009446BA" w:rsidRDefault="00D10A73" w:rsidP="00DC37AA">
      <w:pPr>
        <w:pStyle w:val="ListParagraph"/>
        <w:numPr>
          <w:ilvl w:val="1"/>
          <w:numId w:val="27"/>
        </w:numPr>
      </w:pPr>
      <w:r>
        <w:t>B</w:t>
      </w:r>
      <w:r w:rsidR="00E03F6A">
        <w:t>anquet recap</w:t>
      </w:r>
    </w:p>
    <w:p w14:paraId="5E20664E" w14:textId="7C5145D2" w:rsidR="00E03F6A" w:rsidRDefault="00E03F6A" w:rsidP="00E03F6A">
      <w:pPr>
        <w:pStyle w:val="ListParagraph"/>
        <w:numPr>
          <w:ilvl w:val="2"/>
          <w:numId w:val="27"/>
        </w:numPr>
      </w:pPr>
      <w:r>
        <w:t>Went very well</w:t>
      </w:r>
    </w:p>
    <w:p w14:paraId="54F0915C" w14:textId="2A95592B" w:rsidR="00E03F6A" w:rsidRDefault="00E03F6A" w:rsidP="00E03F6A">
      <w:pPr>
        <w:pStyle w:val="ListParagraph"/>
        <w:numPr>
          <w:ilvl w:val="2"/>
          <w:numId w:val="27"/>
        </w:numPr>
      </w:pPr>
      <w:r>
        <w:t>Would like to continue the tradition of doing age out and college bound gifts</w:t>
      </w:r>
    </w:p>
    <w:p w14:paraId="3E8A9200" w14:textId="74F475DE" w:rsidR="00E03F6A" w:rsidRDefault="00E03F6A" w:rsidP="00E03F6A">
      <w:pPr>
        <w:pStyle w:val="ListParagraph"/>
        <w:numPr>
          <w:ilvl w:val="2"/>
          <w:numId w:val="27"/>
        </w:numPr>
      </w:pPr>
      <w:r>
        <w:t>Would definitely like to plan on doing it again next year</w:t>
      </w:r>
    </w:p>
    <w:p w14:paraId="11501462" w14:textId="00736108" w:rsidR="00E03F6A" w:rsidRDefault="00E03F6A" w:rsidP="00DC37AA">
      <w:pPr>
        <w:pStyle w:val="ListParagraph"/>
        <w:numPr>
          <w:ilvl w:val="1"/>
          <w:numId w:val="27"/>
        </w:numPr>
      </w:pPr>
      <w:r>
        <w:t>Raffle – Tammy does not want to do it</w:t>
      </w:r>
    </w:p>
    <w:p w14:paraId="655E27CE" w14:textId="09E6677E" w:rsidR="00E03F6A" w:rsidRDefault="00E03F6A" w:rsidP="00DC37AA">
      <w:pPr>
        <w:pStyle w:val="ListParagraph"/>
        <w:numPr>
          <w:ilvl w:val="1"/>
          <w:numId w:val="27"/>
        </w:numPr>
      </w:pPr>
      <w:r>
        <w:t>Logo</w:t>
      </w:r>
    </w:p>
    <w:p w14:paraId="671D0E69" w14:textId="329D595B" w:rsidR="00E03F6A" w:rsidRDefault="00E03F6A" w:rsidP="00E03F6A">
      <w:pPr>
        <w:pStyle w:val="ListParagraph"/>
        <w:numPr>
          <w:ilvl w:val="2"/>
          <w:numId w:val="27"/>
        </w:numPr>
      </w:pPr>
      <w:r>
        <w:t>The one with the crossed hockey sticks won the most votes but it was suggested that this would be a good alternate logo for swag</w:t>
      </w:r>
    </w:p>
    <w:p w14:paraId="5979D7E4" w14:textId="78CB91EE" w:rsidR="00E03F6A" w:rsidRDefault="007025FD" w:rsidP="00E03F6A">
      <w:pPr>
        <w:pStyle w:val="ListParagraph"/>
        <w:numPr>
          <w:ilvl w:val="2"/>
          <w:numId w:val="27"/>
        </w:numPr>
      </w:pPr>
      <w:r>
        <w:t>Jacki will send the top three choices to TRAN Creative to get an estimate on how to make it professional</w:t>
      </w:r>
    </w:p>
    <w:p w14:paraId="32555F9C" w14:textId="44E4B961" w:rsidR="00D10A73" w:rsidRDefault="007025FD" w:rsidP="007025FD">
      <w:pPr>
        <w:pStyle w:val="ListParagraph"/>
        <w:numPr>
          <w:ilvl w:val="1"/>
          <w:numId w:val="27"/>
        </w:numPr>
      </w:pPr>
      <w:r>
        <w:t>Summer Skate program</w:t>
      </w:r>
    </w:p>
    <w:p w14:paraId="46745854" w14:textId="1731BD97" w:rsidR="007025FD" w:rsidRDefault="007025FD" w:rsidP="007025FD">
      <w:pPr>
        <w:pStyle w:val="ListParagraph"/>
        <w:numPr>
          <w:ilvl w:val="2"/>
          <w:numId w:val="27"/>
        </w:numPr>
      </w:pPr>
      <w:r>
        <w:t>Stacy and Steve emailed their proposal to everyone on the BOD</w:t>
      </w:r>
    </w:p>
    <w:p w14:paraId="6A42FB15" w14:textId="3D2F4228" w:rsidR="007025FD" w:rsidRDefault="007025FD" w:rsidP="007025FD">
      <w:pPr>
        <w:pStyle w:val="ListParagraph"/>
        <w:numPr>
          <w:ilvl w:val="2"/>
          <w:numId w:val="27"/>
        </w:numPr>
      </w:pPr>
      <w:r>
        <w:t>Tracy motions to approve their plan.  Tammy 2nds, motion passed</w:t>
      </w:r>
    </w:p>
    <w:p w14:paraId="5909DB6F" w14:textId="15A89B27" w:rsidR="007025FD" w:rsidRDefault="007025FD" w:rsidP="007025FD">
      <w:pPr>
        <w:pStyle w:val="ListParagraph"/>
        <w:numPr>
          <w:ilvl w:val="2"/>
          <w:numId w:val="27"/>
        </w:numPr>
      </w:pPr>
      <w:r>
        <w:t>Jacklyn C offered to do a flyer</w:t>
      </w:r>
    </w:p>
    <w:p w14:paraId="0054E3A4" w14:textId="0E6610DD" w:rsidR="007025FD" w:rsidRDefault="007025FD" w:rsidP="007025FD">
      <w:pPr>
        <w:pStyle w:val="ListParagraph"/>
        <w:numPr>
          <w:ilvl w:val="2"/>
          <w:numId w:val="27"/>
        </w:numPr>
      </w:pPr>
      <w:r>
        <w:t xml:space="preserve">Lauren will work on getting registration built and posted to the website. </w:t>
      </w:r>
    </w:p>
    <w:p w14:paraId="7CA1ADE5" w14:textId="167ECF6F" w:rsidR="007025FD" w:rsidRDefault="007025FD" w:rsidP="007025FD">
      <w:pPr>
        <w:pStyle w:val="ListParagraph"/>
        <w:numPr>
          <w:ilvl w:val="2"/>
          <w:numId w:val="27"/>
        </w:numPr>
      </w:pPr>
      <w:r>
        <w:t>Vince has agreed to let us use his skate rental and equipment</w:t>
      </w:r>
    </w:p>
    <w:p w14:paraId="383CD7ED" w14:textId="77777777" w:rsidR="00F702AF" w:rsidRDefault="002C16CF">
      <w:pPr>
        <w:pStyle w:val="Heading1"/>
      </w:pPr>
      <w:r>
        <w:t>Next Meeting</w:t>
      </w:r>
    </w:p>
    <w:p w14:paraId="11345DD1" w14:textId="60B06AF4" w:rsidR="00F702AF" w:rsidRDefault="00105F53">
      <w:sdt>
        <w:sdtPr>
          <w:id w:val="520059650"/>
          <w:placeholder>
            <w:docPart w:val="A47AA0249B314546BAAED56A5734DD58"/>
          </w:placeholder>
          <w:date w:fullDate="2019-04-17T18:00:00Z">
            <w:dateFormat w:val="M/d/yyyy h:mm am/pm"/>
            <w:lid w:val="en-US"/>
            <w:storeMappedDataAs w:val="dateTime"/>
            <w:calendar w:val="gregorian"/>
          </w:date>
        </w:sdtPr>
        <w:sdtEndPr/>
        <w:sdtContent>
          <w:r w:rsidR="007025FD">
            <w:t>4/17/2019 6:00 PM</w:t>
          </w:r>
        </w:sdtContent>
      </w:sdt>
    </w:p>
    <w:p w14:paraId="20FFCFAD" w14:textId="75413CAC" w:rsidR="00F702AF" w:rsidRDefault="00FE078D">
      <w:r>
        <w:t>Mo</w:t>
      </w:r>
      <w:r w:rsidR="00DA3D5F">
        <w:t>tion to adjourn was made</w:t>
      </w:r>
      <w:r>
        <w:t xml:space="preserve"> and passed unanimously. </w:t>
      </w:r>
      <w:r w:rsidR="00E3796C">
        <w:t xml:space="preserve"> Board adjourned to Executive Session.</w:t>
      </w:r>
    </w:p>
    <w:sectPr w:rsidR="00F702AF">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34884" w14:textId="77777777" w:rsidR="00105F53" w:rsidRDefault="00105F53">
      <w:r>
        <w:separator/>
      </w:r>
    </w:p>
  </w:endnote>
  <w:endnote w:type="continuationSeparator" w:id="0">
    <w:p w14:paraId="26096599" w14:textId="77777777" w:rsidR="00105F53" w:rsidRDefault="0010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F353" w14:textId="77777777" w:rsidR="00F702AF" w:rsidRDefault="002C16CF">
    <w:pPr>
      <w:pStyle w:val="Footer"/>
    </w:pPr>
    <w:r>
      <w:t xml:space="preserve">Page </w:t>
    </w:r>
    <w:r>
      <w:fldChar w:fldCharType="begin"/>
    </w:r>
    <w:r>
      <w:instrText xml:space="preserve"> PAGE   \* MERGEFORMAT </w:instrText>
    </w:r>
    <w:r>
      <w:fldChar w:fldCharType="separate"/>
    </w:r>
    <w:r w:rsidR="00C020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FE1B5" w14:textId="77777777" w:rsidR="00105F53" w:rsidRDefault="00105F53">
      <w:r>
        <w:separator/>
      </w:r>
    </w:p>
  </w:footnote>
  <w:footnote w:type="continuationSeparator" w:id="0">
    <w:p w14:paraId="63AA397A" w14:textId="77777777" w:rsidR="00105F53" w:rsidRDefault="00105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7463DA"/>
    <w:lvl w:ilvl="0">
      <w:start w:val="1"/>
      <w:numFmt w:val="bullet"/>
      <w:lvlText w:val="o"/>
      <w:lvlJc w:val="left"/>
      <w:pPr>
        <w:ind w:left="1440" w:hanging="360"/>
      </w:pPr>
      <w:rPr>
        <w:rFonts w:ascii="Courier New" w:hAnsi="Courier New" w:cs="Courier New" w:hint="default"/>
      </w:rPr>
    </w:lvl>
  </w:abstractNum>
  <w:abstractNum w:abstractNumId="10" w15:restartNumberingAfterBreak="0">
    <w:nsid w:val="00AC0061"/>
    <w:multiLevelType w:val="hybridMultilevel"/>
    <w:tmpl w:val="614E5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90927"/>
    <w:multiLevelType w:val="hybridMultilevel"/>
    <w:tmpl w:val="92601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D67AF"/>
    <w:multiLevelType w:val="hybridMultilevel"/>
    <w:tmpl w:val="ED486D1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62ECF"/>
    <w:multiLevelType w:val="hybridMultilevel"/>
    <w:tmpl w:val="0E66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E5B41"/>
    <w:multiLevelType w:val="hybridMultilevel"/>
    <w:tmpl w:val="0B9E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33B2A"/>
    <w:multiLevelType w:val="hybridMultilevel"/>
    <w:tmpl w:val="E6841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D64BC"/>
    <w:multiLevelType w:val="hybridMultilevel"/>
    <w:tmpl w:val="916C6F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95CC3"/>
    <w:multiLevelType w:val="hybridMultilevel"/>
    <w:tmpl w:val="D5C0D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45594"/>
    <w:multiLevelType w:val="hybridMultilevel"/>
    <w:tmpl w:val="8EC006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5">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F35AE"/>
    <w:multiLevelType w:val="hybridMultilevel"/>
    <w:tmpl w:val="FD8474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03D58"/>
    <w:multiLevelType w:val="hybridMultilevel"/>
    <w:tmpl w:val="0E3A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4326E"/>
    <w:multiLevelType w:val="hybridMultilevel"/>
    <w:tmpl w:val="B14EA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3"/>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6"/>
  </w:num>
  <w:num w:numId="17">
    <w:abstractNumId w:val="27"/>
  </w:num>
  <w:num w:numId="18">
    <w:abstractNumId w:val="17"/>
  </w:num>
  <w:num w:numId="19">
    <w:abstractNumId w:val="25"/>
  </w:num>
  <w:num w:numId="20">
    <w:abstractNumId w:val="12"/>
  </w:num>
  <w:num w:numId="21">
    <w:abstractNumId w:val="10"/>
  </w:num>
  <w:num w:numId="22">
    <w:abstractNumId w:val="21"/>
  </w:num>
  <w:num w:numId="23">
    <w:abstractNumId w:val="19"/>
  </w:num>
  <w:num w:numId="24">
    <w:abstractNumId w:val="20"/>
  </w:num>
  <w:num w:numId="25">
    <w:abstractNumId w:val="22"/>
  </w:num>
  <w:num w:numId="26">
    <w:abstractNumId w:val="18"/>
  </w:num>
  <w:num w:numId="27">
    <w:abstractNumId w:val="23"/>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F62"/>
    <w:rsid w:val="00052659"/>
    <w:rsid w:val="000803CB"/>
    <w:rsid w:val="000B7AA5"/>
    <w:rsid w:val="000D65AD"/>
    <w:rsid w:val="00105F53"/>
    <w:rsid w:val="00113DB3"/>
    <w:rsid w:val="001263BA"/>
    <w:rsid w:val="001570BD"/>
    <w:rsid w:val="001922C5"/>
    <w:rsid w:val="001D7407"/>
    <w:rsid w:val="001F6045"/>
    <w:rsid w:val="00203CB0"/>
    <w:rsid w:val="002941CD"/>
    <w:rsid w:val="0029748D"/>
    <w:rsid w:val="002C1569"/>
    <w:rsid w:val="002C16CF"/>
    <w:rsid w:val="002C5BD0"/>
    <w:rsid w:val="002E6D11"/>
    <w:rsid w:val="00304EE5"/>
    <w:rsid w:val="00325CBD"/>
    <w:rsid w:val="00341555"/>
    <w:rsid w:val="00364391"/>
    <w:rsid w:val="003809B1"/>
    <w:rsid w:val="00401392"/>
    <w:rsid w:val="00417B75"/>
    <w:rsid w:val="00423840"/>
    <w:rsid w:val="00424821"/>
    <w:rsid w:val="00456178"/>
    <w:rsid w:val="00457C5E"/>
    <w:rsid w:val="00494CC6"/>
    <w:rsid w:val="00496F62"/>
    <w:rsid w:val="004A1367"/>
    <w:rsid w:val="004A7B9F"/>
    <w:rsid w:val="00500C7A"/>
    <w:rsid w:val="00553844"/>
    <w:rsid w:val="00556BB9"/>
    <w:rsid w:val="005A688B"/>
    <w:rsid w:val="005B5B26"/>
    <w:rsid w:val="005F020B"/>
    <w:rsid w:val="006314DA"/>
    <w:rsid w:val="0064000F"/>
    <w:rsid w:val="00692359"/>
    <w:rsid w:val="006A26F0"/>
    <w:rsid w:val="006A36D0"/>
    <w:rsid w:val="006C2A31"/>
    <w:rsid w:val="007025FD"/>
    <w:rsid w:val="00767FA7"/>
    <w:rsid w:val="007B532B"/>
    <w:rsid w:val="007C0558"/>
    <w:rsid w:val="007D63DA"/>
    <w:rsid w:val="007F484A"/>
    <w:rsid w:val="00800004"/>
    <w:rsid w:val="00896482"/>
    <w:rsid w:val="008A1F0D"/>
    <w:rsid w:val="00900126"/>
    <w:rsid w:val="00903243"/>
    <w:rsid w:val="00917CF2"/>
    <w:rsid w:val="00927AE1"/>
    <w:rsid w:val="009446BA"/>
    <w:rsid w:val="009A75C0"/>
    <w:rsid w:val="009C47A3"/>
    <w:rsid w:val="009F6EDA"/>
    <w:rsid w:val="00A069A9"/>
    <w:rsid w:val="00A74EC3"/>
    <w:rsid w:val="00AA571A"/>
    <w:rsid w:val="00AB104D"/>
    <w:rsid w:val="00AF1020"/>
    <w:rsid w:val="00AF7F15"/>
    <w:rsid w:val="00B23974"/>
    <w:rsid w:val="00B260E8"/>
    <w:rsid w:val="00B30D1C"/>
    <w:rsid w:val="00B352E3"/>
    <w:rsid w:val="00B500A5"/>
    <w:rsid w:val="00B60A9A"/>
    <w:rsid w:val="00B60C41"/>
    <w:rsid w:val="00B912FD"/>
    <w:rsid w:val="00BD3D6F"/>
    <w:rsid w:val="00BE0900"/>
    <w:rsid w:val="00BE1EF8"/>
    <w:rsid w:val="00BF0FAB"/>
    <w:rsid w:val="00BF3DA1"/>
    <w:rsid w:val="00C02058"/>
    <w:rsid w:val="00C64D7F"/>
    <w:rsid w:val="00C85DE9"/>
    <w:rsid w:val="00C91060"/>
    <w:rsid w:val="00CE0A31"/>
    <w:rsid w:val="00D10A73"/>
    <w:rsid w:val="00D31A53"/>
    <w:rsid w:val="00D3740D"/>
    <w:rsid w:val="00D429C9"/>
    <w:rsid w:val="00D95E86"/>
    <w:rsid w:val="00DA3D5F"/>
    <w:rsid w:val="00DC37AA"/>
    <w:rsid w:val="00E03F6A"/>
    <w:rsid w:val="00E373C2"/>
    <w:rsid w:val="00E3796C"/>
    <w:rsid w:val="00E60909"/>
    <w:rsid w:val="00E6210D"/>
    <w:rsid w:val="00E72DA7"/>
    <w:rsid w:val="00E83688"/>
    <w:rsid w:val="00EA40E5"/>
    <w:rsid w:val="00EC2151"/>
    <w:rsid w:val="00EE4D11"/>
    <w:rsid w:val="00F31BAA"/>
    <w:rsid w:val="00F670B7"/>
    <w:rsid w:val="00F702AF"/>
    <w:rsid w:val="00F86716"/>
    <w:rsid w:val="00FC6287"/>
    <w:rsid w:val="00FE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0B04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100" w:line="240" w:lineRule="auto"/>
    </w:pPr>
    <w:rPr>
      <w:sz w:val="21"/>
      <w:szCs w:val="21"/>
    </w:rPr>
  </w:style>
  <w:style w:type="paragraph" w:styleId="Heading1">
    <w:name w:val="heading 1"/>
    <w:basedOn w:val="Normal"/>
    <w:next w:val="Normal"/>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spacing w:before="0" w:after="0"/>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unhideWhenUsed/>
    <w:qFormat/>
    <w:rsid w:val="00E373C2"/>
    <w:pPr>
      <w:ind w:left="720"/>
      <w:contextualSpacing/>
    </w:pPr>
  </w:style>
  <w:style w:type="character" w:styleId="Hyperlink">
    <w:name w:val="Hyperlink"/>
    <w:basedOn w:val="DefaultParagraphFont"/>
    <w:uiPriority w:val="99"/>
    <w:unhideWhenUsed/>
    <w:rsid w:val="00B23974"/>
    <w:rPr>
      <w:color w:val="8E58B6" w:themeColor="hyperlink"/>
      <w:u w:val="single"/>
    </w:rPr>
  </w:style>
  <w:style w:type="character" w:styleId="Mention">
    <w:name w:val="Mention"/>
    <w:basedOn w:val="DefaultParagraphFont"/>
    <w:uiPriority w:val="99"/>
    <w:semiHidden/>
    <w:unhideWhenUsed/>
    <w:rsid w:val="00B23974"/>
    <w:rPr>
      <w:color w:val="2B579A"/>
      <w:shd w:val="clear" w:color="auto" w:fill="E6E6E6"/>
    </w:rPr>
  </w:style>
  <w:style w:type="character" w:styleId="CommentReference">
    <w:name w:val="annotation reference"/>
    <w:basedOn w:val="DefaultParagraphFont"/>
    <w:uiPriority w:val="99"/>
    <w:semiHidden/>
    <w:unhideWhenUsed/>
    <w:rsid w:val="00500C7A"/>
    <w:rPr>
      <w:sz w:val="16"/>
      <w:szCs w:val="16"/>
    </w:rPr>
  </w:style>
  <w:style w:type="paragraph" w:styleId="CommentText">
    <w:name w:val="annotation text"/>
    <w:basedOn w:val="Normal"/>
    <w:link w:val="CommentTextChar"/>
    <w:uiPriority w:val="99"/>
    <w:semiHidden/>
    <w:unhideWhenUsed/>
    <w:rsid w:val="00500C7A"/>
    <w:rPr>
      <w:sz w:val="20"/>
      <w:szCs w:val="20"/>
    </w:rPr>
  </w:style>
  <w:style w:type="character" w:customStyle="1" w:styleId="CommentTextChar">
    <w:name w:val="Comment Text Char"/>
    <w:basedOn w:val="DefaultParagraphFont"/>
    <w:link w:val="CommentText"/>
    <w:uiPriority w:val="99"/>
    <w:semiHidden/>
    <w:rsid w:val="00500C7A"/>
    <w:rPr>
      <w:sz w:val="20"/>
      <w:szCs w:val="20"/>
    </w:rPr>
  </w:style>
  <w:style w:type="paragraph" w:styleId="CommentSubject">
    <w:name w:val="annotation subject"/>
    <w:basedOn w:val="CommentText"/>
    <w:next w:val="CommentText"/>
    <w:link w:val="CommentSubjectChar"/>
    <w:uiPriority w:val="99"/>
    <w:semiHidden/>
    <w:unhideWhenUsed/>
    <w:rsid w:val="00500C7A"/>
    <w:rPr>
      <w:b/>
      <w:bCs/>
    </w:rPr>
  </w:style>
  <w:style w:type="character" w:customStyle="1" w:styleId="CommentSubjectChar">
    <w:name w:val="Comment Subject Char"/>
    <w:basedOn w:val="CommentTextChar"/>
    <w:link w:val="CommentSubject"/>
    <w:uiPriority w:val="99"/>
    <w:semiHidden/>
    <w:rsid w:val="00500C7A"/>
    <w:rPr>
      <w:b/>
      <w:bCs/>
      <w:sz w:val="20"/>
      <w:szCs w:val="20"/>
    </w:rPr>
  </w:style>
  <w:style w:type="paragraph" w:styleId="BalloonText">
    <w:name w:val="Balloon Text"/>
    <w:basedOn w:val="Normal"/>
    <w:link w:val="BalloonTextChar"/>
    <w:uiPriority w:val="99"/>
    <w:semiHidden/>
    <w:unhideWhenUsed/>
    <w:rsid w:val="00500C7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AHA%20Registra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2256911CE44EF9B73C7E5DB6C6231C"/>
        <w:category>
          <w:name w:val="General"/>
          <w:gallery w:val="placeholder"/>
        </w:category>
        <w:types>
          <w:type w:val="bbPlcHdr"/>
        </w:types>
        <w:behaviors>
          <w:behavior w:val="content"/>
        </w:behaviors>
        <w:guid w:val="{BE4B3394-B4B6-4A22-870D-9B1B7295BD11}"/>
      </w:docPartPr>
      <w:docPartBody>
        <w:p w:rsidR="00E43676" w:rsidRDefault="00386752">
          <w:pPr>
            <w:pStyle w:val="EA2256911CE44EF9B73C7E5DB6C6231C"/>
          </w:pPr>
          <w:r>
            <w:t>[Your School PTA Minutes]</w:t>
          </w:r>
        </w:p>
      </w:docPartBody>
    </w:docPart>
    <w:docPart>
      <w:docPartPr>
        <w:name w:val="A47AA0249B314546BAAED56A5734DD58"/>
        <w:category>
          <w:name w:val="General"/>
          <w:gallery w:val="placeholder"/>
        </w:category>
        <w:types>
          <w:type w:val="bbPlcHdr"/>
        </w:types>
        <w:behaviors>
          <w:behavior w:val="content"/>
        </w:behaviors>
        <w:guid w:val="{27F604B9-6E1C-49C6-9282-7658FDA9230E}"/>
      </w:docPartPr>
      <w:docPartBody>
        <w:p w:rsidR="00E43676" w:rsidRDefault="00386752">
          <w:pPr>
            <w:pStyle w:val="A47AA0249B314546BAAED56A5734DD58"/>
          </w:pPr>
          <w:r>
            <w:t>[Date | time]</w:t>
          </w:r>
        </w:p>
      </w:docPartBody>
    </w:docPart>
    <w:docPart>
      <w:docPartPr>
        <w:name w:val="25678D3A041D4F019245AF5A8F2D51F0"/>
        <w:category>
          <w:name w:val="General"/>
          <w:gallery w:val="placeholder"/>
        </w:category>
        <w:types>
          <w:type w:val="bbPlcHdr"/>
        </w:types>
        <w:behaviors>
          <w:behavior w:val="content"/>
        </w:behaviors>
        <w:guid w:val="{5FD14FAC-4D26-48B5-AAC7-39BB43525AA1}"/>
      </w:docPartPr>
      <w:docPartBody>
        <w:p w:rsidR="00E43676" w:rsidRDefault="00386752">
          <w:pPr>
            <w:pStyle w:val="25678D3A041D4F019245AF5A8F2D51F0"/>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752"/>
    <w:rsid w:val="00054F5E"/>
    <w:rsid w:val="000F4B90"/>
    <w:rsid w:val="00116692"/>
    <w:rsid w:val="002C418B"/>
    <w:rsid w:val="00386752"/>
    <w:rsid w:val="003D61F1"/>
    <w:rsid w:val="0053090B"/>
    <w:rsid w:val="00766409"/>
    <w:rsid w:val="008A6A0D"/>
    <w:rsid w:val="009A71A3"/>
    <w:rsid w:val="009F2F8B"/>
    <w:rsid w:val="009F38B2"/>
    <w:rsid w:val="00B2275B"/>
    <w:rsid w:val="00B40846"/>
    <w:rsid w:val="00B6633C"/>
    <w:rsid w:val="00CF6AB4"/>
    <w:rsid w:val="00D113B1"/>
    <w:rsid w:val="00D83B2C"/>
    <w:rsid w:val="00E43676"/>
    <w:rsid w:val="00F30736"/>
    <w:rsid w:val="00FC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2256911CE44EF9B73C7E5DB6C6231C">
    <w:name w:val="EA2256911CE44EF9B73C7E5DB6C6231C"/>
  </w:style>
  <w:style w:type="paragraph" w:customStyle="1" w:styleId="A47AA0249B314546BAAED56A5734DD58">
    <w:name w:val="A47AA0249B314546BAAED56A5734DD58"/>
  </w:style>
  <w:style w:type="paragraph" w:customStyle="1" w:styleId="25678D3A041D4F019245AF5A8F2D51F0">
    <w:name w:val="25678D3A041D4F019245AF5A8F2D51F0"/>
  </w:style>
  <w:style w:type="paragraph" w:customStyle="1" w:styleId="9948BADCD7D642F7B78A03133CA07CC1">
    <w:name w:val="9948BADCD7D642F7B78A03133CA07CC1"/>
  </w:style>
  <w:style w:type="paragraph" w:customStyle="1" w:styleId="C9111DE72E1243F0ABA8D8DF666E677F">
    <w:name w:val="C9111DE72E1243F0ABA8D8DF666E677F"/>
  </w:style>
  <w:style w:type="paragraph" w:customStyle="1" w:styleId="A5FDC77C1A8E47A3A87E6532C752D08B">
    <w:name w:val="A5FDC77C1A8E47A3A87E6532C752D08B"/>
  </w:style>
  <w:style w:type="paragraph" w:customStyle="1" w:styleId="7D2AEF266A6048DD8D2A8B0A3C76DB06">
    <w:name w:val="7D2AEF266A6048DD8D2A8B0A3C76DB06"/>
  </w:style>
  <w:style w:type="paragraph" w:customStyle="1" w:styleId="ADD3BE4205934368A6B5B950DD357F0E">
    <w:name w:val="ADD3BE4205934368A6B5B950DD357F0E"/>
  </w:style>
  <w:style w:type="paragraph" w:customStyle="1" w:styleId="9FAB25E3A2A24220A56B6E9119A48920">
    <w:name w:val="9FAB25E3A2A24220A56B6E9119A48920"/>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D6A7C68D80954F5ABD366EDB72F64D7E">
    <w:name w:val="D6A7C68D80954F5ABD366EDB72F64D7E"/>
  </w:style>
  <w:style w:type="paragraph" w:customStyle="1" w:styleId="DCEBEC345F2449979622EDE2170A01CC">
    <w:name w:val="DCEBEC345F2449979622EDE2170A01CC"/>
  </w:style>
  <w:style w:type="paragraph" w:customStyle="1" w:styleId="9AF843B40205495F8DF0135A63D8D733">
    <w:name w:val="9AF843B40205495F8DF0135A63D8D733"/>
  </w:style>
  <w:style w:type="paragraph" w:customStyle="1" w:styleId="ABE44965C6B34CBC8C93D4D469BCAC59">
    <w:name w:val="ABE44965C6B34CBC8C93D4D469BCAC59"/>
  </w:style>
  <w:style w:type="paragraph" w:customStyle="1" w:styleId="DBCD8A7354C94CA98ED2C63E2EDADD21">
    <w:name w:val="DBCD8A7354C94CA98ED2C63E2EDADD21"/>
  </w:style>
  <w:style w:type="paragraph" w:customStyle="1" w:styleId="C29FE0B21AD64411A4CE08A2BBB5012D">
    <w:name w:val="C29FE0B21AD64411A4CE08A2BBB50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CA4BA6-2E1D-4206-8CED-54D47EC1F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2019-04-17T23:28:00Z</dcterms:created>
  <dcterms:modified xsi:type="dcterms:W3CDTF">2019-04-17T23:28:00Z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