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bookmarkStart w:id="0" w:name="_GoBack"/>
      <w:bookmarkEnd w:id="0"/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8-0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6D04BCF0" w:rsidR="00DC4E8E" w:rsidRPr="001B6E4F" w:rsidRDefault="00B07A10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August 08, 2022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012AE7C" w:rsidR="00945582" w:rsidRPr="001B6E4F" w:rsidRDefault="00B07A10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408C506D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517B2CB6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812780">
        <w:rPr>
          <w:rFonts w:cs="Arial"/>
          <w:sz w:val="22"/>
          <w:szCs w:val="22"/>
        </w:rPr>
        <w:t>67:05</w:t>
      </w:r>
      <w:r w:rsidR="00FE34D9">
        <w:rPr>
          <w:rFonts w:cs="Arial"/>
          <w:sz w:val="22"/>
          <w:szCs w:val="22"/>
        </w:rPr>
        <w:t>pm</w:t>
      </w:r>
    </w:p>
    <w:p w14:paraId="6BF4312C" w14:textId="12BCEC84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 xml:space="preserve">ers </w:t>
      </w:r>
      <w:r w:rsidR="00812780">
        <w:rPr>
          <w:rFonts w:cs="Arial"/>
          <w:sz w:val="22"/>
          <w:szCs w:val="22"/>
        </w:rPr>
        <w:t>:</w:t>
      </w:r>
      <w:r w:rsidR="007F0B95">
        <w:rPr>
          <w:rFonts w:cs="Arial"/>
          <w:sz w:val="22"/>
          <w:szCs w:val="22"/>
        </w:rPr>
        <w:t xml:space="preserve">Brandon, </w:t>
      </w:r>
      <w:proofErr w:type="spellStart"/>
      <w:r w:rsidR="007F0B95">
        <w:rPr>
          <w:rFonts w:cs="Arial"/>
          <w:sz w:val="22"/>
          <w:szCs w:val="22"/>
        </w:rPr>
        <w:t>Jenilee</w:t>
      </w:r>
      <w:proofErr w:type="spellEnd"/>
      <w:r w:rsidR="007F0B95">
        <w:rPr>
          <w:rFonts w:cs="Arial"/>
          <w:sz w:val="22"/>
          <w:szCs w:val="22"/>
        </w:rPr>
        <w:t>, Kelsey, Curtis,</w:t>
      </w:r>
      <w:r w:rsidR="001F0373">
        <w:rPr>
          <w:rFonts w:cs="Arial"/>
          <w:sz w:val="22"/>
          <w:szCs w:val="22"/>
        </w:rPr>
        <w:t xml:space="preserve"> Tim</w:t>
      </w:r>
    </w:p>
    <w:p w14:paraId="1C18FC23" w14:textId="71A5BD8E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B07A10">
        <w:rPr>
          <w:rFonts w:cs="Arial"/>
          <w:sz w:val="22"/>
          <w:szCs w:val="22"/>
        </w:rPr>
        <w:t xml:space="preserve"> Jessica Jensen</w:t>
      </w:r>
      <w:r w:rsidR="001F0373">
        <w:rPr>
          <w:rFonts w:cs="Arial"/>
          <w:sz w:val="22"/>
          <w:szCs w:val="22"/>
        </w:rPr>
        <w:t>, Sharon Blair</w:t>
      </w:r>
    </w:p>
    <w:p w14:paraId="2F6AAAB4" w14:textId="4B9950FF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7F0B95">
        <w:rPr>
          <w:rFonts w:cs="Arial"/>
          <w:sz w:val="22"/>
          <w:szCs w:val="22"/>
        </w:rPr>
        <w:t xml:space="preserve">Chelsea Lane, </w:t>
      </w:r>
      <w:proofErr w:type="spellStart"/>
      <w:r w:rsidR="007F0B95">
        <w:rPr>
          <w:rFonts w:cs="Arial"/>
          <w:sz w:val="22"/>
          <w:szCs w:val="22"/>
        </w:rPr>
        <w:t>Tera</w:t>
      </w:r>
      <w:proofErr w:type="spellEnd"/>
      <w:r w:rsidR="007F0B95">
        <w:rPr>
          <w:rFonts w:cs="Arial"/>
          <w:sz w:val="22"/>
          <w:szCs w:val="22"/>
        </w:rPr>
        <w:t xml:space="preserve"> </w:t>
      </w:r>
      <w:proofErr w:type="spellStart"/>
      <w:r w:rsidR="007F0B95">
        <w:rPr>
          <w:rFonts w:cs="Arial"/>
          <w:sz w:val="22"/>
          <w:szCs w:val="22"/>
        </w:rPr>
        <w:t>Garlie</w:t>
      </w:r>
      <w:proofErr w:type="spellEnd"/>
      <w:r w:rsidR="007F0B95">
        <w:rPr>
          <w:rFonts w:cs="Arial"/>
          <w:sz w:val="22"/>
          <w:szCs w:val="22"/>
        </w:rPr>
        <w:t xml:space="preserve">, Bryan </w:t>
      </w:r>
      <w:proofErr w:type="spellStart"/>
      <w:r w:rsidR="007F0B95">
        <w:rPr>
          <w:rFonts w:cs="Arial"/>
          <w:sz w:val="22"/>
          <w:szCs w:val="22"/>
        </w:rPr>
        <w:t>Griess</w:t>
      </w:r>
      <w:proofErr w:type="spellEnd"/>
      <w:r w:rsidR="00D266CC">
        <w:rPr>
          <w:rFonts w:cs="Arial"/>
          <w:sz w:val="22"/>
          <w:szCs w:val="22"/>
        </w:rPr>
        <w:t>, Bill Moore</w:t>
      </w:r>
    </w:p>
    <w:p w14:paraId="7C4747BC" w14:textId="695EEA7D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1E4864">
        <w:rPr>
          <w:rFonts w:cs="Arial"/>
          <w:sz w:val="22"/>
          <w:szCs w:val="22"/>
        </w:rPr>
        <w:t>Ju</w:t>
      </w:r>
      <w:r w:rsidR="00B02569">
        <w:rPr>
          <w:rFonts w:cs="Arial"/>
          <w:sz w:val="22"/>
          <w:szCs w:val="22"/>
        </w:rPr>
        <w:t>ly</w:t>
      </w:r>
      <w:r w:rsidR="001E4864">
        <w:rPr>
          <w:rFonts w:cs="Arial"/>
          <w:sz w:val="22"/>
          <w:szCs w:val="22"/>
        </w:rPr>
        <w:t xml:space="preserve"> </w:t>
      </w:r>
      <w:r w:rsidR="00B02569">
        <w:rPr>
          <w:rFonts w:cs="Arial"/>
          <w:sz w:val="22"/>
          <w:szCs w:val="22"/>
        </w:rPr>
        <w:t>11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571BAE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 xml:space="preserve">, </w:t>
      </w:r>
      <w:r w:rsidR="00812780">
        <w:rPr>
          <w:rFonts w:cs="Arial"/>
          <w:sz w:val="22"/>
          <w:szCs w:val="22"/>
        </w:rPr>
        <w:t xml:space="preserve">Curtis and Kelsey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606EC0AC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1F0373">
        <w:rPr>
          <w:rFonts w:cs="Arial"/>
          <w:sz w:val="22"/>
          <w:szCs w:val="22"/>
        </w:rPr>
        <w:t xml:space="preserve"> Kelsey, Curtis</w:t>
      </w:r>
      <w:r w:rsidR="00507F57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, all approved</w:t>
      </w:r>
    </w:p>
    <w:p w14:paraId="0DC47E38" w14:textId="3EC9FC15" w:rsidR="00A313E8" w:rsidRPr="00A313E8" w:rsidRDefault="00EC3324" w:rsidP="00A313E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4918229C" w14:textId="3F84B368" w:rsidR="00A313E8" w:rsidRPr="003D79D9" w:rsidRDefault="00B10049" w:rsidP="003D79D9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F37A5">
        <w:rPr>
          <w:rFonts w:cs="Arial"/>
          <w:bCs/>
          <w:sz w:val="22"/>
          <w:szCs w:val="22"/>
        </w:rPr>
        <w:t xml:space="preserve">Gaming </w:t>
      </w:r>
      <w:r w:rsidR="00D91C51">
        <w:rPr>
          <w:rFonts w:cs="Arial"/>
          <w:bCs/>
          <w:sz w:val="22"/>
          <w:szCs w:val="22"/>
        </w:rPr>
        <w:t xml:space="preserve">reports reviewed. </w:t>
      </w:r>
      <w:r w:rsidR="00C536C5">
        <w:rPr>
          <w:rFonts w:cs="Arial"/>
          <w:bCs/>
          <w:sz w:val="22"/>
          <w:szCs w:val="22"/>
        </w:rPr>
        <w:t>Motion to approve gaming report. MOTION</w:t>
      </w:r>
      <w:proofErr w:type="gramStart"/>
      <w:r w:rsidR="00C536C5">
        <w:rPr>
          <w:rFonts w:cs="Arial"/>
          <w:bCs/>
          <w:sz w:val="22"/>
          <w:szCs w:val="22"/>
        </w:rPr>
        <w:t>:,</w:t>
      </w:r>
      <w:proofErr w:type="gramEnd"/>
      <w:r w:rsidR="00300A1B">
        <w:rPr>
          <w:rFonts w:cs="Arial"/>
          <w:bCs/>
          <w:sz w:val="22"/>
          <w:szCs w:val="22"/>
        </w:rPr>
        <w:t xml:space="preserve"> </w:t>
      </w:r>
      <w:r w:rsidR="00C536C5">
        <w:rPr>
          <w:rFonts w:cs="Arial"/>
          <w:bCs/>
          <w:sz w:val="22"/>
          <w:szCs w:val="22"/>
        </w:rPr>
        <w:t xml:space="preserve">all approved. </w:t>
      </w:r>
      <w:r w:rsidR="001F0373">
        <w:rPr>
          <w:rFonts w:cs="Arial"/>
          <w:bCs/>
          <w:sz w:val="22"/>
          <w:szCs w:val="22"/>
        </w:rPr>
        <w:t>-Tabled to next meeting.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46CD083" w14:textId="16D80AA6" w:rsidR="00CB6932" w:rsidRPr="00E7678F" w:rsidRDefault="00FB095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69114D6C" w14:textId="7F31AF69" w:rsidR="00300A1B" w:rsidRPr="00D266CC" w:rsidRDefault="004C4F87" w:rsidP="004C4F8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Board positions</w:t>
      </w:r>
    </w:p>
    <w:p w14:paraId="30233EF0" w14:textId="38BE3B6A" w:rsidR="00D266CC" w:rsidRPr="00132564" w:rsidRDefault="00D266CC" w:rsidP="00D266C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Bryan Griess looking at the Administrative Director.</w:t>
      </w:r>
    </w:p>
    <w:p w14:paraId="072BE604" w14:textId="096437B0" w:rsidR="00132564" w:rsidRPr="001A5DBF" w:rsidRDefault="001D0AB7" w:rsidP="00132564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elect Bryan to the position – Kelsey, </w:t>
      </w:r>
      <w:proofErr w:type="spellStart"/>
      <w:r>
        <w:rPr>
          <w:rFonts w:cs="Arial"/>
          <w:bCs/>
          <w:sz w:val="22"/>
          <w:szCs w:val="22"/>
        </w:rPr>
        <w:t>Jenilee</w:t>
      </w:r>
      <w:proofErr w:type="spellEnd"/>
      <w:r>
        <w:rPr>
          <w:rFonts w:cs="Arial"/>
          <w:bCs/>
          <w:sz w:val="22"/>
          <w:szCs w:val="22"/>
        </w:rPr>
        <w:t xml:space="preserve"> – administrator director. </w:t>
      </w:r>
    </w:p>
    <w:p w14:paraId="0DEBA6DB" w14:textId="123D4C26" w:rsidR="001A5DBF" w:rsidRPr="004C4F87" w:rsidRDefault="001A5DBF" w:rsidP="00D266C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Facility Director – REPOST. </w:t>
      </w:r>
    </w:p>
    <w:p w14:paraId="0132351A" w14:textId="2FDA4B15" w:rsidR="005270F1" w:rsidRPr="00586653" w:rsidRDefault="005270F1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22-23 Registration update</w:t>
      </w:r>
      <w:r w:rsidR="001A5DBF">
        <w:rPr>
          <w:rFonts w:cs="Arial"/>
          <w:bCs/>
          <w:sz w:val="22"/>
          <w:szCs w:val="22"/>
        </w:rPr>
        <w:t xml:space="preserve"> – I’ll send Derek Rickie an update on the issues others are having with registration. </w:t>
      </w:r>
    </w:p>
    <w:p w14:paraId="7ED8AD78" w14:textId="0D795AEC" w:rsidR="009A5CB4" w:rsidRPr="009F746C" w:rsidRDefault="009A5CB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Sound system</w:t>
      </w:r>
      <w:r w:rsidR="00172BC0">
        <w:rPr>
          <w:rFonts w:cs="Arial"/>
          <w:bCs/>
          <w:sz w:val="22"/>
          <w:szCs w:val="22"/>
        </w:rPr>
        <w:t xml:space="preserve"> update – is starting with installation. </w:t>
      </w:r>
    </w:p>
    <w:p w14:paraId="3FA85D71" w14:textId="61B5E79B" w:rsidR="00E516A9" w:rsidRPr="002B3AE9" w:rsidRDefault="00C814D8" w:rsidP="00C814D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Ice in date</w:t>
      </w:r>
      <w:r w:rsidR="002B3AE9">
        <w:rPr>
          <w:rFonts w:cs="Arial"/>
          <w:bCs/>
          <w:sz w:val="22"/>
          <w:szCs w:val="22"/>
        </w:rPr>
        <w:t xml:space="preserve"> – </w:t>
      </w:r>
      <w:proofErr w:type="spellStart"/>
      <w:r w:rsidR="002B3AE9">
        <w:rPr>
          <w:rFonts w:cs="Arial"/>
          <w:bCs/>
          <w:sz w:val="22"/>
          <w:szCs w:val="22"/>
        </w:rPr>
        <w:t>Skatable</w:t>
      </w:r>
      <w:proofErr w:type="spellEnd"/>
      <w:r w:rsidR="002B3AE9">
        <w:rPr>
          <w:rFonts w:cs="Arial"/>
          <w:bCs/>
          <w:sz w:val="22"/>
          <w:szCs w:val="22"/>
        </w:rPr>
        <w:t xml:space="preserve"> by OCT 17</w:t>
      </w:r>
    </w:p>
    <w:p w14:paraId="1A831C99" w14:textId="4766A52D" w:rsidR="002B3AE9" w:rsidRPr="00706AB8" w:rsidRDefault="002B3AE9" w:rsidP="002B3AE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need to be working on an optional practice schedule.</w:t>
      </w:r>
    </w:p>
    <w:p w14:paraId="714AD8F6" w14:textId="0C5D45ED" w:rsidR="00706AB8" w:rsidRPr="000E2DDC" w:rsidRDefault="007F0B95" w:rsidP="00C814D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</w:t>
      </w:r>
      <w:r w:rsidR="00706AB8">
        <w:rPr>
          <w:rFonts w:cs="Arial"/>
          <w:bCs/>
          <w:sz w:val="22"/>
          <w:szCs w:val="22"/>
        </w:rPr>
        <w:t>aivers</w:t>
      </w:r>
      <w:r w:rsidR="002B3AE9">
        <w:rPr>
          <w:rFonts w:cs="Arial"/>
          <w:bCs/>
          <w:sz w:val="22"/>
          <w:szCs w:val="22"/>
        </w:rPr>
        <w:t xml:space="preserve"> </w:t>
      </w:r>
      <w:r w:rsidR="000E2DDC">
        <w:rPr>
          <w:rFonts w:cs="Arial"/>
          <w:bCs/>
          <w:sz w:val="22"/>
          <w:szCs w:val="22"/>
        </w:rPr>
        <w:t>–</w:t>
      </w:r>
      <w:r w:rsidR="002B3AE9">
        <w:rPr>
          <w:rFonts w:cs="Arial"/>
          <w:bCs/>
          <w:sz w:val="22"/>
          <w:szCs w:val="22"/>
        </w:rPr>
        <w:t xml:space="preserve"> </w:t>
      </w:r>
      <w:r w:rsidR="000E2DDC">
        <w:rPr>
          <w:rFonts w:cs="Arial"/>
          <w:bCs/>
          <w:sz w:val="22"/>
          <w:szCs w:val="22"/>
        </w:rPr>
        <w:t xml:space="preserve">a few members are looking at getting waivers. </w:t>
      </w:r>
    </w:p>
    <w:p w14:paraId="71504E6A" w14:textId="0570B857" w:rsidR="000E2DDC" w:rsidRPr="007F0B95" w:rsidRDefault="000E2DDC" w:rsidP="000E2DD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Brandon to reach out to Moorhead a few items. </w:t>
      </w:r>
    </w:p>
    <w:p w14:paraId="28F22CF1" w14:textId="505C9A7A" w:rsidR="007F0B95" w:rsidRPr="000E2DDC" w:rsidRDefault="007F0B95" w:rsidP="00C814D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Scheduling</w:t>
      </w:r>
    </w:p>
    <w:p w14:paraId="0B9F0EFE" w14:textId="5B1D4DCF" w:rsidR="000E2DDC" w:rsidRPr="000E2DDC" w:rsidRDefault="000E2DDC" w:rsidP="000E2DD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Confirms teams, Squirt B1, B2, Peewee (need to figure level). </w:t>
      </w:r>
    </w:p>
    <w:p w14:paraId="0E3ED2CC" w14:textId="608CAC76" w:rsidR="000E2DDC" w:rsidRPr="002207EE" w:rsidRDefault="000E2DDC" w:rsidP="000E2DD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Mites – have you set up a separate </w:t>
      </w:r>
      <w:r w:rsidR="002207EE">
        <w:rPr>
          <w:rFonts w:cs="Arial"/>
          <w:bCs/>
          <w:sz w:val="22"/>
          <w:szCs w:val="22"/>
        </w:rPr>
        <w:t xml:space="preserve">for 3-4 year </w:t>
      </w:r>
      <w:proofErr w:type="gramStart"/>
      <w:r w:rsidR="002207EE">
        <w:rPr>
          <w:rFonts w:cs="Arial"/>
          <w:bCs/>
          <w:sz w:val="22"/>
          <w:szCs w:val="22"/>
        </w:rPr>
        <w:t>old.</w:t>
      </w:r>
      <w:proofErr w:type="gramEnd"/>
      <w:r w:rsidR="002207EE">
        <w:rPr>
          <w:rFonts w:cs="Arial"/>
          <w:bCs/>
          <w:sz w:val="22"/>
          <w:szCs w:val="22"/>
        </w:rPr>
        <w:t xml:space="preserve"> Possible to do a learn to skate on Monday. </w:t>
      </w:r>
    </w:p>
    <w:p w14:paraId="0FC123F4" w14:textId="23E61470" w:rsidR="002207EE" w:rsidRPr="00C623F0" w:rsidRDefault="002207EE" w:rsidP="000E2DD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Varsity/JV – 6-7:30</w:t>
      </w:r>
      <w:r w:rsidR="00C623F0">
        <w:rPr>
          <w:rFonts w:cs="Arial"/>
          <w:bCs/>
          <w:sz w:val="22"/>
          <w:szCs w:val="22"/>
        </w:rPr>
        <w:t>am , 3:30 – 5:15</w:t>
      </w:r>
    </w:p>
    <w:p w14:paraId="4CAACE40" w14:textId="3AF536E3" w:rsidR="00C623F0" w:rsidRPr="00C623F0" w:rsidRDefault="00C623F0" w:rsidP="000E2DD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Jamborees – 2 here at PRAHA. </w:t>
      </w:r>
    </w:p>
    <w:p w14:paraId="6C478691" w14:textId="20A5F511" w:rsidR="00C623F0" w:rsidRPr="00624236" w:rsidRDefault="00624236" w:rsidP="000E2DD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Ice Rentals – </w:t>
      </w:r>
    </w:p>
    <w:p w14:paraId="49D78262" w14:textId="4D155963" w:rsidR="00624236" w:rsidRPr="00624236" w:rsidRDefault="00624236" w:rsidP="0062423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Skaters – check with time</w:t>
      </w:r>
    </w:p>
    <w:p w14:paraId="4713125E" w14:textId="29F7D665" w:rsidR="00624236" w:rsidRPr="002F0763" w:rsidRDefault="00624236" w:rsidP="00624236">
      <w:pPr>
        <w:pStyle w:val="ListNumber"/>
        <w:numPr>
          <w:ilvl w:val="4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5</w:t>
      </w:r>
      <w:r w:rsidR="002F0763">
        <w:rPr>
          <w:rFonts w:cs="Arial"/>
          <w:bCs/>
          <w:sz w:val="22"/>
          <w:szCs w:val="22"/>
        </w:rPr>
        <w:t xml:space="preserve"> – 8 Sunday</w:t>
      </w:r>
    </w:p>
    <w:p w14:paraId="23E89C7C" w14:textId="0BCFC59E" w:rsidR="002F0763" w:rsidRPr="002F0763" w:rsidRDefault="002F0763" w:rsidP="00624236">
      <w:pPr>
        <w:pStyle w:val="ListNumber"/>
        <w:numPr>
          <w:ilvl w:val="4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? Wednesday</w:t>
      </w:r>
    </w:p>
    <w:p w14:paraId="3CDCFE76" w14:textId="55A065EC" w:rsidR="002F0763" w:rsidRPr="002F0763" w:rsidRDefault="002F0763" w:rsidP="002F0763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to find a volunteer </w:t>
      </w:r>
      <w:r w:rsidR="001F0373">
        <w:rPr>
          <w:rFonts w:cs="Arial"/>
          <w:bCs/>
          <w:sz w:val="22"/>
          <w:szCs w:val="22"/>
        </w:rPr>
        <w:t xml:space="preserve">to handle </w:t>
      </w:r>
      <w:r>
        <w:rPr>
          <w:rFonts w:cs="Arial"/>
          <w:bCs/>
          <w:sz w:val="22"/>
          <w:szCs w:val="22"/>
        </w:rPr>
        <w:t xml:space="preserve">ice rentals. </w:t>
      </w:r>
    </w:p>
    <w:p w14:paraId="619A29AC" w14:textId="77777777" w:rsidR="002F0763" w:rsidRPr="00C623F0" w:rsidRDefault="002F0763" w:rsidP="00B71F00">
      <w:pPr>
        <w:pStyle w:val="ListNumber"/>
        <w:numPr>
          <w:ilvl w:val="0"/>
          <w:numId w:val="0"/>
        </w:numPr>
        <w:spacing w:line="240" w:lineRule="auto"/>
        <w:ind w:left="2880"/>
        <w:rPr>
          <w:rFonts w:cs="Arial"/>
          <w:b/>
          <w:sz w:val="22"/>
          <w:szCs w:val="22"/>
        </w:rPr>
      </w:pPr>
    </w:p>
    <w:p w14:paraId="14F3B243" w14:textId="2CF33B18" w:rsidR="00C623F0" w:rsidRDefault="00C623F0" w:rsidP="00C623F0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C623F0">
        <w:rPr>
          <w:rFonts w:cs="Arial"/>
          <w:bCs/>
          <w:sz w:val="22"/>
          <w:szCs w:val="22"/>
        </w:rPr>
        <w:t>Varsity Manager</w:t>
      </w:r>
      <w:r>
        <w:rPr>
          <w:rFonts w:cs="Arial"/>
          <w:bCs/>
          <w:sz w:val="22"/>
          <w:szCs w:val="22"/>
        </w:rPr>
        <w:t xml:space="preserve"> </w:t>
      </w:r>
      <w:r w:rsidR="00624236">
        <w:rPr>
          <w:rFonts w:cs="Arial"/>
          <w:bCs/>
          <w:sz w:val="22"/>
          <w:szCs w:val="22"/>
        </w:rPr>
        <w:t>–</w:t>
      </w:r>
      <w:r>
        <w:rPr>
          <w:rFonts w:cs="Arial"/>
          <w:bCs/>
          <w:sz w:val="22"/>
          <w:szCs w:val="22"/>
        </w:rPr>
        <w:t xml:space="preserve"> </w:t>
      </w:r>
      <w:r w:rsidR="00C43583">
        <w:rPr>
          <w:rFonts w:cs="Arial"/>
          <w:bCs/>
          <w:sz w:val="22"/>
          <w:szCs w:val="22"/>
        </w:rPr>
        <w:t xml:space="preserve">need to discuss with Clayton. </w:t>
      </w:r>
    </w:p>
    <w:p w14:paraId="3EE9B2D5" w14:textId="4CCEC467" w:rsidR="00624236" w:rsidRDefault="00B71F00" w:rsidP="00D247BB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Ice Rental cost </w:t>
      </w:r>
      <w:r w:rsidR="00C43583">
        <w:rPr>
          <w:rFonts w:cs="Arial"/>
          <w:bCs/>
          <w:sz w:val="22"/>
          <w:szCs w:val="22"/>
        </w:rPr>
        <w:t>–</w:t>
      </w:r>
      <w:r>
        <w:rPr>
          <w:rFonts w:cs="Arial"/>
          <w:bCs/>
          <w:sz w:val="22"/>
          <w:szCs w:val="22"/>
        </w:rPr>
        <w:t xml:space="preserve"> </w:t>
      </w:r>
      <w:r w:rsidR="00C43583">
        <w:rPr>
          <w:rFonts w:cs="Arial"/>
          <w:bCs/>
          <w:sz w:val="22"/>
          <w:szCs w:val="22"/>
        </w:rPr>
        <w:t xml:space="preserve">table till next meeting. </w:t>
      </w:r>
    </w:p>
    <w:p w14:paraId="335171F2" w14:textId="2F90B124" w:rsidR="00D247BB" w:rsidRDefault="00D247BB" w:rsidP="00D247BB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Varsity Budget:</w:t>
      </w:r>
    </w:p>
    <w:p w14:paraId="65E74451" w14:textId="73770B52" w:rsidR="00D247BB" w:rsidRPr="00A90093" w:rsidRDefault="00A90093" w:rsidP="00A90093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Bill went through his budget. </w:t>
      </w:r>
    </w:p>
    <w:p w14:paraId="2CFBA85C" w14:textId="0D41FD59" w:rsidR="00D247BB" w:rsidRDefault="00B54D6C" w:rsidP="00D247BB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Bench repairs</w:t>
      </w:r>
    </w:p>
    <w:p w14:paraId="14080A38" w14:textId="512D8E15" w:rsidR="00D247BB" w:rsidRPr="001F0373" w:rsidRDefault="00B54D6C" w:rsidP="001F0373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Discussed stalls in varsity locker room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5B6EB1A1" w:rsidR="006C0348" w:rsidRPr="00FA210F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39379B74" w14:textId="235BAD44" w:rsidR="00943C19" w:rsidRPr="00407C98" w:rsidRDefault="00943C19" w:rsidP="00943C1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Parades</w:t>
      </w:r>
    </w:p>
    <w:p w14:paraId="7D394F0D" w14:textId="7CE383EA" w:rsidR="006528B0" w:rsidRPr="003D68B1" w:rsidRDefault="004A26A9" w:rsidP="003857C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 Musk</w:t>
      </w:r>
      <w:r w:rsidR="008C467F">
        <w:rPr>
          <w:rFonts w:cs="Arial"/>
          <w:bCs/>
          <w:sz w:val="22"/>
          <w:szCs w:val="22"/>
        </w:rPr>
        <w:t>ie days recap</w:t>
      </w:r>
      <w:r w:rsidR="0033590D">
        <w:rPr>
          <w:rFonts w:cs="Arial"/>
          <w:bCs/>
          <w:sz w:val="22"/>
          <w:szCs w:val="22"/>
        </w:rPr>
        <w:t xml:space="preserve"> – went well.</w:t>
      </w:r>
    </w:p>
    <w:p w14:paraId="31A52808" w14:textId="1C27DBE0" w:rsidR="003D68B1" w:rsidRPr="003857C9" w:rsidRDefault="003D68B1" w:rsidP="003D68B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Future parades</w:t>
      </w:r>
      <w:r w:rsidR="00D36851">
        <w:rPr>
          <w:rFonts w:cs="Arial"/>
          <w:bCs/>
          <w:sz w:val="22"/>
          <w:szCs w:val="22"/>
        </w:rPr>
        <w:t xml:space="preserve"> – should we be in the Park Rapids parade – issue do to the it being on the 4</w:t>
      </w:r>
      <w:r w:rsidR="00D36851" w:rsidRPr="00D36851">
        <w:rPr>
          <w:rFonts w:cs="Arial"/>
          <w:bCs/>
          <w:sz w:val="22"/>
          <w:szCs w:val="22"/>
          <w:vertAlign w:val="superscript"/>
        </w:rPr>
        <w:t>th</w:t>
      </w:r>
      <w:r w:rsidR="00D36851">
        <w:rPr>
          <w:rFonts w:cs="Arial"/>
          <w:bCs/>
          <w:sz w:val="22"/>
          <w:szCs w:val="22"/>
        </w:rPr>
        <w:t xml:space="preserve"> of July. </w:t>
      </w:r>
    </w:p>
    <w:p w14:paraId="67A03F77" w14:textId="712A3C1E" w:rsidR="009D2130" w:rsidRPr="008F2B4E" w:rsidRDefault="009D2130" w:rsidP="009D213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Back to School Bash</w:t>
      </w:r>
    </w:p>
    <w:p w14:paraId="39AEE198" w14:textId="402AEE3A" w:rsidR="00291B50" w:rsidRPr="00D36851" w:rsidRDefault="00D949D7" w:rsidP="008C467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Sept 17</w:t>
      </w:r>
      <w:r w:rsidRPr="00D949D7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</w:p>
    <w:p w14:paraId="4A01F658" w14:textId="0B45DEA1" w:rsidR="00D36851" w:rsidRPr="00A5129C" w:rsidRDefault="00D36851" w:rsidP="00D36851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Fry truck, dunk tank,  all new to hocky registrants will get a stick. </w:t>
      </w:r>
    </w:p>
    <w:p w14:paraId="265D8151" w14:textId="127A7279" w:rsidR="00A5129C" w:rsidRPr="00D36851" w:rsidRDefault="00A5129C" w:rsidP="00A5129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Community Ed flyer</w:t>
      </w:r>
    </w:p>
    <w:p w14:paraId="7E865755" w14:textId="2E2C607C" w:rsidR="00D36851" w:rsidRPr="00A5129C" w:rsidRDefault="00D36851" w:rsidP="00D3685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We are in there. </w:t>
      </w:r>
    </w:p>
    <w:p w14:paraId="69DF418B" w14:textId="48384E1E" w:rsidR="00A5129C" w:rsidRPr="00FA62EC" w:rsidRDefault="00A5129C" w:rsidP="00A5129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Association t-shirt</w:t>
      </w:r>
    </w:p>
    <w:p w14:paraId="3319B243" w14:textId="3999CCD7" w:rsidR="00FA62EC" w:rsidRPr="00A5129C" w:rsidRDefault="00FA62EC" w:rsidP="00FA62E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to order shirts for members.  </w:t>
      </w:r>
    </w:p>
    <w:p w14:paraId="104D4326" w14:textId="5D782331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7FFCF722" w14:textId="59E15BEB" w:rsidR="00D834DD" w:rsidRPr="008C467F" w:rsidRDefault="00844182" w:rsidP="008C467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Z</w:t>
      </w:r>
      <w:r w:rsidR="00E922E6">
        <w:rPr>
          <w:rFonts w:cs="Arial"/>
          <w:bCs/>
          <w:sz w:val="22"/>
          <w:szCs w:val="22"/>
        </w:rPr>
        <w:t>amboni update</w:t>
      </w:r>
      <w:r w:rsidR="001F0373">
        <w:rPr>
          <w:rFonts w:cs="Arial"/>
          <w:bCs/>
          <w:sz w:val="22"/>
          <w:szCs w:val="22"/>
        </w:rPr>
        <w:t xml:space="preserve"> – At dealership haven’t heard back yet.</w:t>
      </w:r>
    </w:p>
    <w:p w14:paraId="5DF0FFDA" w14:textId="533C89FD" w:rsidR="00833E8C" w:rsidRPr="00706AB8" w:rsidRDefault="00E922E6" w:rsidP="00E922E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staff</w:t>
      </w:r>
      <w:r w:rsidR="00FA62EC">
        <w:rPr>
          <w:rFonts w:cs="Arial"/>
          <w:bCs/>
          <w:sz w:val="22"/>
          <w:szCs w:val="22"/>
        </w:rPr>
        <w:t xml:space="preserve"> </w:t>
      </w:r>
      <w:r w:rsidR="00B54D6C">
        <w:rPr>
          <w:rFonts w:cs="Arial"/>
          <w:bCs/>
          <w:sz w:val="22"/>
          <w:szCs w:val="22"/>
        </w:rPr>
        <w:t xml:space="preserve">– Frank starting in Oct. </w:t>
      </w:r>
    </w:p>
    <w:p w14:paraId="4335CFE2" w14:textId="6F572A50" w:rsidR="00706AB8" w:rsidRPr="005177E1" w:rsidRDefault="00706AB8" w:rsidP="00E922E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Locker room bench painting date</w:t>
      </w:r>
      <w:r w:rsidR="001F0373">
        <w:rPr>
          <w:rFonts w:cs="Arial"/>
          <w:bCs/>
          <w:sz w:val="22"/>
          <w:szCs w:val="22"/>
        </w:rPr>
        <w:t xml:space="preserve"> – Set for September 11</w:t>
      </w:r>
      <w:r w:rsidR="001F0373" w:rsidRPr="001F0373">
        <w:rPr>
          <w:rFonts w:cs="Arial"/>
          <w:bCs/>
          <w:sz w:val="22"/>
          <w:szCs w:val="22"/>
          <w:vertAlign w:val="superscript"/>
        </w:rPr>
        <w:t>th</w:t>
      </w:r>
      <w:r w:rsidR="001F0373">
        <w:rPr>
          <w:rFonts w:cs="Arial"/>
          <w:bCs/>
          <w:sz w:val="22"/>
          <w:szCs w:val="22"/>
        </w:rPr>
        <w:t>.</w:t>
      </w:r>
    </w:p>
    <w:p w14:paraId="3A1FCFEB" w14:textId="09406163" w:rsidR="005177E1" w:rsidRPr="00172BC0" w:rsidRDefault="005177E1" w:rsidP="00E922E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Outdoor rink</w:t>
      </w:r>
      <w:r w:rsidR="00D247BB">
        <w:rPr>
          <w:rFonts w:cs="Arial"/>
          <w:bCs/>
          <w:sz w:val="22"/>
          <w:szCs w:val="22"/>
        </w:rPr>
        <w:t xml:space="preserve"> – for loads on Class 1 or Class 5 – Motion to spend up to 1000 for outdoor rink – Curtis, Kelsey – all approved. </w:t>
      </w:r>
    </w:p>
    <w:p w14:paraId="6EDC2B05" w14:textId="23B05334" w:rsidR="00172BC0" w:rsidRPr="00E922E6" w:rsidRDefault="00172BC0" w:rsidP="00E922E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Cat walk for filming</w:t>
      </w:r>
      <w:r w:rsidR="001D0AB7">
        <w:rPr>
          <w:rFonts w:cs="Arial"/>
          <w:bCs/>
          <w:sz w:val="22"/>
          <w:szCs w:val="22"/>
        </w:rPr>
        <w:t xml:space="preserve"> – tabled.</w:t>
      </w:r>
    </w:p>
    <w:p w14:paraId="6EA19EAE" w14:textId="276148FA" w:rsidR="005175BE" w:rsidRPr="001F0ED5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2F39DA9F" w14:textId="096F8141" w:rsidR="001F0ED5" w:rsidRPr="00E922E6" w:rsidRDefault="001F0ED5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</w:p>
    <w:p w14:paraId="3713A399" w14:textId="7B81E138" w:rsidR="00DE7E6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38AE172B" w14:textId="4957D5B8" w:rsidR="006D6617" w:rsidRPr="00B54D6C" w:rsidRDefault="00844182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Bantam </w:t>
      </w:r>
      <w:r w:rsidR="00B54D6C">
        <w:rPr>
          <w:rFonts w:cs="Arial"/>
          <w:sz w:val="22"/>
          <w:szCs w:val="22"/>
        </w:rPr>
        <w:t xml:space="preserve">– DL is discussing with board.  Does not see an issue. </w:t>
      </w:r>
    </w:p>
    <w:p w14:paraId="49AEDA45" w14:textId="49669BF5" w:rsidR="00B54D6C" w:rsidRPr="00B54D6C" w:rsidRDefault="00B54D6C" w:rsidP="00B54D6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Girls JV/Varsity at DL need to review. </w:t>
      </w:r>
    </w:p>
    <w:p w14:paraId="0622FE43" w14:textId="4D35B94F" w:rsidR="001B53AE" w:rsidRPr="00850F5C" w:rsidRDefault="001B53AE" w:rsidP="00850F5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850F5C">
        <w:rPr>
          <w:rFonts w:cs="Arial"/>
          <w:sz w:val="22"/>
          <w:szCs w:val="22"/>
        </w:rPr>
        <w:t>Coaches</w:t>
      </w:r>
      <w:r w:rsidR="00BB50A1" w:rsidRPr="00850F5C">
        <w:rPr>
          <w:rFonts w:cs="Arial"/>
          <w:sz w:val="22"/>
          <w:szCs w:val="22"/>
        </w:rPr>
        <w:t xml:space="preserve"> – Ian Johnson – Peewees</w:t>
      </w:r>
      <w:r w:rsidR="0025579A" w:rsidRPr="00850F5C">
        <w:rPr>
          <w:rFonts w:cs="Arial"/>
          <w:sz w:val="22"/>
          <w:szCs w:val="22"/>
        </w:rPr>
        <w:t xml:space="preserve"> (Frank M?)</w:t>
      </w:r>
      <w:r w:rsidR="00BB50A1" w:rsidRPr="00850F5C">
        <w:rPr>
          <w:rFonts w:cs="Arial"/>
          <w:sz w:val="22"/>
          <w:szCs w:val="22"/>
        </w:rPr>
        <w:t>, Squirts –</w:t>
      </w:r>
      <w:r w:rsidR="00850F5C">
        <w:rPr>
          <w:rFonts w:cs="Arial"/>
          <w:sz w:val="22"/>
          <w:szCs w:val="22"/>
        </w:rPr>
        <w:t>Possibilities:</w:t>
      </w:r>
      <w:r w:rsidR="00BB50A1" w:rsidRPr="00850F5C">
        <w:rPr>
          <w:rFonts w:cs="Arial"/>
          <w:sz w:val="22"/>
          <w:szCs w:val="22"/>
        </w:rPr>
        <w:t xml:space="preserve"> Roz Hendrickson, </w:t>
      </w:r>
      <w:r w:rsidR="0025579A" w:rsidRPr="00850F5C">
        <w:rPr>
          <w:rFonts w:cs="Arial"/>
          <w:sz w:val="22"/>
          <w:szCs w:val="22"/>
        </w:rPr>
        <w:t xml:space="preserve">Doug </w:t>
      </w:r>
      <w:proofErr w:type="spellStart"/>
      <w:r w:rsidR="0025579A" w:rsidRPr="00850F5C">
        <w:rPr>
          <w:rFonts w:cs="Arial"/>
          <w:sz w:val="22"/>
          <w:szCs w:val="22"/>
        </w:rPr>
        <w:t>Wesa</w:t>
      </w:r>
      <w:proofErr w:type="spellEnd"/>
      <w:r w:rsidR="0025579A" w:rsidRPr="00850F5C">
        <w:rPr>
          <w:rFonts w:cs="Arial"/>
          <w:sz w:val="22"/>
          <w:szCs w:val="22"/>
        </w:rPr>
        <w:t xml:space="preserve">, Derek Rickie, </w:t>
      </w:r>
    </w:p>
    <w:p w14:paraId="188B4C10" w14:textId="4345F20C" w:rsidR="004C0101" w:rsidRPr="00812780" w:rsidRDefault="003D46D2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Be</w:t>
      </w:r>
      <w:r w:rsidR="00A313E8">
        <w:rPr>
          <w:rFonts w:cs="Arial"/>
          <w:sz w:val="22"/>
          <w:szCs w:val="22"/>
        </w:rPr>
        <w:t>midji off season ice sessions</w:t>
      </w:r>
      <w:r w:rsidR="001F0373">
        <w:rPr>
          <w:rFonts w:cs="Arial"/>
          <w:sz w:val="22"/>
          <w:szCs w:val="22"/>
        </w:rPr>
        <w:t xml:space="preserve"> – going well and verifying if a date can be added in the first week of October</w:t>
      </w:r>
    </w:p>
    <w:p w14:paraId="13EBA218" w14:textId="4132D2B9" w:rsidR="00812780" w:rsidRPr="00E922E6" w:rsidRDefault="00812780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15U and 12U update</w:t>
      </w:r>
      <w:r w:rsidR="001F0373">
        <w:rPr>
          <w:rFonts w:cs="Arial"/>
          <w:sz w:val="22"/>
          <w:szCs w:val="22"/>
        </w:rPr>
        <w:t xml:space="preserve"> – girls age of 16 can play 15U and 13 can play 12U</w:t>
      </w:r>
    </w:p>
    <w:p w14:paraId="20257F9A" w14:textId="3E32FDB0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53B0E3F" w14:textId="5DE49628" w:rsidR="004E414B" w:rsidRPr="00B64DEF" w:rsidRDefault="004E414B" w:rsidP="004E414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update</w:t>
      </w:r>
      <w:r w:rsidR="001F0373">
        <w:rPr>
          <w:rFonts w:cs="Arial"/>
          <w:sz w:val="22"/>
          <w:szCs w:val="22"/>
        </w:rPr>
        <w:t xml:space="preserve"> – tournaments are scheduled.</w:t>
      </w:r>
    </w:p>
    <w:p w14:paraId="0487BBFF" w14:textId="5879E1C2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B16F8F">
        <w:rPr>
          <w:rFonts w:cs="Arial"/>
          <w:b/>
          <w:bCs/>
          <w:sz w:val="22"/>
          <w:szCs w:val="22"/>
        </w:rPr>
        <w:t>8.22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355F51B5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1F0373">
        <w:rPr>
          <w:rFonts w:cs="Arial"/>
          <w:sz w:val="22"/>
          <w:szCs w:val="22"/>
        </w:rPr>
        <w:t>9:10</w:t>
      </w:r>
      <w:r w:rsidR="00BA571F">
        <w:rPr>
          <w:rFonts w:cs="Arial"/>
          <w:sz w:val="22"/>
          <w:szCs w:val="22"/>
        </w:rPr>
        <w:t xml:space="preserve"> </w:t>
      </w:r>
      <w:r w:rsidR="008D1154">
        <w:rPr>
          <w:rFonts w:cs="Arial"/>
          <w:sz w:val="22"/>
          <w:szCs w:val="22"/>
        </w:rPr>
        <w:t>pm</w:t>
      </w:r>
    </w:p>
    <w:p w14:paraId="68CEBC12" w14:textId="1920807D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EE7727">
        <w:rPr>
          <w:rFonts w:cs="Arial"/>
          <w:sz w:val="22"/>
          <w:szCs w:val="22"/>
        </w:rPr>
        <w:t xml:space="preserve"> </w:t>
      </w:r>
      <w:r w:rsidR="00046E6C">
        <w:rPr>
          <w:rFonts w:cs="Arial"/>
          <w:sz w:val="22"/>
          <w:szCs w:val="22"/>
        </w:rPr>
        <w:t>,</w:t>
      </w:r>
      <w:r w:rsidR="00E62B0B">
        <w:rPr>
          <w:rFonts w:cs="Arial"/>
          <w:sz w:val="22"/>
          <w:szCs w:val="22"/>
        </w:rPr>
        <w:t xml:space="preserve">Kelsey, Curtis </w:t>
      </w:r>
      <w:r w:rsidR="00046E6C">
        <w:rPr>
          <w:rFonts w:cs="Arial"/>
          <w:sz w:val="22"/>
          <w:szCs w:val="22"/>
        </w:rPr>
        <w:t xml:space="preserve">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24CE518A" w:rsidR="00274EAF" w:rsidRDefault="00274EAF" w:rsidP="00274EAF">
      <w:pPr>
        <w:rPr>
          <w:rFonts w:cs="Arial"/>
          <w:sz w:val="22"/>
          <w:szCs w:val="22"/>
        </w:rPr>
      </w:pPr>
    </w:p>
    <w:p w14:paraId="1A1AEB3C" w14:textId="15BF16F2" w:rsidR="001F0373" w:rsidRDefault="001F0373" w:rsidP="00274EAF">
      <w:pPr>
        <w:rPr>
          <w:rFonts w:cs="Arial"/>
          <w:sz w:val="22"/>
          <w:szCs w:val="22"/>
        </w:rPr>
      </w:pPr>
    </w:p>
    <w:p w14:paraId="5EDFF397" w14:textId="5090D21A" w:rsidR="001F0373" w:rsidRDefault="001F0373" w:rsidP="00274EAF">
      <w:pPr>
        <w:rPr>
          <w:rFonts w:cs="Arial"/>
          <w:sz w:val="22"/>
          <w:szCs w:val="22"/>
        </w:rPr>
      </w:pPr>
    </w:p>
    <w:p w14:paraId="5ED91F03" w14:textId="4A87A1B0" w:rsidR="001F0373" w:rsidRDefault="001F0373" w:rsidP="00274EAF">
      <w:pPr>
        <w:rPr>
          <w:rFonts w:cs="Arial"/>
          <w:sz w:val="22"/>
          <w:szCs w:val="22"/>
        </w:rPr>
      </w:pPr>
    </w:p>
    <w:p w14:paraId="5052B07B" w14:textId="0F494CD5" w:rsidR="001F0373" w:rsidRDefault="001F0373" w:rsidP="00274EAF">
      <w:pPr>
        <w:rPr>
          <w:rFonts w:cs="Arial"/>
          <w:sz w:val="22"/>
          <w:szCs w:val="22"/>
        </w:rPr>
      </w:pPr>
    </w:p>
    <w:sectPr w:rsidR="001F0373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  <w:num w:numId="2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2DDC"/>
    <w:rsid w:val="000E307A"/>
    <w:rsid w:val="000E3635"/>
    <w:rsid w:val="000E37DE"/>
    <w:rsid w:val="000E44C8"/>
    <w:rsid w:val="000E4B6F"/>
    <w:rsid w:val="000E4D14"/>
    <w:rsid w:val="000E509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564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2BC0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C5"/>
    <w:rsid w:val="001971BA"/>
    <w:rsid w:val="001A167D"/>
    <w:rsid w:val="001A18F5"/>
    <w:rsid w:val="001A2D4A"/>
    <w:rsid w:val="001A4C00"/>
    <w:rsid w:val="001A4F01"/>
    <w:rsid w:val="001A5DBF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0AB7"/>
    <w:rsid w:val="001D111E"/>
    <w:rsid w:val="001D19BF"/>
    <w:rsid w:val="001D1BB3"/>
    <w:rsid w:val="001D2805"/>
    <w:rsid w:val="001D2BB3"/>
    <w:rsid w:val="001D421E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373"/>
    <w:rsid w:val="001F0ED5"/>
    <w:rsid w:val="001F293E"/>
    <w:rsid w:val="001F29DF"/>
    <w:rsid w:val="001F2CE7"/>
    <w:rsid w:val="001F35FB"/>
    <w:rsid w:val="001F36CC"/>
    <w:rsid w:val="001F37A5"/>
    <w:rsid w:val="001F3A1B"/>
    <w:rsid w:val="001F4171"/>
    <w:rsid w:val="001F5B51"/>
    <w:rsid w:val="001F5EB0"/>
    <w:rsid w:val="001F7727"/>
    <w:rsid w:val="002002AB"/>
    <w:rsid w:val="00201006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7EE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72E9"/>
    <w:rsid w:val="002378BC"/>
    <w:rsid w:val="00237EF3"/>
    <w:rsid w:val="002400A5"/>
    <w:rsid w:val="00241A58"/>
    <w:rsid w:val="00241D3E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579A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A57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A3D"/>
    <w:rsid w:val="002A11C7"/>
    <w:rsid w:val="002A3CDE"/>
    <w:rsid w:val="002A4384"/>
    <w:rsid w:val="002A505F"/>
    <w:rsid w:val="002A605D"/>
    <w:rsid w:val="002A6981"/>
    <w:rsid w:val="002B037C"/>
    <w:rsid w:val="002B1D83"/>
    <w:rsid w:val="002B3AE9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0763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90D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3412"/>
    <w:rsid w:val="003453F3"/>
    <w:rsid w:val="00345708"/>
    <w:rsid w:val="00345859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980"/>
    <w:rsid w:val="003E17C2"/>
    <w:rsid w:val="003E20C5"/>
    <w:rsid w:val="003E2D9C"/>
    <w:rsid w:val="003E3F83"/>
    <w:rsid w:val="003E464E"/>
    <w:rsid w:val="003E476A"/>
    <w:rsid w:val="003E4BF7"/>
    <w:rsid w:val="003E4F88"/>
    <w:rsid w:val="003E5BEF"/>
    <w:rsid w:val="003E5FAE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3C8B"/>
    <w:rsid w:val="00434932"/>
    <w:rsid w:val="004352DC"/>
    <w:rsid w:val="0043643A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E0C28"/>
    <w:rsid w:val="004E0D72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B54"/>
    <w:rsid w:val="00507F57"/>
    <w:rsid w:val="00510D79"/>
    <w:rsid w:val="0051258E"/>
    <w:rsid w:val="00512B4C"/>
    <w:rsid w:val="005146D5"/>
    <w:rsid w:val="005147C4"/>
    <w:rsid w:val="005152BA"/>
    <w:rsid w:val="0051558D"/>
    <w:rsid w:val="005157D0"/>
    <w:rsid w:val="00515C0F"/>
    <w:rsid w:val="0051619E"/>
    <w:rsid w:val="0051630C"/>
    <w:rsid w:val="0051677B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0DB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6653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236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046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B95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2780"/>
    <w:rsid w:val="008152D0"/>
    <w:rsid w:val="008154A6"/>
    <w:rsid w:val="00816D50"/>
    <w:rsid w:val="00816FA3"/>
    <w:rsid w:val="008175B0"/>
    <w:rsid w:val="008204E5"/>
    <w:rsid w:val="00820655"/>
    <w:rsid w:val="008217BE"/>
    <w:rsid w:val="00823E20"/>
    <w:rsid w:val="00824816"/>
    <w:rsid w:val="008273F9"/>
    <w:rsid w:val="00827634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0F5C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467F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0DB1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074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0D9"/>
    <w:rsid w:val="00A7110B"/>
    <w:rsid w:val="00A7113E"/>
    <w:rsid w:val="00A71B78"/>
    <w:rsid w:val="00A71E17"/>
    <w:rsid w:val="00A738DA"/>
    <w:rsid w:val="00A74A88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093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E6BAC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4D6C"/>
    <w:rsid w:val="00B554A9"/>
    <w:rsid w:val="00B55FE2"/>
    <w:rsid w:val="00B56A61"/>
    <w:rsid w:val="00B57CC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1F00"/>
    <w:rsid w:val="00B7231D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28"/>
    <w:rsid w:val="00BB2AA4"/>
    <w:rsid w:val="00BB2C4F"/>
    <w:rsid w:val="00BB2F53"/>
    <w:rsid w:val="00BB334C"/>
    <w:rsid w:val="00BB3499"/>
    <w:rsid w:val="00BB3FC7"/>
    <w:rsid w:val="00BB50A1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40679"/>
    <w:rsid w:val="00C409CA"/>
    <w:rsid w:val="00C41D0F"/>
    <w:rsid w:val="00C42CA4"/>
    <w:rsid w:val="00C43583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71D4"/>
    <w:rsid w:val="00C60DC5"/>
    <w:rsid w:val="00C616B5"/>
    <w:rsid w:val="00C62270"/>
    <w:rsid w:val="00C623F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3B9E"/>
    <w:rsid w:val="00CF486D"/>
    <w:rsid w:val="00CF5A1D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7BB"/>
    <w:rsid w:val="00D24AFB"/>
    <w:rsid w:val="00D251C3"/>
    <w:rsid w:val="00D266CC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851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564"/>
    <w:rsid w:val="00D4761C"/>
    <w:rsid w:val="00D503A5"/>
    <w:rsid w:val="00D5083C"/>
    <w:rsid w:val="00D5091E"/>
    <w:rsid w:val="00D510A7"/>
    <w:rsid w:val="00D526E4"/>
    <w:rsid w:val="00D52AC2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34DD"/>
    <w:rsid w:val="00D8419E"/>
    <w:rsid w:val="00D857CD"/>
    <w:rsid w:val="00D86323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B0B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62EC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9660A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61B65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D79AA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7268E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20C3"/>
    <w:rsid w:val="00B03333"/>
    <w:rsid w:val="00B13262"/>
    <w:rsid w:val="00B35433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961C9-33F5-40B5-9C06-1EA8B72B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Sharon Blair</cp:lastModifiedBy>
  <cp:revision>2</cp:revision>
  <cp:lastPrinted>2021-03-24T21:23:00Z</cp:lastPrinted>
  <dcterms:created xsi:type="dcterms:W3CDTF">2022-09-23T21:14:00Z</dcterms:created>
  <dcterms:modified xsi:type="dcterms:W3CDTF">2022-09-23T21:14:00Z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