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4A3359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00AF66BB" w14:textId="4E28DA4F" w:rsidR="00B35C10" w:rsidRDefault="00A3439E" w:rsidP="00B35C10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553A01">
        <w:t>February</w:t>
      </w:r>
      <w:r w:rsidR="00B35C10">
        <w:t xml:space="preserve"> </w:t>
      </w:r>
      <w:r w:rsidR="00553A01">
        <w:t>23</w:t>
      </w:r>
      <w:r w:rsidR="00CD208B">
        <w:t xml:space="preserve"> 202</w:t>
      </w:r>
      <w:r w:rsidR="00553A01">
        <w:t>2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 xml:space="preserve">Katie Lovitt, </w:t>
      </w:r>
      <w:r w:rsidR="00B3248C">
        <w:t>Megan Smith</w:t>
      </w:r>
      <w:r w:rsidR="003F13AE">
        <w:t xml:space="preserve">, </w:t>
      </w:r>
      <w:r w:rsidR="000860DB">
        <w:t>Elliot Taub</w:t>
      </w:r>
      <w:r w:rsidR="00E906EF">
        <w:t>,</w:t>
      </w:r>
      <w:r w:rsidR="00E906EF" w:rsidRPr="00E906EF">
        <w:t xml:space="preserve"> </w:t>
      </w:r>
      <w:r w:rsidR="000D1067">
        <w:t>Matt Creighton</w:t>
      </w:r>
      <w:r w:rsidR="00B35C10">
        <w:t xml:space="preserve">, </w:t>
      </w:r>
      <w:r w:rsidR="00F60ACE">
        <w:t xml:space="preserve"> </w:t>
      </w:r>
      <w:r w:rsidR="004378FF">
        <w:t>Will Higgins</w:t>
      </w:r>
      <w:r w:rsidR="00553A01">
        <w:t>,</w:t>
      </w:r>
      <w:r w:rsidR="00553A01" w:rsidRPr="00553A01">
        <w:t xml:space="preserve"> </w:t>
      </w:r>
      <w:r w:rsidR="00BD65C7">
        <w:t>J</w:t>
      </w:r>
      <w:r w:rsidR="00553A01">
        <w:t>osh Leppert</w:t>
      </w:r>
      <w:r w:rsidR="00793005">
        <w:t>,</w:t>
      </w:r>
      <w:r w:rsidR="00793005" w:rsidRPr="00793005">
        <w:t xml:space="preserve"> </w:t>
      </w:r>
      <w:r w:rsidR="00793005">
        <w:t>Bart Barrett,</w:t>
      </w:r>
    </w:p>
    <w:p w14:paraId="6B8D0018" w14:textId="6404CFE0" w:rsidR="004866C1" w:rsidRDefault="004866C1" w:rsidP="00E74414">
      <w:pPr>
        <w:pStyle w:val="Details"/>
        <w:spacing w:after="0"/>
        <w:ind w:left="0"/>
        <w:jc w:val="left"/>
      </w:pPr>
    </w:p>
    <w:p w14:paraId="30880AF4" w14:textId="42DDAD73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 w:rsidR="006D48ED">
        <w:t>,</w:t>
      </w:r>
      <w:r w:rsidR="00CD1841">
        <w:t xml:space="preserve"> </w:t>
      </w:r>
      <w:r w:rsidR="0087093E">
        <w:t>,</w:t>
      </w:r>
      <w:r w:rsidR="007F0CCC">
        <w:t>Matt Fisher</w:t>
      </w:r>
    </w:p>
    <w:p w14:paraId="44206D72" w14:textId="5C3D18EA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</w:t>
      </w:r>
      <w:r w:rsidR="00CD1841">
        <w:t>–</w:t>
      </w:r>
      <w:r w:rsidR="00C2071B">
        <w:t xml:space="preserve">, </w:t>
      </w:r>
      <w:r w:rsidR="00226D3E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9A6EA4">
        <w:rPr>
          <w:rFonts w:ascii="Arial" w:hAnsi="Arial" w:cs="Arial"/>
          <w:color w:val="222222"/>
          <w:shd w:val="clear" w:color="auto" w:fill="FFFFFF"/>
        </w:rPr>
        <w:t>Lexie Laracco, Mary Borjessan</w:t>
      </w:r>
      <w:r w:rsidR="004B7BA0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9A6EA4">
        <w:rPr>
          <w:rFonts w:ascii="Arial" w:hAnsi="Arial" w:cs="Arial"/>
          <w:color w:val="222222"/>
          <w:shd w:val="clear" w:color="auto" w:fill="FFFFFF"/>
        </w:rPr>
        <w:t>Chad</w:t>
      </w:r>
      <w:r w:rsidR="00302BA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A6EA4">
        <w:rPr>
          <w:rFonts w:ascii="Arial" w:hAnsi="Arial" w:cs="Arial"/>
          <w:color w:val="222222"/>
          <w:shd w:val="clear" w:color="auto" w:fill="FFFFFF"/>
        </w:rPr>
        <w:t>Borjessan</w:t>
      </w:r>
      <w:r w:rsidR="007461AE">
        <w:rPr>
          <w:rFonts w:ascii="Arial" w:hAnsi="Arial" w:cs="Arial"/>
          <w:color w:val="222222"/>
          <w:shd w:val="clear" w:color="auto" w:fill="FFFFFF"/>
        </w:rPr>
        <w:t>, Matt Cheney</w:t>
      </w:r>
      <w:r w:rsidR="00904D6A">
        <w:rPr>
          <w:rFonts w:ascii="Arial" w:hAnsi="Arial" w:cs="Arial"/>
          <w:color w:val="222222"/>
          <w:shd w:val="clear" w:color="auto" w:fill="FFFFFF"/>
        </w:rPr>
        <w:t>, Casy Solovan</w:t>
      </w:r>
      <w:r w:rsidR="00793005">
        <w:rPr>
          <w:rFonts w:ascii="Arial" w:hAnsi="Arial" w:cs="Arial"/>
          <w:color w:val="222222"/>
          <w:shd w:val="clear" w:color="auto" w:fill="FFFFFF"/>
        </w:rPr>
        <w:t>, Nick Baslimo</w:t>
      </w:r>
      <w:r w:rsidR="00C73079">
        <w:rPr>
          <w:rFonts w:ascii="Arial" w:hAnsi="Arial" w:cs="Arial"/>
          <w:color w:val="222222"/>
          <w:shd w:val="clear" w:color="auto" w:fill="FFFFFF"/>
        </w:rPr>
        <w:t>, Kami Winfrey</w:t>
      </w:r>
    </w:p>
    <w:p w14:paraId="2B13870E" w14:textId="77777777" w:rsidR="00554276" w:rsidRPr="00515252" w:rsidRDefault="004A3359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79D07581" w:rsidR="00D50D23" w:rsidRPr="008E421A" w:rsidRDefault="003358C5" w:rsidP="00E74414">
      <w:pPr>
        <w:spacing w:after="0"/>
        <w:rPr>
          <w:lang w:val="en-GB"/>
        </w:rPr>
      </w:pPr>
      <w:r>
        <w:rPr>
          <w:lang w:val="en-GB"/>
        </w:rPr>
        <w:t>Matt Creighton</w:t>
      </w:r>
      <w:r w:rsidR="006D48ED">
        <w:rPr>
          <w:lang w:val="en-GB"/>
        </w:rPr>
        <w:t xml:space="preserve"> </w:t>
      </w:r>
      <w:r w:rsidR="000F61AF">
        <w:rPr>
          <w:lang w:val="en-GB"/>
        </w:rPr>
        <w:t xml:space="preserve">,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AA6870">
        <w:rPr>
          <w:lang w:val="en-GB"/>
        </w:rPr>
        <w:t>2</w:t>
      </w:r>
      <w:r w:rsidR="00133192">
        <w:rPr>
          <w:lang w:val="en-GB"/>
        </w:rPr>
        <w:t>/</w:t>
      </w:r>
      <w:r w:rsidR="00553A01">
        <w:rPr>
          <w:lang w:val="en-GB"/>
        </w:rPr>
        <w:t>23</w:t>
      </w:r>
      <w:r w:rsidR="00133192">
        <w:rPr>
          <w:lang w:val="en-GB"/>
        </w:rPr>
        <w:t>/2</w:t>
      </w:r>
      <w:r w:rsidR="00553A01">
        <w:rPr>
          <w:lang w:val="en-GB"/>
        </w:rPr>
        <w:t>2</w:t>
      </w:r>
      <w:r w:rsidR="00622EB2">
        <w:rPr>
          <w:lang w:val="en-GB"/>
        </w:rPr>
        <w:t xml:space="preserve"> </w:t>
      </w:r>
      <w:r w:rsidR="000C3A7A"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9A6EA4">
        <w:rPr>
          <w:lang w:val="en-GB"/>
        </w:rPr>
        <w:t>2</w:t>
      </w:r>
      <w:r w:rsidR="00622EB2">
        <w:rPr>
          <w:lang w:val="en-GB"/>
        </w:rPr>
        <w:t>PM</w:t>
      </w:r>
    </w:p>
    <w:p w14:paraId="1CDAE6A9" w14:textId="77777777" w:rsidR="0015180F" w:rsidRPr="00515252" w:rsidRDefault="004A3359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4A3359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0307528A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 xml:space="preserve">– </w:t>
      </w:r>
      <w:r w:rsidR="00743D2B">
        <w:rPr>
          <w:lang w:val="en-GB"/>
        </w:rPr>
        <w:t>Bob Nelson</w:t>
      </w:r>
      <w:r w:rsidR="00383787">
        <w:rPr>
          <w:lang w:val="en-GB"/>
        </w:rPr>
        <w:t xml:space="preserve"> second by </w:t>
      </w:r>
      <w:r w:rsidR="007461AE">
        <w:rPr>
          <w:lang w:val="en-GB"/>
        </w:rPr>
        <w:t>Megan Smith</w:t>
      </w:r>
      <w:r w:rsidR="007F65AD">
        <w:rPr>
          <w:lang w:val="en-GB"/>
        </w:rPr>
        <w:t xml:space="preserve"> 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>passes unanimous</w:t>
      </w:r>
    </w:p>
    <w:p w14:paraId="23E92446" w14:textId="44385795" w:rsidR="00D50D23" w:rsidRDefault="000C3A7A" w:rsidP="00E74414">
      <w:pPr>
        <w:pStyle w:val="ListNumber"/>
        <w:spacing w:after="0"/>
      </w:pPr>
      <w:r>
        <w:t>New Items</w:t>
      </w:r>
    </w:p>
    <w:p w14:paraId="4084B82F" w14:textId="3BF38A6F" w:rsidR="00CF7DFE" w:rsidRDefault="00AF3935" w:rsidP="00E74414">
      <w:pPr>
        <w:pStyle w:val="ListNumber"/>
        <w:spacing w:after="0"/>
      </w:pPr>
      <w:r>
        <w:t>Treasurers Update</w:t>
      </w:r>
    </w:p>
    <w:p w14:paraId="16C34901" w14:textId="3809D124" w:rsidR="00D21A8F" w:rsidRDefault="00D26C45" w:rsidP="00CF7DFE">
      <w:pPr>
        <w:pStyle w:val="ListNumber2"/>
      </w:pPr>
      <w:r>
        <w:t xml:space="preserve">See attachments </w:t>
      </w:r>
    </w:p>
    <w:p w14:paraId="37F7A7BF" w14:textId="08C9BFDA" w:rsidR="009A4D9E" w:rsidRDefault="00793005" w:rsidP="00CF7DFE">
      <w:pPr>
        <w:pStyle w:val="ListNumber2"/>
      </w:pPr>
      <w:r>
        <w:t>Estimated to finish at current run rate of 76k</w:t>
      </w:r>
    </w:p>
    <w:p w14:paraId="47D71135" w14:textId="421BA910" w:rsidR="00DD5B8B" w:rsidRDefault="00793005" w:rsidP="00CF7DFE">
      <w:pPr>
        <w:pStyle w:val="ListNumber2"/>
      </w:pPr>
      <w:r>
        <w:t>Spent a lot of money back into the association –pucks, ice, dryland and more</w:t>
      </w:r>
    </w:p>
    <w:p w14:paraId="2CE2EC33" w14:textId="5DB399C8" w:rsidR="00793005" w:rsidRDefault="00793005" w:rsidP="00CF7DFE">
      <w:pPr>
        <w:pStyle w:val="ListNumber2"/>
      </w:pPr>
      <w:r>
        <w:t>Still have coaches budget outstanding for hockey items only</w:t>
      </w:r>
    </w:p>
    <w:p w14:paraId="206B1818" w14:textId="085A9AA0" w:rsidR="00793005" w:rsidRDefault="00793005" w:rsidP="00CF7DFE">
      <w:pPr>
        <w:pStyle w:val="ListNumber2"/>
      </w:pPr>
      <w:r>
        <w:t xml:space="preserve">Robby Glantz clinic for registered CDAHA coach included </w:t>
      </w:r>
    </w:p>
    <w:p w14:paraId="16EAA24D" w14:textId="52793C42" w:rsidR="00793005" w:rsidRDefault="00793005" w:rsidP="00CF7DFE">
      <w:pPr>
        <w:pStyle w:val="ListNumber2"/>
      </w:pPr>
      <w:r>
        <w:t xml:space="preserve">Proposed cut travel goalie registration cost by 40% </w:t>
      </w:r>
    </w:p>
    <w:p w14:paraId="1009A218" w14:textId="6625F467" w:rsidR="00793005" w:rsidRDefault="00793005" w:rsidP="00CF7DFE">
      <w:pPr>
        <w:pStyle w:val="ListNumber2"/>
      </w:pPr>
      <w:r>
        <w:t xml:space="preserve">Motion by BOB second by Will for goalies on teams starting for the  2022-2023 receive a 40% discount and must be full time goalie on a rostered full time REP team – PEE WEE, BANTAM, MIDGET,GIRLS- </w:t>
      </w:r>
    </w:p>
    <w:p w14:paraId="36167279" w14:textId="7E16C748" w:rsidR="00793005" w:rsidRDefault="00793005" w:rsidP="00793005">
      <w:pPr>
        <w:pStyle w:val="ListNumber2"/>
        <w:numPr>
          <w:ilvl w:val="0"/>
          <w:numId w:val="0"/>
        </w:numPr>
        <w:ind w:left="132"/>
      </w:pPr>
      <w:r>
        <w:t>Wil, Katie, Bob, Megan, Josh</w:t>
      </w:r>
      <w:r w:rsidR="00C73079">
        <w:t>, in favor</w:t>
      </w:r>
    </w:p>
    <w:p w14:paraId="4AE805A0" w14:textId="10CBD085" w:rsidR="00C73079" w:rsidRDefault="00C73079" w:rsidP="00793005">
      <w:pPr>
        <w:pStyle w:val="ListNumber2"/>
        <w:numPr>
          <w:ilvl w:val="0"/>
          <w:numId w:val="0"/>
        </w:numPr>
        <w:ind w:left="132"/>
      </w:pPr>
      <w:r>
        <w:t>Bart, Elliot Abstain</w:t>
      </w:r>
    </w:p>
    <w:p w14:paraId="0725DB79" w14:textId="0DE6C4F8" w:rsidR="00C73079" w:rsidRDefault="00C73079" w:rsidP="00793005">
      <w:pPr>
        <w:pStyle w:val="ListNumber2"/>
        <w:numPr>
          <w:ilvl w:val="0"/>
          <w:numId w:val="0"/>
        </w:numPr>
        <w:ind w:left="132"/>
      </w:pPr>
      <w:r>
        <w:t>Motion Passes</w:t>
      </w:r>
    </w:p>
    <w:p w14:paraId="4358A037" w14:textId="35EA644D" w:rsidR="00C73079" w:rsidRDefault="00C73079" w:rsidP="00C73079">
      <w:pPr>
        <w:pStyle w:val="ListNumber2"/>
      </w:pPr>
      <w:r>
        <w:t>Old timers would like to donate 300.00 – Will will work with donor directly</w:t>
      </w:r>
    </w:p>
    <w:p w14:paraId="691F0594" w14:textId="77777777" w:rsidR="00C73079" w:rsidRDefault="00C73079" w:rsidP="00793005">
      <w:pPr>
        <w:pStyle w:val="ListNumber2"/>
        <w:numPr>
          <w:ilvl w:val="0"/>
          <w:numId w:val="0"/>
        </w:numPr>
        <w:ind w:left="132"/>
      </w:pPr>
    </w:p>
    <w:p w14:paraId="464C00E7" w14:textId="54BFD468" w:rsidR="00C14468" w:rsidRPr="00D10DCF" w:rsidRDefault="00094A52" w:rsidP="00D10DCF">
      <w:pPr>
        <w:pStyle w:val="ListNumber2"/>
        <w:numPr>
          <w:ilvl w:val="0"/>
          <w:numId w:val="0"/>
        </w:numPr>
        <w:rPr>
          <w:b/>
          <w:bCs/>
        </w:rPr>
      </w:pPr>
      <w:r w:rsidRPr="00D10DCF">
        <w:rPr>
          <w:b/>
          <w:bCs/>
        </w:rPr>
        <w:lastRenderedPageBreak/>
        <w:t>Coaching Committee Update</w:t>
      </w:r>
    </w:p>
    <w:p w14:paraId="5C6AAB50" w14:textId="479371F6" w:rsidR="00C73079" w:rsidRDefault="004B32E7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no update yet </w:t>
      </w:r>
      <w:r w:rsidR="00C73079">
        <w:rPr>
          <w:rFonts w:asciiTheme="majorHAnsi" w:hAnsiTheme="majorHAnsi"/>
          <w:szCs w:val="20"/>
        </w:rPr>
        <w:t>– from Joe</w:t>
      </w:r>
    </w:p>
    <w:p w14:paraId="7E87C9D3" w14:textId="7C85423B" w:rsidR="00C73079" w:rsidRDefault="00C73079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Josh is working on survey monkey waiting on Joe for information</w:t>
      </w:r>
    </w:p>
    <w:p w14:paraId="1F4ADE14" w14:textId="54DA48F2" w:rsidR="00C73079" w:rsidRDefault="00C73079" w:rsidP="00C73079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Coaches meeting before end of season – get survey monkey out before end of season</w:t>
      </w:r>
    </w:p>
    <w:p w14:paraId="552D48E6" w14:textId="631220FA" w:rsidR="00C73079" w:rsidRDefault="00C73079" w:rsidP="00C73079">
      <w:pPr>
        <w:pStyle w:val="ListNumber"/>
      </w:pPr>
      <w:r>
        <w:t>Gear Committee Update</w:t>
      </w:r>
    </w:p>
    <w:p w14:paraId="49880929" w14:textId="2806BD36" w:rsidR="00C73079" w:rsidRDefault="00C73079" w:rsidP="00C73079">
      <w:pPr>
        <w:pStyle w:val="ListNumber2"/>
      </w:pPr>
      <w:r>
        <w:t>Contact April on dates</w:t>
      </w:r>
    </w:p>
    <w:p w14:paraId="259589AD" w14:textId="06E6B33B" w:rsidR="00C73079" w:rsidRDefault="00C73079" w:rsidP="00C73079">
      <w:pPr>
        <w:pStyle w:val="ListNumber2"/>
      </w:pPr>
      <w:r>
        <w:t>Mites last day of practice would be March 9</w:t>
      </w:r>
      <w:r w:rsidRPr="00C73079">
        <w:rPr>
          <w:vertAlign w:val="superscript"/>
        </w:rPr>
        <w:t>th</w:t>
      </w:r>
      <w:r>
        <w:t xml:space="preserve"> or the 23</w:t>
      </w:r>
      <w:r w:rsidRPr="00C73079">
        <w:rPr>
          <w:vertAlign w:val="superscript"/>
        </w:rPr>
        <w:t>rd</w:t>
      </w:r>
      <w:r>
        <w:t xml:space="preserve"> Squirts 2 weeks later – when do we cash checks if gear is not collected – recommended to cash checks if gear is not brought back</w:t>
      </w:r>
      <w:r w:rsidR="008B2921">
        <w:t xml:space="preserve"> </w:t>
      </w:r>
    </w:p>
    <w:p w14:paraId="5B7681E0" w14:textId="01C5169B" w:rsidR="008B2921" w:rsidRDefault="008B2921" w:rsidP="00C73079">
      <w:pPr>
        <w:pStyle w:val="ListNumber2"/>
      </w:pPr>
      <w:r>
        <w:t>Add Leased jersey and practice jersey collection into blast and Bob will take it</w:t>
      </w:r>
    </w:p>
    <w:p w14:paraId="0100F694" w14:textId="7F703B8D" w:rsidR="000A7547" w:rsidRDefault="000A7547" w:rsidP="00C73079">
      <w:pPr>
        <w:pStyle w:val="ListNumber2"/>
      </w:pPr>
      <w:r>
        <w:t>Mites have games in mid / late march so they might have some gear come back on the 23rd</w:t>
      </w:r>
    </w:p>
    <w:p w14:paraId="7F85729A" w14:textId="06035644" w:rsidR="00C73079" w:rsidRDefault="00C73079" w:rsidP="00C73079">
      <w:pPr>
        <w:pStyle w:val="ListNumber2"/>
      </w:pPr>
      <w:r>
        <w:t xml:space="preserve">Everything comes back for inventory before summer check out </w:t>
      </w:r>
    </w:p>
    <w:p w14:paraId="491121F4" w14:textId="028BDB02" w:rsidR="00C73079" w:rsidRDefault="00C73079" w:rsidP="00C73079">
      <w:pPr>
        <w:pStyle w:val="ListNumber2"/>
      </w:pPr>
      <w:r>
        <w:t>Need to find a new gear committee person</w:t>
      </w:r>
    </w:p>
    <w:p w14:paraId="4A5D86A9" w14:textId="06BDBACF" w:rsidR="00BA6FE5" w:rsidRPr="00C73079" w:rsidRDefault="00BA6FE5" w:rsidP="00C73079">
      <w:pPr>
        <w:pStyle w:val="ListNumber2"/>
      </w:pPr>
      <w:r>
        <w:t>Would like more gear – and we will probably take over the old Hockey Armor shop and have all gear and check out gear from there. If that does not work we can put a connex box on property.</w:t>
      </w:r>
    </w:p>
    <w:p w14:paraId="6414D5B3" w14:textId="6C195AA4" w:rsidR="00C73079" w:rsidRDefault="00BD6416" w:rsidP="00C73079">
      <w:pPr>
        <w:pStyle w:val="ListNumber"/>
      </w:pPr>
      <w:r>
        <w:t>Discipline Committee Update</w:t>
      </w:r>
    </w:p>
    <w:p w14:paraId="68D74F29" w14:textId="144E1E04" w:rsidR="00BD6416" w:rsidRDefault="00BD6416" w:rsidP="00BD6416">
      <w:pPr>
        <w:pStyle w:val="ListNumber2"/>
      </w:pPr>
      <w:r>
        <w:t>Incident in the Pee Wee locker room</w:t>
      </w:r>
    </w:p>
    <w:p w14:paraId="13E23421" w14:textId="3528CB03" w:rsidR="00BD6416" w:rsidRDefault="00BD6416" w:rsidP="00BD6416">
      <w:pPr>
        <w:pStyle w:val="ListNumber2"/>
      </w:pPr>
      <w:r>
        <w:t>No safe sport locker room monitors and recognized the gap and risk. MUST have a sign up and be ready and prepared for the demands of the season to protect our youth and association.</w:t>
      </w:r>
    </w:p>
    <w:p w14:paraId="79010F86" w14:textId="2B8F3B26" w:rsidR="00BD6416" w:rsidRDefault="00BD6416" w:rsidP="00BD6416">
      <w:pPr>
        <w:pStyle w:val="ListNumber2"/>
      </w:pPr>
      <w:r>
        <w:t>Figure out as a BOD and association volunteer requirements – should all members go through safe sport training as a requirement</w:t>
      </w:r>
    </w:p>
    <w:p w14:paraId="01C8077E" w14:textId="4000F2BA" w:rsidR="009D6BF4" w:rsidRDefault="009D6BF4" w:rsidP="009D6BF4">
      <w:pPr>
        <w:pStyle w:val="ListNumber2"/>
      </w:pPr>
      <w:r>
        <w:t xml:space="preserve">Use it as a learning opportunity to make our association better – safe sport and background check might be reimbursement – or credit towards </w:t>
      </w:r>
    </w:p>
    <w:p w14:paraId="5F6F8A70" w14:textId="1FB7B9C7" w:rsidR="009D6BF4" w:rsidRDefault="009D6BF4" w:rsidP="00BD6416">
      <w:pPr>
        <w:pStyle w:val="ListNumber2"/>
      </w:pPr>
      <w:r>
        <w:t xml:space="preserve">Ultimately the coaches and BOD is responsible – </w:t>
      </w:r>
    </w:p>
    <w:p w14:paraId="052D6BAD" w14:textId="09F81119" w:rsidR="009D6BF4" w:rsidRDefault="009D6BF4" w:rsidP="00BD6416">
      <w:pPr>
        <w:pStyle w:val="ListNumber2"/>
      </w:pPr>
      <w:r>
        <w:t xml:space="preserve">Table the plan for the next meeting </w:t>
      </w:r>
    </w:p>
    <w:p w14:paraId="0CB4A508" w14:textId="6C238997" w:rsidR="009D6BF4" w:rsidRDefault="009D6BF4" w:rsidP="009D6BF4">
      <w:pPr>
        <w:pStyle w:val="ListNumber"/>
      </w:pPr>
      <w:r>
        <w:t>Safe Sport Update</w:t>
      </w:r>
    </w:p>
    <w:p w14:paraId="2A6253DA" w14:textId="669763C0" w:rsidR="009D6BF4" w:rsidRDefault="009D6BF4" w:rsidP="009D6BF4">
      <w:pPr>
        <w:pStyle w:val="ListNumber2"/>
      </w:pPr>
      <w:r>
        <w:lastRenderedPageBreak/>
        <w:t>Covered above</w:t>
      </w:r>
    </w:p>
    <w:p w14:paraId="3B27CC6F" w14:textId="6C69F2D3" w:rsidR="009D6BF4" w:rsidRDefault="009D6BF4" w:rsidP="009D6BF4">
      <w:pPr>
        <w:pStyle w:val="ListNumber"/>
      </w:pPr>
      <w:r>
        <w:t>Scheduler update</w:t>
      </w:r>
    </w:p>
    <w:p w14:paraId="37956B55" w14:textId="7F4AD6A6" w:rsidR="009D6BF4" w:rsidRDefault="00DD2E20" w:rsidP="009D6BF4">
      <w:pPr>
        <w:pStyle w:val="ListNumber2"/>
      </w:pPr>
      <w:r>
        <w:t>Everything scheduled and done</w:t>
      </w:r>
    </w:p>
    <w:p w14:paraId="75199A29" w14:textId="3951DC5B" w:rsidR="00DD2E20" w:rsidRDefault="00DD2E20" w:rsidP="009D6BF4">
      <w:pPr>
        <w:pStyle w:val="ListNumber2"/>
      </w:pPr>
      <w:r>
        <w:t>Kami is staying on as scheduler and working with Matt to maintain ICE and plan for CDAHA</w:t>
      </w:r>
    </w:p>
    <w:p w14:paraId="76F3F564" w14:textId="3DFB1A8A" w:rsidR="00DD2E20" w:rsidRDefault="00DD2E20" w:rsidP="009D6BF4">
      <w:pPr>
        <w:pStyle w:val="ListNumber2"/>
      </w:pPr>
      <w:r>
        <w:t xml:space="preserve">Need new ref scheduler </w:t>
      </w:r>
    </w:p>
    <w:p w14:paraId="6535EF1B" w14:textId="00A80DA2" w:rsidR="00DD2E20" w:rsidRDefault="00DD2E20" w:rsidP="009D6BF4">
      <w:pPr>
        <w:pStyle w:val="ListNumber2"/>
      </w:pPr>
      <w:r>
        <w:t>Thank you Kami!!!</w:t>
      </w:r>
    </w:p>
    <w:p w14:paraId="3CC3DDA9" w14:textId="47B7F388" w:rsidR="00BD6416" w:rsidRDefault="007161F7" w:rsidP="00BD6416">
      <w:pPr>
        <w:pStyle w:val="ListNumber"/>
      </w:pPr>
      <w:r>
        <w:t>Elections</w:t>
      </w:r>
    </w:p>
    <w:p w14:paraId="77068BFC" w14:textId="3D957A39" w:rsidR="007161F7" w:rsidRDefault="008F77D1" w:rsidP="007161F7">
      <w:pPr>
        <w:pStyle w:val="ListNumber2"/>
      </w:pPr>
      <w:r>
        <w:t>Motion by Bart in order to balance elections and get 3 3 3 cycle one of the positions of the board needed to make the balance – Bob seconds – All in favor passes</w:t>
      </w:r>
    </w:p>
    <w:p w14:paraId="686FA768" w14:textId="67F5EF90" w:rsidR="00B40221" w:rsidRDefault="008F77D1" w:rsidP="00B40221">
      <w:pPr>
        <w:pStyle w:val="ListNumber2"/>
      </w:pPr>
      <w:r>
        <w:t xml:space="preserve">Now we need to decide </w:t>
      </w:r>
      <w:r w:rsidR="00B40221">
        <w:t xml:space="preserve">what and whom extends – </w:t>
      </w:r>
      <w:r w:rsidR="00DC066D">
        <w:t>to be decided by the open 4 emailing Matt if they are interested</w:t>
      </w:r>
    </w:p>
    <w:p w14:paraId="60F44D5D" w14:textId="068F02AE" w:rsidR="00DC066D" w:rsidRDefault="00DC066D" w:rsidP="00B40221">
      <w:pPr>
        <w:pStyle w:val="ListNumber2"/>
      </w:pPr>
      <w:r>
        <w:t>April to blast the 3 open seats terms and the process to submit applications to president and secretary at least 3 weeks before election date</w:t>
      </w:r>
    </w:p>
    <w:p w14:paraId="37667E24" w14:textId="6BBECC69" w:rsidR="00DC066D" w:rsidRDefault="00DC066D" w:rsidP="00B40221">
      <w:pPr>
        <w:pStyle w:val="ListNumber2"/>
      </w:pPr>
      <w:r>
        <w:t>Elections shall commence 4/1/2202 per the ByLaws</w:t>
      </w:r>
    </w:p>
    <w:p w14:paraId="7FF875BD" w14:textId="41D1B9FB" w:rsidR="00B40221" w:rsidRDefault="00B40221" w:rsidP="00B40221">
      <w:pPr>
        <w:pStyle w:val="ListNumber"/>
      </w:pPr>
      <w:r>
        <w:t>Spring and Summer Plans</w:t>
      </w:r>
    </w:p>
    <w:p w14:paraId="25D8AF65" w14:textId="219C9172" w:rsidR="00B40221" w:rsidRDefault="00B40221" w:rsidP="00B40221">
      <w:pPr>
        <w:pStyle w:val="ListNumber2"/>
      </w:pPr>
      <w:r>
        <w:t>3 v 3 pond hockey season (40) looking to start in May – June and then back in Aug and September – Jermey, Joe and Matt, Will can run it and send it out for volunteers</w:t>
      </w:r>
    </w:p>
    <w:p w14:paraId="2D19CBBF" w14:textId="66311BAC" w:rsidR="00B40221" w:rsidRDefault="00B40221" w:rsidP="00B40221">
      <w:pPr>
        <w:pStyle w:val="ListNumber2"/>
      </w:pPr>
      <w:r>
        <w:t xml:space="preserve">Girls and INGHF will offer development and try hockey for free once per month </w:t>
      </w:r>
    </w:p>
    <w:p w14:paraId="04FF8655" w14:textId="2C317DDA" w:rsidR="00B40221" w:rsidRDefault="00B40221" w:rsidP="00B40221">
      <w:pPr>
        <w:pStyle w:val="ListNumber2"/>
      </w:pPr>
      <w:r>
        <w:t>Would like to grow to 450 from 315 which is up from 260</w:t>
      </w:r>
    </w:p>
    <w:p w14:paraId="01B5D084" w14:textId="77777777" w:rsidR="00B40221" w:rsidRDefault="00B40221" w:rsidP="00B40221">
      <w:pPr>
        <w:pStyle w:val="ListNumber2"/>
      </w:pPr>
    </w:p>
    <w:p w14:paraId="712BA4DD" w14:textId="223F2CAA" w:rsidR="00B40221" w:rsidRDefault="00B40221" w:rsidP="00B40221">
      <w:pPr>
        <w:pStyle w:val="ListNumber"/>
      </w:pPr>
      <w:r>
        <w:t>State – noting to update good luck to Midgets and Bantam</w:t>
      </w:r>
    </w:p>
    <w:p w14:paraId="6CA133DF" w14:textId="22688BAC" w:rsidR="00B40221" w:rsidRDefault="00B40221" w:rsidP="00B40221">
      <w:pPr>
        <w:pStyle w:val="ListNumber"/>
      </w:pPr>
      <w:r>
        <w:t>Graduating Midgets</w:t>
      </w:r>
    </w:p>
    <w:p w14:paraId="1FC3119D" w14:textId="0A10CAB0" w:rsidR="00B40221" w:rsidRDefault="00B40221" w:rsidP="00B40221">
      <w:pPr>
        <w:pStyle w:val="ListNumber2"/>
      </w:pPr>
      <w:r>
        <w:t xml:space="preserve">Joey, Liz, Zoe, - </w:t>
      </w:r>
    </w:p>
    <w:p w14:paraId="413C6694" w14:textId="55F184FE" w:rsidR="00B40221" w:rsidRDefault="006C7784" w:rsidP="00B40221">
      <w:pPr>
        <w:pStyle w:val="ListNumber2"/>
        <w:numPr>
          <w:ilvl w:val="2"/>
          <w:numId w:val="9"/>
        </w:numPr>
      </w:pPr>
      <w:r>
        <w:t xml:space="preserve">Motion by Megan    for custom gifts for a maximum $100.00 for each kid estimate at 3 kids Bob seconded </w:t>
      </w:r>
    </w:p>
    <w:p w14:paraId="2D87F4BE" w14:textId="31DEE149" w:rsidR="006C7784" w:rsidRDefault="006C7784" w:rsidP="006C7784">
      <w:pPr>
        <w:pStyle w:val="ListNumber2"/>
        <w:numPr>
          <w:ilvl w:val="0"/>
          <w:numId w:val="0"/>
        </w:numPr>
        <w:ind w:left="948"/>
      </w:pPr>
      <w:r>
        <w:t>Matt will send Megan names and numbers</w:t>
      </w:r>
    </w:p>
    <w:p w14:paraId="36955F07" w14:textId="67871FD9" w:rsidR="006C7784" w:rsidRDefault="006C7784" w:rsidP="006C7784">
      <w:pPr>
        <w:pStyle w:val="ListNumber2"/>
        <w:numPr>
          <w:ilvl w:val="0"/>
          <w:numId w:val="0"/>
        </w:numPr>
        <w:ind w:left="948"/>
      </w:pPr>
      <w:r>
        <w:t>All approved</w:t>
      </w:r>
    </w:p>
    <w:p w14:paraId="45DDC5C9" w14:textId="1B6A57C5" w:rsidR="006C7784" w:rsidRDefault="006C7784" w:rsidP="006C7784">
      <w:pPr>
        <w:pStyle w:val="ListNumber2"/>
        <w:numPr>
          <w:ilvl w:val="0"/>
          <w:numId w:val="0"/>
        </w:numPr>
        <w:ind w:left="948"/>
      </w:pPr>
      <w:r>
        <w:t xml:space="preserve">Elliot Abstained </w:t>
      </w:r>
    </w:p>
    <w:p w14:paraId="774DF972" w14:textId="059A7694" w:rsidR="006C7784" w:rsidRDefault="006C7784" w:rsidP="006C7784">
      <w:pPr>
        <w:pStyle w:val="ListNumber2"/>
        <w:numPr>
          <w:ilvl w:val="0"/>
          <w:numId w:val="0"/>
        </w:numPr>
        <w:ind w:left="948"/>
      </w:pPr>
      <w:r>
        <w:t>Passed</w:t>
      </w:r>
    </w:p>
    <w:p w14:paraId="4E758A35" w14:textId="78CD85CC" w:rsidR="006C7784" w:rsidRDefault="006C7784" w:rsidP="006C7784">
      <w:pPr>
        <w:pStyle w:val="ListNumber"/>
      </w:pPr>
      <w:r>
        <w:t>Retiring BOD members</w:t>
      </w:r>
    </w:p>
    <w:p w14:paraId="7F92D49F" w14:textId="0B6FE24B" w:rsidR="006C7784" w:rsidRDefault="006C7784" w:rsidP="006C7784">
      <w:pPr>
        <w:pStyle w:val="ListNumber2"/>
      </w:pPr>
      <w:r>
        <w:lastRenderedPageBreak/>
        <w:t xml:space="preserve">Thank you to Bart – Megan – Bob Elliot - </w:t>
      </w:r>
    </w:p>
    <w:p w14:paraId="5E491D74" w14:textId="13A822BC" w:rsidR="006C7784" w:rsidRDefault="006C7784" w:rsidP="006C7784">
      <w:pPr>
        <w:pStyle w:val="ListNumber"/>
      </w:pPr>
      <w:r>
        <w:t>Any other business</w:t>
      </w:r>
    </w:p>
    <w:p w14:paraId="3449411E" w14:textId="5915B876" w:rsidR="00C765D6" w:rsidRDefault="00C765D6" w:rsidP="00C765D6">
      <w:pPr>
        <w:pStyle w:val="ListNumber2"/>
      </w:pPr>
      <w:r>
        <w:t>Feedback from mite parents about concerns on which tournaments they are in and how competitive they are</w:t>
      </w:r>
    </w:p>
    <w:p w14:paraId="31526E6B" w14:textId="2E96862E" w:rsidR="00C765D6" w:rsidRDefault="00C765D6" w:rsidP="00C765D6">
      <w:pPr>
        <w:pStyle w:val="ListNumber2"/>
      </w:pPr>
      <w:r>
        <w:t xml:space="preserve">Discussed helping coaches and parents select and understand the growth and ADM model, goals of USA hockey, parents and association around the options for parents </w:t>
      </w:r>
    </w:p>
    <w:p w14:paraId="5FA656D2" w14:textId="21282AF4" w:rsidR="00C765D6" w:rsidRDefault="00C765D6" w:rsidP="00C765D6">
      <w:pPr>
        <w:pStyle w:val="ListNumber2"/>
      </w:pPr>
      <w:r>
        <w:t>Help support and answer questions regarding the program , future and how things work in general</w:t>
      </w:r>
    </w:p>
    <w:p w14:paraId="1D049E65" w14:textId="32809F69" w:rsidR="00C765D6" w:rsidRDefault="00C765D6" w:rsidP="00C765D6">
      <w:pPr>
        <w:pStyle w:val="ListNumber2"/>
      </w:pPr>
      <w:r>
        <w:t>Need more communication for clarification especially new members</w:t>
      </w:r>
    </w:p>
    <w:p w14:paraId="4EAF1895" w14:textId="71C3F2A1" w:rsidR="00B40221" w:rsidRPr="006C7784" w:rsidRDefault="00B40221" w:rsidP="00B40221">
      <w:pPr>
        <w:pStyle w:val="ListNumber"/>
        <w:numPr>
          <w:ilvl w:val="0"/>
          <w:numId w:val="0"/>
        </w:numPr>
        <w:ind w:left="173" w:hanging="173"/>
        <w:rPr>
          <w:b w:val="0"/>
          <w:bCs/>
        </w:rPr>
      </w:pPr>
    </w:p>
    <w:p w14:paraId="05400886" w14:textId="04939DE0" w:rsidR="00B40221" w:rsidRDefault="00B40221" w:rsidP="00B40221">
      <w:pPr>
        <w:pStyle w:val="ListNumber"/>
        <w:numPr>
          <w:ilvl w:val="0"/>
          <w:numId w:val="0"/>
        </w:numPr>
        <w:ind w:left="173" w:hanging="173"/>
      </w:pPr>
    </w:p>
    <w:p w14:paraId="2E1C5FC3" w14:textId="119276F6" w:rsidR="00B40221" w:rsidRDefault="00B40221" w:rsidP="00B40221">
      <w:pPr>
        <w:pStyle w:val="ListNumber"/>
        <w:numPr>
          <w:ilvl w:val="0"/>
          <w:numId w:val="0"/>
        </w:numPr>
        <w:ind w:left="173" w:hanging="173"/>
      </w:pPr>
    </w:p>
    <w:p w14:paraId="3AEA7AE8" w14:textId="77777777" w:rsidR="00B40221" w:rsidRDefault="00B40221" w:rsidP="00B40221">
      <w:pPr>
        <w:pStyle w:val="ListNumber"/>
        <w:numPr>
          <w:ilvl w:val="0"/>
          <w:numId w:val="0"/>
        </w:numPr>
        <w:ind w:left="173" w:hanging="173"/>
      </w:pPr>
    </w:p>
    <w:p w14:paraId="48182874" w14:textId="5B3F78B5" w:rsidR="008E476B" w:rsidRPr="00B40221" w:rsidRDefault="004A3359" w:rsidP="00B40221">
      <w:pPr>
        <w:pStyle w:val="ListNumber2"/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B40221">
            <w:rPr>
              <w:lang w:val="en-GB" w:bidi="en-GB"/>
            </w:rPr>
            <w:t>Minutes submitted by</w:t>
          </w:r>
        </w:sdtContent>
      </w:sdt>
      <w:r w:rsidR="004E227E" w:rsidRPr="00B40221">
        <w:rPr>
          <w:lang w:val="en-GB" w:bidi="en-GB"/>
        </w:rPr>
        <w:t xml:space="preserve">: </w:t>
      </w:r>
      <w:r w:rsidR="00F36644" w:rsidRPr="00B40221">
        <w:rPr>
          <w:lang w:val="en-GB"/>
        </w:rPr>
        <w:t>Elliot Taub</w:t>
      </w:r>
    </w:p>
    <w:p w14:paraId="61D4B285" w14:textId="2BA76DE2" w:rsidR="00D512BB" w:rsidRDefault="004A3359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74A59F80" w:rsidR="00BE2FC5" w:rsidRDefault="006C7784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Tues March 8</w:t>
      </w:r>
      <w:r w:rsidRPr="006C7784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B26493">
        <w:rPr>
          <w:lang w:val="en-GB"/>
        </w:rPr>
        <w:t xml:space="preserve"> </w:t>
      </w:r>
      <w:r w:rsidR="00C451E5">
        <w:rPr>
          <w:lang w:val="en-GB"/>
        </w:rPr>
        <w:t>1</w:t>
      </w:r>
      <w:r w:rsidR="00180D9C">
        <w:rPr>
          <w:lang w:val="en-GB"/>
        </w:rPr>
        <w:t xml:space="preserve">5 </w:t>
      </w:r>
      <w:r w:rsidR="00753CAA">
        <w:rPr>
          <w:lang w:val="en-GB"/>
        </w:rPr>
        <w:t>202</w:t>
      </w:r>
      <w:r>
        <w:rPr>
          <w:lang w:val="en-GB"/>
        </w:rPr>
        <w:t>2</w:t>
      </w:r>
      <w:r w:rsidR="00753CAA">
        <w:rPr>
          <w:lang w:val="en-GB"/>
        </w:rPr>
        <w:t xml:space="preserve">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1BB035AD" w:rsidR="000237E6" w:rsidRDefault="007A569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Bart </w:t>
      </w:r>
      <w:r w:rsidR="00415B53">
        <w:rPr>
          <w:lang w:val="en-GB"/>
        </w:rPr>
        <w:t xml:space="preserve"> </w:t>
      </w:r>
      <w:r w:rsidR="000237E6">
        <w:rPr>
          <w:lang w:val="en-GB"/>
        </w:rPr>
        <w:t xml:space="preserve">motions to adjourn </w:t>
      </w:r>
      <w:r w:rsidR="00415B53">
        <w:rPr>
          <w:lang w:val="en-GB"/>
        </w:rPr>
        <w:t xml:space="preserve">– Bob seconded </w:t>
      </w:r>
    </w:p>
    <w:p w14:paraId="7C266966" w14:textId="07D9407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28AB" w14:textId="77777777" w:rsidR="004A3359" w:rsidRDefault="004A3359" w:rsidP="001E7D29">
      <w:pPr>
        <w:spacing w:after="0" w:line="240" w:lineRule="auto"/>
      </w:pPr>
      <w:r>
        <w:separator/>
      </w:r>
    </w:p>
  </w:endnote>
  <w:endnote w:type="continuationSeparator" w:id="0">
    <w:p w14:paraId="317795ED" w14:textId="77777777" w:rsidR="004A3359" w:rsidRDefault="004A3359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9389839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7EEC" w14:textId="77777777" w:rsidR="004A3359" w:rsidRDefault="004A3359" w:rsidP="001E7D29">
      <w:pPr>
        <w:spacing w:after="0" w:line="240" w:lineRule="auto"/>
      </w:pPr>
      <w:r>
        <w:separator/>
      </w:r>
    </w:p>
  </w:footnote>
  <w:footnote w:type="continuationSeparator" w:id="0">
    <w:p w14:paraId="43F2EB84" w14:textId="77777777" w:rsidR="004A3359" w:rsidRDefault="004A3359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46A0"/>
    <w:rsid w:val="000363CB"/>
    <w:rsid w:val="00047AA1"/>
    <w:rsid w:val="00052DA8"/>
    <w:rsid w:val="00057671"/>
    <w:rsid w:val="00064653"/>
    <w:rsid w:val="0006526F"/>
    <w:rsid w:val="00065297"/>
    <w:rsid w:val="0007015A"/>
    <w:rsid w:val="00071D9B"/>
    <w:rsid w:val="00073F2A"/>
    <w:rsid w:val="00074C0E"/>
    <w:rsid w:val="0007726E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5F06"/>
    <w:rsid w:val="000A7547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5AE9"/>
    <w:rsid w:val="000D657B"/>
    <w:rsid w:val="000E3297"/>
    <w:rsid w:val="000E37A9"/>
    <w:rsid w:val="000E6238"/>
    <w:rsid w:val="000F131A"/>
    <w:rsid w:val="000F4987"/>
    <w:rsid w:val="000F61AF"/>
    <w:rsid w:val="000F65EC"/>
    <w:rsid w:val="000F7EE4"/>
    <w:rsid w:val="0010606F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40DAE"/>
    <w:rsid w:val="00143C3E"/>
    <w:rsid w:val="001454F8"/>
    <w:rsid w:val="0015180F"/>
    <w:rsid w:val="00151CB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3CD3"/>
    <w:rsid w:val="001870E2"/>
    <w:rsid w:val="00190513"/>
    <w:rsid w:val="0019365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53D5"/>
    <w:rsid w:val="001E0488"/>
    <w:rsid w:val="001E11D9"/>
    <w:rsid w:val="001E7D29"/>
    <w:rsid w:val="001F2A54"/>
    <w:rsid w:val="001F6882"/>
    <w:rsid w:val="00201889"/>
    <w:rsid w:val="00205B14"/>
    <w:rsid w:val="00211860"/>
    <w:rsid w:val="0021485B"/>
    <w:rsid w:val="00217FCC"/>
    <w:rsid w:val="002223E7"/>
    <w:rsid w:val="00226D3E"/>
    <w:rsid w:val="002275EC"/>
    <w:rsid w:val="0023270C"/>
    <w:rsid w:val="00233762"/>
    <w:rsid w:val="002404F5"/>
    <w:rsid w:val="00240743"/>
    <w:rsid w:val="00243A59"/>
    <w:rsid w:val="002440F7"/>
    <w:rsid w:val="00247977"/>
    <w:rsid w:val="00261103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158D"/>
    <w:rsid w:val="002A1A01"/>
    <w:rsid w:val="002A778C"/>
    <w:rsid w:val="002C3D7E"/>
    <w:rsid w:val="002C4EBD"/>
    <w:rsid w:val="002C77EC"/>
    <w:rsid w:val="002D4311"/>
    <w:rsid w:val="002D4B4B"/>
    <w:rsid w:val="002D4C8C"/>
    <w:rsid w:val="002E1108"/>
    <w:rsid w:val="002E48C3"/>
    <w:rsid w:val="002F5187"/>
    <w:rsid w:val="0030118F"/>
    <w:rsid w:val="00302992"/>
    <w:rsid w:val="00302BAE"/>
    <w:rsid w:val="00315637"/>
    <w:rsid w:val="003178FD"/>
    <w:rsid w:val="0032131A"/>
    <w:rsid w:val="00323BEE"/>
    <w:rsid w:val="00324809"/>
    <w:rsid w:val="003310BF"/>
    <w:rsid w:val="00333B2F"/>
    <w:rsid w:val="00333DF8"/>
    <w:rsid w:val="003358C5"/>
    <w:rsid w:val="00341BA8"/>
    <w:rsid w:val="00345792"/>
    <w:rsid w:val="00346CBA"/>
    <w:rsid w:val="00352B99"/>
    <w:rsid w:val="0035400E"/>
    <w:rsid w:val="0035526F"/>
    <w:rsid w:val="00357641"/>
    <w:rsid w:val="00360B6E"/>
    <w:rsid w:val="00361DEE"/>
    <w:rsid w:val="003644AA"/>
    <w:rsid w:val="00370280"/>
    <w:rsid w:val="003718C4"/>
    <w:rsid w:val="00371D35"/>
    <w:rsid w:val="00380272"/>
    <w:rsid w:val="0038181B"/>
    <w:rsid w:val="00383787"/>
    <w:rsid w:val="00394EF4"/>
    <w:rsid w:val="00394F7F"/>
    <w:rsid w:val="00395C11"/>
    <w:rsid w:val="00396604"/>
    <w:rsid w:val="003971E4"/>
    <w:rsid w:val="003A0E61"/>
    <w:rsid w:val="003A620A"/>
    <w:rsid w:val="003C65E1"/>
    <w:rsid w:val="003C72F3"/>
    <w:rsid w:val="003D18AB"/>
    <w:rsid w:val="003D1FA4"/>
    <w:rsid w:val="003D2385"/>
    <w:rsid w:val="003D3DA4"/>
    <w:rsid w:val="003D5E4E"/>
    <w:rsid w:val="003D7EFD"/>
    <w:rsid w:val="003E05BB"/>
    <w:rsid w:val="003E4EF9"/>
    <w:rsid w:val="003E60BB"/>
    <w:rsid w:val="003F009F"/>
    <w:rsid w:val="003F0C3B"/>
    <w:rsid w:val="003F13AE"/>
    <w:rsid w:val="00401B3F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378FF"/>
    <w:rsid w:val="00440887"/>
    <w:rsid w:val="00440B4D"/>
    <w:rsid w:val="0044276D"/>
    <w:rsid w:val="00446092"/>
    <w:rsid w:val="00450670"/>
    <w:rsid w:val="00457A14"/>
    <w:rsid w:val="00470420"/>
    <w:rsid w:val="00470AFA"/>
    <w:rsid w:val="00470C4E"/>
    <w:rsid w:val="004724BD"/>
    <w:rsid w:val="0047570F"/>
    <w:rsid w:val="00477352"/>
    <w:rsid w:val="00481AA0"/>
    <w:rsid w:val="004821E0"/>
    <w:rsid w:val="00483D41"/>
    <w:rsid w:val="004866C1"/>
    <w:rsid w:val="00491C23"/>
    <w:rsid w:val="00492FF3"/>
    <w:rsid w:val="00496327"/>
    <w:rsid w:val="004A3359"/>
    <w:rsid w:val="004B32E7"/>
    <w:rsid w:val="004B562A"/>
    <w:rsid w:val="004B5B43"/>
    <w:rsid w:val="004B5C09"/>
    <w:rsid w:val="004B7BA0"/>
    <w:rsid w:val="004C56AB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59C2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7CE6"/>
    <w:rsid w:val="00532DAC"/>
    <w:rsid w:val="00534B7B"/>
    <w:rsid w:val="00535B54"/>
    <w:rsid w:val="005367DE"/>
    <w:rsid w:val="0054487E"/>
    <w:rsid w:val="00544EF4"/>
    <w:rsid w:val="00545E48"/>
    <w:rsid w:val="00546552"/>
    <w:rsid w:val="00547715"/>
    <w:rsid w:val="005504AB"/>
    <w:rsid w:val="00553A01"/>
    <w:rsid w:val="00553A06"/>
    <w:rsid w:val="00554276"/>
    <w:rsid w:val="00560D4D"/>
    <w:rsid w:val="00563CBC"/>
    <w:rsid w:val="00564BF5"/>
    <w:rsid w:val="00564D17"/>
    <w:rsid w:val="00571928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5606"/>
    <w:rsid w:val="005C2821"/>
    <w:rsid w:val="005C316A"/>
    <w:rsid w:val="005D7F4F"/>
    <w:rsid w:val="005E0ED9"/>
    <w:rsid w:val="005E11D4"/>
    <w:rsid w:val="005F017F"/>
    <w:rsid w:val="0060263F"/>
    <w:rsid w:val="00603077"/>
    <w:rsid w:val="00610682"/>
    <w:rsid w:val="00614041"/>
    <w:rsid w:val="00616B41"/>
    <w:rsid w:val="00620AE8"/>
    <w:rsid w:val="00620BDE"/>
    <w:rsid w:val="006214EE"/>
    <w:rsid w:val="00622EB2"/>
    <w:rsid w:val="00627E84"/>
    <w:rsid w:val="00631518"/>
    <w:rsid w:val="006449A2"/>
    <w:rsid w:val="0064628C"/>
    <w:rsid w:val="0065214E"/>
    <w:rsid w:val="00655EE2"/>
    <w:rsid w:val="00667049"/>
    <w:rsid w:val="006745DA"/>
    <w:rsid w:val="00675ADC"/>
    <w:rsid w:val="0067722C"/>
    <w:rsid w:val="00680296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74CD"/>
    <w:rsid w:val="006B152C"/>
    <w:rsid w:val="006B1FA8"/>
    <w:rsid w:val="006B5EE8"/>
    <w:rsid w:val="006B726D"/>
    <w:rsid w:val="006B74DF"/>
    <w:rsid w:val="006C7784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02F36"/>
    <w:rsid w:val="007078B6"/>
    <w:rsid w:val="00710B6E"/>
    <w:rsid w:val="007161F7"/>
    <w:rsid w:val="007257E9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14A5"/>
    <w:rsid w:val="0075209D"/>
    <w:rsid w:val="00753849"/>
    <w:rsid w:val="00753CAA"/>
    <w:rsid w:val="00756D9C"/>
    <w:rsid w:val="007579A3"/>
    <w:rsid w:val="007619BD"/>
    <w:rsid w:val="007667E7"/>
    <w:rsid w:val="00767E0C"/>
    <w:rsid w:val="00771C24"/>
    <w:rsid w:val="00781086"/>
    <w:rsid w:val="00781863"/>
    <w:rsid w:val="007820FB"/>
    <w:rsid w:val="00784B96"/>
    <w:rsid w:val="00787544"/>
    <w:rsid w:val="007923D0"/>
    <w:rsid w:val="00793005"/>
    <w:rsid w:val="00796F72"/>
    <w:rsid w:val="00797AF1"/>
    <w:rsid w:val="007A0669"/>
    <w:rsid w:val="007A5695"/>
    <w:rsid w:val="007A7D72"/>
    <w:rsid w:val="007D0A4F"/>
    <w:rsid w:val="007D5836"/>
    <w:rsid w:val="007E2571"/>
    <w:rsid w:val="007F0CCC"/>
    <w:rsid w:val="007F1AB4"/>
    <w:rsid w:val="007F34A4"/>
    <w:rsid w:val="007F5406"/>
    <w:rsid w:val="007F65AD"/>
    <w:rsid w:val="007F6EE3"/>
    <w:rsid w:val="00801F8D"/>
    <w:rsid w:val="00802EF7"/>
    <w:rsid w:val="0080600D"/>
    <w:rsid w:val="00811F46"/>
    <w:rsid w:val="008137D9"/>
    <w:rsid w:val="00815563"/>
    <w:rsid w:val="00815CBA"/>
    <w:rsid w:val="00820472"/>
    <w:rsid w:val="00821534"/>
    <w:rsid w:val="008240DA"/>
    <w:rsid w:val="008311BF"/>
    <w:rsid w:val="00831F49"/>
    <w:rsid w:val="00831FED"/>
    <w:rsid w:val="0083356F"/>
    <w:rsid w:val="008421E5"/>
    <w:rsid w:val="008429E5"/>
    <w:rsid w:val="008466A1"/>
    <w:rsid w:val="0085517D"/>
    <w:rsid w:val="0085678E"/>
    <w:rsid w:val="008619E7"/>
    <w:rsid w:val="00861BB8"/>
    <w:rsid w:val="0086484B"/>
    <w:rsid w:val="00867EA4"/>
    <w:rsid w:val="0087093E"/>
    <w:rsid w:val="008712B8"/>
    <w:rsid w:val="00880D12"/>
    <w:rsid w:val="00890350"/>
    <w:rsid w:val="008954BE"/>
    <w:rsid w:val="00897A33"/>
    <w:rsid w:val="00897D88"/>
    <w:rsid w:val="00897FB2"/>
    <w:rsid w:val="008A0319"/>
    <w:rsid w:val="008A6DAA"/>
    <w:rsid w:val="008A6E78"/>
    <w:rsid w:val="008A7D25"/>
    <w:rsid w:val="008B2921"/>
    <w:rsid w:val="008B3EAC"/>
    <w:rsid w:val="008C0472"/>
    <w:rsid w:val="008C0ED3"/>
    <w:rsid w:val="008C0F99"/>
    <w:rsid w:val="008C521A"/>
    <w:rsid w:val="008D43E9"/>
    <w:rsid w:val="008D6AE3"/>
    <w:rsid w:val="008E3C0E"/>
    <w:rsid w:val="008E3D17"/>
    <w:rsid w:val="008E421A"/>
    <w:rsid w:val="008E476B"/>
    <w:rsid w:val="008F6726"/>
    <w:rsid w:val="008F6EE8"/>
    <w:rsid w:val="008F77D1"/>
    <w:rsid w:val="00900398"/>
    <w:rsid w:val="00904D6A"/>
    <w:rsid w:val="009068ED"/>
    <w:rsid w:val="00911A76"/>
    <w:rsid w:val="00921795"/>
    <w:rsid w:val="00927C63"/>
    <w:rsid w:val="00932F50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CA1"/>
    <w:rsid w:val="00965356"/>
    <w:rsid w:val="009660B4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A6EA4"/>
    <w:rsid w:val="009B7A9E"/>
    <w:rsid w:val="009C0827"/>
    <w:rsid w:val="009C246E"/>
    <w:rsid w:val="009C45D8"/>
    <w:rsid w:val="009C5EEB"/>
    <w:rsid w:val="009C720B"/>
    <w:rsid w:val="009D2E6C"/>
    <w:rsid w:val="009D4984"/>
    <w:rsid w:val="009D6901"/>
    <w:rsid w:val="009D6BF4"/>
    <w:rsid w:val="009F055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3086B"/>
    <w:rsid w:val="00A3439E"/>
    <w:rsid w:val="00A37F9E"/>
    <w:rsid w:val="00A40085"/>
    <w:rsid w:val="00A4229B"/>
    <w:rsid w:val="00A42339"/>
    <w:rsid w:val="00A45C58"/>
    <w:rsid w:val="00A47DF6"/>
    <w:rsid w:val="00A535FF"/>
    <w:rsid w:val="00A577A8"/>
    <w:rsid w:val="00A60E11"/>
    <w:rsid w:val="00A63D35"/>
    <w:rsid w:val="00A64A61"/>
    <w:rsid w:val="00A66DB0"/>
    <w:rsid w:val="00A7274B"/>
    <w:rsid w:val="00A76C2A"/>
    <w:rsid w:val="00A865F4"/>
    <w:rsid w:val="00A91507"/>
    <w:rsid w:val="00A9231C"/>
    <w:rsid w:val="00A93C4E"/>
    <w:rsid w:val="00A94D1B"/>
    <w:rsid w:val="00AA1A6D"/>
    <w:rsid w:val="00AA2532"/>
    <w:rsid w:val="00AA6870"/>
    <w:rsid w:val="00AA6C1B"/>
    <w:rsid w:val="00AB035C"/>
    <w:rsid w:val="00AC108C"/>
    <w:rsid w:val="00AD1B85"/>
    <w:rsid w:val="00AD3C42"/>
    <w:rsid w:val="00AE1F88"/>
    <w:rsid w:val="00AE2985"/>
    <w:rsid w:val="00AE361F"/>
    <w:rsid w:val="00AE5370"/>
    <w:rsid w:val="00AF3935"/>
    <w:rsid w:val="00AF5850"/>
    <w:rsid w:val="00AF6A87"/>
    <w:rsid w:val="00AF6F0A"/>
    <w:rsid w:val="00B0101B"/>
    <w:rsid w:val="00B01D04"/>
    <w:rsid w:val="00B0386C"/>
    <w:rsid w:val="00B053E0"/>
    <w:rsid w:val="00B104A8"/>
    <w:rsid w:val="00B14CC2"/>
    <w:rsid w:val="00B232C4"/>
    <w:rsid w:val="00B247A9"/>
    <w:rsid w:val="00B26493"/>
    <w:rsid w:val="00B3248C"/>
    <w:rsid w:val="00B35C10"/>
    <w:rsid w:val="00B368E8"/>
    <w:rsid w:val="00B374C5"/>
    <w:rsid w:val="00B40221"/>
    <w:rsid w:val="00B40AA4"/>
    <w:rsid w:val="00B423C4"/>
    <w:rsid w:val="00B435B5"/>
    <w:rsid w:val="00B50F35"/>
    <w:rsid w:val="00B53BF0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93E12"/>
    <w:rsid w:val="00B95A6A"/>
    <w:rsid w:val="00BA6FE5"/>
    <w:rsid w:val="00BB018B"/>
    <w:rsid w:val="00BD1747"/>
    <w:rsid w:val="00BD2B06"/>
    <w:rsid w:val="00BD412D"/>
    <w:rsid w:val="00BD5AE2"/>
    <w:rsid w:val="00BD6416"/>
    <w:rsid w:val="00BD65C7"/>
    <w:rsid w:val="00BE2FC5"/>
    <w:rsid w:val="00BE44F5"/>
    <w:rsid w:val="00BE696C"/>
    <w:rsid w:val="00BE6B78"/>
    <w:rsid w:val="00BE709A"/>
    <w:rsid w:val="00BF2298"/>
    <w:rsid w:val="00C033F8"/>
    <w:rsid w:val="00C034B7"/>
    <w:rsid w:val="00C07F6E"/>
    <w:rsid w:val="00C11349"/>
    <w:rsid w:val="00C12587"/>
    <w:rsid w:val="00C14468"/>
    <w:rsid w:val="00C14973"/>
    <w:rsid w:val="00C15737"/>
    <w:rsid w:val="00C1643D"/>
    <w:rsid w:val="00C2071B"/>
    <w:rsid w:val="00C261A9"/>
    <w:rsid w:val="00C3332E"/>
    <w:rsid w:val="00C34851"/>
    <w:rsid w:val="00C42793"/>
    <w:rsid w:val="00C451E5"/>
    <w:rsid w:val="00C47371"/>
    <w:rsid w:val="00C517B9"/>
    <w:rsid w:val="00C53C70"/>
    <w:rsid w:val="00C56647"/>
    <w:rsid w:val="00C57C3D"/>
    <w:rsid w:val="00C601ED"/>
    <w:rsid w:val="00C616BF"/>
    <w:rsid w:val="00C65AE4"/>
    <w:rsid w:val="00C73079"/>
    <w:rsid w:val="00C765D6"/>
    <w:rsid w:val="00C77666"/>
    <w:rsid w:val="00C81A32"/>
    <w:rsid w:val="00C8220F"/>
    <w:rsid w:val="00C90837"/>
    <w:rsid w:val="00CA3B6D"/>
    <w:rsid w:val="00CA50DE"/>
    <w:rsid w:val="00CA6109"/>
    <w:rsid w:val="00CA7887"/>
    <w:rsid w:val="00CB6E5A"/>
    <w:rsid w:val="00CC20AA"/>
    <w:rsid w:val="00CD0FC4"/>
    <w:rsid w:val="00CD1841"/>
    <w:rsid w:val="00CD208B"/>
    <w:rsid w:val="00CE5A5C"/>
    <w:rsid w:val="00CE63BC"/>
    <w:rsid w:val="00CF0B1F"/>
    <w:rsid w:val="00CF13FA"/>
    <w:rsid w:val="00CF7DFE"/>
    <w:rsid w:val="00D10DCF"/>
    <w:rsid w:val="00D1333D"/>
    <w:rsid w:val="00D17DE2"/>
    <w:rsid w:val="00D21A8F"/>
    <w:rsid w:val="00D241D2"/>
    <w:rsid w:val="00D26C45"/>
    <w:rsid w:val="00D31AB7"/>
    <w:rsid w:val="00D3315D"/>
    <w:rsid w:val="00D3403F"/>
    <w:rsid w:val="00D3404A"/>
    <w:rsid w:val="00D341E3"/>
    <w:rsid w:val="00D455A7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A130D"/>
    <w:rsid w:val="00DA14BC"/>
    <w:rsid w:val="00DA26D3"/>
    <w:rsid w:val="00DA3B1A"/>
    <w:rsid w:val="00DA54F3"/>
    <w:rsid w:val="00DB464B"/>
    <w:rsid w:val="00DB4EA8"/>
    <w:rsid w:val="00DC066D"/>
    <w:rsid w:val="00DC4B01"/>
    <w:rsid w:val="00DC6078"/>
    <w:rsid w:val="00DC79AD"/>
    <w:rsid w:val="00DD2075"/>
    <w:rsid w:val="00DD2E20"/>
    <w:rsid w:val="00DD5B8B"/>
    <w:rsid w:val="00DE400D"/>
    <w:rsid w:val="00DE71A0"/>
    <w:rsid w:val="00DF2868"/>
    <w:rsid w:val="00DF525E"/>
    <w:rsid w:val="00DF6D30"/>
    <w:rsid w:val="00DF7806"/>
    <w:rsid w:val="00DF78B6"/>
    <w:rsid w:val="00E00FC8"/>
    <w:rsid w:val="00E019B4"/>
    <w:rsid w:val="00E068F2"/>
    <w:rsid w:val="00E10E34"/>
    <w:rsid w:val="00E120FB"/>
    <w:rsid w:val="00E16E2D"/>
    <w:rsid w:val="00E17712"/>
    <w:rsid w:val="00E20B41"/>
    <w:rsid w:val="00E360FB"/>
    <w:rsid w:val="00E42725"/>
    <w:rsid w:val="00E43302"/>
    <w:rsid w:val="00E45ECC"/>
    <w:rsid w:val="00E47EBF"/>
    <w:rsid w:val="00E54597"/>
    <w:rsid w:val="00E557A0"/>
    <w:rsid w:val="00E5619A"/>
    <w:rsid w:val="00E61B22"/>
    <w:rsid w:val="00E67AA9"/>
    <w:rsid w:val="00E74414"/>
    <w:rsid w:val="00E83084"/>
    <w:rsid w:val="00E84607"/>
    <w:rsid w:val="00E84BF4"/>
    <w:rsid w:val="00E866A2"/>
    <w:rsid w:val="00E906EF"/>
    <w:rsid w:val="00E912DB"/>
    <w:rsid w:val="00E94605"/>
    <w:rsid w:val="00EC1856"/>
    <w:rsid w:val="00EC27EE"/>
    <w:rsid w:val="00ED2E9C"/>
    <w:rsid w:val="00EE10D2"/>
    <w:rsid w:val="00EE3B1E"/>
    <w:rsid w:val="00EE526A"/>
    <w:rsid w:val="00EE59D8"/>
    <w:rsid w:val="00EF4C4E"/>
    <w:rsid w:val="00EF6435"/>
    <w:rsid w:val="00EF7A01"/>
    <w:rsid w:val="00F02866"/>
    <w:rsid w:val="00F05F9F"/>
    <w:rsid w:val="00F073E1"/>
    <w:rsid w:val="00F10F6B"/>
    <w:rsid w:val="00F13334"/>
    <w:rsid w:val="00F20F0E"/>
    <w:rsid w:val="00F230FF"/>
    <w:rsid w:val="00F23697"/>
    <w:rsid w:val="00F258D9"/>
    <w:rsid w:val="00F33E81"/>
    <w:rsid w:val="00F34270"/>
    <w:rsid w:val="00F36644"/>
    <w:rsid w:val="00F36BB7"/>
    <w:rsid w:val="00F44637"/>
    <w:rsid w:val="00F464A6"/>
    <w:rsid w:val="00F4671A"/>
    <w:rsid w:val="00F568C3"/>
    <w:rsid w:val="00F60ACE"/>
    <w:rsid w:val="00F638E0"/>
    <w:rsid w:val="00F641FB"/>
    <w:rsid w:val="00F71F08"/>
    <w:rsid w:val="00F76F5A"/>
    <w:rsid w:val="00F876DD"/>
    <w:rsid w:val="00F87EAA"/>
    <w:rsid w:val="00F92B25"/>
    <w:rsid w:val="00FB2791"/>
    <w:rsid w:val="00FB3809"/>
    <w:rsid w:val="00FB52DA"/>
    <w:rsid w:val="00FC370C"/>
    <w:rsid w:val="00FC4945"/>
    <w:rsid w:val="00FC49EC"/>
    <w:rsid w:val="00FD6CAB"/>
    <w:rsid w:val="00FE0AD2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2022-02-24T01:30:00Z</dcterms:created>
  <dcterms:modified xsi:type="dcterms:W3CDTF">2022-02-24T16:06:00Z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