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1227"/>
        <w:gridCol w:w="2849"/>
        <w:gridCol w:w="127"/>
        <w:gridCol w:w="1688"/>
        <w:gridCol w:w="1288"/>
      </w:tblGrid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1A5529" w:rsidP="001A5529">
            <w:pPr>
              <w:pStyle w:val="MinutesandAgendaTitles"/>
            </w:pPr>
            <w:bookmarkStart w:id="0" w:name="_GoBack"/>
            <w:bookmarkEnd w:id="0"/>
            <w:r>
              <w:t>GESA QUARTERLY BOARD MEETING</w:t>
            </w:r>
          </w:p>
        </w:tc>
      </w:tr>
      <w:tr w:rsidR="006E0E70">
        <w:trPr>
          <w:trHeight w:hRule="exact" w:val="288"/>
          <w:jc w:val="center"/>
        </w:trPr>
        <w:sdt>
          <w:sdtPr>
            <w:id w:val="22626047"/>
            <w:placeholder>
              <w:docPart w:val="61DAA7669E224C40826201A0F74025C6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4-07-08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:rsidR="006E0E70" w:rsidRDefault="001A5529">
                <w:pPr>
                  <w:pStyle w:val="BodyCopy"/>
                </w:pPr>
                <w:r>
                  <w:t>7.8.2014</w:t>
                </w:r>
              </w:p>
            </w:tc>
          </w:sdtContent>
        </w:sdt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7334F4" w:rsidP="001A5529">
            <w:pPr>
              <w:pStyle w:val="BodyCopy"/>
            </w:pPr>
            <w:r>
              <w:rPr>
                <w:spacing w:val="0"/>
              </w:rPr>
              <w:t>6:30PM EST</w:t>
            </w:r>
          </w:p>
        </w:tc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1A5529" w:rsidP="001A5529">
            <w:pPr>
              <w:pStyle w:val="BodyCopy"/>
            </w:pPr>
            <w:r>
              <w:rPr>
                <w:spacing w:val="0"/>
              </w:rPr>
              <w:t>299 COUNT</w:t>
            </w:r>
            <w:r w:rsidR="003911B5">
              <w:rPr>
                <w:spacing w:val="0"/>
              </w:rPr>
              <w:t>R</w:t>
            </w:r>
            <w:r>
              <w:rPr>
                <w:spacing w:val="0"/>
              </w:rPr>
              <w:t>Y CLUB DRIVE, STOCKBRIDGE GA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Meeting called by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TYRON WILLIAMS, CHAIRMAN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Type of meeting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QUARTERLY BOARD MEETING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Facilitator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TYRON WILLIAMS, CHAIRMAN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Note taker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BEA WILLIAMS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Timekeeper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BEA WILLIAMS</w:t>
            </w:r>
          </w:p>
        </w:tc>
      </w:tr>
      <w:tr w:rsidR="006E0E70" w:rsidTr="003911B5">
        <w:trPr>
          <w:trHeight w:hRule="exact" w:val="361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Attendees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Dr. Sharcola Vaughn; Dr. Monica Smith; Tina Walcott; Dr. Ebony Lewis; Latonya Wiley; Tyron Williams; Bea Williams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1A5529" w:rsidP="001A5529">
            <w:pPr>
              <w:pStyle w:val="MinutesandAgendaTitles"/>
            </w:pPr>
            <w:r>
              <w:t xml:space="preserve">Call Meeting to Order; Review &amp; Approve Minutes from last meeting  May 13th, 2014 @ Italian Oven 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1A5529" w:rsidP="001A5529">
            <w:pPr>
              <w:pStyle w:val="BodyCopy"/>
            </w:pPr>
            <w:r>
              <w:t>5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1A5529" w:rsidP="001A5529">
            <w:pPr>
              <w:pStyle w:val="BodyCopy"/>
            </w:pPr>
            <w:r>
              <w:t>Tyron Williams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Meeting called to order at 6:57pm</w:t>
            </w:r>
          </w:p>
        </w:tc>
      </w:tr>
      <w:tr w:rsidR="006E0E70" w:rsidTr="003911B5">
        <w:trPr>
          <w:trHeight w:hRule="exact" w:val="379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1A5529">
            <w:pPr>
              <w:pStyle w:val="BodyCopy"/>
            </w:pPr>
            <w:r>
              <w:t>Minutes reviewed by all and approved by Dr. Vaughn and seconded by Latonya Wiley.  No objections</w:t>
            </w:r>
            <w:r w:rsidR="003911B5">
              <w:t xml:space="preserve"> or questions, </w:t>
            </w:r>
            <w:r>
              <w:t xml:space="preserve"> minutes approved.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911B5">
            <w:pPr>
              <w:pStyle w:val="BodyCopy"/>
            </w:pPr>
            <w:r>
              <w:t>NONE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3911B5" w:rsidP="003911B5">
            <w:pPr>
              <w:pStyle w:val="MinutesandAgendaTitles"/>
            </w:pPr>
            <w:r>
              <w:t>Introduction of New Board Members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3911B5" w:rsidP="003911B5">
            <w:pPr>
              <w:pStyle w:val="BodyCopy"/>
            </w:pPr>
            <w:r>
              <w:t>5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3911B5" w:rsidP="003911B5">
            <w:pPr>
              <w:pStyle w:val="BodyCopy"/>
            </w:pPr>
            <w:r>
              <w:t>Dr. Monica Smith/Tyron Williams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 w:rsidTr="003911B5">
        <w:trPr>
          <w:trHeight w:hRule="exact" w:val="442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911B5">
            <w:pPr>
              <w:pStyle w:val="BodyCopy"/>
            </w:pPr>
            <w:r>
              <w:t>Dr. Smith introduced Dr. Ebony Lewis.  Dr. Lewis gave a brief bio of herself.  Mr. Williams introduced Latonya Wiley.  Ms. Wiley gave a brief bio of herself.   Welcomed to the Board.  Please note, Dr. Lewis and Ms. Wiley were voted onto board at May 13</w:t>
            </w:r>
            <w:r w:rsidRPr="003911B5">
              <w:rPr>
                <w:vertAlign w:val="superscript"/>
              </w:rPr>
              <w:t>th</w:t>
            </w:r>
            <w:r>
              <w:t xml:space="preserve"> meeting.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911B5">
            <w:pPr>
              <w:pStyle w:val="BodyCopy"/>
            </w:pPr>
            <w:r>
              <w:t>NONE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3911B5" w:rsidP="003911B5">
            <w:pPr>
              <w:pStyle w:val="MinutesandAgendaTitles"/>
            </w:pPr>
            <w:r>
              <w:t>Update on all GESA programs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3911B5" w:rsidP="003911B5">
            <w:pPr>
              <w:pStyle w:val="BodyCopy"/>
            </w:pPr>
            <w:r>
              <w:t>10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3911B5" w:rsidP="003911B5">
            <w:pPr>
              <w:pStyle w:val="BodyCopy"/>
            </w:pPr>
            <w:r>
              <w:t>Tyron Williams</w:t>
            </w:r>
            <w:r w:rsidR="00354B70">
              <w:t>/Tina Walcott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911B5">
            <w:pPr>
              <w:pStyle w:val="BodyCopy"/>
            </w:pPr>
            <w:r>
              <w:t>Summer Reading Series and Financial Literacy Program; Fall Football Program; Free Health Screening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54B70">
            <w:pPr>
              <w:pStyle w:val="BodyCopy"/>
            </w:pPr>
            <w:r>
              <w:t>Truett’s Tour and Fidelity Bank Lion Accounts.  Grants and Grant Writer needed.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54B70">
            <w:pPr>
              <w:pStyle w:val="BodyCopy"/>
            </w:pPr>
            <w:r>
              <w:t>Summer Reading Series is wrapping up July 17</w:t>
            </w:r>
            <w:r w:rsidRPr="00354B70">
              <w:rPr>
                <w:vertAlign w:val="superscript"/>
              </w:rPr>
              <w:t>th</w:t>
            </w:r>
            <w:r>
              <w:t>; Awards program and behind the scenes tour planned for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54B70" w:rsidP="00354B70">
            <w:pPr>
              <w:pStyle w:val="BodyCopy"/>
            </w:pPr>
            <w:r>
              <w:t>Reading series participants on July 24</w:t>
            </w:r>
            <w:r w:rsidRPr="00354B70">
              <w:rPr>
                <w:vertAlign w:val="superscript"/>
              </w:rPr>
              <w:t>th</w:t>
            </w:r>
            <w:r>
              <w:t xml:space="preserve"> at Truett’s McDonough location.  Financial Literary last class will be Saturday July 19</w:t>
            </w:r>
            <w:r w:rsidRPr="00354B70">
              <w:rPr>
                <w:vertAlign w:val="superscript"/>
              </w:rPr>
              <w:t>th</w:t>
            </w:r>
            <w:r>
              <w:t>.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54B70">
            <w:pPr>
              <w:pStyle w:val="BodyCopy"/>
            </w:pPr>
            <w:r>
              <w:t>Fall Tackle Football Registr</w:t>
            </w:r>
            <w:r w:rsidR="0057525E">
              <w:t>ation is wrapping up, exceeded Goal for registration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Action Items</w:t>
            </w:r>
            <w:r w:rsidR="00354B70">
              <w:t>: NONE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  <w:p w:rsidR="005647D0" w:rsidRDefault="005647D0">
            <w:pPr>
              <w:pStyle w:val="BodyCopy"/>
            </w:pPr>
          </w:p>
          <w:p w:rsidR="005647D0" w:rsidRDefault="005647D0">
            <w:pPr>
              <w:pStyle w:val="BodyCopy"/>
            </w:pP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911B5" w:rsidRDefault="00354B70" w:rsidP="007E1367">
            <w:pPr>
              <w:pStyle w:val="MinutesandAgendaTitles"/>
            </w:pPr>
            <w:r>
              <w:t>Update on upcoming  Free Health Screening on July 12</w:t>
            </w:r>
            <w:r w:rsidRPr="00354B70">
              <w:rPr>
                <w:vertAlign w:val="superscript"/>
              </w:rPr>
              <w:t>th</w:t>
            </w:r>
            <w:r>
              <w:t xml:space="preserve"> for All GESA participants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10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354B70" w:rsidP="007E1367">
            <w:pPr>
              <w:pStyle w:val="BodyCopy"/>
            </w:pPr>
            <w:r>
              <w:t>Dr. Sharcola Vaughn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54B70" w:rsidP="007E1367">
            <w:pPr>
              <w:pStyle w:val="BodyCopy"/>
            </w:pPr>
            <w:r>
              <w:t xml:space="preserve">All volunteer providers will be at Heritage Park at 10:30am to setup their tables.  Currently 5 providers 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54B70" w:rsidP="00B2504B">
            <w:pPr>
              <w:pStyle w:val="BodyCopy"/>
            </w:pPr>
            <w:r>
              <w:t>Will be present from Den</w:t>
            </w:r>
            <w:r w:rsidR="00B2504B">
              <w:t>tal;</w:t>
            </w:r>
            <w:r>
              <w:t xml:space="preserve"> Physical</w:t>
            </w:r>
            <w:r w:rsidR="005647D0">
              <w:t xml:space="preserve"> Therapy, Pulmonary, Podiatrist</w:t>
            </w:r>
            <w:r w:rsidR="00B2504B">
              <w:t xml:space="preserve"> and </w:t>
            </w:r>
            <w:r>
              <w:t xml:space="preserve">Internal Medicine.  Anticipate 100 participants to be 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P</w:t>
            </w:r>
            <w:r w:rsidR="00354B70">
              <w:t>resent</w:t>
            </w:r>
            <w:r>
              <w:t>.  Raffles will be done for completion of all 5 stations.  Volunteers needed for registration, raffle and movement.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Certificates/Frames; Gift Cards; Flowers; Ice/Cooler; Raffle Tickets;Checklist; Registration Sheets;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Snacks/Beverages/Gloves.  Assigned items to members to bring.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Deadline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Conclusions above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Dr. Vaughn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July 12, 2014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911B5" w:rsidRDefault="005647D0" w:rsidP="007E1367">
            <w:pPr>
              <w:pStyle w:val="MinutesandAgendaTitles"/>
            </w:pPr>
            <w:r>
              <w:t>Update on Gala/Fall Fundraisers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10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Tyron Williams</w:t>
            </w:r>
            <w:r w:rsidR="005647D0">
              <w:t>/Board Members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Fall Gala was tabled for this year, need more time to plan a GALA on a large scale &amp;  more capital.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Will look at some other alternatives such as a 5K, Dance or Golf Tournament possibly this fall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Deadline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Look into some other fundraisers for end of year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Board Members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5647D0" w:rsidP="007E1367">
            <w:pPr>
              <w:pStyle w:val="BodyCopy"/>
            </w:pPr>
            <w:r>
              <w:t>July 31, 2014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911B5" w:rsidRDefault="005647D0" w:rsidP="007E1367">
            <w:pPr>
              <w:pStyle w:val="MinutesandAgendaTitles"/>
            </w:pPr>
            <w:r>
              <w:t>Year To Date Finances, Back to School Drive/Community Service Event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B2504B" w:rsidP="007E1367">
            <w:pPr>
              <w:pStyle w:val="BodyCopy"/>
            </w:pPr>
            <w:r>
              <w:t>15</w:t>
            </w:r>
            <w:r w:rsidR="003911B5">
              <w:t xml:space="preserve">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Tyron Williams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Finance  balances updates given to Board Members; Received Grant from USA Football; 60% of uniforms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Paid for, remaining balance due; referee cost; uniforms; CPA referral for Non Profit Organization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lastRenderedPageBreak/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Get P&amp; L out to board members; Get schedule for fall season out to board members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Deadline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Conclusions above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Tyron/Kennard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July 31, 2014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911B5" w:rsidRDefault="00B2504B" w:rsidP="007E1367">
            <w:pPr>
              <w:pStyle w:val="MinutesandAgendaTitles"/>
            </w:pPr>
            <w:r>
              <w:t>Q &amp; A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B2504B" w:rsidP="007E1367">
            <w:pPr>
              <w:pStyle w:val="BodyCopy"/>
            </w:pPr>
            <w:r>
              <w:t>5</w:t>
            </w:r>
            <w:r w:rsidR="003911B5">
              <w:t xml:space="preserve">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911B5" w:rsidRDefault="00B2504B" w:rsidP="007E1367">
            <w:pPr>
              <w:pStyle w:val="BodyCopy"/>
            </w:pPr>
            <w:r>
              <w:t>The Board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3911B5" w:rsidP="007E1367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911B5" w:rsidRDefault="00B2504B" w:rsidP="007E1367">
            <w:pPr>
              <w:pStyle w:val="BodyCopy"/>
            </w:pPr>
            <w:r>
              <w:t>No Questions at this time</w:t>
            </w:r>
          </w:p>
        </w:tc>
      </w:tr>
      <w:tr w:rsidR="003911B5" w:rsidTr="007E1367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Action Items</w:t>
            </w:r>
            <w:r w:rsidR="00B2504B">
              <w:t>: NONE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911B5" w:rsidRDefault="003911B5" w:rsidP="007E1367">
            <w:pPr>
              <w:pStyle w:val="BodyCopy"/>
            </w:pPr>
            <w:r>
              <w:t>Deadline</w:t>
            </w:r>
          </w:p>
        </w:tc>
      </w:tr>
      <w:tr w:rsidR="007334F4" w:rsidTr="007E1367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7334F4" w:rsidRDefault="00B2504B" w:rsidP="007E1367">
            <w:pPr>
              <w:pStyle w:val="MinutesandAgendaTitles"/>
            </w:pPr>
            <w:r>
              <w:t>Close of Meeting</w:t>
            </w:r>
          </w:p>
        </w:tc>
      </w:tr>
      <w:tr w:rsidR="007334F4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7334F4" w:rsidRDefault="00B2504B" w:rsidP="007E1367">
            <w:pPr>
              <w:pStyle w:val="BodyCopy"/>
            </w:pPr>
            <w:r>
              <w:t>1</w:t>
            </w:r>
            <w:r w:rsidR="007334F4">
              <w:t xml:space="preserve"> minutes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7334F4" w:rsidRDefault="007334F4" w:rsidP="007E1367">
            <w:pPr>
              <w:pStyle w:val="BodyCopy"/>
            </w:pPr>
            <w:r>
              <w:t>Tyron Williams</w:t>
            </w:r>
          </w:p>
        </w:tc>
      </w:tr>
      <w:tr w:rsidR="007334F4" w:rsidTr="007E1367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334F4" w:rsidRDefault="007334F4" w:rsidP="007E1367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334F4" w:rsidRDefault="00B2504B" w:rsidP="007E1367">
            <w:pPr>
              <w:pStyle w:val="BodyCopy"/>
            </w:pPr>
            <w:r>
              <w:t>Meeting adjourned at 8:00pm, next meeting  date &amp; location -TBD</w:t>
            </w:r>
          </w:p>
        </w:tc>
      </w:tr>
    </w:tbl>
    <w:p w:rsidR="006E0E70" w:rsidRDefault="006E0E70"/>
    <w:sectPr w:rsidR="006E0E70" w:rsidSect="006E0E7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4A" w:rsidRDefault="00C44A4A">
      <w:r>
        <w:separator/>
      </w:r>
    </w:p>
  </w:endnote>
  <w:endnote w:type="continuationSeparator" w:id="0">
    <w:p w:rsidR="00C44A4A" w:rsidRDefault="00C4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4A" w:rsidRDefault="00C44A4A">
      <w:r>
        <w:separator/>
      </w:r>
    </w:p>
  </w:footnote>
  <w:footnote w:type="continuationSeparator" w:id="0">
    <w:p w:rsidR="00C44A4A" w:rsidRDefault="00C4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532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7BC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14CF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1A44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DF"/>
    <w:rsid w:val="0018514B"/>
    <w:rsid w:val="001A5529"/>
    <w:rsid w:val="00291822"/>
    <w:rsid w:val="00291ADF"/>
    <w:rsid w:val="002A18DC"/>
    <w:rsid w:val="00354B70"/>
    <w:rsid w:val="003911B5"/>
    <w:rsid w:val="004628BF"/>
    <w:rsid w:val="005647D0"/>
    <w:rsid w:val="0057525E"/>
    <w:rsid w:val="005F78DF"/>
    <w:rsid w:val="006E0E70"/>
    <w:rsid w:val="007334F4"/>
    <w:rsid w:val="009162A0"/>
    <w:rsid w:val="009D159A"/>
    <w:rsid w:val="00B2504B"/>
    <w:rsid w:val="00B4503C"/>
    <w:rsid w:val="00BF7498"/>
    <w:rsid w:val="00C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5F6D2A-97D7-4C70-BCC2-495BD316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ron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DAA7669E224C40826201A0F740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FA6A-1236-4A5E-9E21-628693AF6567}"/>
      </w:docPartPr>
      <w:docPartBody>
        <w:p w:rsidR="00673416" w:rsidRDefault="00DD71F9">
          <w:pPr>
            <w:pStyle w:val="61DAA7669E224C40826201A0F74025C6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F9"/>
    <w:rsid w:val="001A62E0"/>
    <w:rsid w:val="00597C31"/>
    <w:rsid w:val="00673416"/>
    <w:rsid w:val="00831C31"/>
    <w:rsid w:val="00DD71F9"/>
    <w:rsid w:val="00F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FDBD26B2D343A4A50B83EE3C39562F">
    <w:name w:val="74FDBD26B2D343A4A50B83EE3C39562F"/>
  </w:style>
  <w:style w:type="paragraph" w:customStyle="1" w:styleId="61DAA7669E224C40826201A0F74025C6">
    <w:name w:val="61DAA7669E224C40826201A0F74025C6"/>
  </w:style>
  <w:style w:type="paragraph" w:customStyle="1" w:styleId="26CB3C0B34184BB0A20C35B00195F52A">
    <w:name w:val="26CB3C0B34184BB0A20C35B00195F52A"/>
  </w:style>
  <w:style w:type="paragraph" w:customStyle="1" w:styleId="CE46F9B8944548F296CFC3DDC6C8062D">
    <w:name w:val="CE46F9B8944548F296CFC3DDC6C8062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A69FFE2B2B4659B8D69F54BF541093">
    <w:name w:val="E4A69FFE2B2B4659B8D69F54BF541093"/>
  </w:style>
  <w:style w:type="paragraph" w:customStyle="1" w:styleId="9215B4E194E746129FF1BF3F058B6EA8">
    <w:name w:val="9215B4E194E746129FF1BF3F058B6EA8"/>
  </w:style>
  <w:style w:type="paragraph" w:customStyle="1" w:styleId="3FF974976FA54C97837C1DC4509D0342">
    <w:name w:val="3FF974976FA54C97837C1DC4509D0342"/>
  </w:style>
  <w:style w:type="paragraph" w:customStyle="1" w:styleId="B977465F9BE74FB2BBFA919A08BDB7DE">
    <w:name w:val="B977465F9BE74FB2BBFA919A08BDB7DE"/>
  </w:style>
  <w:style w:type="paragraph" w:customStyle="1" w:styleId="F07A295C27D24F5785913D05521416FB">
    <w:name w:val="F07A295C27D24F5785913D05521416FB"/>
  </w:style>
  <w:style w:type="paragraph" w:customStyle="1" w:styleId="5F294D9458EE488588E72689921A8718">
    <w:name w:val="5F294D9458EE488588E72689921A8718"/>
  </w:style>
  <w:style w:type="paragraph" w:customStyle="1" w:styleId="70ACCA09D01E4D629F3A9C97D87AA1F5">
    <w:name w:val="70ACCA09D01E4D629F3A9C97D87AA1F5"/>
  </w:style>
  <w:style w:type="paragraph" w:customStyle="1" w:styleId="2FC1261ABF5F480F865F5249589F012E">
    <w:name w:val="2FC1261ABF5F480F865F5249589F012E"/>
  </w:style>
  <w:style w:type="paragraph" w:customStyle="1" w:styleId="B356977BFCDE447D93836EBC23967FA5">
    <w:name w:val="B356977BFCDE447D93836EBC23967FA5"/>
  </w:style>
  <w:style w:type="paragraph" w:customStyle="1" w:styleId="6BC8EB55F40E4B1FBC9E5E3626EA511A">
    <w:name w:val="6BC8EB55F40E4B1FBC9E5E3626EA511A"/>
  </w:style>
  <w:style w:type="paragraph" w:customStyle="1" w:styleId="BB55C4BB22FF489A8BF76DC4BB7B67E1">
    <w:name w:val="BB55C4BB22FF489A8BF76DC4BB7B6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2014-07-08T00:00:00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First Data USA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tyron williams</dc:creator>
  <cp:lastModifiedBy>Kayla Seiffert</cp:lastModifiedBy>
  <cp:revision>2</cp:revision>
  <cp:lastPrinted>2006-08-01T17:47:00Z</cp:lastPrinted>
  <dcterms:created xsi:type="dcterms:W3CDTF">2018-04-30T16:14:00Z</dcterms:created>
  <dcterms:modified xsi:type="dcterms:W3CDTF">2018-04-30T16:14:00Z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