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BD6" w:rsidRDefault="00FE2BD6">
      <w:pPr>
        <w:rPr>
          <w:b/>
          <w:sz w:val="28"/>
          <w:szCs w:val="28"/>
          <w:u w:val="single"/>
        </w:rPr>
      </w:pPr>
      <w:bookmarkStart w:id="0" w:name="_GoBack"/>
      <w:bookmarkEnd w:id="0"/>
    </w:p>
    <w:p w:rsidR="00FE2BD6" w:rsidRDefault="00FE2BD6" w:rsidP="00FE2BD6">
      <w:pPr>
        <w:spacing w:after="0"/>
        <w:jc w:val="center"/>
        <w:rPr>
          <w:sz w:val="32"/>
          <w:szCs w:val="32"/>
        </w:rPr>
      </w:pPr>
      <w:r w:rsidRPr="00FE2BD6">
        <w:rPr>
          <w:sz w:val="32"/>
          <w:szCs w:val="32"/>
        </w:rPr>
        <w:t>BAHL Board of Directors Regular Meeting</w:t>
      </w:r>
    </w:p>
    <w:p w:rsidR="00FE2BD6" w:rsidRPr="00FE2BD6" w:rsidRDefault="00826076" w:rsidP="00FE2BD6">
      <w:pPr>
        <w:spacing w:after="0"/>
        <w:jc w:val="center"/>
        <w:rPr>
          <w:sz w:val="32"/>
          <w:szCs w:val="32"/>
        </w:rPr>
      </w:pPr>
      <w:r>
        <w:rPr>
          <w:sz w:val="32"/>
          <w:szCs w:val="32"/>
        </w:rPr>
        <w:t>Monday</w:t>
      </w:r>
      <w:r w:rsidR="0062033D">
        <w:rPr>
          <w:sz w:val="32"/>
          <w:szCs w:val="32"/>
        </w:rPr>
        <w:t xml:space="preserve">, </w:t>
      </w:r>
      <w:r w:rsidR="00B746EA">
        <w:rPr>
          <w:sz w:val="32"/>
          <w:szCs w:val="32"/>
        </w:rPr>
        <w:t>Sept 12</w:t>
      </w:r>
      <w:r w:rsidR="0037437B">
        <w:rPr>
          <w:sz w:val="32"/>
          <w:szCs w:val="32"/>
        </w:rPr>
        <w:t>, 2</w:t>
      </w:r>
      <w:r w:rsidR="0062033D">
        <w:rPr>
          <w:sz w:val="32"/>
          <w:szCs w:val="32"/>
        </w:rPr>
        <w:t>016</w:t>
      </w:r>
    </w:p>
    <w:p w:rsidR="00FE2BD6" w:rsidRDefault="0037437B" w:rsidP="0037437B">
      <w:pPr>
        <w:pStyle w:val="ListParagraph"/>
        <w:shd w:val="clear" w:color="auto" w:fill="FFFFFF"/>
        <w:spacing w:before="0" w:beforeAutospacing="0" w:after="0" w:afterAutospacing="0"/>
        <w:ind w:hanging="360"/>
        <w:jc w:val="center"/>
        <w:rPr>
          <w:sz w:val="28"/>
          <w:szCs w:val="28"/>
        </w:rPr>
      </w:pPr>
      <w:r>
        <w:rPr>
          <w:sz w:val="28"/>
          <w:szCs w:val="28"/>
        </w:rPr>
        <w:t>Centennial Ice Arena</w:t>
      </w:r>
    </w:p>
    <w:p w:rsidR="0037437B" w:rsidRDefault="0037437B" w:rsidP="0037437B">
      <w:pPr>
        <w:pStyle w:val="ListParagraph"/>
        <w:shd w:val="clear" w:color="auto" w:fill="FFFFFF"/>
        <w:spacing w:before="0" w:beforeAutospacing="0" w:after="0" w:afterAutospacing="0"/>
        <w:ind w:hanging="360"/>
        <w:jc w:val="center"/>
        <w:rPr>
          <w:b/>
          <w:sz w:val="28"/>
          <w:szCs w:val="28"/>
          <w:u w:val="single"/>
        </w:rPr>
      </w:pPr>
    </w:p>
    <w:p w:rsidR="00AF697A" w:rsidRPr="001D52CC" w:rsidRDefault="00493112" w:rsidP="00355E8D">
      <w:pPr>
        <w:spacing w:line="240" w:lineRule="auto"/>
        <w:rPr>
          <w:b/>
          <w:sz w:val="24"/>
          <w:szCs w:val="24"/>
          <w:u w:val="single"/>
        </w:rPr>
      </w:pPr>
      <w:r w:rsidRPr="001D52CC">
        <w:rPr>
          <w:b/>
          <w:sz w:val="24"/>
          <w:szCs w:val="24"/>
          <w:u w:val="single"/>
        </w:rPr>
        <w:t>Board Members Present:</w:t>
      </w:r>
      <w:r w:rsidR="0059703A" w:rsidRPr="001D52CC">
        <w:rPr>
          <w:b/>
          <w:sz w:val="24"/>
          <w:szCs w:val="24"/>
          <w:u w:val="single"/>
        </w:rPr>
        <w:t xml:space="preserve"> </w:t>
      </w:r>
      <w:r w:rsidR="002718C5">
        <w:rPr>
          <w:sz w:val="24"/>
          <w:szCs w:val="24"/>
        </w:rPr>
        <w:t xml:space="preserve">Keith Keierleber, </w:t>
      </w:r>
      <w:r w:rsidR="0059703A" w:rsidRPr="001D52CC">
        <w:rPr>
          <w:sz w:val="24"/>
          <w:szCs w:val="24"/>
        </w:rPr>
        <w:t>Justin Wagner</w:t>
      </w:r>
      <w:r w:rsidR="0062033D" w:rsidRPr="001D52CC">
        <w:rPr>
          <w:sz w:val="24"/>
          <w:szCs w:val="24"/>
        </w:rPr>
        <w:t>, Andy Piccioni</w:t>
      </w:r>
      <w:r w:rsidR="00735B4F" w:rsidRPr="001D52CC">
        <w:rPr>
          <w:sz w:val="24"/>
          <w:szCs w:val="24"/>
        </w:rPr>
        <w:t>, Jodi Milton</w:t>
      </w:r>
      <w:r w:rsidR="0062033D" w:rsidRPr="001D52CC">
        <w:rPr>
          <w:sz w:val="24"/>
          <w:szCs w:val="24"/>
        </w:rPr>
        <w:t xml:space="preserve">, </w:t>
      </w:r>
      <w:r w:rsidR="00826076">
        <w:rPr>
          <w:sz w:val="24"/>
          <w:szCs w:val="24"/>
        </w:rPr>
        <w:t>Melissa Kittelmann</w:t>
      </w:r>
      <w:r w:rsidR="002718C5">
        <w:rPr>
          <w:sz w:val="24"/>
          <w:szCs w:val="24"/>
        </w:rPr>
        <w:t>,</w:t>
      </w:r>
      <w:r w:rsidR="00826076">
        <w:rPr>
          <w:sz w:val="24"/>
          <w:szCs w:val="24"/>
        </w:rPr>
        <w:t xml:space="preserve"> </w:t>
      </w:r>
      <w:r w:rsidR="00D34EE4" w:rsidRPr="001D52CC">
        <w:rPr>
          <w:sz w:val="24"/>
          <w:szCs w:val="24"/>
        </w:rPr>
        <w:t>Kyle McGlone</w:t>
      </w:r>
      <w:r w:rsidR="00D34EE4">
        <w:rPr>
          <w:sz w:val="24"/>
          <w:szCs w:val="24"/>
        </w:rPr>
        <w:t>,</w:t>
      </w:r>
      <w:r w:rsidR="00D34EE4" w:rsidRPr="001D52CC">
        <w:rPr>
          <w:sz w:val="24"/>
          <w:szCs w:val="24"/>
        </w:rPr>
        <w:t xml:space="preserve"> Phil Nelson</w:t>
      </w:r>
      <w:r w:rsidR="00D34EE4">
        <w:rPr>
          <w:sz w:val="24"/>
          <w:szCs w:val="24"/>
        </w:rPr>
        <w:t>,</w:t>
      </w:r>
      <w:r w:rsidR="00D34EE4" w:rsidRPr="00826076">
        <w:rPr>
          <w:sz w:val="24"/>
          <w:szCs w:val="24"/>
        </w:rPr>
        <w:t xml:space="preserve"> </w:t>
      </w:r>
      <w:r w:rsidR="0037437B" w:rsidRPr="001D52CC">
        <w:rPr>
          <w:sz w:val="24"/>
          <w:szCs w:val="24"/>
        </w:rPr>
        <w:t>Sean Hanson</w:t>
      </w:r>
      <w:r w:rsidR="0037437B">
        <w:rPr>
          <w:sz w:val="24"/>
          <w:szCs w:val="24"/>
        </w:rPr>
        <w:t>,</w:t>
      </w:r>
      <w:r w:rsidR="0037437B" w:rsidRPr="00D34EE4">
        <w:rPr>
          <w:sz w:val="24"/>
          <w:szCs w:val="24"/>
        </w:rPr>
        <w:t xml:space="preserve"> </w:t>
      </w:r>
      <w:r w:rsidR="00B746EA">
        <w:rPr>
          <w:sz w:val="24"/>
          <w:szCs w:val="24"/>
        </w:rPr>
        <w:t>Brian McClean</w:t>
      </w:r>
      <w:r w:rsidR="001F49FE">
        <w:rPr>
          <w:sz w:val="24"/>
          <w:szCs w:val="24"/>
        </w:rPr>
        <w:t>,</w:t>
      </w:r>
      <w:r w:rsidR="00B746EA" w:rsidRPr="00826076">
        <w:rPr>
          <w:sz w:val="24"/>
          <w:szCs w:val="24"/>
        </w:rPr>
        <w:t xml:space="preserve"> </w:t>
      </w:r>
      <w:r w:rsidR="0037437B" w:rsidRPr="001D52CC">
        <w:rPr>
          <w:sz w:val="24"/>
          <w:szCs w:val="24"/>
        </w:rPr>
        <w:t xml:space="preserve">Bill Bender </w:t>
      </w:r>
      <w:r w:rsidR="0012767E" w:rsidRPr="001D52CC">
        <w:rPr>
          <w:sz w:val="24"/>
          <w:szCs w:val="24"/>
        </w:rPr>
        <w:t xml:space="preserve">and </w:t>
      </w:r>
      <w:r w:rsidR="0037437B">
        <w:rPr>
          <w:sz w:val="24"/>
          <w:szCs w:val="24"/>
        </w:rPr>
        <w:t>Angela</w:t>
      </w:r>
      <w:r w:rsidR="0037437B" w:rsidRPr="0037437B">
        <w:rPr>
          <w:sz w:val="24"/>
          <w:szCs w:val="24"/>
        </w:rPr>
        <w:t xml:space="preserve"> </w:t>
      </w:r>
      <w:r w:rsidR="0037437B">
        <w:rPr>
          <w:sz w:val="24"/>
          <w:szCs w:val="24"/>
        </w:rPr>
        <w:t>Kuhlanek</w:t>
      </w:r>
    </w:p>
    <w:p w:rsidR="00493112" w:rsidRPr="001D52CC" w:rsidRDefault="00493112" w:rsidP="00355E8D">
      <w:pPr>
        <w:spacing w:line="240" w:lineRule="auto"/>
        <w:rPr>
          <w:sz w:val="24"/>
          <w:szCs w:val="24"/>
        </w:rPr>
      </w:pPr>
      <w:r w:rsidRPr="001D52CC">
        <w:rPr>
          <w:b/>
          <w:sz w:val="24"/>
          <w:szCs w:val="24"/>
          <w:u w:val="single"/>
        </w:rPr>
        <w:t>Staff Members:</w:t>
      </w:r>
      <w:r w:rsidR="0059703A" w:rsidRPr="001D52CC">
        <w:rPr>
          <w:b/>
          <w:sz w:val="24"/>
          <w:szCs w:val="24"/>
          <w:u w:val="single"/>
        </w:rPr>
        <w:t xml:space="preserve"> </w:t>
      </w:r>
      <w:r w:rsidR="0059703A" w:rsidRPr="001D52CC">
        <w:rPr>
          <w:sz w:val="24"/>
          <w:szCs w:val="24"/>
        </w:rPr>
        <w:t xml:space="preserve">Brad Federenko, </w:t>
      </w:r>
      <w:r w:rsidR="007F7A08" w:rsidRPr="001D52CC">
        <w:rPr>
          <w:sz w:val="24"/>
          <w:szCs w:val="24"/>
        </w:rPr>
        <w:t>Janine Brester (bookkeeping)</w:t>
      </w:r>
      <w:r w:rsidR="00B746EA">
        <w:rPr>
          <w:sz w:val="24"/>
          <w:szCs w:val="24"/>
        </w:rPr>
        <w:t>, Dustin</w:t>
      </w:r>
      <w:r w:rsidR="006E2231">
        <w:rPr>
          <w:sz w:val="24"/>
          <w:szCs w:val="24"/>
        </w:rPr>
        <w:t xml:space="preserve"> Brandt</w:t>
      </w:r>
    </w:p>
    <w:p w:rsidR="00493112" w:rsidRPr="001D52CC" w:rsidRDefault="00493112" w:rsidP="00355E8D">
      <w:pPr>
        <w:spacing w:line="240" w:lineRule="auto"/>
        <w:rPr>
          <w:sz w:val="24"/>
          <w:szCs w:val="24"/>
        </w:rPr>
      </w:pPr>
      <w:r w:rsidRPr="001D52CC">
        <w:rPr>
          <w:b/>
          <w:sz w:val="24"/>
          <w:szCs w:val="24"/>
          <w:u w:val="single"/>
        </w:rPr>
        <w:t>Guests:</w:t>
      </w:r>
      <w:r w:rsidR="00A44929" w:rsidRPr="001D52CC">
        <w:rPr>
          <w:sz w:val="24"/>
          <w:szCs w:val="24"/>
        </w:rPr>
        <w:t xml:space="preserve"> </w:t>
      </w:r>
      <w:r w:rsidR="003E3A72" w:rsidRPr="001D52CC">
        <w:rPr>
          <w:sz w:val="24"/>
          <w:szCs w:val="24"/>
        </w:rPr>
        <w:t>Shawna Nickisch</w:t>
      </w:r>
      <w:r w:rsidR="005834C3">
        <w:rPr>
          <w:sz w:val="24"/>
          <w:szCs w:val="24"/>
        </w:rPr>
        <w:t>, Lou Ann</w:t>
      </w:r>
      <w:r w:rsidR="00DF1AE8">
        <w:rPr>
          <w:sz w:val="24"/>
          <w:szCs w:val="24"/>
        </w:rPr>
        <w:t xml:space="preserve"> Rinebarger</w:t>
      </w:r>
      <w:r w:rsidR="0037437B">
        <w:rPr>
          <w:sz w:val="24"/>
          <w:szCs w:val="24"/>
        </w:rPr>
        <w:t>, Laura Blatz</w:t>
      </w:r>
    </w:p>
    <w:p w:rsidR="0059703A" w:rsidRPr="001D52CC" w:rsidRDefault="0059703A" w:rsidP="00355E8D">
      <w:pPr>
        <w:spacing w:line="240" w:lineRule="auto"/>
        <w:rPr>
          <w:sz w:val="24"/>
          <w:szCs w:val="24"/>
        </w:rPr>
      </w:pPr>
      <w:r w:rsidRPr="001D52CC">
        <w:rPr>
          <w:sz w:val="24"/>
          <w:szCs w:val="24"/>
        </w:rPr>
        <w:t>The meeting was called to</w:t>
      </w:r>
      <w:r w:rsidR="00B746EA">
        <w:rPr>
          <w:sz w:val="24"/>
          <w:szCs w:val="24"/>
        </w:rPr>
        <w:t xml:space="preserve"> order at 6:35</w:t>
      </w:r>
      <w:r w:rsidR="00B65720" w:rsidRPr="001D52CC">
        <w:rPr>
          <w:sz w:val="24"/>
          <w:szCs w:val="24"/>
        </w:rPr>
        <w:t xml:space="preserve"> pm</w:t>
      </w:r>
      <w:r w:rsidRPr="001D52CC">
        <w:rPr>
          <w:sz w:val="24"/>
          <w:szCs w:val="24"/>
        </w:rPr>
        <w:t xml:space="preserve"> by BAHL President Keith Keierleber.</w:t>
      </w:r>
    </w:p>
    <w:p w:rsidR="003E3A72" w:rsidRPr="001D52CC" w:rsidRDefault="00493112" w:rsidP="00355E8D">
      <w:pPr>
        <w:spacing w:line="240" w:lineRule="auto"/>
        <w:rPr>
          <w:sz w:val="24"/>
          <w:szCs w:val="24"/>
        </w:rPr>
      </w:pPr>
      <w:r w:rsidRPr="001D52CC">
        <w:rPr>
          <w:b/>
          <w:sz w:val="24"/>
          <w:szCs w:val="24"/>
          <w:u w:val="single"/>
        </w:rPr>
        <w:t>Minutes:</w:t>
      </w:r>
      <w:r w:rsidR="0059703A" w:rsidRPr="001D52CC">
        <w:rPr>
          <w:b/>
          <w:sz w:val="24"/>
          <w:szCs w:val="24"/>
          <w:u w:val="single"/>
        </w:rPr>
        <w:t xml:space="preserve"> </w:t>
      </w:r>
      <w:r w:rsidR="00B746EA">
        <w:rPr>
          <w:sz w:val="24"/>
          <w:szCs w:val="24"/>
        </w:rPr>
        <w:t>Justin moved and Bill seconded to approve minutes with correction of the dates for the Coaches’ Clinic to October 15-16(not September).  Motion carried.</w:t>
      </w:r>
    </w:p>
    <w:p w:rsidR="003E3A72" w:rsidRPr="001D52CC" w:rsidRDefault="0062033D" w:rsidP="00355E8D">
      <w:pPr>
        <w:spacing w:line="240" w:lineRule="auto"/>
        <w:rPr>
          <w:sz w:val="24"/>
          <w:szCs w:val="24"/>
        </w:rPr>
      </w:pPr>
      <w:r w:rsidRPr="001D52CC">
        <w:rPr>
          <w:b/>
          <w:sz w:val="24"/>
          <w:szCs w:val="24"/>
          <w:u w:val="single"/>
        </w:rPr>
        <w:t xml:space="preserve">President’s Report: </w:t>
      </w:r>
      <w:r w:rsidR="00B746EA">
        <w:rPr>
          <w:sz w:val="24"/>
          <w:szCs w:val="24"/>
        </w:rPr>
        <w:t xml:space="preserve">  Nothing at this time.</w:t>
      </w:r>
    </w:p>
    <w:p w:rsidR="002369E9" w:rsidRPr="001D52CC" w:rsidRDefault="00137227" w:rsidP="002718C5">
      <w:pPr>
        <w:spacing w:line="240" w:lineRule="auto"/>
        <w:rPr>
          <w:sz w:val="24"/>
          <w:szCs w:val="24"/>
        </w:rPr>
      </w:pPr>
      <w:r w:rsidRPr="001D52CC">
        <w:rPr>
          <w:b/>
          <w:sz w:val="24"/>
          <w:szCs w:val="24"/>
          <w:u w:val="single"/>
        </w:rPr>
        <w:t xml:space="preserve">Treasures’ Report: </w:t>
      </w:r>
      <w:r w:rsidR="002718C5">
        <w:rPr>
          <w:sz w:val="24"/>
          <w:szCs w:val="24"/>
        </w:rPr>
        <w:t xml:space="preserve">Phil presented financials which were approved and </w:t>
      </w:r>
      <w:r w:rsidR="0037437B">
        <w:rPr>
          <w:sz w:val="24"/>
          <w:szCs w:val="24"/>
        </w:rPr>
        <w:t xml:space="preserve">will be </w:t>
      </w:r>
      <w:r w:rsidR="002718C5">
        <w:rPr>
          <w:sz w:val="24"/>
          <w:szCs w:val="24"/>
        </w:rPr>
        <w:t>place</w:t>
      </w:r>
      <w:r w:rsidR="0037437B">
        <w:rPr>
          <w:sz w:val="24"/>
          <w:szCs w:val="24"/>
        </w:rPr>
        <w:t>d</w:t>
      </w:r>
      <w:r w:rsidR="002718C5">
        <w:rPr>
          <w:sz w:val="24"/>
          <w:szCs w:val="24"/>
        </w:rPr>
        <w:t xml:space="preserve"> on file.</w:t>
      </w:r>
      <w:r w:rsidR="00B746EA">
        <w:rPr>
          <w:sz w:val="24"/>
          <w:szCs w:val="24"/>
        </w:rPr>
        <w:t xml:space="preserve"> </w:t>
      </w:r>
    </w:p>
    <w:p w:rsidR="001A18BA" w:rsidRDefault="0012767E" w:rsidP="00B746EA">
      <w:pPr>
        <w:spacing w:after="0" w:line="240" w:lineRule="auto"/>
        <w:jc w:val="both"/>
        <w:rPr>
          <w:sz w:val="24"/>
          <w:szCs w:val="24"/>
        </w:rPr>
      </w:pPr>
      <w:r w:rsidRPr="001D52CC">
        <w:rPr>
          <w:b/>
          <w:sz w:val="24"/>
          <w:szCs w:val="24"/>
          <w:u w:val="single"/>
        </w:rPr>
        <w:t>L</w:t>
      </w:r>
      <w:r w:rsidR="00C80A52" w:rsidRPr="001D52CC">
        <w:rPr>
          <w:b/>
          <w:sz w:val="24"/>
          <w:szCs w:val="24"/>
          <w:u w:val="single"/>
        </w:rPr>
        <w:t>eague Directors Report</w:t>
      </w:r>
      <w:r w:rsidR="00B746EA">
        <w:rPr>
          <w:sz w:val="24"/>
          <w:szCs w:val="24"/>
        </w:rPr>
        <w:t>:  Brad reported on registration numbers; overall down slightly at this time.  LTS in down, but there is usually last minutes registration the first day of the session. LTP currently has 11 registered.  Jessie Stefek will help as a liaison with this group.</w:t>
      </w:r>
    </w:p>
    <w:p w:rsidR="00B746EA" w:rsidRDefault="00B746EA" w:rsidP="00B746EA">
      <w:pPr>
        <w:spacing w:after="0" w:line="240" w:lineRule="auto"/>
        <w:jc w:val="both"/>
        <w:rPr>
          <w:sz w:val="24"/>
          <w:szCs w:val="24"/>
        </w:rPr>
      </w:pPr>
      <w:r>
        <w:rPr>
          <w:sz w:val="24"/>
          <w:szCs w:val="24"/>
        </w:rPr>
        <w:t xml:space="preserve">Try Hockey for Free registrants will be contacted via e-mail about the LTP and LTS programs. </w:t>
      </w:r>
    </w:p>
    <w:p w:rsidR="00B746EA" w:rsidRDefault="00B746EA" w:rsidP="00B746EA">
      <w:pPr>
        <w:spacing w:after="0" w:line="240" w:lineRule="auto"/>
        <w:jc w:val="both"/>
        <w:rPr>
          <w:sz w:val="24"/>
          <w:szCs w:val="24"/>
        </w:rPr>
      </w:pPr>
      <w:r>
        <w:rPr>
          <w:sz w:val="24"/>
          <w:szCs w:val="24"/>
        </w:rPr>
        <w:t xml:space="preserve">Tryouts time have been set.  We are anticipating 2 squirt teams and one pee wee team. </w:t>
      </w:r>
      <w:r w:rsidR="006E2231">
        <w:rPr>
          <w:sz w:val="24"/>
          <w:szCs w:val="24"/>
        </w:rPr>
        <w:t xml:space="preserve"> (Evaluators will be Mike Ri</w:t>
      </w:r>
      <w:r>
        <w:rPr>
          <w:sz w:val="24"/>
          <w:szCs w:val="24"/>
        </w:rPr>
        <w:t>chards, Trent and Zach Wilson:  all non-parent evaluators)</w:t>
      </w:r>
    </w:p>
    <w:p w:rsidR="006364D7" w:rsidRDefault="006364D7" w:rsidP="00B746EA">
      <w:pPr>
        <w:spacing w:after="0" w:line="240" w:lineRule="auto"/>
        <w:jc w:val="both"/>
        <w:rPr>
          <w:sz w:val="24"/>
          <w:szCs w:val="24"/>
        </w:rPr>
      </w:pPr>
      <w:r w:rsidRPr="00BF4E9C">
        <w:rPr>
          <w:sz w:val="24"/>
          <w:szCs w:val="24"/>
        </w:rPr>
        <w:t>Paul</w:t>
      </w:r>
      <w:r>
        <w:rPr>
          <w:sz w:val="24"/>
          <w:szCs w:val="24"/>
        </w:rPr>
        <w:t xml:space="preserve"> will be taking hockey pictures on October 23. High school will be taken on a different date due to conflicts.</w:t>
      </w:r>
    </w:p>
    <w:p w:rsidR="00666863" w:rsidRDefault="00666863" w:rsidP="00B746EA">
      <w:pPr>
        <w:spacing w:after="0" w:line="240" w:lineRule="auto"/>
        <w:jc w:val="both"/>
        <w:rPr>
          <w:sz w:val="24"/>
          <w:szCs w:val="24"/>
        </w:rPr>
      </w:pPr>
    </w:p>
    <w:p w:rsidR="006364D7" w:rsidRDefault="006364D7" w:rsidP="00B746EA">
      <w:pPr>
        <w:spacing w:after="0" w:line="240" w:lineRule="auto"/>
        <w:jc w:val="both"/>
        <w:rPr>
          <w:sz w:val="24"/>
          <w:szCs w:val="24"/>
        </w:rPr>
      </w:pPr>
      <w:r>
        <w:rPr>
          <w:sz w:val="24"/>
          <w:szCs w:val="24"/>
        </w:rPr>
        <w:t>Gun Raffle</w:t>
      </w:r>
      <w:r w:rsidR="006E2231">
        <w:rPr>
          <w:sz w:val="24"/>
          <w:szCs w:val="24"/>
        </w:rPr>
        <w:t xml:space="preserve"> </w:t>
      </w:r>
      <w:r>
        <w:rPr>
          <w:sz w:val="24"/>
          <w:szCs w:val="24"/>
        </w:rPr>
        <w:t>Proceeds:  Bill Bender moved and Justin Wagner seconded that proceeds from the gun raffle be used to purchase Bauer warm ups for all travel players and coaches.  Motion carried.</w:t>
      </w:r>
    </w:p>
    <w:p w:rsidR="006364D7" w:rsidRDefault="006364D7" w:rsidP="00B746EA">
      <w:pPr>
        <w:spacing w:after="0" w:line="240" w:lineRule="auto"/>
        <w:jc w:val="both"/>
        <w:rPr>
          <w:sz w:val="24"/>
          <w:szCs w:val="24"/>
        </w:rPr>
      </w:pPr>
    </w:p>
    <w:p w:rsidR="006364D7" w:rsidRDefault="006364D7" w:rsidP="00B746EA">
      <w:pPr>
        <w:spacing w:after="0" w:line="240" w:lineRule="auto"/>
        <w:jc w:val="both"/>
        <w:rPr>
          <w:sz w:val="24"/>
          <w:szCs w:val="24"/>
        </w:rPr>
      </w:pPr>
      <w:r>
        <w:rPr>
          <w:sz w:val="24"/>
          <w:szCs w:val="24"/>
        </w:rPr>
        <w:t>House Practice:  Brad has contacted Blue/White to help coach this program on Friday afternoons.</w:t>
      </w:r>
    </w:p>
    <w:p w:rsidR="006364D7" w:rsidRDefault="006364D7" w:rsidP="006364D7">
      <w:pPr>
        <w:spacing w:after="0" w:line="240" w:lineRule="auto"/>
        <w:rPr>
          <w:sz w:val="24"/>
          <w:szCs w:val="24"/>
        </w:rPr>
      </w:pPr>
    </w:p>
    <w:p w:rsidR="006364D7" w:rsidRDefault="006364D7" w:rsidP="00B746EA">
      <w:pPr>
        <w:spacing w:after="0" w:line="240" w:lineRule="auto"/>
        <w:jc w:val="both"/>
        <w:rPr>
          <w:sz w:val="24"/>
          <w:szCs w:val="24"/>
        </w:rPr>
      </w:pPr>
      <w:r>
        <w:rPr>
          <w:sz w:val="24"/>
          <w:szCs w:val="24"/>
        </w:rPr>
        <w:t>Brad presented the Nov – March practice schedule.  Bill Bender moved to approve, seconded by Phil Nelson, motion carried.</w:t>
      </w:r>
    </w:p>
    <w:p w:rsidR="006364D7" w:rsidRDefault="006364D7" w:rsidP="00B746EA">
      <w:pPr>
        <w:spacing w:after="0" w:line="240" w:lineRule="auto"/>
        <w:jc w:val="both"/>
        <w:rPr>
          <w:sz w:val="24"/>
          <w:szCs w:val="24"/>
        </w:rPr>
      </w:pPr>
    </w:p>
    <w:p w:rsidR="006364D7" w:rsidRDefault="006364D7" w:rsidP="00B746EA">
      <w:pPr>
        <w:spacing w:after="0" w:line="240" w:lineRule="auto"/>
        <w:jc w:val="both"/>
        <w:rPr>
          <w:sz w:val="24"/>
          <w:szCs w:val="24"/>
        </w:rPr>
      </w:pPr>
      <w:r>
        <w:rPr>
          <w:sz w:val="24"/>
          <w:szCs w:val="24"/>
        </w:rPr>
        <w:t>Welcome back BBQ:  Will be held on Sept 18</w:t>
      </w:r>
      <w:r w:rsidRPr="006364D7">
        <w:rPr>
          <w:sz w:val="24"/>
          <w:szCs w:val="24"/>
          <w:vertAlign w:val="superscript"/>
        </w:rPr>
        <w:t>th</w:t>
      </w:r>
      <w:r>
        <w:rPr>
          <w:sz w:val="24"/>
          <w:szCs w:val="24"/>
        </w:rPr>
        <w:t xml:space="preserve"> from 2-5 pm.  Brad will be sending out an e-mail to membership and Melissa will help with organization and preparations.</w:t>
      </w:r>
    </w:p>
    <w:p w:rsidR="006364D7" w:rsidRDefault="006364D7" w:rsidP="00B746EA">
      <w:pPr>
        <w:spacing w:after="0" w:line="240" w:lineRule="auto"/>
        <w:jc w:val="both"/>
        <w:rPr>
          <w:sz w:val="24"/>
          <w:szCs w:val="24"/>
        </w:rPr>
      </w:pPr>
    </w:p>
    <w:p w:rsidR="001A18BA" w:rsidRDefault="00110DD7" w:rsidP="00D84811">
      <w:pPr>
        <w:spacing w:after="0" w:line="240" w:lineRule="auto"/>
        <w:rPr>
          <w:sz w:val="24"/>
          <w:szCs w:val="24"/>
        </w:rPr>
      </w:pPr>
      <w:r w:rsidRPr="001D52CC">
        <w:rPr>
          <w:b/>
          <w:sz w:val="24"/>
          <w:szCs w:val="24"/>
          <w:u w:val="single"/>
        </w:rPr>
        <w:t xml:space="preserve">Facilities Director Report: </w:t>
      </w:r>
      <w:r w:rsidRPr="001D52CC">
        <w:rPr>
          <w:b/>
          <w:sz w:val="24"/>
          <w:szCs w:val="24"/>
        </w:rPr>
        <w:t xml:space="preserve">  </w:t>
      </w:r>
      <w:r w:rsidR="00D84811">
        <w:rPr>
          <w:sz w:val="24"/>
          <w:szCs w:val="24"/>
        </w:rPr>
        <w:t xml:space="preserve">Dustin attributed the increase in water usage to need to circulate water to keep it cooler during the recent warm weather.  Power increase is associated with the </w:t>
      </w:r>
      <w:r w:rsidR="00D84811">
        <w:rPr>
          <w:sz w:val="24"/>
          <w:szCs w:val="24"/>
        </w:rPr>
        <w:lastRenderedPageBreak/>
        <w:t>stop and start of the compressors in this early season time – which required more power than constant operation.</w:t>
      </w:r>
    </w:p>
    <w:p w:rsidR="00D84811" w:rsidRDefault="00D84811" w:rsidP="00D84811">
      <w:pPr>
        <w:spacing w:after="0" w:line="240" w:lineRule="auto"/>
        <w:rPr>
          <w:sz w:val="24"/>
          <w:szCs w:val="24"/>
        </w:rPr>
      </w:pPr>
      <w:r>
        <w:rPr>
          <w:sz w:val="24"/>
          <w:szCs w:val="24"/>
        </w:rPr>
        <w:t xml:space="preserve">Partition has </w:t>
      </w:r>
      <w:r w:rsidR="00BF4E9C">
        <w:rPr>
          <w:sz w:val="24"/>
          <w:szCs w:val="24"/>
        </w:rPr>
        <w:t xml:space="preserve">been </w:t>
      </w:r>
      <w:r>
        <w:rPr>
          <w:sz w:val="24"/>
          <w:szCs w:val="24"/>
        </w:rPr>
        <w:t>installed in men’s restroom.</w:t>
      </w:r>
    </w:p>
    <w:p w:rsidR="00D84811" w:rsidRDefault="00D84811" w:rsidP="00D84811">
      <w:pPr>
        <w:spacing w:after="0" w:line="240" w:lineRule="auto"/>
        <w:rPr>
          <w:sz w:val="24"/>
          <w:szCs w:val="24"/>
        </w:rPr>
      </w:pPr>
      <w:r>
        <w:rPr>
          <w:sz w:val="24"/>
          <w:szCs w:val="24"/>
        </w:rPr>
        <w:t>Working on cover for cistern.</w:t>
      </w:r>
    </w:p>
    <w:p w:rsidR="00D84811" w:rsidRDefault="00D84811" w:rsidP="00D84811">
      <w:pPr>
        <w:spacing w:after="0" w:line="240" w:lineRule="auto"/>
        <w:rPr>
          <w:sz w:val="24"/>
          <w:szCs w:val="24"/>
        </w:rPr>
      </w:pPr>
      <w:r>
        <w:rPr>
          <w:sz w:val="24"/>
          <w:szCs w:val="24"/>
        </w:rPr>
        <w:t>Currently collecting data from the new operating system to allow coding for maximum efficiency.</w:t>
      </w:r>
    </w:p>
    <w:p w:rsidR="00D84811" w:rsidRDefault="00D84811" w:rsidP="00D84811">
      <w:pPr>
        <w:spacing w:after="0" w:line="240" w:lineRule="auto"/>
        <w:rPr>
          <w:sz w:val="24"/>
          <w:szCs w:val="24"/>
        </w:rPr>
      </w:pPr>
      <w:r>
        <w:rPr>
          <w:sz w:val="24"/>
          <w:szCs w:val="24"/>
        </w:rPr>
        <w:t>Still waiting for bid for water bottle fill station.</w:t>
      </w:r>
    </w:p>
    <w:p w:rsidR="00D84811" w:rsidRDefault="00D84811" w:rsidP="00D84811">
      <w:pPr>
        <w:spacing w:after="0" w:line="240" w:lineRule="auto"/>
        <w:rPr>
          <w:sz w:val="24"/>
          <w:szCs w:val="24"/>
        </w:rPr>
      </w:pPr>
      <w:r>
        <w:rPr>
          <w:sz w:val="24"/>
          <w:szCs w:val="24"/>
        </w:rPr>
        <w:t>Front doors:   waiting for installer.</w:t>
      </w:r>
    </w:p>
    <w:p w:rsidR="00D84811" w:rsidRDefault="00D84811" w:rsidP="00D84811">
      <w:pPr>
        <w:spacing w:after="0" w:line="240" w:lineRule="auto"/>
        <w:rPr>
          <w:sz w:val="24"/>
          <w:szCs w:val="24"/>
        </w:rPr>
      </w:pPr>
      <w:r>
        <w:rPr>
          <w:sz w:val="24"/>
          <w:szCs w:val="24"/>
        </w:rPr>
        <w:t xml:space="preserve">Arena policy is </w:t>
      </w:r>
      <w:r w:rsidRPr="00666863">
        <w:rPr>
          <w:sz w:val="24"/>
          <w:szCs w:val="24"/>
          <w:u w:val="single"/>
        </w:rPr>
        <w:t>NO dogs</w:t>
      </w:r>
      <w:r>
        <w:rPr>
          <w:sz w:val="24"/>
          <w:szCs w:val="24"/>
        </w:rPr>
        <w:t xml:space="preserve"> in building except service dogs.  Signs will be posted and we have been asked to help remind patrons of this policy.</w:t>
      </w:r>
    </w:p>
    <w:p w:rsidR="00D84811" w:rsidRPr="001D52CC" w:rsidRDefault="00D84811" w:rsidP="00D84811">
      <w:pPr>
        <w:spacing w:after="0" w:line="240" w:lineRule="auto"/>
        <w:rPr>
          <w:sz w:val="24"/>
          <w:szCs w:val="24"/>
        </w:rPr>
      </w:pPr>
    </w:p>
    <w:p w:rsidR="00066A55" w:rsidRDefault="002718C5" w:rsidP="00066A55">
      <w:pPr>
        <w:spacing w:after="0" w:line="240" w:lineRule="auto"/>
        <w:jc w:val="both"/>
        <w:rPr>
          <w:sz w:val="24"/>
          <w:szCs w:val="24"/>
        </w:rPr>
      </w:pPr>
      <w:r>
        <w:rPr>
          <w:sz w:val="24"/>
          <w:szCs w:val="24"/>
        </w:rPr>
        <w:t xml:space="preserve"> </w:t>
      </w:r>
      <w:r w:rsidR="007E140B" w:rsidRPr="001D52CC">
        <w:rPr>
          <w:b/>
          <w:sz w:val="24"/>
          <w:szCs w:val="24"/>
          <w:u w:val="single"/>
        </w:rPr>
        <w:t xml:space="preserve">Concession Stand: </w:t>
      </w:r>
      <w:r w:rsidR="00066A55">
        <w:rPr>
          <w:sz w:val="24"/>
          <w:szCs w:val="24"/>
        </w:rPr>
        <w:t xml:space="preserve">  Bodrie Williams will be managing the concessions area.  </w:t>
      </w:r>
    </w:p>
    <w:p w:rsidR="00066A55" w:rsidRDefault="00066A55" w:rsidP="00066A55">
      <w:pPr>
        <w:spacing w:after="0" w:line="240" w:lineRule="auto"/>
        <w:rPr>
          <w:sz w:val="24"/>
          <w:szCs w:val="24"/>
        </w:rPr>
      </w:pPr>
      <w:r>
        <w:rPr>
          <w:sz w:val="24"/>
          <w:szCs w:val="24"/>
        </w:rPr>
        <w:t xml:space="preserve">Sea Cadet group </w:t>
      </w:r>
      <w:r w:rsidR="00BF4E9C">
        <w:rPr>
          <w:sz w:val="24"/>
          <w:szCs w:val="24"/>
        </w:rPr>
        <w:t>is</w:t>
      </w:r>
      <w:r>
        <w:rPr>
          <w:sz w:val="24"/>
          <w:szCs w:val="24"/>
        </w:rPr>
        <w:t xml:space="preserve"> considering volunteering for community service.</w:t>
      </w:r>
      <w:r w:rsidR="006E2231">
        <w:rPr>
          <w:sz w:val="24"/>
          <w:szCs w:val="24"/>
        </w:rPr>
        <w:t xml:space="preserve">  We will continue looking for work s</w:t>
      </w:r>
      <w:r>
        <w:rPr>
          <w:sz w:val="24"/>
          <w:szCs w:val="24"/>
        </w:rPr>
        <w:t xml:space="preserve">tudy employees and advertise on Craig’s List.  </w:t>
      </w:r>
    </w:p>
    <w:p w:rsidR="00066A55" w:rsidRDefault="00066A55" w:rsidP="00066A55">
      <w:pPr>
        <w:spacing w:after="0" w:line="240" w:lineRule="auto"/>
        <w:rPr>
          <w:sz w:val="24"/>
          <w:szCs w:val="24"/>
        </w:rPr>
      </w:pPr>
    </w:p>
    <w:p w:rsidR="00066A55" w:rsidRDefault="00852C16" w:rsidP="00852C16">
      <w:pPr>
        <w:spacing w:line="240" w:lineRule="auto"/>
        <w:rPr>
          <w:sz w:val="24"/>
          <w:szCs w:val="24"/>
        </w:rPr>
      </w:pPr>
      <w:r w:rsidRPr="001D52CC">
        <w:rPr>
          <w:b/>
          <w:sz w:val="24"/>
          <w:szCs w:val="24"/>
          <w:u w:val="single"/>
        </w:rPr>
        <w:t xml:space="preserve">Fundraising Committee: </w:t>
      </w:r>
      <w:r w:rsidRPr="001D52CC">
        <w:rPr>
          <w:sz w:val="24"/>
          <w:szCs w:val="24"/>
        </w:rPr>
        <w:t xml:space="preserve">  </w:t>
      </w:r>
    </w:p>
    <w:p w:rsidR="001A5418" w:rsidRDefault="00852C16" w:rsidP="00852C16">
      <w:pPr>
        <w:spacing w:line="240" w:lineRule="auto"/>
        <w:rPr>
          <w:sz w:val="24"/>
          <w:szCs w:val="24"/>
        </w:rPr>
      </w:pPr>
      <w:r>
        <w:rPr>
          <w:sz w:val="24"/>
          <w:szCs w:val="24"/>
        </w:rPr>
        <w:t xml:space="preserve">Gun Raffle:  </w:t>
      </w:r>
      <w:r w:rsidR="00066A55">
        <w:rPr>
          <w:sz w:val="24"/>
          <w:szCs w:val="24"/>
        </w:rPr>
        <w:t xml:space="preserve">Tickets are printed and ready to be checked out- some sales at Home Improvement Show.  Tickets will also be available at the concession stand and skate room.  </w:t>
      </w:r>
      <w:r>
        <w:rPr>
          <w:sz w:val="24"/>
          <w:szCs w:val="24"/>
        </w:rPr>
        <w:t>Drawing will be held December</w:t>
      </w:r>
      <w:r w:rsidR="001A5418">
        <w:rPr>
          <w:sz w:val="24"/>
          <w:szCs w:val="24"/>
        </w:rPr>
        <w:t xml:space="preserve"> 3</w:t>
      </w:r>
      <w:r w:rsidR="001A5418" w:rsidRPr="001A5418">
        <w:rPr>
          <w:sz w:val="24"/>
          <w:szCs w:val="24"/>
          <w:vertAlign w:val="superscript"/>
        </w:rPr>
        <w:t>rd</w:t>
      </w:r>
      <w:r>
        <w:rPr>
          <w:sz w:val="24"/>
          <w:szCs w:val="24"/>
        </w:rPr>
        <w:t>.</w:t>
      </w:r>
      <w:r w:rsidR="001A5418">
        <w:rPr>
          <w:sz w:val="24"/>
          <w:szCs w:val="24"/>
        </w:rPr>
        <w:t xml:space="preserve"> </w:t>
      </w:r>
      <w:r w:rsidR="00B36A77">
        <w:rPr>
          <w:sz w:val="24"/>
          <w:szCs w:val="24"/>
        </w:rPr>
        <w:t xml:space="preserve">  Unsold tickets need to be returned by Nov 14</w:t>
      </w:r>
      <w:r w:rsidR="00B36A77" w:rsidRPr="00B36A77">
        <w:rPr>
          <w:sz w:val="24"/>
          <w:szCs w:val="24"/>
          <w:vertAlign w:val="superscript"/>
        </w:rPr>
        <w:t>th</w:t>
      </w:r>
      <w:r w:rsidR="00B36A77">
        <w:rPr>
          <w:sz w:val="24"/>
          <w:szCs w:val="24"/>
        </w:rPr>
        <w:t>.</w:t>
      </w:r>
    </w:p>
    <w:p w:rsidR="00852C16" w:rsidRDefault="001A5418" w:rsidP="00852C16">
      <w:pPr>
        <w:spacing w:line="240" w:lineRule="auto"/>
        <w:rPr>
          <w:sz w:val="24"/>
          <w:szCs w:val="24"/>
        </w:rPr>
      </w:pPr>
      <w:r>
        <w:rPr>
          <w:sz w:val="24"/>
          <w:szCs w:val="24"/>
        </w:rPr>
        <w:t>In conjunction with the raffle drawing, we would like to promote pictures with Santa and the Zamboni as a part of public skate preceding the Bulls game.  Bring a non-perishable food item for the food bank and receive a free photo.  Otherwise, pictures a $5 each.   Brad will try to block this in with the MAHA scheduling.</w:t>
      </w:r>
    </w:p>
    <w:p w:rsidR="001A5418" w:rsidRDefault="001A5418" w:rsidP="00852C16">
      <w:pPr>
        <w:spacing w:line="240" w:lineRule="auto"/>
        <w:rPr>
          <w:sz w:val="24"/>
          <w:szCs w:val="24"/>
        </w:rPr>
      </w:pPr>
      <w:r>
        <w:rPr>
          <w:sz w:val="24"/>
          <w:szCs w:val="24"/>
        </w:rPr>
        <w:t>Pint Aid will be held on Oct 11</w:t>
      </w:r>
      <w:r w:rsidRPr="001A5418">
        <w:rPr>
          <w:sz w:val="24"/>
          <w:szCs w:val="24"/>
          <w:vertAlign w:val="superscript"/>
        </w:rPr>
        <w:t>th</w:t>
      </w:r>
      <w:r>
        <w:rPr>
          <w:sz w:val="24"/>
          <w:szCs w:val="24"/>
        </w:rPr>
        <w:t xml:space="preserve"> from 6-8 pm.  Connor has arranged for a band.  We will be setting up raffle again and walking tacos.  Shawna will be planning the meal portion of the event.  There is a need to reach out to the adult groups and other users to promote as a Centennial Ice Arena Fund Raiser.   Andy will promote of FB and other media.  We need to get posters up promoting the event as well.</w:t>
      </w:r>
    </w:p>
    <w:p w:rsidR="001A5418" w:rsidRDefault="001A5418" w:rsidP="00852C16">
      <w:pPr>
        <w:spacing w:line="240" w:lineRule="auto"/>
        <w:rPr>
          <w:sz w:val="24"/>
          <w:szCs w:val="24"/>
        </w:rPr>
      </w:pPr>
      <w:r>
        <w:rPr>
          <w:sz w:val="24"/>
          <w:szCs w:val="24"/>
        </w:rPr>
        <w:t>Eat Wings Raise Funds is slated for November</w:t>
      </w:r>
      <w:r w:rsidR="00B36A77">
        <w:rPr>
          <w:sz w:val="24"/>
          <w:szCs w:val="24"/>
        </w:rPr>
        <w:t xml:space="preserve"> </w:t>
      </w:r>
      <w:r>
        <w:rPr>
          <w:sz w:val="24"/>
          <w:szCs w:val="24"/>
        </w:rPr>
        <w:t>16</w:t>
      </w:r>
      <w:r w:rsidRPr="001A5418">
        <w:rPr>
          <w:sz w:val="24"/>
          <w:szCs w:val="24"/>
          <w:vertAlign w:val="superscript"/>
        </w:rPr>
        <w:t>th</w:t>
      </w:r>
      <w:r>
        <w:rPr>
          <w:sz w:val="24"/>
          <w:szCs w:val="24"/>
        </w:rPr>
        <w:t xml:space="preserve">.  </w:t>
      </w:r>
    </w:p>
    <w:p w:rsidR="00B36A77" w:rsidRDefault="00B36A77" w:rsidP="00852C16">
      <w:pPr>
        <w:spacing w:line="240" w:lineRule="auto"/>
        <w:rPr>
          <w:sz w:val="24"/>
          <w:szCs w:val="24"/>
        </w:rPr>
      </w:pPr>
      <w:r>
        <w:rPr>
          <w:sz w:val="24"/>
          <w:szCs w:val="24"/>
        </w:rPr>
        <w:t>Player fundraisers:  Wreath sales will be structured as in the past, with $10 from each sale going back to the players.  Coffee sales will return $4 for each item to the player.  Sales will begin October 10</w:t>
      </w:r>
      <w:r w:rsidRPr="00B36A77">
        <w:rPr>
          <w:sz w:val="24"/>
          <w:szCs w:val="24"/>
          <w:vertAlign w:val="superscript"/>
        </w:rPr>
        <w:t>th</w:t>
      </w:r>
      <w:r>
        <w:rPr>
          <w:sz w:val="24"/>
          <w:szCs w:val="24"/>
        </w:rPr>
        <w:t xml:space="preserve"> and order for coffee and wreaths must be turned in with money by </w:t>
      </w:r>
      <w:r w:rsidR="00BF4E9C">
        <w:rPr>
          <w:sz w:val="24"/>
          <w:szCs w:val="24"/>
        </w:rPr>
        <w:t>Friday, November 1</w:t>
      </w:r>
      <w:r>
        <w:rPr>
          <w:sz w:val="24"/>
          <w:szCs w:val="24"/>
        </w:rPr>
        <w:t xml:space="preserve">1.   Wreaths are targeted to arrive the Monday prior to Thanksgiving.  </w:t>
      </w:r>
    </w:p>
    <w:p w:rsidR="00B36A77" w:rsidRDefault="00B36A77" w:rsidP="00852C16">
      <w:pPr>
        <w:spacing w:line="240" w:lineRule="auto"/>
        <w:rPr>
          <w:sz w:val="24"/>
          <w:szCs w:val="24"/>
        </w:rPr>
      </w:pPr>
      <w:r>
        <w:rPr>
          <w:sz w:val="24"/>
          <w:szCs w:val="24"/>
        </w:rPr>
        <w:t>The Schwan’s on line fundraiser will be set up to capture the holiday market.  We will contact them about a “Park the Truck” event to kick off the campaign.</w:t>
      </w:r>
    </w:p>
    <w:p w:rsidR="00852C16" w:rsidRDefault="00852C16" w:rsidP="00B36A77">
      <w:pPr>
        <w:spacing w:after="0" w:line="240" w:lineRule="auto"/>
        <w:rPr>
          <w:sz w:val="24"/>
          <w:szCs w:val="24"/>
        </w:rPr>
      </w:pPr>
      <w:r w:rsidRPr="001D52CC">
        <w:rPr>
          <w:b/>
          <w:sz w:val="24"/>
          <w:szCs w:val="24"/>
          <w:u w:val="single"/>
        </w:rPr>
        <w:t xml:space="preserve">Marketing Committee: </w:t>
      </w:r>
      <w:r w:rsidRPr="001D52CC">
        <w:rPr>
          <w:sz w:val="24"/>
          <w:szCs w:val="24"/>
        </w:rPr>
        <w:t xml:space="preserve">    </w:t>
      </w:r>
      <w:r w:rsidR="00B36A77">
        <w:rPr>
          <w:sz w:val="24"/>
          <w:szCs w:val="24"/>
        </w:rPr>
        <w:t>Home Improvement Show was a good outreach and worth the time.</w:t>
      </w:r>
    </w:p>
    <w:p w:rsidR="00B36A77" w:rsidRDefault="00B36A77" w:rsidP="00B36A77">
      <w:pPr>
        <w:spacing w:after="0" w:line="240" w:lineRule="auto"/>
        <w:rPr>
          <w:sz w:val="24"/>
          <w:szCs w:val="24"/>
        </w:rPr>
      </w:pPr>
      <w:r>
        <w:rPr>
          <w:sz w:val="24"/>
          <w:szCs w:val="24"/>
        </w:rPr>
        <w:t xml:space="preserve">Andy is exploring a new program possibility which would make managing the TV monitors easier and more accessible. </w:t>
      </w:r>
      <w:r w:rsidR="0057613E">
        <w:rPr>
          <w:sz w:val="24"/>
          <w:szCs w:val="24"/>
        </w:rPr>
        <w:t xml:space="preserve">  He hopes to have the new program operational by November.  We would like to promote activities, events and player of the week.</w:t>
      </w:r>
    </w:p>
    <w:p w:rsidR="001A18BA" w:rsidRPr="001D52CC" w:rsidRDefault="001A18BA" w:rsidP="001A18BA">
      <w:pPr>
        <w:spacing w:after="0" w:line="240" w:lineRule="auto"/>
        <w:rPr>
          <w:sz w:val="24"/>
          <w:szCs w:val="24"/>
        </w:rPr>
      </w:pPr>
    </w:p>
    <w:p w:rsidR="00322C5E" w:rsidRPr="001D52CC" w:rsidRDefault="00852C16" w:rsidP="00852C16">
      <w:pPr>
        <w:spacing w:line="240" w:lineRule="auto"/>
        <w:rPr>
          <w:sz w:val="24"/>
          <w:szCs w:val="24"/>
        </w:rPr>
      </w:pPr>
      <w:r>
        <w:rPr>
          <w:b/>
          <w:sz w:val="24"/>
          <w:szCs w:val="24"/>
          <w:u w:val="single"/>
        </w:rPr>
        <w:t>Coaches Committee:</w:t>
      </w:r>
      <w:r w:rsidR="0057613E">
        <w:rPr>
          <w:sz w:val="24"/>
          <w:szCs w:val="24"/>
        </w:rPr>
        <w:t xml:space="preserve">  </w:t>
      </w:r>
      <w:r w:rsidR="006E2231">
        <w:rPr>
          <w:sz w:val="24"/>
          <w:szCs w:val="24"/>
        </w:rPr>
        <w:t>The level 1 &amp; 2 Coaches Clinic bill be on Oct 15 and 16.  Cost will be $40 per person.  Each participant needs a background check.</w:t>
      </w:r>
    </w:p>
    <w:p w:rsidR="00322C5E" w:rsidRDefault="00322C5E" w:rsidP="00355E8D">
      <w:pPr>
        <w:spacing w:line="240" w:lineRule="auto"/>
        <w:rPr>
          <w:sz w:val="24"/>
          <w:szCs w:val="24"/>
        </w:rPr>
      </w:pPr>
      <w:r>
        <w:rPr>
          <w:b/>
          <w:sz w:val="24"/>
          <w:szCs w:val="24"/>
          <w:u w:val="single"/>
        </w:rPr>
        <w:lastRenderedPageBreak/>
        <w:t xml:space="preserve">Facilities Committee:  </w:t>
      </w:r>
      <w:r w:rsidR="0057613E">
        <w:rPr>
          <w:sz w:val="24"/>
          <w:szCs w:val="24"/>
        </w:rPr>
        <w:t>Nothing at this time.</w:t>
      </w:r>
    </w:p>
    <w:p w:rsidR="0057613E" w:rsidRDefault="0057613E" w:rsidP="00355E8D">
      <w:pPr>
        <w:spacing w:line="240" w:lineRule="auto"/>
        <w:rPr>
          <w:sz w:val="24"/>
          <w:szCs w:val="24"/>
        </w:rPr>
      </w:pPr>
      <w:r w:rsidRPr="006E2231">
        <w:rPr>
          <w:b/>
          <w:sz w:val="24"/>
          <w:szCs w:val="24"/>
          <w:u w:val="single"/>
        </w:rPr>
        <w:t>Old Business:</w:t>
      </w:r>
      <w:r>
        <w:rPr>
          <w:sz w:val="24"/>
          <w:szCs w:val="24"/>
        </w:rPr>
        <w:t xml:space="preserve">  None</w:t>
      </w:r>
    </w:p>
    <w:p w:rsidR="0057613E" w:rsidRPr="00322C5E" w:rsidRDefault="0057613E" w:rsidP="00355E8D">
      <w:pPr>
        <w:spacing w:line="240" w:lineRule="auto"/>
        <w:rPr>
          <w:sz w:val="24"/>
          <w:szCs w:val="24"/>
        </w:rPr>
      </w:pPr>
      <w:r w:rsidRPr="006E2231">
        <w:rPr>
          <w:b/>
          <w:sz w:val="24"/>
          <w:szCs w:val="24"/>
          <w:u w:val="single"/>
        </w:rPr>
        <w:t>New Business</w:t>
      </w:r>
      <w:r>
        <w:rPr>
          <w:sz w:val="24"/>
          <w:szCs w:val="24"/>
        </w:rPr>
        <w:t>:  Bill asked for clarification of “user group”.  There needs to be better management of “Zero tolerance” within our facility and cla</w:t>
      </w:r>
      <w:r w:rsidR="006E2231">
        <w:rPr>
          <w:sz w:val="24"/>
          <w:szCs w:val="24"/>
        </w:rPr>
        <w:t>ri</w:t>
      </w:r>
      <w:r>
        <w:rPr>
          <w:sz w:val="24"/>
          <w:szCs w:val="24"/>
        </w:rPr>
        <w:t>fication about youth events and “user group” events.   Melissa asked for approval of beer to be brought in by the user group adult rec hockey.  Approval was granted.</w:t>
      </w:r>
    </w:p>
    <w:p w:rsidR="00BE01DF" w:rsidRPr="001D52CC" w:rsidRDefault="00BE01DF" w:rsidP="001A18BA">
      <w:pPr>
        <w:spacing w:after="0" w:line="240" w:lineRule="auto"/>
        <w:rPr>
          <w:sz w:val="24"/>
          <w:szCs w:val="24"/>
        </w:rPr>
      </w:pPr>
      <w:r w:rsidRPr="001D52CC">
        <w:rPr>
          <w:b/>
          <w:sz w:val="24"/>
          <w:szCs w:val="24"/>
          <w:u w:val="single"/>
        </w:rPr>
        <w:t>Next Meeting:</w:t>
      </w:r>
      <w:r w:rsidR="00EC39C5" w:rsidRPr="001D52CC">
        <w:rPr>
          <w:b/>
          <w:sz w:val="24"/>
          <w:szCs w:val="24"/>
          <w:u w:val="single"/>
        </w:rPr>
        <w:t xml:space="preserve"> </w:t>
      </w:r>
      <w:r w:rsidR="00EC39C5" w:rsidRPr="001D52CC">
        <w:rPr>
          <w:sz w:val="24"/>
          <w:szCs w:val="24"/>
        </w:rPr>
        <w:t xml:space="preserve"> </w:t>
      </w:r>
      <w:r w:rsidR="0057613E">
        <w:rPr>
          <w:sz w:val="24"/>
          <w:szCs w:val="24"/>
        </w:rPr>
        <w:t xml:space="preserve">Oct 10 </w:t>
      </w:r>
      <w:r w:rsidR="00167569" w:rsidRPr="001D52CC">
        <w:rPr>
          <w:sz w:val="24"/>
          <w:szCs w:val="24"/>
        </w:rPr>
        <w:t xml:space="preserve">at 6:30pm at </w:t>
      </w:r>
      <w:r w:rsidR="008B26C5">
        <w:rPr>
          <w:sz w:val="24"/>
          <w:szCs w:val="24"/>
        </w:rPr>
        <w:t>rink.</w:t>
      </w:r>
    </w:p>
    <w:p w:rsidR="001A18BA" w:rsidRDefault="001A18BA" w:rsidP="001A18BA">
      <w:pPr>
        <w:spacing w:after="0" w:line="240" w:lineRule="auto"/>
        <w:rPr>
          <w:sz w:val="24"/>
          <w:szCs w:val="24"/>
        </w:rPr>
      </w:pPr>
    </w:p>
    <w:p w:rsidR="008B26C5" w:rsidRDefault="007E140B" w:rsidP="001A18BA">
      <w:pPr>
        <w:spacing w:after="0" w:line="240" w:lineRule="auto"/>
        <w:rPr>
          <w:sz w:val="24"/>
          <w:szCs w:val="24"/>
        </w:rPr>
      </w:pPr>
      <w:r>
        <w:rPr>
          <w:sz w:val="24"/>
          <w:szCs w:val="24"/>
        </w:rPr>
        <w:t>Bill</w:t>
      </w:r>
      <w:r w:rsidR="008B26C5">
        <w:rPr>
          <w:sz w:val="24"/>
          <w:szCs w:val="24"/>
        </w:rPr>
        <w:t xml:space="preserve"> moved to adjourn,</w:t>
      </w:r>
      <w:r w:rsidR="002B2010">
        <w:rPr>
          <w:sz w:val="24"/>
          <w:szCs w:val="24"/>
        </w:rPr>
        <w:t xml:space="preserve"> Phil seconded and motion passed</w:t>
      </w:r>
      <w:r w:rsidR="008B26C5">
        <w:rPr>
          <w:sz w:val="24"/>
          <w:szCs w:val="24"/>
        </w:rPr>
        <w:t>.</w:t>
      </w:r>
    </w:p>
    <w:p w:rsidR="00EC39C5" w:rsidRPr="001D52CC" w:rsidRDefault="006C5CB6" w:rsidP="001A18BA">
      <w:pPr>
        <w:spacing w:after="0" w:line="240" w:lineRule="auto"/>
        <w:rPr>
          <w:sz w:val="24"/>
          <w:szCs w:val="24"/>
        </w:rPr>
      </w:pPr>
      <w:r w:rsidRPr="001D52CC">
        <w:rPr>
          <w:sz w:val="24"/>
          <w:szCs w:val="24"/>
        </w:rPr>
        <w:t>Meeting adjourned at</w:t>
      </w:r>
      <w:r w:rsidR="00CF5C80" w:rsidRPr="001D52CC">
        <w:rPr>
          <w:sz w:val="24"/>
          <w:szCs w:val="24"/>
        </w:rPr>
        <w:t xml:space="preserve"> </w:t>
      </w:r>
      <w:r w:rsidR="0057613E">
        <w:rPr>
          <w:sz w:val="24"/>
          <w:szCs w:val="24"/>
        </w:rPr>
        <w:t>8:24</w:t>
      </w:r>
      <w:r w:rsidR="00CF5C80" w:rsidRPr="001D52CC">
        <w:rPr>
          <w:sz w:val="24"/>
          <w:szCs w:val="24"/>
        </w:rPr>
        <w:t xml:space="preserve"> </w:t>
      </w:r>
      <w:r w:rsidR="00F96329" w:rsidRPr="001D52CC">
        <w:rPr>
          <w:sz w:val="24"/>
          <w:szCs w:val="24"/>
        </w:rPr>
        <w:t xml:space="preserve">pm. </w:t>
      </w:r>
    </w:p>
    <w:p w:rsidR="001A18BA" w:rsidRDefault="001A18BA" w:rsidP="00355E8D">
      <w:pPr>
        <w:spacing w:line="240" w:lineRule="auto"/>
        <w:rPr>
          <w:sz w:val="24"/>
          <w:szCs w:val="24"/>
        </w:rPr>
      </w:pPr>
    </w:p>
    <w:p w:rsidR="00EC39C5" w:rsidRPr="001D52CC" w:rsidRDefault="00EC39C5" w:rsidP="00355E8D">
      <w:pPr>
        <w:spacing w:line="240" w:lineRule="auto"/>
        <w:rPr>
          <w:sz w:val="24"/>
          <w:szCs w:val="24"/>
        </w:rPr>
      </w:pPr>
      <w:r w:rsidRPr="001D52CC">
        <w:rPr>
          <w:sz w:val="24"/>
          <w:szCs w:val="24"/>
        </w:rPr>
        <w:t>Respectfully Submitted,</w:t>
      </w:r>
    </w:p>
    <w:p w:rsidR="00493112" w:rsidRPr="001D52CC" w:rsidRDefault="0077211C" w:rsidP="00355E8D">
      <w:pPr>
        <w:spacing w:after="0" w:line="240" w:lineRule="auto"/>
        <w:rPr>
          <w:sz w:val="24"/>
          <w:szCs w:val="24"/>
        </w:rPr>
      </w:pPr>
      <w:r w:rsidRPr="001D52CC">
        <w:rPr>
          <w:sz w:val="24"/>
          <w:szCs w:val="24"/>
        </w:rPr>
        <w:t>Jodi Milton</w:t>
      </w:r>
    </w:p>
    <w:p w:rsidR="00F96329" w:rsidRPr="00CB5E2C" w:rsidRDefault="00D956E1" w:rsidP="00355E8D">
      <w:pPr>
        <w:spacing w:after="0" w:line="240" w:lineRule="auto"/>
        <w:rPr>
          <w:sz w:val="24"/>
          <w:szCs w:val="24"/>
        </w:rPr>
      </w:pPr>
      <w:r w:rsidRPr="001D52CC">
        <w:rPr>
          <w:sz w:val="24"/>
          <w:szCs w:val="24"/>
        </w:rPr>
        <w:t>BAHL Secretar</w:t>
      </w:r>
      <w:r w:rsidR="0090185F" w:rsidRPr="001D52CC">
        <w:rPr>
          <w:sz w:val="24"/>
          <w:szCs w:val="24"/>
        </w:rPr>
        <w:t>y</w:t>
      </w:r>
    </w:p>
    <w:sectPr w:rsidR="00F96329" w:rsidRPr="00CB5E2C" w:rsidSect="00CB5E2C">
      <w:footerReference w:type="default" r:id="rId8"/>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717" w:rsidRDefault="00344717" w:rsidP="00C80A52">
      <w:pPr>
        <w:spacing w:after="0" w:line="240" w:lineRule="auto"/>
      </w:pPr>
      <w:r>
        <w:separator/>
      </w:r>
    </w:p>
  </w:endnote>
  <w:endnote w:type="continuationSeparator" w:id="0">
    <w:p w:rsidR="00344717" w:rsidRDefault="00344717" w:rsidP="00C8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52" w:rsidRDefault="00C80A52" w:rsidP="00C80A52">
    <w:pPr>
      <w:pStyle w:val="Footer"/>
      <w:tabs>
        <w:tab w:val="clear" w:pos="4680"/>
        <w:tab w:val="clear" w:pos="9360"/>
        <w:tab w:val="left" w:pos="679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717" w:rsidRDefault="00344717" w:rsidP="00C80A52">
      <w:pPr>
        <w:spacing w:after="0" w:line="240" w:lineRule="auto"/>
      </w:pPr>
      <w:r>
        <w:separator/>
      </w:r>
    </w:p>
  </w:footnote>
  <w:footnote w:type="continuationSeparator" w:id="0">
    <w:p w:rsidR="00344717" w:rsidRDefault="00344717" w:rsidP="00C80A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1157C"/>
    <w:multiLevelType w:val="hybridMultilevel"/>
    <w:tmpl w:val="F5C6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957ACA"/>
    <w:multiLevelType w:val="hybridMultilevel"/>
    <w:tmpl w:val="DAA2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A94018"/>
    <w:multiLevelType w:val="hybridMultilevel"/>
    <w:tmpl w:val="12FA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703A"/>
    <w:rsid w:val="00000A30"/>
    <w:rsid w:val="00031485"/>
    <w:rsid w:val="00045640"/>
    <w:rsid w:val="00047267"/>
    <w:rsid w:val="00066A55"/>
    <w:rsid w:val="00071FB7"/>
    <w:rsid w:val="000B2F30"/>
    <w:rsid w:val="000C12C3"/>
    <w:rsid w:val="000C55DB"/>
    <w:rsid w:val="000C7F07"/>
    <w:rsid w:val="00110DD7"/>
    <w:rsid w:val="0012767E"/>
    <w:rsid w:val="00137227"/>
    <w:rsid w:val="0014030B"/>
    <w:rsid w:val="0015171F"/>
    <w:rsid w:val="00162880"/>
    <w:rsid w:val="00165F74"/>
    <w:rsid w:val="001667FE"/>
    <w:rsid w:val="00167569"/>
    <w:rsid w:val="00191751"/>
    <w:rsid w:val="001A18BA"/>
    <w:rsid w:val="001A5418"/>
    <w:rsid w:val="001A6DC0"/>
    <w:rsid w:val="001B47EF"/>
    <w:rsid w:val="001D52CC"/>
    <w:rsid w:val="001F49FE"/>
    <w:rsid w:val="00207722"/>
    <w:rsid w:val="00234C2A"/>
    <w:rsid w:val="002369E9"/>
    <w:rsid w:val="002415AC"/>
    <w:rsid w:val="00256561"/>
    <w:rsid w:val="002667C7"/>
    <w:rsid w:val="002718C5"/>
    <w:rsid w:val="00274D31"/>
    <w:rsid w:val="00280176"/>
    <w:rsid w:val="002B2010"/>
    <w:rsid w:val="002D767F"/>
    <w:rsid w:val="00301E81"/>
    <w:rsid w:val="00317D0A"/>
    <w:rsid w:val="00322C5E"/>
    <w:rsid w:val="00330BA8"/>
    <w:rsid w:val="00344717"/>
    <w:rsid w:val="00355E8D"/>
    <w:rsid w:val="0037437B"/>
    <w:rsid w:val="003752E8"/>
    <w:rsid w:val="00382426"/>
    <w:rsid w:val="003C72D1"/>
    <w:rsid w:val="003E3A72"/>
    <w:rsid w:val="003E3BE3"/>
    <w:rsid w:val="0041381F"/>
    <w:rsid w:val="0042215B"/>
    <w:rsid w:val="004602F0"/>
    <w:rsid w:val="00476D9E"/>
    <w:rsid w:val="00484C8F"/>
    <w:rsid w:val="00493112"/>
    <w:rsid w:val="004A3D07"/>
    <w:rsid w:val="004B066C"/>
    <w:rsid w:val="004B43EA"/>
    <w:rsid w:val="00545E22"/>
    <w:rsid w:val="00547D2D"/>
    <w:rsid w:val="0057138A"/>
    <w:rsid w:val="0057613E"/>
    <w:rsid w:val="005834C3"/>
    <w:rsid w:val="00594D0A"/>
    <w:rsid w:val="0059703A"/>
    <w:rsid w:val="005B4EEF"/>
    <w:rsid w:val="005C5672"/>
    <w:rsid w:val="00606966"/>
    <w:rsid w:val="0062033D"/>
    <w:rsid w:val="00624745"/>
    <w:rsid w:val="006364D7"/>
    <w:rsid w:val="00644B9C"/>
    <w:rsid w:val="0065769E"/>
    <w:rsid w:val="00666863"/>
    <w:rsid w:val="00687D79"/>
    <w:rsid w:val="006C5CB6"/>
    <w:rsid w:val="006D3DCF"/>
    <w:rsid w:val="006E2231"/>
    <w:rsid w:val="00735B4F"/>
    <w:rsid w:val="00743D87"/>
    <w:rsid w:val="00760D9B"/>
    <w:rsid w:val="0077211C"/>
    <w:rsid w:val="007744E6"/>
    <w:rsid w:val="007B7B3F"/>
    <w:rsid w:val="007E140B"/>
    <w:rsid w:val="007F7A08"/>
    <w:rsid w:val="00826076"/>
    <w:rsid w:val="00836C60"/>
    <w:rsid w:val="00845F83"/>
    <w:rsid w:val="00847F5E"/>
    <w:rsid w:val="00852C16"/>
    <w:rsid w:val="00854F99"/>
    <w:rsid w:val="008929C0"/>
    <w:rsid w:val="008B26C5"/>
    <w:rsid w:val="00900A97"/>
    <w:rsid w:val="0090185F"/>
    <w:rsid w:val="0090255B"/>
    <w:rsid w:val="009844CF"/>
    <w:rsid w:val="009D3176"/>
    <w:rsid w:val="009E20C1"/>
    <w:rsid w:val="00A17EDE"/>
    <w:rsid w:val="00A3726C"/>
    <w:rsid w:val="00A37E4C"/>
    <w:rsid w:val="00A44929"/>
    <w:rsid w:val="00A70693"/>
    <w:rsid w:val="00AC0B6B"/>
    <w:rsid w:val="00AC0ED4"/>
    <w:rsid w:val="00AE2011"/>
    <w:rsid w:val="00AE5D54"/>
    <w:rsid w:val="00AF697A"/>
    <w:rsid w:val="00B36A77"/>
    <w:rsid w:val="00B65720"/>
    <w:rsid w:val="00B746EA"/>
    <w:rsid w:val="00B807F1"/>
    <w:rsid w:val="00BE01DF"/>
    <w:rsid w:val="00BE1D41"/>
    <w:rsid w:val="00BF4E9C"/>
    <w:rsid w:val="00C527A0"/>
    <w:rsid w:val="00C530D8"/>
    <w:rsid w:val="00C76A27"/>
    <w:rsid w:val="00C80A52"/>
    <w:rsid w:val="00CB5E2C"/>
    <w:rsid w:val="00CE62F1"/>
    <w:rsid w:val="00CF2655"/>
    <w:rsid w:val="00CF5C80"/>
    <w:rsid w:val="00CF682B"/>
    <w:rsid w:val="00D041B4"/>
    <w:rsid w:val="00D04B0A"/>
    <w:rsid w:val="00D30253"/>
    <w:rsid w:val="00D34EE4"/>
    <w:rsid w:val="00D369D3"/>
    <w:rsid w:val="00D478EE"/>
    <w:rsid w:val="00D5256D"/>
    <w:rsid w:val="00D67FFE"/>
    <w:rsid w:val="00D767BE"/>
    <w:rsid w:val="00D84811"/>
    <w:rsid w:val="00D956E1"/>
    <w:rsid w:val="00D958EF"/>
    <w:rsid w:val="00DE0701"/>
    <w:rsid w:val="00DF1AE8"/>
    <w:rsid w:val="00E46FAC"/>
    <w:rsid w:val="00E4739C"/>
    <w:rsid w:val="00E52061"/>
    <w:rsid w:val="00E569EA"/>
    <w:rsid w:val="00E960E5"/>
    <w:rsid w:val="00EA5A66"/>
    <w:rsid w:val="00EC39C5"/>
    <w:rsid w:val="00EE424F"/>
    <w:rsid w:val="00F1545A"/>
    <w:rsid w:val="00F17828"/>
    <w:rsid w:val="00F77116"/>
    <w:rsid w:val="00F957E1"/>
    <w:rsid w:val="00F96329"/>
    <w:rsid w:val="00FB683D"/>
    <w:rsid w:val="00FE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1F6BB7-0A48-4EF9-9576-E1CC6F51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97A"/>
  </w:style>
  <w:style w:type="paragraph" w:styleId="Heading1">
    <w:name w:val="heading 1"/>
    <w:basedOn w:val="Normal"/>
    <w:next w:val="Normal"/>
    <w:link w:val="Heading1Char"/>
    <w:uiPriority w:val="9"/>
    <w:qFormat/>
    <w:rsid w:val="00D958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F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30BA8"/>
  </w:style>
  <w:style w:type="paragraph" w:styleId="Header">
    <w:name w:val="header"/>
    <w:basedOn w:val="Normal"/>
    <w:link w:val="HeaderChar"/>
    <w:uiPriority w:val="99"/>
    <w:unhideWhenUsed/>
    <w:rsid w:val="00C80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A52"/>
  </w:style>
  <w:style w:type="paragraph" w:styleId="Footer">
    <w:name w:val="footer"/>
    <w:basedOn w:val="Normal"/>
    <w:link w:val="FooterChar"/>
    <w:uiPriority w:val="99"/>
    <w:unhideWhenUsed/>
    <w:rsid w:val="00C80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A52"/>
  </w:style>
  <w:style w:type="character" w:customStyle="1" w:styleId="Heading1Char">
    <w:name w:val="Heading 1 Char"/>
    <w:basedOn w:val="DefaultParagraphFont"/>
    <w:link w:val="Heading1"/>
    <w:uiPriority w:val="9"/>
    <w:rsid w:val="00D958EF"/>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D958EF"/>
    <w:pPr>
      <w:spacing w:after="0" w:line="240" w:lineRule="auto"/>
    </w:pPr>
  </w:style>
  <w:style w:type="paragraph" w:styleId="Subtitle">
    <w:name w:val="Subtitle"/>
    <w:basedOn w:val="Normal"/>
    <w:next w:val="Normal"/>
    <w:link w:val="SubtitleChar"/>
    <w:uiPriority w:val="11"/>
    <w:qFormat/>
    <w:rsid w:val="00D958E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58EF"/>
    <w:rPr>
      <w:rFonts w:eastAsiaTheme="minorEastAsia"/>
      <w:color w:val="5A5A5A" w:themeColor="text1" w:themeTint="A5"/>
      <w:spacing w:val="15"/>
    </w:rPr>
  </w:style>
  <w:style w:type="character" w:styleId="SubtleEmphasis">
    <w:name w:val="Subtle Emphasis"/>
    <w:basedOn w:val="DefaultParagraphFont"/>
    <w:uiPriority w:val="19"/>
    <w:qFormat/>
    <w:rsid w:val="00D958EF"/>
    <w:rPr>
      <w:i/>
      <w:iCs/>
      <w:color w:val="404040" w:themeColor="text1" w:themeTint="BF"/>
    </w:rPr>
  </w:style>
  <w:style w:type="character" w:styleId="Emphasis">
    <w:name w:val="Emphasis"/>
    <w:basedOn w:val="DefaultParagraphFont"/>
    <w:uiPriority w:val="20"/>
    <w:qFormat/>
    <w:rsid w:val="00D958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die%20Milton\Documents\BAHL\BAHL%20Minutes%20Tea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8EA84-3BEA-47CB-BB64-36705ECF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BAHL Minutes Teamplate</Template>
  <TotalTime>1</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Stefek</dc:creator>
  <cp:lastModifiedBy>BAHL Director</cp:lastModifiedBy>
  <cp:revision>2</cp:revision>
  <cp:lastPrinted>2016-08-08T17:53:00Z</cp:lastPrinted>
  <dcterms:created xsi:type="dcterms:W3CDTF">2017-02-14T16:22:00Z</dcterms:created>
  <dcterms:modified xsi:type="dcterms:W3CDTF">2017-02-14T16:22:00Z</dcterms:modified>
</cp:coreProperties>
</file>