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D6" w:rsidRDefault="00FE2BD6">
      <w:pPr>
        <w:rPr>
          <w:b/>
          <w:sz w:val="28"/>
          <w:szCs w:val="28"/>
          <w:u w:val="single"/>
        </w:rPr>
      </w:pPr>
    </w:p>
    <w:p w:rsidR="00FE2BD6" w:rsidRDefault="00FE2BD6" w:rsidP="00FE2BD6">
      <w:pPr>
        <w:spacing w:after="0"/>
        <w:jc w:val="center"/>
        <w:rPr>
          <w:sz w:val="32"/>
          <w:szCs w:val="32"/>
        </w:rPr>
      </w:pPr>
      <w:r w:rsidRPr="00FE2BD6">
        <w:rPr>
          <w:sz w:val="32"/>
          <w:szCs w:val="32"/>
        </w:rPr>
        <w:t>BAHL Board of Directors Regular Meeting</w:t>
      </w:r>
    </w:p>
    <w:p w:rsidR="00FE2BD6" w:rsidRPr="00FE2BD6" w:rsidRDefault="00826076" w:rsidP="00FE2BD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Monday</w:t>
      </w:r>
      <w:r w:rsidR="0062033D">
        <w:rPr>
          <w:sz w:val="32"/>
          <w:szCs w:val="32"/>
        </w:rPr>
        <w:t xml:space="preserve">, </w:t>
      </w:r>
      <w:r w:rsidR="0037437B">
        <w:rPr>
          <w:sz w:val="32"/>
          <w:szCs w:val="32"/>
        </w:rPr>
        <w:t>August 8, 2</w:t>
      </w:r>
      <w:r w:rsidR="0062033D">
        <w:rPr>
          <w:sz w:val="32"/>
          <w:szCs w:val="32"/>
        </w:rPr>
        <w:t>016</w:t>
      </w:r>
    </w:p>
    <w:p w:rsidR="00FE2BD6" w:rsidRDefault="0037437B" w:rsidP="0037437B">
      <w:pPr>
        <w:pStyle w:val="ListParagraph"/>
        <w:shd w:val="clear" w:color="auto" w:fill="FFFFFF"/>
        <w:spacing w:before="0" w:beforeAutospacing="0" w:after="0" w:afterAutospacing="0"/>
        <w:ind w:hanging="360"/>
        <w:jc w:val="center"/>
        <w:rPr>
          <w:sz w:val="28"/>
          <w:szCs w:val="28"/>
        </w:rPr>
      </w:pPr>
      <w:r>
        <w:rPr>
          <w:sz w:val="28"/>
          <w:szCs w:val="28"/>
        </w:rPr>
        <w:t>Centennial Ice Arena</w:t>
      </w:r>
    </w:p>
    <w:p w:rsidR="0037437B" w:rsidRDefault="0037437B" w:rsidP="0037437B">
      <w:pPr>
        <w:pStyle w:val="ListParagraph"/>
        <w:shd w:val="clear" w:color="auto" w:fill="FFFFFF"/>
        <w:spacing w:before="0" w:beforeAutospacing="0" w:after="0" w:afterAutospacing="0"/>
        <w:ind w:hanging="360"/>
        <w:jc w:val="center"/>
        <w:rPr>
          <w:b/>
          <w:sz w:val="28"/>
          <w:szCs w:val="28"/>
          <w:u w:val="single"/>
        </w:rPr>
      </w:pPr>
    </w:p>
    <w:p w:rsidR="00AF697A" w:rsidRPr="001D52CC" w:rsidRDefault="00493112" w:rsidP="00355E8D">
      <w:pPr>
        <w:spacing w:line="240" w:lineRule="auto"/>
        <w:rPr>
          <w:b/>
          <w:sz w:val="24"/>
          <w:szCs w:val="24"/>
          <w:u w:val="single"/>
        </w:rPr>
      </w:pPr>
      <w:r w:rsidRPr="001D52CC">
        <w:rPr>
          <w:b/>
          <w:sz w:val="24"/>
          <w:szCs w:val="24"/>
          <w:u w:val="single"/>
        </w:rPr>
        <w:t>Board Members Present:</w:t>
      </w:r>
      <w:r w:rsidR="0059703A" w:rsidRPr="001D52CC">
        <w:rPr>
          <w:b/>
          <w:sz w:val="24"/>
          <w:szCs w:val="24"/>
          <w:u w:val="single"/>
        </w:rPr>
        <w:t xml:space="preserve"> </w:t>
      </w:r>
      <w:r w:rsidR="002718C5">
        <w:rPr>
          <w:sz w:val="24"/>
          <w:szCs w:val="24"/>
        </w:rPr>
        <w:t xml:space="preserve">Keith </w:t>
      </w:r>
      <w:proofErr w:type="spellStart"/>
      <w:r w:rsidR="002718C5">
        <w:rPr>
          <w:sz w:val="24"/>
          <w:szCs w:val="24"/>
        </w:rPr>
        <w:t>Keierleber</w:t>
      </w:r>
      <w:proofErr w:type="spellEnd"/>
      <w:r w:rsidR="002718C5">
        <w:rPr>
          <w:sz w:val="24"/>
          <w:szCs w:val="24"/>
        </w:rPr>
        <w:t xml:space="preserve">, </w:t>
      </w:r>
      <w:r w:rsidR="0059703A" w:rsidRPr="001D52CC">
        <w:rPr>
          <w:sz w:val="24"/>
          <w:szCs w:val="24"/>
        </w:rPr>
        <w:t>Justin Wagner</w:t>
      </w:r>
      <w:r w:rsidR="0062033D" w:rsidRPr="001D52CC">
        <w:rPr>
          <w:sz w:val="24"/>
          <w:szCs w:val="24"/>
        </w:rPr>
        <w:t xml:space="preserve">, Andy </w:t>
      </w:r>
      <w:proofErr w:type="spellStart"/>
      <w:r w:rsidR="0062033D" w:rsidRPr="001D52CC">
        <w:rPr>
          <w:sz w:val="24"/>
          <w:szCs w:val="24"/>
        </w:rPr>
        <w:t>Piccioni</w:t>
      </w:r>
      <w:proofErr w:type="spellEnd"/>
      <w:r w:rsidR="00735B4F" w:rsidRPr="001D52CC">
        <w:rPr>
          <w:sz w:val="24"/>
          <w:szCs w:val="24"/>
        </w:rPr>
        <w:t>, Jodi Milton</w:t>
      </w:r>
      <w:r w:rsidR="0062033D" w:rsidRPr="001D52CC">
        <w:rPr>
          <w:sz w:val="24"/>
          <w:szCs w:val="24"/>
        </w:rPr>
        <w:t xml:space="preserve">, </w:t>
      </w:r>
      <w:r w:rsidR="00826076">
        <w:rPr>
          <w:sz w:val="24"/>
          <w:szCs w:val="24"/>
        </w:rPr>
        <w:t xml:space="preserve">Melissa </w:t>
      </w:r>
      <w:proofErr w:type="spellStart"/>
      <w:r w:rsidR="00826076">
        <w:rPr>
          <w:sz w:val="24"/>
          <w:szCs w:val="24"/>
        </w:rPr>
        <w:t>Kittelmann</w:t>
      </w:r>
      <w:proofErr w:type="spellEnd"/>
      <w:r w:rsidR="002718C5">
        <w:rPr>
          <w:sz w:val="24"/>
          <w:szCs w:val="24"/>
        </w:rPr>
        <w:t>,</w:t>
      </w:r>
      <w:r w:rsidR="00826076">
        <w:rPr>
          <w:sz w:val="24"/>
          <w:szCs w:val="24"/>
        </w:rPr>
        <w:t xml:space="preserve"> </w:t>
      </w:r>
      <w:r w:rsidR="00D34EE4" w:rsidRPr="001D52CC">
        <w:rPr>
          <w:sz w:val="24"/>
          <w:szCs w:val="24"/>
        </w:rPr>
        <w:t xml:space="preserve">Kyle </w:t>
      </w:r>
      <w:proofErr w:type="spellStart"/>
      <w:r w:rsidR="00D34EE4" w:rsidRPr="001D52CC">
        <w:rPr>
          <w:sz w:val="24"/>
          <w:szCs w:val="24"/>
        </w:rPr>
        <w:t>McGlone</w:t>
      </w:r>
      <w:proofErr w:type="spellEnd"/>
      <w:r w:rsidR="00D34EE4">
        <w:rPr>
          <w:sz w:val="24"/>
          <w:szCs w:val="24"/>
        </w:rPr>
        <w:t>,</w:t>
      </w:r>
      <w:r w:rsidR="00D34EE4" w:rsidRPr="001D52CC">
        <w:rPr>
          <w:sz w:val="24"/>
          <w:szCs w:val="24"/>
        </w:rPr>
        <w:t xml:space="preserve"> Phil Nelson</w:t>
      </w:r>
      <w:r w:rsidR="00D34EE4">
        <w:rPr>
          <w:sz w:val="24"/>
          <w:szCs w:val="24"/>
        </w:rPr>
        <w:t>,</w:t>
      </w:r>
      <w:r w:rsidR="00D34EE4" w:rsidRPr="00826076">
        <w:rPr>
          <w:sz w:val="24"/>
          <w:szCs w:val="24"/>
        </w:rPr>
        <w:t xml:space="preserve"> </w:t>
      </w:r>
      <w:r w:rsidR="0037437B" w:rsidRPr="001D52CC">
        <w:rPr>
          <w:sz w:val="24"/>
          <w:szCs w:val="24"/>
        </w:rPr>
        <w:t>Sean Hanson</w:t>
      </w:r>
      <w:r w:rsidR="0037437B">
        <w:rPr>
          <w:sz w:val="24"/>
          <w:szCs w:val="24"/>
        </w:rPr>
        <w:t>,</w:t>
      </w:r>
      <w:r w:rsidR="0037437B" w:rsidRPr="00D34EE4">
        <w:rPr>
          <w:sz w:val="24"/>
          <w:szCs w:val="24"/>
        </w:rPr>
        <w:t xml:space="preserve"> </w:t>
      </w:r>
      <w:r w:rsidR="0037437B" w:rsidRPr="001D52CC">
        <w:rPr>
          <w:sz w:val="24"/>
          <w:szCs w:val="24"/>
        </w:rPr>
        <w:t>Bill Bender</w:t>
      </w:r>
      <w:r w:rsidR="0037437B">
        <w:rPr>
          <w:sz w:val="24"/>
          <w:szCs w:val="24"/>
        </w:rPr>
        <w:t>,</w:t>
      </w:r>
      <w:r w:rsidR="0037437B" w:rsidRPr="001D52CC">
        <w:rPr>
          <w:sz w:val="24"/>
          <w:szCs w:val="24"/>
        </w:rPr>
        <w:t xml:space="preserve"> </w:t>
      </w:r>
      <w:r w:rsidR="0012767E" w:rsidRPr="001D52CC">
        <w:rPr>
          <w:sz w:val="24"/>
          <w:szCs w:val="24"/>
        </w:rPr>
        <w:t xml:space="preserve">and </w:t>
      </w:r>
      <w:r w:rsidR="0037437B">
        <w:rPr>
          <w:sz w:val="24"/>
          <w:szCs w:val="24"/>
        </w:rPr>
        <w:t>Angela</w:t>
      </w:r>
      <w:r w:rsidR="0037437B" w:rsidRPr="0037437B">
        <w:rPr>
          <w:sz w:val="24"/>
          <w:szCs w:val="24"/>
        </w:rPr>
        <w:t xml:space="preserve"> </w:t>
      </w:r>
      <w:proofErr w:type="spellStart"/>
      <w:r w:rsidR="0037437B">
        <w:rPr>
          <w:sz w:val="24"/>
          <w:szCs w:val="24"/>
        </w:rPr>
        <w:t>Kuhlanek</w:t>
      </w:r>
      <w:proofErr w:type="spellEnd"/>
    </w:p>
    <w:p w:rsidR="00E569EA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Board Members Excused:</w:t>
      </w:r>
      <w:r w:rsidR="0077211C" w:rsidRPr="001D52CC">
        <w:rPr>
          <w:sz w:val="24"/>
          <w:szCs w:val="24"/>
        </w:rPr>
        <w:t xml:space="preserve"> </w:t>
      </w:r>
      <w:r w:rsidR="002718C5">
        <w:rPr>
          <w:sz w:val="24"/>
          <w:szCs w:val="24"/>
        </w:rPr>
        <w:t xml:space="preserve"> </w:t>
      </w:r>
      <w:r w:rsidR="0037437B">
        <w:rPr>
          <w:sz w:val="24"/>
          <w:szCs w:val="24"/>
        </w:rPr>
        <w:t xml:space="preserve">Brian </w:t>
      </w:r>
      <w:proofErr w:type="spellStart"/>
      <w:r w:rsidR="0037437B">
        <w:rPr>
          <w:sz w:val="24"/>
          <w:szCs w:val="24"/>
        </w:rPr>
        <w:t>McClean</w:t>
      </w:r>
      <w:proofErr w:type="spellEnd"/>
      <w:r w:rsidR="00826076" w:rsidRPr="00826076">
        <w:rPr>
          <w:sz w:val="24"/>
          <w:szCs w:val="24"/>
        </w:rPr>
        <w:t xml:space="preserve"> </w:t>
      </w:r>
    </w:p>
    <w:p w:rsidR="00493112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Staff Members:</w:t>
      </w:r>
      <w:r w:rsidR="0059703A" w:rsidRPr="001D52CC">
        <w:rPr>
          <w:b/>
          <w:sz w:val="24"/>
          <w:szCs w:val="24"/>
          <w:u w:val="single"/>
        </w:rPr>
        <w:t xml:space="preserve"> </w:t>
      </w:r>
      <w:r w:rsidR="0059703A" w:rsidRPr="001D52CC">
        <w:rPr>
          <w:sz w:val="24"/>
          <w:szCs w:val="24"/>
        </w:rPr>
        <w:t xml:space="preserve">Brad </w:t>
      </w:r>
      <w:proofErr w:type="spellStart"/>
      <w:r w:rsidR="0059703A" w:rsidRPr="001D52CC">
        <w:rPr>
          <w:sz w:val="24"/>
          <w:szCs w:val="24"/>
        </w:rPr>
        <w:t>Federenko</w:t>
      </w:r>
      <w:proofErr w:type="spellEnd"/>
      <w:r w:rsidR="0059703A" w:rsidRPr="001D52CC">
        <w:rPr>
          <w:sz w:val="24"/>
          <w:szCs w:val="24"/>
        </w:rPr>
        <w:t xml:space="preserve">, </w:t>
      </w:r>
      <w:r w:rsidR="007F7A08" w:rsidRPr="001D52CC">
        <w:rPr>
          <w:sz w:val="24"/>
          <w:szCs w:val="24"/>
        </w:rPr>
        <w:t xml:space="preserve">Janine </w:t>
      </w:r>
      <w:proofErr w:type="spellStart"/>
      <w:r w:rsidR="007F7A08" w:rsidRPr="001D52CC">
        <w:rPr>
          <w:sz w:val="24"/>
          <w:szCs w:val="24"/>
        </w:rPr>
        <w:t>Brester</w:t>
      </w:r>
      <w:proofErr w:type="spellEnd"/>
      <w:r w:rsidR="007F7A08" w:rsidRPr="001D52CC">
        <w:rPr>
          <w:sz w:val="24"/>
          <w:szCs w:val="24"/>
        </w:rPr>
        <w:t xml:space="preserve"> (bookkeeping)</w:t>
      </w:r>
    </w:p>
    <w:p w:rsidR="00493112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Guests:</w:t>
      </w:r>
      <w:r w:rsidR="00A44929" w:rsidRPr="001D52CC">
        <w:rPr>
          <w:sz w:val="24"/>
          <w:szCs w:val="24"/>
        </w:rPr>
        <w:t xml:space="preserve"> </w:t>
      </w:r>
      <w:r w:rsidR="003E3A72" w:rsidRPr="001D52CC">
        <w:rPr>
          <w:sz w:val="24"/>
          <w:szCs w:val="24"/>
        </w:rPr>
        <w:t xml:space="preserve">Shawna </w:t>
      </w:r>
      <w:proofErr w:type="spellStart"/>
      <w:r w:rsidR="003E3A72" w:rsidRPr="001D52CC">
        <w:rPr>
          <w:sz w:val="24"/>
          <w:szCs w:val="24"/>
        </w:rPr>
        <w:t>Nickisch</w:t>
      </w:r>
      <w:proofErr w:type="spellEnd"/>
      <w:r w:rsidR="005834C3">
        <w:rPr>
          <w:sz w:val="24"/>
          <w:szCs w:val="24"/>
        </w:rPr>
        <w:t>, Lou Ann</w:t>
      </w:r>
      <w:r w:rsidR="00DF1AE8">
        <w:rPr>
          <w:sz w:val="24"/>
          <w:szCs w:val="24"/>
        </w:rPr>
        <w:t xml:space="preserve"> </w:t>
      </w:r>
      <w:proofErr w:type="spellStart"/>
      <w:r w:rsidR="00DF1AE8">
        <w:rPr>
          <w:sz w:val="24"/>
          <w:szCs w:val="24"/>
        </w:rPr>
        <w:t>Rinebarger</w:t>
      </w:r>
      <w:proofErr w:type="spellEnd"/>
      <w:r w:rsidR="0037437B">
        <w:rPr>
          <w:sz w:val="24"/>
          <w:szCs w:val="24"/>
        </w:rPr>
        <w:t xml:space="preserve">, Laura </w:t>
      </w:r>
      <w:proofErr w:type="spellStart"/>
      <w:r w:rsidR="0037437B">
        <w:rPr>
          <w:sz w:val="24"/>
          <w:szCs w:val="24"/>
        </w:rPr>
        <w:t>Blatz</w:t>
      </w:r>
      <w:proofErr w:type="spellEnd"/>
    </w:p>
    <w:p w:rsidR="0059703A" w:rsidRPr="001D52CC" w:rsidRDefault="0059703A" w:rsidP="00355E8D">
      <w:pPr>
        <w:spacing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The meeting was called to</w:t>
      </w:r>
      <w:r w:rsidR="0037437B">
        <w:rPr>
          <w:sz w:val="24"/>
          <w:szCs w:val="24"/>
        </w:rPr>
        <w:t xml:space="preserve"> order at 6:32</w:t>
      </w:r>
      <w:r w:rsidR="00B65720" w:rsidRPr="001D52CC">
        <w:rPr>
          <w:sz w:val="24"/>
          <w:szCs w:val="24"/>
        </w:rPr>
        <w:t xml:space="preserve"> pm</w:t>
      </w:r>
      <w:r w:rsidRPr="001D52CC">
        <w:rPr>
          <w:sz w:val="24"/>
          <w:szCs w:val="24"/>
        </w:rPr>
        <w:t xml:space="preserve"> by BAHL President Keith </w:t>
      </w:r>
      <w:proofErr w:type="spellStart"/>
      <w:r w:rsidRPr="001D52CC">
        <w:rPr>
          <w:sz w:val="24"/>
          <w:szCs w:val="24"/>
        </w:rPr>
        <w:t>Keierleber</w:t>
      </w:r>
      <w:proofErr w:type="spellEnd"/>
      <w:r w:rsidRPr="001D52CC">
        <w:rPr>
          <w:sz w:val="24"/>
          <w:szCs w:val="24"/>
        </w:rPr>
        <w:t>.</w:t>
      </w:r>
    </w:p>
    <w:p w:rsidR="003E3A72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Minutes:</w:t>
      </w:r>
      <w:r w:rsidR="0059703A" w:rsidRPr="001D52CC">
        <w:rPr>
          <w:b/>
          <w:sz w:val="24"/>
          <w:szCs w:val="24"/>
          <w:u w:val="single"/>
        </w:rPr>
        <w:t xml:space="preserve"> </w:t>
      </w:r>
      <w:r w:rsidR="0059703A" w:rsidRPr="001D52CC">
        <w:rPr>
          <w:sz w:val="24"/>
          <w:szCs w:val="24"/>
        </w:rPr>
        <w:t>T</w:t>
      </w:r>
      <w:r w:rsidR="00735B4F" w:rsidRPr="001D52CC">
        <w:rPr>
          <w:sz w:val="24"/>
          <w:szCs w:val="24"/>
        </w:rPr>
        <w:t xml:space="preserve">he </w:t>
      </w:r>
      <w:r w:rsidR="002718C5">
        <w:rPr>
          <w:sz w:val="24"/>
          <w:szCs w:val="24"/>
        </w:rPr>
        <w:t>Ju</w:t>
      </w:r>
      <w:r w:rsidR="0037437B">
        <w:rPr>
          <w:sz w:val="24"/>
          <w:szCs w:val="24"/>
        </w:rPr>
        <w:t>ly</w:t>
      </w:r>
      <w:r w:rsidR="0062033D" w:rsidRPr="001D52CC">
        <w:rPr>
          <w:sz w:val="24"/>
          <w:szCs w:val="24"/>
        </w:rPr>
        <w:t xml:space="preserve"> </w:t>
      </w:r>
      <w:r w:rsidR="00735B4F" w:rsidRPr="001D52CC">
        <w:rPr>
          <w:sz w:val="24"/>
          <w:szCs w:val="24"/>
        </w:rPr>
        <w:t>mi</w:t>
      </w:r>
      <w:r w:rsidR="00071FB7" w:rsidRPr="001D52CC">
        <w:rPr>
          <w:sz w:val="24"/>
          <w:szCs w:val="24"/>
        </w:rPr>
        <w:t>nutes we</w:t>
      </w:r>
      <w:r w:rsidR="0062033D" w:rsidRPr="001D52CC">
        <w:rPr>
          <w:sz w:val="24"/>
          <w:szCs w:val="24"/>
        </w:rPr>
        <w:t xml:space="preserve">re approved </w:t>
      </w:r>
      <w:r w:rsidR="003E3A72" w:rsidRPr="001D52CC">
        <w:rPr>
          <w:sz w:val="24"/>
          <w:szCs w:val="24"/>
        </w:rPr>
        <w:t xml:space="preserve">as </w:t>
      </w:r>
      <w:r w:rsidR="0037437B">
        <w:rPr>
          <w:sz w:val="24"/>
          <w:szCs w:val="24"/>
        </w:rPr>
        <w:t>read</w:t>
      </w:r>
      <w:r w:rsidR="003E3A72" w:rsidRPr="001D52CC">
        <w:rPr>
          <w:sz w:val="24"/>
          <w:szCs w:val="24"/>
        </w:rPr>
        <w:t>.</w:t>
      </w:r>
    </w:p>
    <w:p w:rsidR="003E3A72" w:rsidRPr="001D52CC" w:rsidRDefault="0062033D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President’s Report: </w:t>
      </w:r>
      <w:r w:rsidRPr="001D52CC">
        <w:rPr>
          <w:sz w:val="24"/>
          <w:szCs w:val="24"/>
        </w:rPr>
        <w:t xml:space="preserve">  </w:t>
      </w:r>
      <w:r w:rsidR="0037437B">
        <w:rPr>
          <w:sz w:val="24"/>
          <w:szCs w:val="24"/>
        </w:rPr>
        <w:t>New board members n</w:t>
      </w:r>
      <w:r w:rsidR="00D369D3">
        <w:rPr>
          <w:sz w:val="24"/>
          <w:szCs w:val="24"/>
        </w:rPr>
        <w:t xml:space="preserve">eed to complete the Conflict of </w:t>
      </w:r>
      <w:proofErr w:type="spellStart"/>
      <w:r w:rsidR="00D369D3">
        <w:rPr>
          <w:sz w:val="24"/>
          <w:szCs w:val="24"/>
        </w:rPr>
        <w:t>I</w:t>
      </w:r>
      <w:r w:rsidR="0037437B">
        <w:rPr>
          <w:sz w:val="24"/>
          <w:szCs w:val="24"/>
        </w:rPr>
        <w:t>Interest</w:t>
      </w:r>
      <w:proofErr w:type="spellEnd"/>
      <w:r w:rsidR="0037437B">
        <w:rPr>
          <w:sz w:val="24"/>
          <w:szCs w:val="24"/>
        </w:rPr>
        <w:t xml:space="preserve"> agreement.</w:t>
      </w:r>
    </w:p>
    <w:p w:rsidR="002369E9" w:rsidRPr="001D52CC" w:rsidRDefault="00137227" w:rsidP="002718C5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Treasures’ Report: </w:t>
      </w:r>
      <w:r w:rsidR="002718C5">
        <w:rPr>
          <w:sz w:val="24"/>
          <w:szCs w:val="24"/>
        </w:rPr>
        <w:t xml:space="preserve">Phil presented financials which were approved and </w:t>
      </w:r>
      <w:r w:rsidR="0037437B">
        <w:rPr>
          <w:sz w:val="24"/>
          <w:szCs w:val="24"/>
        </w:rPr>
        <w:t xml:space="preserve">will be </w:t>
      </w:r>
      <w:r w:rsidR="002718C5">
        <w:rPr>
          <w:sz w:val="24"/>
          <w:szCs w:val="24"/>
        </w:rPr>
        <w:t>place</w:t>
      </w:r>
      <w:r w:rsidR="0037437B">
        <w:rPr>
          <w:sz w:val="24"/>
          <w:szCs w:val="24"/>
        </w:rPr>
        <w:t>d</w:t>
      </w:r>
      <w:r w:rsidR="002718C5">
        <w:rPr>
          <w:sz w:val="24"/>
          <w:szCs w:val="24"/>
        </w:rPr>
        <w:t xml:space="preserve"> on file.</w:t>
      </w:r>
      <w:r w:rsidR="0037437B">
        <w:rPr>
          <w:sz w:val="24"/>
          <w:szCs w:val="24"/>
        </w:rPr>
        <w:t xml:space="preserve"> Curling Club has issued and mailed a new check.</w:t>
      </w:r>
    </w:p>
    <w:p w:rsidR="00110DD7" w:rsidRDefault="0012767E" w:rsidP="001A18BA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L</w:t>
      </w:r>
      <w:r w:rsidR="00C80A52" w:rsidRPr="001D52CC">
        <w:rPr>
          <w:b/>
          <w:sz w:val="24"/>
          <w:szCs w:val="24"/>
          <w:u w:val="single"/>
        </w:rPr>
        <w:t>eague Directors Report</w:t>
      </w:r>
      <w:r w:rsidR="00110DD7">
        <w:rPr>
          <w:sz w:val="24"/>
          <w:szCs w:val="24"/>
        </w:rPr>
        <w:t>:  2016 season punch cards will be kept on file (including those issued as an early paid in full registration incentive</w:t>
      </w:r>
      <w:r w:rsidR="00D369D3">
        <w:rPr>
          <w:sz w:val="24"/>
          <w:szCs w:val="24"/>
        </w:rPr>
        <w:t>)</w:t>
      </w:r>
      <w:r w:rsidR="00110DD7">
        <w:rPr>
          <w:sz w:val="24"/>
          <w:szCs w:val="24"/>
        </w:rPr>
        <w:t>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Brad will be updating league service hours in preparation for registration.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Plans will be finalized for the welcome back BBQ.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referee clinic will be held </w:t>
      </w:r>
      <w:proofErr w:type="spellStart"/>
      <w:r>
        <w:rPr>
          <w:sz w:val="24"/>
          <w:szCs w:val="24"/>
        </w:rPr>
        <w:t>sept</w:t>
      </w:r>
      <w:proofErr w:type="spellEnd"/>
      <w:r>
        <w:rPr>
          <w:sz w:val="24"/>
          <w:szCs w:val="24"/>
        </w:rPr>
        <w:t xml:space="preserve"> 24-25 in Billings.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Skills sessions will be scheduled for squirts –HS; $70 for 10 session pass or $10 per session.</w:t>
      </w:r>
      <w:r w:rsidRPr="00110DD7">
        <w:rPr>
          <w:sz w:val="24"/>
          <w:szCs w:val="24"/>
        </w:rPr>
        <w:t xml:space="preserve"> </w:t>
      </w:r>
      <w:r>
        <w:rPr>
          <w:sz w:val="24"/>
          <w:szCs w:val="24"/>
        </w:rPr>
        <w:t>Mite sessions will be $5.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Registration has been slow for the 3 v 3 </w:t>
      </w:r>
      <w:proofErr w:type="gramStart"/>
      <w:r>
        <w:rPr>
          <w:sz w:val="24"/>
          <w:szCs w:val="24"/>
        </w:rPr>
        <w:t>tournament</w:t>
      </w:r>
      <w:proofErr w:type="gramEnd"/>
      <w:r>
        <w:rPr>
          <w:sz w:val="24"/>
          <w:szCs w:val="24"/>
        </w:rPr>
        <w:t xml:space="preserve"> with a large number of participants in the bantam/HS division.</w:t>
      </w:r>
    </w:p>
    <w:p w:rsidR="00110DD7" w:rsidRDefault="00110DD7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contract with Pepsi will be reviewed as Coke is very interested in providing beverages.</w:t>
      </w:r>
    </w:p>
    <w:p w:rsidR="001A18BA" w:rsidRDefault="001A18BA" w:rsidP="001A18BA">
      <w:pPr>
        <w:spacing w:after="0" w:line="240" w:lineRule="auto"/>
        <w:rPr>
          <w:sz w:val="24"/>
          <w:szCs w:val="24"/>
        </w:rPr>
      </w:pPr>
    </w:p>
    <w:p w:rsidR="00852C16" w:rsidRDefault="00110DD7" w:rsidP="001A18BA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Facilities Director Report: </w:t>
      </w:r>
      <w:r w:rsidRPr="001D52CC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Control panel:  operations have not been transferred to the auto-controls yet due to the extreme weather compounding the water temp and making it too hot.  Anticipate </w:t>
      </w:r>
      <w:r w:rsidR="00852C16">
        <w:rPr>
          <w:sz w:val="24"/>
          <w:szCs w:val="24"/>
        </w:rPr>
        <w:t>the problem will be corrected by the end of the week.</w:t>
      </w:r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electric motor on the compressor had to be replaced.  Dustin will check on cost of rebuilding it.</w:t>
      </w:r>
    </w:p>
    <w:p w:rsidR="00852C16" w:rsidRDefault="00D369D3" w:rsidP="001A18B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:  Bearings have</w:t>
      </w:r>
      <w:r w:rsidR="00852C16">
        <w:rPr>
          <w:sz w:val="24"/>
          <w:szCs w:val="24"/>
        </w:rPr>
        <w:t xml:space="preserve"> been ordered for the auger.  The current ones have been cleaned and replaced.  </w:t>
      </w:r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Doors:  AHD postponed on account of brick work.  </w:t>
      </w:r>
      <w:proofErr w:type="gramStart"/>
      <w:r>
        <w:rPr>
          <w:sz w:val="24"/>
          <w:szCs w:val="24"/>
        </w:rPr>
        <w:t>Should be installed Wed.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Waiting on doors for front entry.</w:t>
      </w:r>
      <w:proofErr w:type="gramEnd"/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Beer garden heater is connected.</w:t>
      </w:r>
    </w:p>
    <w:p w:rsidR="00110DD7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will look into getting a water bottle fill station at the locker room end of the rink.</w:t>
      </w:r>
    </w:p>
    <w:p w:rsidR="001A18BA" w:rsidRPr="001D52CC" w:rsidRDefault="001A18BA" w:rsidP="001A18BA">
      <w:pPr>
        <w:spacing w:after="0" w:line="240" w:lineRule="auto"/>
        <w:rPr>
          <w:sz w:val="24"/>
          <w:szCs w:val="24"/>
        </w:rPr>
      </w:pPr>
    </w:p>
    <w:p w:rsidR="002718C5" w:rsidRDefault="002718C5" w:rsidP="002718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E140B" w:rsidRPr="001D52CC">
        <w:rPr>
          <w:b/>
          <w:sz w:val="24"/>
          <w:szCs w:val="24"/>
          <w:u w:val="single"/>
        </w:rPr>
        <w:t xml:space="preserve">Concession Stand: </w:t>
      </w:r>
      <w:r w:rsidR="007E140B" w:rsidRPr="001D52CC">
        <w:rPr>
          <w:sz w:val="24"/>
          <w:szCs w:val="24"/>
        </w:rPr>
        <w:t xml:space="preserve"> </w:t>
      </w:r>
      <w:r w:rsidR="007E140B">
        <w:rPr>
          <w:sz w:val="24"/>
          <w:szCs w:val="24"/>
        </w:rPr>
        <w:t>Shelia will be moving soon.  We will be advertising for a concession manager and Shelia will be making a checklist of cleaning and maintenance for equipment in concession room.</w:t>
      </w:r>
    </w:p>
    <w:p w:rsidR="00852C16" w:rsidRDefault="00852C16" w:rsidP="00852C16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Fundraising Committee: </w:t>
      </w:r>
      <w:r w:rsidRPr="001D52CC">
        <w:rPr>
          <w:sz w:val="24"/>
          <w:szCs w:val="24"/>
        </w:rPr>
        <w:t xml:space="preserve">  </w:t>
      </w:r>
      <w:r>
        <w:rPr>
          <w:sz w:val="24"/>
          <w:szCs w:val="24"/>
        </w:rPr>
        <w:t>Golf tournament was a success.  Thank you to participants and sponsors.  We will consider ways to expand including advertising at golf courses and possible shot gun start that may require a different venue.  There was little participation in the Reef event and it was suggested to try this fundraiser during the winter months.</w:t>
      </w:r>
    </w:p>
    <w:p w:rsidR="00852C16" w:rsidRDefault="00852C16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Gun Raffle:  Planning to kick off ticket sales by the beginning of try-outs – targeting Sept 15.  Drawing will be held in early December.</w:t>
      </w:r>
    </w:p>
    <w:p w:rsidR="004A3D07" w:rsidRPr="001D52CC" w:rsidRDefault="004A3D07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Committee will meet before next board meeting to work on additional events for the season.</w:t>
      </w:r>
    </w:p>
    <w:p w:rsidR="00C527A0" w:rsidRDefault="00852C16" w:rsidP="001A18BA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Marketing Committee: </w:t>
      </w:r>
      <w:r w:rsidRPr="001D52CC">
        <w:rPr>
          <w:sz w:val="24"/>
          <w:szCs w:val="24"/>
        </w:rPr>
        <w:t xml:space="preserve">    </w:t>
      </w:r>
      <w:r>
        <w:rPr>
          <w:sz w:val="24"/>
          <w:szCs w:val="24"/>
        </w:rPr>
        <w:t>Three bill boards are in place</w:t>
      </w:r>
      <w:r w:rsidR="00047267">
        <w:rPr>
          <w:sz w:val="24"/>
          <w:szCs w:val="24"/>
        </w:rPr>
        <w:t>; Looking</w:t>
      </w:r>
      <w:r>
        <w:rPr>
          <w:sz w:val="24"/>
          <w:szCs w:val="24"/>
        </w:rPr>
        <w:t xml:space="preserve"> at trade-outs for radio.  We will have a booth at the Home Improvement Show Sept 9-11 and will be recruiting volunteers to staff the booth.</w:t>
      </w:r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Try Hockey for Free will be scheduled.  </w:t>
      </w:r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will need to send out bills to sponsors for year commitments.</w:t>
      </w:r>
    </w:p>
    <w:p w:rsidR="00852C16" w:rsidRDefault="00852C16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Ads will be sent in school folders for the LTP and LTS programs.</w:t>
      </w:r>
    </w:p>
    <w:p w:rsidR="001A18BA" w:rsidRPr="001D52CC" w:rsidRDefault="001A18BA" w:rsidP="001A18BA">
      <w:pPr>
        <w:spacing w:after="0" w:line="240" w:lineRule="auto"/>
        <w:rPr>
          <w:sz w:val="24"/>
          <w:szCs w:val="24"/>
        </w:rPr>
      </w:pPr>
    </w:p>
    <w:p w:rsidR="00355E8D" w:rsidRDefault="00852C16" w:rsidP="00852C1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Coaches Committee:</w:t>
      </w:r>
      <w:r>
        <w:rPr>
          <w:sz w:val="24"/>
          <w:szCs w:val="24"/>
        </w:rPr>
        <w:t xml:space="preserve">  Committee gave the following report for head coaches for the season.</w:t>
      </w:r>
    </w:p>
    <w:p w:rsidR="00852C16" w:rsidRDefault="00852C16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HS:  Brad </w:t>
      </w:r>
      <w:proofErr w:type="spellStart"/>
      <w:r>
        <w:rPr>
          <w:sz w:val="24"/>
          <w:szCs w:val="24"/>
        </w:rPr>
        <w:t>Federenko</w:t>
      </w:r>
      <w:proofErr w:type="spellEnd"/>
      <w:r>
        <w:rPr>
          <w:sz w:val="24"/>
          <w:szCs w:val="24"/>
        </w:rPr>
        <w:t xml:space="preserve">; Bantam:  Mark </w:t>
      </w:r>
      <w:proofErr w:type="spellStart"/>
      <w:r>
        <w:rPr>
          <w:sz w:val="24"/>
          <w:szCs w:val="24"/>
        </w:rPr>
        <w:t>Loeding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 xml:space="preserve">: Greg Smith; Squirts:  TBD (Justin </w:t>
      </w:r>
      <w:proofErr w:type="spellStart"/>
      <w:r>
        <w:rPr>
          <w:sz w:val="24"/>
          <w:szCs w:val="24"/>
        </w:rPr>
        <w:t>Gustin</w:t>
      </w:r>
      <w:proofErr w:type="spellEnd"/>
      <w:r w:rsidR="00047267">
        <w:rPr>
          <w:sz w:val="24"/>
          <w:szCs w:val="24"/>
        </w:rPr>
        <w:t>); Mites:  Shane Coleman.  Bill Bender moved to accept the committee report, Phil</w:t>
      </w:r>
      <w:r w:rsidR="0015171F">
        <w:rPr>
          <w:sz w:val="24"/>
          <w:szCs w:val="24"/>
        </w:rPr>
        <w:t xml:space="preserve"> seconded and the motion passed.</w:t>
      </w:r>
    </w:p>
    <w:p w:rsidR="0015171F" w:rsidRDefault="0015171F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Board members reviewed the Oct, Nov-March schedules which will be finalized after registration and tryouts.</w:t>
      </w:r>
      <w:r w:rsidR="00322C5E">
        <w:rPr>
          <w:sz w:val="24"/>
          <w:szCs w:val="24"/>
        </w:rPr>
        <w:t xml:space="preserve">  We have several adult hockey user groups in addition to curling and figure skating. </w:t>
      </w:r>
    </w:p>
    <w:p w:rsidR="00322C5E" w:rsidRPr="001D52CC" w:rsidRDefault="0015171F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Coaches clinic will be offer</w:t>
      </w:r>
      <w:r w:rsidR="00D369D3">
        <w:rPr>
          <w:sz w:val="24"/>
          <w:szCs w:val="24"/>
        </w:rPr>
        <w:t>ed</w:t>
      </w:r>
      <w:bookmarkStart w:id="0" w:name="_GoBack"/>
      <w:bookmarkEnd w:id="0"/>
      <w:r>
        <w:rPr>
          <w:sz w:val="24"/>
          <w:szCs w:val="24"/>
        </w:rPr>
        <w:t xml:space="preserve"> Sept 15-16-17. </w:t>
      </w:r>
    </w:p>
    <w:p w:rsidR="00322C5E" w:rsidRPr="00322C5E" w:rsidRDefault="00322C5E" w:rsidP="00355E8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Facilities Committee:  </w:t>
      </w:r>
      <w:r>
        <w:rPr>
          <w:sz w:val="24"/>
          <w:szCs w:val="24"/>
        </w:rPr>
        <w:t>Kyle inquired about the mission of the committee.  He will talk with Shane Coleman for further insight.  We also discussed the need for a long range plan and information for the membership.</w:t>
      </w:r>
    </w:p>
    <w:p w:rsidR="00BE01DF" w:rsidRPr="001D52CC" w:rsidRDefault="00BE01DF" w:rsidP="001A18BA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Next Meeting:</w:t>
      </w:r>
      <w:r w:rsidR="00EC39C5" w:rsidRPr="001D52CC">
        <w:rPr>
          <w:b/>
          <w:sz w:val="24"/>
          <w:szCs w:val="24"/>
          <w:u w:val="single"/>
        </w:rPr>
        <w:t xml:space="preserve"> </w:t>
      </w:r>
      <w:r w:rsidR="00EC39C5" w:rsidRPr="001D52CC">
        <w:rPr>
          <w:sz w:val="24"/>
          <w:szCs w:val="24"/>
        </w:rPr>
        <w:t xml:space="preserve"> </w:t>
      </w:r>
      <w:r w:rsidR="007E140B">
        <w:rPr>
          <w:sz w:val="24"/>
          <w:szCs w:val="24"/>
        </w:rPr>
        <w:t>Sept 13</w:t>
      </w:r>
      <w:r w:rsidR="00167569" w:rsidRPr="001D52CC">
        <w:rPr>
          <w:sz w:val="24"/>
          <w:szCs w:val="24"/>
        </w:rPr>
        <w:t xml:space="preserve"> at 6:30pm at </w:t>
      </w:r>
      <w:r w:rsidR="008B26C5">
        <w:rPr>
          <w:sz w:val="24"/>
          <w:szCs w:val="24"/>
        </w:rPr>
        <w:t>rink.</w:t>
      </w:r>
    </w:p>
    <w:p w:rsidR="001A18BA" w:rsidRDefault="001A18BA" w:rsidP="001A18BA">
      <w:pPr>
        <w:spacing w:after="0" w:line="240" w:lineRule="auto"/>
        <w:rPr>
          <w:sz w:val="24"/>
          <w:szCs w:val="24"/>
        </w:rPr>
      </w:pPr>
    </w:p>
    <w:p w:rsidR="008B26C5" w:rsidRDefault="007E140B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</w:t>
      </w:r>
      <w:r w:rsidR="008B26C5">
        <w:rPr>
          <w:sz w:val="24"/>
          <w:szCs w:val="24"/>
        </w:rPr>
        <w:t xml:space="preserve"> moved to adjourn,</w:t>
      </w:r>
      <w:r w:rsidR="002B2010">
        <w:rPr>
          <w:sz w:val="24"/>
          <w:szCs w:val="24"/>
        </w:rPr>
        <w:t xml:space="preserve"> Phil seconded and motion passed</w:t>
      </w:r>
      <w:r w:rsidR="008B26C5">
        <w:rPr>
          <w:sz w:val="24"/>
          <w:szCs w:val="24"/>
        </w:rPr>
        <w:t>.</w:t>
      </w:r>
    </w:p>
    <w:p w:rsidR="00EC39C5" w:rsidRPr="001D52CC" w:rsidRDefault="006C5CB6" w:rsidP="001A18BA">
      <w:pPr>
        <w:spacing w:after="0"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Meeting adjourned at</w:t>
      </w:r>
      <w:r w:rsidR="00CF5C80" w:rsidRPr="001D52CC">
        <w:rPr>
          <w:sz w:val="24"/>
          <w:szCs w:val="24"/>
        </w:rPr>
        <w:t xml:space="preserve"> </w:t>
      </w:r>
      <w:r w:rsidR="007E140B">
        <w:rPr>
          <w:sz w:val="24"/>
          <w:szCs w:val="24"/>
        </w:rPr>
        <w:t>8:53</w:t>
      </w:r>
      <w:r w:rsidR="00CF5C80" w:rsidRPr="001D52CC">
        <w:rPr>
          <w:sz w:val="24"/>
          <w:szCs w:val="24"/>
        </w:rPr>
        <w:t xml:space="preserve"> </w:t>
      </w:r>
      <w:r w:rsidR="00F96329" w:rsidRPr="001D52CC">
        <w:rPr>
          <w:sz w:val="24"/>
          <w:szCs w:val="24"/>
        </w:rPr>
        <w:t xml:space="preserve">pm. </w:t>
      </w:r>
    </w:p>
    <w:p w:rsidR="001A18BA" w:rsidRDefault="001A18BA" w:rsidP="00355E8D">
      <w:pPr>
        <w:spacing w:line="240" w:lineRule="auto"/>
        <w:rPr>
          <w:sz w:val="24"/>
          <w:szCs w:val="24"/>
        </w:rPr>
      </w:pPr>
    </w:p>
    <w:p w:rsidR="00EC39C5" w:rsidRPr="001D52CC" w:rsidRDefault="00EC39C5" w:rsidP="00355E8D">
      <w:pPr>
        <w:spacing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Respectfully Submitted,</w:t>
      </w:r>
    </w:p>
    <w:p w:rsidR="00493112" w:rsidRPr="001D52CC" w:rsidRDefault="0077211C" w:rsidP="00355E8D">
      <w:pPr>
        <w:spacing w:after="0"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Jodi Milton</w:t>
      </w:r>
    </w:p>
    <w:p w:rsidR="00F96329" w:rsidRPr="00CB5E2C" w:rsidRDefault="00D956E1" w:rsidP="00355E8D">
      <w:pPr>
        <w:spacing w:after="0"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BAHL Secretar</w:t>
      </w:r>
      <w:r w:rsidR="0090185F" w:rsidRPr="001D52CC">
        <w:rPr>
          <w:sz w:val="24"/>
          <w:szCs w:val="24"/>
        </w:rPr>
        <w:t>y</w:t>
      </w:r>
    </w:p>
    <w:sectPr w:rsidR="00F96329" w:rsidRPr="00CB5E2C" w:rsidSect="00CB5E2C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CC" w:rsidRDefault="008D38CC" w:rsidP="00C80A52">
      <w:pPr>
        <w:spacing w:after="0" w:line="240" w:lineRule="auto"/>
      </w:pPr>
      <w:r>
        <w:separator/>
      </w:r>
    </w:p>
  </w:endnote>
  <w:endnote w:type="continuationSeparator" w:id="0">
    <w:p w:rsidR="008D38CC" w:rsidRDefault="008D38CC" w:rsidP="00C8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A52" w:rsidRDefault="00C80A52" w:rsidP="00C80A52">
    <w:pPr>
      <w:pStyle w:val="Footer"/>
      <w:tabs>
        <w:tab w:val="clear" w:pos="4680"/>
        <w:tab w:val="clear" w:pos="9360"/>
        <w:tab w:val="left" w:pos="67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CC" w:rsidRDefault="008D38CC" w:rsidP="00C80A52">
      <w:pPr>
        <w:spacing w:after="0" w:line="240" w:lineRule="auto"/>
      </w:pPr>
      <w:r>
        <w:separator/>
      </w:r>
    </w:p>
  </w:footnote>
  <w:footnote w:type="continuationSeparator" w:id="0">
    <w:p w:rsidR="008D38CC" w:rsidRDefault="008D38CC" w:rsidP="00C8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157C"/>
    <w:multiLevelType w:val="hybridMultilevel"/>
    <w:tmpl w:val="F5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57ACA"/>
    <w:multiLevelType w:val="hybridMultilevel"/>
    <w:tmpl w:val="DAA2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94018"/>
    <w:multiLevelType w:val="hybridMultilevel"/>
    <w:tmpl w:val="12FA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03A"/>
    <w:rsid w:val="00000A30"/>
    <w:rsid w:val="00012887"/>
    <w:rsid w:val="00031485"/>
    <w:rsid w:val="00047267"/>
    <w:rsid w:val="00071FB7"/>
    <w:rsid w:val="000B2F30"/>
    <w:rsid w:val="000C12C3"/>
    <w:rsid w:val="000C55DB"/>
    <w:rsid w:val="000C7F07"/>
    <w:rsid w:val="00110DD7"/>
    <w:rsid w:val="0012767E"/>
    <w:rsid w:val="00137227"/>
    <w:rsid w:val="0014030B"/>
    <w:rsid w:val="0015171F"/>
    <w:rsid w:val="00162880"/>
    <w:rsid w:val="00165F74"/>
    <w:rsid w:val="001667FE"/>
    <w:rsid w:val="00167569"/>
    <w:rsid w:val="00191751"/>
    <w:rsid w:val="001A18BA"/>
    <w:rsid w:val="001A6DC0"/>
    <w:rsid w:val="001B47EF"/>
    <w:rsid w:val="001D52CC"/>
    <w:rsid w:val="00207722"/>
    <w:rsid w:val="00234C2A"/>
    <w:rsid w:val="002369E9"/>
    <w:rsid w:val="002415AC"/>
    <w:rsid w:val="00256561"/>
    <w:rsid w:val="002667C7"/>
    <w:rsid w:val="002718C5"/>
    <w:rsid w:val="00274D31"/>
    <w:rsid w:val="00280176"/>
    <w:rsid w:val="002B2010"/>
    <w:rsid w:val="002D767F"/>
    <w:rsid w:val="00301E81"/>
    <w:rsid w:val="00317D0A"/>
    <w:rsid w:val="00322C5E"/>
    <w:rsid w:val="00330BA8"/>
    <w:rsid w:val="00355E8D"/>
    <w:rsid w:val="0037437B"/>
    <w:rsid w:val="003752E8"/>
    <w:rsid w:val="00382426"/>
    <w:rsid w:val="003E3A72"/>
    <w:rsid w:val="003E3BE3"/>
    <w:rsid w:val="0041381F"/>
    <w:rsid w:val="0042215B"/>
    <w:rsid w:val="004602F0"/>
    <w:rsid w:val="00484C8F"/>
    <w:rsid w:val="00493112"/>
    <w:rsid w:val="004A3D07"/>
    <w:rsid w:val="004B066C"/>
    <w:rsid w:val="004B43EA"/>
    <w:rsid w:val="00545E22"/>
    <w:rsid w:val="00547D2D"/>
    <w:rsid w:val="0057138A"/>
    <w:rsid w:val="005834C3"/>
    <w:rsid w:val="00594D0A"/>
    <w:rsid w:val="0059703A"/>
    <w:rsid w:val="005B4EEF"/>
    <w:rsid w:val="005C5672"/>
    <w:rsid w:val="00606966"/>
    <w:rsid w:val="0062033D"/>
    <w:rsid w:val="00644B9C"/>
    <w:rsid w:val="0065769E"/>
    <w:rsid w:val="00687D79"/>
    <w:rsid w:val="006C5CB6"/>
    <w:rsid w:val="006D3DCF"/>
    <w:rsid w:val="00735B4F"/>
    <w:rsid w:val="00743D87"/>
    <w:rsid w:val="00760D9B"/>
    <w:rsid w:val="0077211C"/>
    <w:rsid w:val="007744E6"/>
    <w:rsid w:val="007B7B3F"/>
    <w:rsid w:val="007E140B"/>
    <w:rsid w:val="007F7A08"/>
    <w:rsid w:val="00826076"/>
    <w:rsid w:val="00836C60"/>
    <w:rsid w:val="00845F83"/>
    <w:rsid w:val="00847F5E"/>
    <w:rsid w:val="00852C16"/>
    <w:rsid w:val="00854F99"/>
    <w:rsid w:val="008929C0"/>
    <w:rsid w:val="008B26C5"/>
    <w:rsid w:val="008D38CC"/>
    <w:rsid w:val="00900A97"/>
    <w:rsid w:val="0090185F"/>
    <w:rsid w:val="0090255B"/>
    <w:rsid w:val="009844CF"/>
    <w:rsid w:val="00996C6C"/>
    <w:rsid w:val="009D3176"/>
    <w:rsid w:val="009E20C1"/>
    <w:rsid w:val="00A17EDE"/>
    <w:rsid w:val="00A3726C"/>
    <w:rsid w:val="00A37E4C"/>
    <w:rsid w:val="00A44929"/>
    <w:rsid w:val="00A70693"/>
    <w:rsid w:val="00AC0B6B"/>
    <w:rsid w:val="00AC0ED4"/>
    <w:rsid w:val="00AE2011"/>
    <w:rsid w:val="00AE5D54"/>
    <w:rsid w:val="00AF697A"/>
    <w:rsid w:val="00B65720"/>
    <w:rsid w:val="00BE01DF"/>
    <w:rsid w:val="00BE1D41"/>
    <w:rsid w:val="00C527A0"/>
    <w:rsid w:val="00C530D8"/>
    <w:rsid w:val="00C76A27"/>
    <w:rsid w:val="00C80A52"/>
    <w:rsid w:val="00CB5E2C"/>
    <w:rsid w:val="00CE62F1"/>
    <w:rsid w:val="00CF2655"/>
    <w:rsid w:val="00CF5C80"/>
    <w:rsid w:val="00CF682B"/>
    <w:rsid w:val="00D041B4"/>
    <w:rsid w:val="00D04B0A"/>
    <w:rsid w:val="00D30253"/>
    <w:rsid w:val="00D34EE4"/>
    <w:rsid w:val="00D369D3"/>
    <w:rsid w:val="00D478EE"/>
    <w:rsid w:val="00D5256D"/>
    <w:rsid w:val="00D67FFE"/>
    <w:rsid w:val="00D767BE"/>
    <w:rsid w:val="00D956E1"/>
    <w:rsid w:val="00D958EF"/>
    <w:rsid w:val="00DE0701"/>
    <w:rsid w:val="00DF1AE8"/>
    <w:rsid w:val="00E46FAC"/>
    <w:rsid w:val="00E4739C"/>
    <w:rsid w:val="00E52061"/>
    <w:rsid w:val="00E569EA"/>
    <w:rsid w:val="00E960E5"/>
    <w:rsid w:val="00EA5A66"/>
    <w:rsid w:val="00EC39C5"/>
    <w:rsid w:val="00EE424F"/>
    <w:rsid w:val="00F1545A"/>
    <w:rsid w:val="00F17828"/>
    <w:rsid w:val="00F77116"/>
    <w:rsid w:val="00F957E1"/>
    <w:rsid w:val="00F96329"/>
    <w:rsid w:val="00FB683D"/>
    <w:rsid w:val="00FE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A"/>
  </w:style>
  <w:style w:type="paragraph" w:styleId="Heading1">
    <w:name w:val="heading 1"/>
    <w:basedOn w:val="Normal"/>
    <w:next w:val="Normal"/>
    <w:link w:val="Heading1Char"/>
    <w:uiPriority w:val="9"/>
    <w:qFormat/>
    <w:rsid w:val="00D95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0BA8"/>
  </w:style>
  <w:style w:type="paragraph" w:styleId="Header">
    <w:name w:val="header"/>
    <w:basedOn w:val="Normal"/>
    <w:link w:val="HeaderChar"/>
    <w:uiPriority w:val="99"/>
    <w:unhideWhenUsed/>
    <w:rsid w:val="00C8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52"/>
  </w:style>
  <w:style w:type="paragraph" w:styleId="Footer">
    <w:name w:val="footer"/>
    <w:basedOn w:val="Normal"/>
    <w:link w:val="FooterChar"/>
    <w:uiPriority w:val="99"/>
    <w:unhideWhenUsed/>
    <w:rsid w:val="00C8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52"/>
  </w:style>
  <w:style w:type="character" w:customStyle="1" w:styleId="Heading1Char">
    <w:name w:val="Heading 1 Char"/>
    <w:basedOn w:val="DefaultParagraphFont"/>
    <w:link w:val="Heading1"/>
    <w:uiPriority w:val="9"/>
    <w:rsid w:val="00D95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D958E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58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8E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958E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958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%20Milton\Documents\BAHL\BAHL%20Minutes%20Tea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3074E-8A38-4517-BDC4-8FA61431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BAHL Minutes Teamplate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Stefek</dc:creator>
  <cp:lastModifiedBy>Jodie Milton</cp:lastModifiedBy>
  <cp:revision>2</cp:revision>
  <cp:lastPrinted>2016-08-08T17:53:00Z</cp:lastPrinted>
  <dcterms:created xsi:type="dcterms:W3CDTF">2016-09-09T13:16:00Z</dcterms:created>
  <dcterms:modified xsi:type="dcterms:W3CDTF">2016-09-09T13:16:00Z</dcterms:modified>
</cp:coreProperties>
</file>