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3A" w:rsidRPr="003464CD" w:rsidRDefault="00124B3A" w:rsidP="00B261AF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Escanaba Area Junior Hockey Association</w:t>
      </w:r>
    </w:p>
    <w:p w:rsidR="00124B3A" w:rsidRPr="003464CD" w:rsidRDefault="00124B3A" w:rsidP="00B261AF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Regular Monthly Meeting Minutes</w:t>
      </w:r>
    </w:p>
    <w:p w:rsidR="00124B3A" w:rsidRPr="003464CD" w:rsidRDefault="00124B3A" w:rsidP="00B261AF">
      <w:pPr>
        <w:jc w:val="center"/>
        <w:rPr>
          <w:sz w:val="22"/>
          <w:szCs w:val="22"/>
        </w:rPr>
      </w:pPr>
      <w:smartTag w:uri="urn:schemas-microsoft-com:office:smarttags" w:element="date">
        <w:smartTagPr>
          <w:attr w:name="Month" w:val="7"/>
          <w:attr w:name="Day" w:val="13"/>
          <w:attr w:name="Year" w:val="2016"/>
        </w:smartTagPr>
        <w:r>
          <w:rPr>
            <w:sz w:val="22"/>
            <w:szCs w:val="22"/>
          </w:rPr>
          <w:t>July 13, 2016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time">
        <w:smartTagPr>
          <w:attr w:name="Hour" w:val="19"/>
          <w:attr w:name="Minute" w:val="0"/>
        </w:smartTagPr>
        <w:r>
          <w:rPr>
            <w:sz w:val="22"/>
            <w:szCs w:val="22"/>
          </w:rPr>
          <w:t>7:00</w:t>
        </w:r>
        <w:r w:rsidRPr="003464CD">
          <w:rPr>
            <w:sz w:val="22"/>
            <w:szCs w:val="22"/>
          </w:rPr>
          <w:t xml:space="preserve"> pm</w:t>
        </w:r>
      </w:smartTag>
      <w:r w:rsidRPr="003464CD">
        <w:rPr>
          <w:sz w:val="22"/>
          <w:szCs w:val="22"/>
        </w:rPr>
        <w:t xml:space="preserve"> </w:t>
      </w:r>
    </w:p>
    <w:p w:rsidR="00124B3A" w:rsidRDefault="00124B3A" w:rsidP="00B261AF">
      <w:pPr>
        <w:jc w:val="center"/>
        <w:rPr>
          <w:sz w:val="22"/>
          <w:szCs w:val="22"/>
        </w:rPr>
      </w:pPr>
      <w:r>
        <w:rPr>
          <w:sz w:val="22"/>
          <w:szCs w:val="22"/>
        </w:rPr>
        <w:t>Wells Sports Complex</w:t>
      </w:r>
    </w:p>
    <w:p w:rsidR="00124B3A" w:rsidRPr="003464CD" w:rsidRDefault="00124B3A" w:rsidP="00B261AF">
      <w:pPr>
        <w:jc w:val="center"/>
        <w:rPr>
          <w:sz w:val="22"/>
          <w:szCs w:val="22"/>
        </w:rPr>
      </w:pPr>
    </w:p>
    <w:p w:rsidR="00124B3A" w:rsidRPr="003464CD" w:rsidRDefault="00124B3A" w:rsidP="00B261AF">
      <w:pPr>
        <w:rPr>
          <w:sz w:val="22"/>
          <w:szCs w:val="22"/>
        </w:rPr>
      </w:pPr>
      <w:r w:rsidRPr="003464CD">
        <w:rPr>
          <w:b/>
          <w:bCs/>
          <w:sz w:val="22"/>
          <w:szCs w:val="22"/>
        </w:rPr>
        <w:t>Call to Order and Roll Call</w:t>
      </w:r>
      <w:r w:rsidRPr="003464CD">
        <w:rPr>
          <w:sz w:val="22"/>
          <w:szCs w:val="22"/>
        </w:rPr>
        <w:t xml:space="preserve"> – Meeting was called to order at </w:t>
      </w:r>
      <w:smartTag w:uri="urn:schemas-microsoft-com:office:smarttags" w:element="time">
        <w:smartTagPr>
          <w:attr w:name="Hour" w:val="19"/>
          <w:attr w:name="Minute" w:val="2"/>
        </w:smartTagPr>
        <w:r>
          <w:rPr>
            <w:sz w:val="22"/>
            <w:szCs w:val="22"/>
          </w:rPr>
          <w:t>7:02</w:t>
        </w:r>
        <w:r w:rsidRPr="003464CD">
          <w:rPr>
            <w:sz w:val="22"/>
            <w:szCs w:val="22"/>
          </w:rPr>
          <w:t xml:space="preserve"> PM</w:t>
        </w:r>
      </w:smartTag>
      <w:r w:rsidRPr="003464CD">
        <w:rPr>
          <w:sz w:val="22"/>
          <w:szCs w:val="22"/>
        </w:rPr>
        <w:t>.</w:t>
      </w:r>
    </w:p>
    <w:p w:rsidR="00124B3A" w:rsidRDefault="00124B3A" w:rsidP="00F34E6B">
      <w:pPr>
        <w:rPr>
          <w:sz w:val="22"/>
          <w:szCs w:val="22"/>
        </w:rPr>
      </w:pPr>
      <w:r w:rsidRPr="003464CD">
        <w:rPr>
          <w:sz w:val="22"/>
          <w:szCs w:val="22"/>
        </w:rPr>
        <w:t>Board Members Present:</w:t>
      </w:r>
      <w:r w:rsidRPr="00C64B23">
        <w:rPr>
          <w:sz w:val="22"/>
          <w:szCs w:val="22"/>
        </w:rPr>
        <w:t xml:space="preserve"> </w:t>
      </w:r>
      <w:r>
        <w:rPr>
          <w:sz w:val="22"/>
          <w:szCs w:val="22"/>
        </w:rPr>
        <w:t>Amy Sundquist, Scott Denome,</w:t>
      </w:r>
      <w:r w:rsidRPr="00F34E6B">
        <w:rPr>
          <w:sz w:val="22"/>
          <w:szCs w:val="22"/>
        </w:rPr>
        <w:t xml:space="preserve"> </w:t>
      </w:r>
      <w:r>
        <w:rPr>
          <w:sz w:val="22"/>
          <w:szCs w:val="22"/>
        </w:rPr>
        <w:t>Lynn Martinson, Maureen Nelson, Mike Sands, Kim Milligan, Bob Martinson, Paul Crowe</w:t>
      </w:r>
    </w:p>
    <w:p w:rsidR="00124B3A" w:rsidRDefault="00124B3A" w:rsidP="00F34E6B">
      <w:pPr>
        <w:rPr>
          <w:sz w:val="22"/>
          <w:szCs w:val="22"/>
        </w:rPr>
      </w:pPr>
    </w:p>
    <w:p w:rsidR="00124B3A" w:rsidRDefault="00124B3A" w:rsidP="00B261AF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Board Members </w:t>
      </w:r>
      <w:r>
        <w:rPr>
          <w:sz w:val="22"/>
          <w:szCs w:val="22"/>
        </w:rPr>
        <w:t>Absent: Tabitha Marchese, , Brent Krutina</w:t>
      </w:r>
    </w:p>
    <w:p w:rsidR="00124B3A" w:rsidRDefault="00124B3A" w:rsidP="00B261AF">
      <w:pPr>
        <w:rPr>
          <w:sz w:val="22"/>
          <w:szCs w:val="22"/>
        </w:rPr>
      </w:pPr>
    </w:p>
    <w:p w:rsidR="00124B3A" w:rsidRDefault="00124B3A" w:rsidP="00B261AF">
      <w:pPr>
        <w:rPr>
          <w:sz w:val="22"/>
          <w:szCs w:val="22"/>
        </w:rPr>
      </w:pPr>
      <w:r>
        <w:rPr>
          <w:sz w:val="22"/>
          <w:szCs w:val="22"/>
        </w:rPr>
        <w:t>General Membership</w:t>
      </w:r>
      <w:r w:rsidRPr="003464CD">
        <w:rPr>
          <w:sz w:val="22"/>
          <w:szCs w:val="22"/>
        </w:rPr>
        <w:t>:</w:t>
      </w:r>
      <w:r>
        <w:rPr>
          <w:sz w:val="22"/>
          <w:szCs w:val="22"/>
        </w:rPr>
        <w:t xml:space="preserve"> Miranda Menard, Matt LaBonte, Andy Johnson</w:t>
      </w:r>
    </w:p>
    <w:p w:rsidR="00124B3A" w:rsidRDefault="00124B3A" w:rsidP="00B261AF">
      <w:pPr>
        <w:rPr>
          <w:sz w:val="22"/>
          <w:szCs w:val="22"/>
        </w:rPr>
      </w:pPr>
    </w:p>
    <w:p w:rsidR="00124B3A" w:rsidRDefault="00124B3A" w:rsidP="00F34E6B">
      <w:r w:rsidRPr="003464CD">
        <w:rPr>
          <w:b/>
          <w:bCs/>
          <w:sz w:val="22"/>
          <w:szCs w:val="22"/>
        </w:rPr>
        <w:t>Secretary’s Report</w:t>
      </w:r>
      <w:r>
        <w:rPr>
          <w:sz w:val="22"/>
          <w:szCs w:val="22"/>
        </w:rPr>
        <w:t xml:space="preserve">: </w:t>
      </w:r>
      <w:r>
        <w:t>Approve June/July minutes in August</w:t>
      </w:r>
    </w:p>
    <w:p w:rsidR="00124B3A" w:rsidRDefault="00124B3A" w:rsidP="00B261AF">
      <w:pPr>
        <w:rPr>
          <w:sz w:val="22"/>
          <w:szCs w:val="22"/>
        </w:rPr>
      </w:pPr>
    </w:p>
    <w:p w:rsidR="00124B3A" w:rsidRPr="00D618D9" w:rsidRDefault="00124B3A" w:rsidP="00B261AF">
      <w:r>
        <w:rPr>
          <w:sz w:val="22"/>
          <w:szCs w:val="22"/>
        </w:rPr>
        <w:t>T</w:t>
      </w:r>
      <w:r w:rsidRPr="003464CD">
        <w:rPr>
          <w:b/>
          <w:bCs/>
          <w:sz w:val="22"/>
          <w:szCs w:val="22"/>
        </w:rPr>
        <w:t>reasurer’s Report</w:t>
      </w:r>
      <w:r w:rsidRPr="003464CD">
        <w:rPr>
          <w:sz w:val="22"/>
          <w:szCs w:val="22"/>
        </w:rPr>
        <w:t xml:space="preserve"> –</w:t>
      </w:r>
      <w:r w:rsidRPr="00F34E6B">
        <w:t xml:space="preserve"> </w:t>
      </w:r>
      <w:r>
        <w:t>April Treasurer's report was approved. Scott motioned and Mike seconded..June Treasurer's report approved. Scott motioned and Mike seconded</w:t>
      </w:r>
    </w:p>
    <w:p w:rsidR="00124B3A" w:rsidRDefault="00124B3A" w:rsidP="00B261AF">
      <w:pPr>
        <w:rPr>
          <w:sz w:val="22"/>
          <w:szCs w:val="22"/>
        </w:rPr>
      </w:pPr>
      <w:r w:rsidRPr="003464CD">
        <w:rPr>
          <w:b/>
          <w:bCs/>
          <w:sz w:val="22"/>
          <w:szCs w:val="22"/>
        </w:rPr>
        <w:t>Division Director’s Report</w:t>
      </w:r>
      <w:r>
        <w:rPr>
          <w:b/>
          <w:bCs/>
          <w:sz w:val="22"/>
          <w:szCs w:val="22"/>
        </w:rPr>
        <w:t>s</w:t>
      </w:r>
      <w:r>
        <w:rPr>
          <w:sz w:val="22"/>
          <w:szCs w:val="22"/>
        </w:rPr>
        <w:t xml:space="preserve">: </w:t>
      </w:r>
    </w:p>
    <w:p w:rsidR="00124B3A" w:rsidRDefault="00124B3A" w:rsidP="00B261AF">
      <w:pPr>
        <w:rPr>
          <w:sz w:val="22"/>
          <w:szCs w:val="22"/>
        </w:rPr>
      </w:pPr>
    </w:p>
    <w:p w:rsidR="00124B3A" w:rsidRPr="003464CD" w:rsidRDefault="00124B3A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Mites</w:t>
      </w:r>
      <w:r>
        <w:rPr>
          <w:sz w:val="22"/>
          <w:szCs w:val="22"/>
        </w:rPr>
        <w:t xml:space="preserve"> (Dawn Belongie) – new director Paul Crowe</w:t>
      </w:r>
    </w:p>
    <w:p w:rsidR="00124B3A" w:rsidRDefault="00124B3A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Squirts</w:t>
      </w:r>
      <w:r>
        <w:rPr>
          <w:sz w:val="22"/>
          <w:szCs w:val="22"/>
        </w:rPr>
        <w:t xml:space="preserve"> (Bob Martinson) – Nothing to report</w:t>
      </w:r>
    </w:p>
    <w:p w:rsidR="00124B3A" w:rsidRDefault="00124B3A" w:rsidP="00B261A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PeeWee – (Kevin Mayville) – Matt LaBonte new director</w:t>
      </w:r>
    </w:p>
    <w:p w:rsidR="00124B3A" w:rsidRPr="003464CD" w:rsidRDefault="00124B3A" w:rsidP="00B261AF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Bantam </w:t>
      </w:r>
      <w:r>
        <w:rPr>
          <w:sz w:val="22"/>
          <w:szCs w:val="22"/>
        </w:rPr>
        <w:t xml:space="preserve"> (Derek Buchbinder) – Andy Johnson new director</w:t>
      </w:r>
    </w:p>
    <w:p w:rsidR="00124B3A" w:rsidRDefault="00124B3A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IP</w:t>
      </w:r>
      <w:r>
        <w:rPr>
          <w:sz w:val="22"/>
          <w:szCs w:val="22"/>
        </w:rPr>
        <w:t xml:space="preserve"> (Kim Milligan) –  Nothing to report</w:t>
      </w:r>
    </w:p>
    <w:p w:rsidR="00124B3A" w:rsidRDefault="00124B3A" w:rsidP="00B261A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Midget – Nothing to report</w:t>
      </w:r>
    </w:p>
    <w:p w:rsidR="00124B3A" w:rsidRPr="003464CD" w:rsidRDefault="00124B3A" w:rsidP="00B261AF">
      <w:pPr>
        <w:rPr>
          <w:sz w:val="22"/>
          <w:szCs w:val="22"/>
        </w:rPr>
      </w:pPr>
      <w:r>
        <w:rPr>
          <w:sz w:val="22"/>
          <w:szCs w:val="22"/>
        </w:rPr>
        <w:t>The goal is to use division directors more in the chain of command with teams</w:t>
      </w:r>
    </w:p>
    <w:p w:rsidR="00124B3A" w:rsidRDefault="00124B3A" w:rsidP="00B261AF">
      <w:pPr>
        <w:rPr>
          <w:sz w:val="22"/>
          <w:szCs w:val="22"/>
        </w:rPr>
      </w:pPr>
      <w:r w:rsidRPr="003464CD">
        <w:rPr>
          <w:b/>
          <w:bCs/>
          <w:sz w:val="22"/>
          <w:szCs w:val="22"/>
        </w:rPr>
        <w:t>Concerns of the General Membership</w:t>
      </w:r>
      <w:r>
        <w:rPr>
          <w:sz w:val="22"/>
          <w:szCs w:val="22"/>
        </w:rPr>
        <w:t>:n/a</w:t>
      </w:r>
    </w:p>
    <w:p w:rsidR="00124B3A" w:rsidRDefault="00124B3A" w:rsidP="00B261AF">
      <w:pPr>
        <w:rPr>
          <w:sz w:val="22"/>
          <w:szCs w:val="22"/>
        </w:rPr>
      </w:pPr>
    </w:p>
    <w:p w:rsidR="00124B3A" w:rsidRDefault="00124B3A" w:rsidP="00B261AF">
      <w:pPr>
        <w:rPr>
          <w:sz w:val="22"/>
          <w:szCs w:val="22"/>
        </w:rPr>
      </w:pPr>
    </w:p>
    <w:p w:rsidR="00124B3A" w:rsidRDefault="00124B3A" w:rsidP="00B261AF">
      <w:pPr>
        <w:rPr>
          <w:b/>
          <w:bCs/>
          <w:sz w:val="22"/>
          <w:szCs w:val="22"/>
        </w:rPr>
      </w:pPr>
      <w:r w:rsidRPr="003464CD">
        <w:rPr>
          <w:b/>
          <w:bCs/>
          <w:sz w:val="22"/>
          <w:szCs w:val="22"/>
        </w:rPr>
        <w:t>Old Bu</w:t>
      </w:r>
      <w:r>
        <w:rPr>
          <w:b/>
          <w:bCs/>
          <w:sz w:val="22"/>
          <w:szCs w:val="22"/>
        </w:rPr>
        <w:t>s</w:t>
      </w:r>
      <w:r w:rsidRPr="003464CD">
        <w:rPr>
          <w:b/>
          <w:bCs/>
          <w:sz w:val="22"/>
          <w:szCs w:val="22"/>
        </w:rPr>
        <w:t>iness –</w:t>
      </w:r>
      <w:r w:rsidRPr="00AD0E25">
        <w:rPr>
          <w:b/>
          <w:bCs/>
          <w:sz w:val="22"/>
          <w:szCs w:val="22"/>
        </w:rPr>
        <w:t xml:space="preserve"> </w:t>
      </w:r>
    </w:p>
    <w:p w:rsidR="00124B3A" w:rsidRDefault="00124B3A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Kim to list pond hockey tents on Craigslist and publicize to other pond hockey groups for $2500</w:t>
      </w:r>
    </w:p>
    <w:p w:rsidR="00124B3A" w:rsidRDefault="00124B3A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Scott recommends we have the banquet chairperson get full volunteer hours upon completion of banquet. Scott motioned and Bob seconded. Approved</w:t>
      </w:r>
    </w:p>
    <w:p w:rsidR="00124B3A" w:rsidRDefault="00124B3A" w:rsidP="00B261AF">
      <w:pPr>
        <w:rPr>
          <w:b/>
          <w:bCs/>
          <w:sz w:val="22"/>
          <w:szCs w:val="22"/>
        </w:rPr>
      </w:pPr>
    </w:p>
    <w:p w:rsidR="00124B3A" w:rsidRDefault="00124B3A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Scott is meeting with Nick Nolde next week regarding the possibility of a JV team. </w:t>
      </w:r>
    </w:p>
    <w:p w:rsidR="00124B3A" w:rsidRPr="00EB04C8" w:rsidRDefault="00124B3A" w:rsidP="00CF6230">
      <w:pPr>
        <w:rPr>
          <w:sz w:val="22"/>
          <w:szCs w:val="22"/>
        </w:rPr>
      </w:pPr>
    </w:p>
    <w:p w:rsidR="00124B3A" w:rsidRDefault="00124B3A" w:rsidP="00B261AF">
      <w:pPr>
        <w:rPr>
          <w:b/>
          <w:bCs/>
          <w:sz w:val="22"/>
          <w:szCs w:val="22"/>
        </w:rPr>
      </w:pPr>
    </w:p>
    <w:p w:rsidR="00124B3A" w:rsidRDefault="00124B3A" w:rsidP="00B261AF">
      <w:pPr>
        <w:rPr>
          <w:b/>
          <w:bCs/>
          <w:sz w:val="22"/>
          <w:szCs w:val="22"/>
        </w:rPr>
      </w:pPr>
    </w:p>
    <w:p w:rsidR="00124B3A" w:rsidRDefault="00124B3A" w:rsidP="00B261AF">
      <w:pPr>
        <w:rPr>
          <w:b/>
          <w:bCs/>
          <w:sz w:val="22"/>
          <w:szCs w:val="22"/>
        </w:rPr>
      </w:pPr>
      <w:r w:rsidRPr="003464CD">
        <w:rPr>
          <w:b/>
          <w:bCs/>
          <w:sz w:val="22"/>
          <w:szCs w:val="22"/>
        </w:rPr>
        <w:t>New Business</w:t>
      </w:r>
      <w:r>
        <w:rPr>
          <w:b/>
          <w:bCs/>
          <w:sz w:val="22"/>
          <w:szCs w:val="22"/>
        </w:rPr>
        <w:t>-</w:t>
      </w:r>
    </w:p>
    <w:p w:rsidR="00124B3A" w:rsidRDefault="00124B3A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of Board positions:</w:t>
      </w:r>
    </w:p>
    <w:p w:rsidR="00124B3A" w:rsidRDefault="00124B3A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Sundquist for president: Scott moved and Mike seconded</w:t>
      </w:r>
    </w:p>
    <w:p w:rsidR="00124B3A" w:rsidRDefault="00124B3A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Scott Denome for Vice President: Mike moved and Bob seconded</w:t>
      </w:r>
    </w:p>
    <w:p w:rsidR="00124B3A" w:rsidRDefault="00124B3A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Kim Milligan for Secretary: </w:t>
      </w:r>
      <w:smartTag w:uri="urn:schemas-microsoft-com:office:smarttags" w:element="time">
        <w:smartTagPr>
          <w:attr w:name="Hour" w:val="19"/>
          <w:attr w:name="Minute" w:val="0"/>
        </w:smartTagPr>
        <w:r>
          <w:rPr>
            <w:b/>
            <w:bCs/>
            <w:sz w:val="22"/>
            <w:szCs w:val="22"/>
          </w:rPr>
          <w:t>Lynn</w:t>
        </w:r>
      </w:smartTag>
      <w:r>
        <w:rPr>
          <w:b/>
          <w:bCs/>
          <w:sz w:val="22"/>
          <w:szCs w:val="22"/>
        </w:rPr>
        <w:t xml:space="preserve"> moved and Scott seconded</w:t>
      </w:r>
    </w:p>
    <w:p w:rsidR="00124B3A" w:rsidRDefault="00124B3A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Lynn Martinson for Treasurer: Scott moved and Mike seconded</w:t>
      </w:r>
    </w:p>
    <w:p w:rsidR="00124B3A" w:rsidRDefault="00124B3A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Kim will turn in these positions to MAHA by August 1st</w:t>
      </w:r>
    </w:p>
    <w:p w:rsidR="00124B3A" w:rsidRDefault="00124B3A" w:rsidP="00B261AF">
      <w:pPr>
        <w:rPr>
          <w:b/>
          <w:bCs/>
          <w:sz w:val="22"/>
          <w:szCs w:val="22"/>
        </w:rPr>
      </w:pPr>
    </w:p>
    <w:p w:rsidR="00124B3A" w:rsidRDefault="00124B3A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Brent moved to raise rates by 10%, Paul made motion and Bob seconded</w:t>
      </w:r>
    </w:p>
    <w:p w:rsidR="00124B3A" w:rsidRDefault="00124B3A" w:rsidP="00B261AF">
      <w:pPr>
        <w:rPr>
          <w:b/>
          <w:bCs/>
          <w:sz w:val="22"/>
          <w:szCs w:val="22"/>
        </w:rPr>
      </w:pPr>
    </w:p>
    <w:p w:rsidR="00124B3A" w:rsidRDefault="00124B3A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Discussion of IP schedule and possibilities of first year IP having 1 practice and 2nd year IP having 2x per week. </w:t>
      </w:r>
    </w:p>
    <w:p w:rsidR="00124B3A" w:rsidRDefault="00124B3A" w:rsidP="00B261AF">
      <w:pPr>
        <w:rPr>
          <w:b/>
          <w:bCs/>
          <w:sz w:val="22"/>
          <w:szCs w:val="22"/>
        </w:rPr>
      </w:pPr>
    </w:p>
    <w:p w:rsidR="00124B3A" w:rsidRDefault="00124B3A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We will purchase 15 </w:t>
      </w:r>
      <w:smartTag w:uri="urn:schemas-microsoft-com:office:smarttags" w:element="time">
        <w:smartTagPr>
          <w:attr w:name="Hour" w:val="19"/>
          <w:attr w:name="Minute" w:val="0"/>
        </w:smartTagPr>
        <w:r>
          <w:rPr>
            <w:b/>
            <w:bCs/>
            <w:sz w:val="22"/>
            <w:szCs w:val="22"/>
          </w:rPr>
          <w:t>new jerseys</w:t>
        </w:r>
      </w:smartTag>
      <w:r>
        <w:rPr>
          <w:b/>
          <w:bCs/>
          <w:sz w:val="22"/>
          <w:szCs w:val="22"/>
        </w:rPr>
        <w:t xml:space="preserve"> with 15 new pairs of socks from </w:t>
      </w:r>
      <w:smartTag w:uri="urn:schemas-microsoft-com:office:smarttags" w:element="time">
        <w:smartTagPr>
          <w:attr w:name="Hour" w:val="19"/>
          <w:attr w:name="Minute" w:val="0"/>
        </w:smartTagPr>
        <w:r>
          <w:rPr>
            <w:b/>
            <w:bCs/>
            <w:sz w:val="22"/>
            <w:szCs w:val="22"/>
          </w:rPr>
          <w:t>Marquette</w:t>
        </w:r>
      </w:smartTag>
      <w:r>
        <w:rPr>
          <w:b/>
          <w:bCs/>
          <w:sz w:val="22"/>
          <w:szCs w:val="22"/>
        </w:rPr>
        <w:t xml:space="preserve"> for $210. We will sell the socks to EAJHA parents. Amy Sundquist approved</w:t>
      </w:r>
    </w:p>
    <w:p w:rsidR="00124B3A" w:rsidRDefault="00124B3A" w:rsidP="00B261AF">
      <w:pPr>
        <w:rPr>
          <w:b/>
          <w:bCs/>
          <w:sz w:val="22"/>
          <w:szCs w:val="22"/>
        </w:rPr>
      </w:pPr>
    </w:p>
    <w:p w:rsidR="00124B3A" w:rsidRDefault="00124B3A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We discussed jerseys and printing methods (sublimation vs screenprinting) This was discussed in detail at June's meeting and approved. Decision stands. </w:t>
      </w:r>
    </w:p>
    <w:p w:rsidR="00124B3A" w:rsidRDefault="00124B3A" w:rsidP="00B261AF">
      <w:pPr>
        <w:rPr>
          <w:b/>
          <w:bCs/>
          <w:sz w:val="22"/>
          <w:szCs w:val="22"/>
        </w:rPr>
      </w:pPr>
    </w:p>
    <w:p w:rsidR="00124B3A" w:rsidRDefault="00124B3A" w:rsidP="00B261AF">
      <w:pPr>
        <w:rPr>
          <w:b/>
          <w:bCs/>
          <w:sz w:val="22"/>
          <w:szCs w:val="22"/>
        </w:rPr>
      </w:pPr>
    </w:p>
    <w:p w:rsidR="00124B3A" w:rsidRDefault="00124B3A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Correspondence: none</w:t>
      </w:r>
    </w:p>
    <w:p w:rsidR="00124B3A" w:rsidRDefault="00124B3A" w:rsidP="00B261AF">
      <w:pPr>
        <w:rPr>
          <w:b/>
          <w:bCs/>
          <w:sz w:val="22"/>
          <w:szCs w:val="22"/>
        </w:rPr>
      </w:pPr>
    </w:p>
    <w:p w:rsidR="00124B3A" w:rsidRDefault="00124B3A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Standing Committee Reports:</w:t>
      </w:r>
    </w:p>
    <w:p w:rsidR="00124B3A" w:rsidRDefault="00124B3A" w:rsidP="00B261AF">
      <w:pPr>
        <w:rPr>
          <w:sz w:val="22"/>
          <w:szCs w:val="22"/>
        </w:rPr>
      </w:pPr>
    </w:p>
    <w:p w:rsidR="00124B3A" w:rsidRDefault="00124B3A" w:rsidP="00B261AF">
      <w:pPr>
        <w:ind w:left="540" w:hanging="5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Complex </w:t>
      </w:r>
      <w:r>
        <w:rPr>
          <w:sz w:val="22"/>
          <w:szCs w:val="22"/>
        </w:rPr>
        <w:t>(Borman) N/A</w:t>
      </w:r>
    </w:p>
    <w:p w:rsidR="00124B3A" w:rsidRDefault="00124B3A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Sponsors </w:t>
      </w:r>
      <w:r>
        <w:rPr>
          <w:sz w:val="22"/>
          <w:szCs w:val="22"/>
        </w:rPr>
        <w:t>(M.Nelson) – N/A</w:t>
      </w:r>
    </w:p>
    <w:p w:rsidR="00124B3A" w:rsidRDefault="00124B3A" w:rsidP="00F34E6B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Coaches</w:t>
      </w:r>
      <w:r>
        <w:rPr>
          <w:sz w:val="22"/>
          <w:szCs w:val="22"/>
        </w:rPr>
        <w:t xml:space="preserve"> (Sands) – None</w:t>
      </w:r>
    </w:p>
    <w:p w:rsidR="00124B3A" w:rsidRPr="00F34E6B" w:rsidRDefault="00124B3A" w:rsidP="00F34E6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EAJHA Growth Coordinator </w:t>
      </w:r>
      <w:r>
        <w:rPr>
          <w:sz w:val="22"/>
          <w:szCs w:val="22"/>
        </w:rPr>
        <w:t xml:space="preserve">(Sands) –.Back to School Fair </w:t>
      </w:r>
      <w:smartTag w:uri="urn:schemas-microsoft-com:office:smarttags" w:element="time">
        <w:smartTagPr>
          <w:attr w:name="Hour" w:val="19"/>
          <w:attr w:name="Minute" w:val="0"/>
        </w:smartTagPr>
        <w:r>
          <w:rPr>
            <w:sz w:val="22"/>
            <w:szCs w:val="22"/>
          </w:rPr>
          <w:t>8/7/16</w:t>
        </w:r>
      </w:smartTag>
      <w:r>
        <w:rPr>
          <w:sz w:val="22"/>
          <w:szCs w:val="22"/>
        </w:rPr>
        <w:t xml:space="preserve"> 11am-4pm. $380 plus candy/prizes at less than $100</w:t>
      </w:r>
      <w:r>
        <w:t xml:space="preserve">. Kim will attend, Paul made motion and Scott seconded. </w:t>
      </w:r>
    </w:p>
    <w:p w:rsidR="00124B3A" w:rsidRDefault="00124B3A" w:rsidP="00B261AF">
      <w:pPr>
        <w:rPr>
          <w:sz w:val="22"/>
          <w:szCs w:val="22"/>
        </w:rPr>
      </w:pPr>
    </w:p>
    <w:p w:rsidR="00124B3A" w:rsidRDefault="00124B3A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Scheduling</w:t>
      </w:r>
      <w:r>
        <w:rPr>
          <w:sz w:val="22"/>
          <w:szCs w:val="22"/>
        </w:rPr>
        <w:t xml:space="preserve"> (Amy Sundquist) –Amanda Fulsher will take over scheduling with Amy's help and Miranda Menard will also assist as needed.</w:t>
      </w:r>
    </w:p>
    <w:p w:rsidR="00124B3A" w:rsidRDefault="00124B3A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Awards &amp; Pictures</w:t>
      </w:r>
      <w:r>
        <w:rPr>
          <w:sz w:val="22"/>
          <w:szCs w:val="22"/>
        </w:rPr>
        <w:t xml:space="preserve"> – </w:t>
      </w:r>
    </w:p>
    <w:p w:rsidR="00124B3A" w:rsidRDefault="00124B3A" w:rsidP="002519E8">
      <w:r>
        <w:rPr>
          <w:b/>
          <w:bCs/>
        </w:rPr>
        <w:t xml:space="preserve">Equipment </w:t>
      </w:r>
      <w:r>
        <w:t xml:space="preserve">(B. Martinson) </w:t>
      </w:r>
    </w:p>
    <w:p w:rsidR="00124B3A" w:rsidRDefault="00124B3A" w:rsidP="002519E8">
      <w:r>
        <w:rPr>
          <w:b/>
          <w:bCs/>
        </w:rPr>
        <w:t>Fundraising</w:t>
      </w:r>
      <w:r>
        <w:t xml:space="preserve"> (Krutina) – </w:t>
      </w:r>
      <w:r w:rsidRPr="00EE1EDD">
        <w:t>)</w:t>
      </w:r>
      <w:r>
        <w:t>: Can drive at Elmer's made $483.92. Next Can drive is Sept 24th</w:t>
      </w:r>
    </w:p>
    <w:p w:rsidR="00124B3A" w:rsidRDefault="00124B3A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Referees </w:t>
      </w:r>
      <w:r>
        <w:rPr>
          <w:sz w:val="22"/>
          <w:szCs w:val="22"/>
        </w:rPr>
        <w:t>(Holmio) – Amy texted Matt</w:t>
      </w:r>
    </w:p>
    <w:p w:rsidR="00124B3A" w:rsidRPr="00BD5396" w:rsidRDefault="00124B3A" w:rsidP="00296D3C">
      <w:pPr>
        <w:ind w:left="720" w:hanging="720"/>
        <w:rPr>
          <w:sz w:val="22"/>
          <w:szCs w:val="22"/>
        </w:rPr>
      </w:pPr>
      <w:r>
        <w:rPr>
          <w:b/>
          <w:bCs/>
          <w:sz w:val="22"/>
          <w:szCs w:val="22"/>
        </w:rPr>
        <w:t>Sportsmanship &amp; Behavior</w:t>
      </w:r>
      <w:r>
        <w:rPr>
          <w:sz w:val="22"/>
          <w:szCs w:val="22"/>
        </w:rPr>
        <w:t xml:space="preserve"> (Denome) – Nothing to report.</w:t>
      </w:r>
    </w:p>
    <w:p w:rsidR="00124B3A" w:rsidRPr="00635EBB" w:rsidRDefault="00124B3A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Safesport </w:t>
      </w:r>
      <w:r>
        <w:rPr>
          <w:sz w:val="22"/>
          <w:szCs w:val="22"/>
        </w:rPr>
        <w:t xml:space="preserve">(Crowe) – Nothing to report.  </w:t>
      </w:r>
    </w:p>
    <w:p w:rsidR="00124B3A" w:rsidRPr="00A0167C" w:rsidRDefault="00124B3A" w:rsidP="00B261AF">
      <w:pPr>
        <w:rPr>
          <w:sz w:val="22"/>
          <w:szCs w:val="22"/>
        </w:rPr>
      </w:pPr>
      <w:r w:rsidRPr="002F05BE">
        <w:rPr>
          <w:b/>
          <w:bCs/>
          <w:sz w:val="22"/>
          <w:szCs w:val="22"/>
        </w:rPr>
        <w:t>Registration</w:t>
      </w:r>
      <w:r w:rsidRPr="00A0167C">
        <w:rPr>
          <w:sz w:val="22"/>
          <w:szCs w:val="22"/>
        </w:rPr>
        <w:t xml:space="preserve"> (Marchese) – </w:t>
      </w:r>
      <w:r>
        <w:rPr>
          <w:sz w:val="22"/>
          <w:szCs w:val="22"/>
        </w:rPr>
        <w:t>Kim to contact Tabitha</w:t>
      </w:r>
    </w:p>
    <w:p w:rsidR="00124B3A" w:rsidRPr="00A0167C" w:rsidRDefault="00124B3A" w:rsidP="00B261AF">
      <w:pPr>
        <w:rPr>
          <w:b/>
          <w:bCs/>
          <w:sz w:val="22"/>
          <w:szCs w:val="22"/>
        </w:rPr>
      </w:pPr>
    </w:p>
    <w:p w:rsidR="00124B3A" w:rsidRPr="00BD5396" w:rsidRDefault="00124B3A" w:rsidP="00B261AF">
      <w:pPr>
        <w:rPr>
          <w:sz w:val="22"/>
          <w:szCs w:val="22"/>
        </w:rPr>
      </w:pPr>
      <w:r w:rsidRPr="00A0167C">
        <w:rPr>
          <w:b/>
          <w:bCs/>
          <w:sz w:val="22"/>
          <w:szCs w:val="22"/>
        </w:rPr>
        <w:t xml:space="preserve">CUPHL </w:t>
      </w:r>
      <w:r>
        <w:rPr>
          <w:b/>
          <w:bCs/>
          <w:sz w:val="22"/>
          <w:szCs w:val="22"/>
        </w:rPr>
        <w:t xml:space="preserve">– </w:t>
      </w:r>
      <w:r>
        <w:rPr>
          <w:sz w:val="22"/>
          <w:szCs w:val="22"/>
        </w:rPr>
        <w:t>Nothing to report.</w:t>
      </w:r>
    </w:p>
    <w:p w:rsidR="00124B3A" w:rsidRDefault="00124B3A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MAHA</w:t>
      </w:r>
      <w:r>
        <w:rPr>
          <w:sz w:val="22"/>
          <w:szCs w:val="22"/>
        </w:rPr>
        <w:t xml:space="preserve"> – Nothing to report.</w:t>
      </w:r>
    </w:p>
    <w:p w:rsidR="00124B3A" w:rsidRDefault="00124B3A" w:rsidP="00B261AF">
      <w:pPr>
        <w:rPr>
          <w:sz w:val="22"/>
          <w:szCs w:val="22"/>
        </w:rPr>
      </w:pPr>
    </w:p>
    <w:p w:rsidR="00124B3A" w:rsidRDefault="00124B3A" w:rsidP="00B261AF">
      <w:pPr>
        <w:rPr>
          <w:sz w:val="22"/>
          <w:szCs w:val="22"/>
        </w:rPr>
      </w:pPr>
    </w:p>
    <w:p w:rsidR="00124B3A" w:rsidRDefault="00124B3A" w:rsidP="002519E8">
      <w:r>
        <w:rPr>
          <w:b/>
          <w:bCs/>
          <w:sz w:val="22"/>
          <w:szCs w:val="22"/>
        </w:rPr>
        <w:t xml:space="preserve">Adjourn - </w:t>
      </w:r>
      <w:r>
        <w:t xml:space="preserve">Motion to adjourn by Mike Sands and seconded by Bob Martinson </w:t>
      </w:r>
      <w:smartTag w:uri="urn:schemas-microsoft-com:office:smarttags" w:element="time">
        <w:smartTagPr>
          <w:attr w:name="Hour" w:val="19"/>
          <w:attr w:name="Minute" w:val="0"/>
        </w:smartTagPr>
        <w:r>
          <w:t>8:45pm</w:t>
        </w:r>
      </w:smartTag>
    </w:p>
    <w:p w:rsidR="00124B3A" w:rsidRPr="00EE1EDD" w:rsidRDefault="00124B3A" w:rsidP="002519E8">
      <w:r w:rsidRPr="00EE1EDD">
        <w:t>Confirm N</w:t>
      </w:r>
      <w:r>
        <w:t xml:space="preserve">ext Meeting Date/Time/Location – </w:t>
      </w:r>
      <w:smartTag w:uri="urn:schemas-microsoft-com:office:smarttags" w:element="time">
        <w:smartTagPr>
          <w:attr w:name="Hour" w:val="19"/>
          <w:attr w:name="Minute" w:val="0"/>
        </w:smartTagPr>
        <w:r>
          <w:rPr>
            <w:u w:val="single"/>
          </w:rPr>
          <w:t>August 10th, 2016</w:t>
        </w:r>
      </w:smartTag>
      <w:r w:rsidRPr="000E42B4">
        <w:rPr>
          <w:u w:val="single"/>
        </w:rPr>
        <w:t xml:space="preserve"> / </w:t>
      </w:r>
      <w:smartTag w:uri="urn:schemas-microsoft-com:office:smarttags" w:element="time">
        <w:smartTagPr>
          <w:attr w:name="Hour" w:val="19"/>
          <w:attr w:name="Minute" w:val="0"/>
        </w:smartTagPr>
        <w:r w:rsidRPr="000E42B4">
          <w:rPr>
            <w:u w:val="single"/>
          </w:rPr>
          <w:t>7pm</w:t>
        </w:r>
      </w:smartTag>
      <w:r w:rsidRPr="000E42B4">
        <w:rPr>
          <w:u w:val="single"/>
        </w:rPr>
        <w:t xml:space="preserve"> / Wells Township Hall</w:t>
      </w:r>
    </w:p>
    <w:p w:rsidR="00124B3A" w:rsidRDefault="00124B3A" w:rsidP="00B261AF">
      <w:pPr>
        <w:rPr>
          <w:sz w:val="22"/>
          <w:szCs w:val="22"/>
        </w:rPr>
      </w:pPr>
    </w:p>
    <w:p w:rsidR="00124B3A" w:rsidRDefault="00124B3A"/>
    <w:sectPr w:rsidR="00124B3A" w:rsidSect="00EF01E4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2DB1"/>
    <w:multiLevelType w:val="hybridMultilevel"/>
    <w:tmpl w:val="56D4704C"/>
    <w:lvl w:ilvl="0" w:tplc="5A5E59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5C696A"/>
    <w:multiLevelType w:val="hybridMultilevel"/>
    <w:tmpl w:val="B48E3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076A54"/>
    <w:multiLevelType w:val="hybridMultilevel"/>
    <w:tmpl w:val="D2A486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7152CF"/>
    <w:multiLevelType w:val="hybridMultilevel"/>
    <w:tmpl w:val="E8E8B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54267008"/>
    <w:multiLevelType w:val="hybridMultilevel"/>
    <w:tmpl w:val="4D7AB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5ACF719A"/>
    <w:multiLevelType w:val="hybridMultilevel"/>
    <w:tmpl w:val="F31CF83E"/>
    <w:lvl w:ilvl="0" w:tplc="5A5E59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6FE74428"/>
    <w:multiLevelType w:val="hybridMultilevel"/>
    <w:tmpl w:val="04B6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1AF"/>
    <w:rsid w:val="000241E0"/>
    <w:rsid w:val="000347F2"/>
    <w:rsid w:val="00066E9F"/>
    <w:rsid w:val="000A0569"/>
    <w:rsid w:val="000C037C"/>
    <w:rsid w:val="000C2792"/>
    <w:rsid w:val="000D1F4B"/>
    <w:rsid w:val="000E42B4"/>
    <w:rsid w:val="000F218D"/>
    <w:rsid w:val="00124B3A"/>
    <w:rsid w:val="00136773"/>
    <w:rsid w:val="00152CEA"/>
    <w:rsid w:val="001B4C04"/>
    <w:rsid w:val="001D1FFC"/>
    <w:rsid w:val="002519E8"/>
    <w:rsid w:val="00277B50"/>
    <w:rsid w:val="00296D3C"/>
    <w:rsid w:val="002A47A6"/>
    <w:rsid w:val="002F05BE"/>
    <w:rsid w:val="00306AA0"/>
    <w:rsid w:val="003464CD"/>
    <w:rsid w:val="00362A3D"/>
    <w:rsid w:val="003C22D1"/>
    <w:rsid w:val="003D3B2B"/>
    <w:rsid w:val="003D770E"/>
    <w:rsid w:val="003F0D61"/>
    <w:rsid w:val="00401146"/>
    <w:rsid w:val="0044272C"/>
    <w:rsid w:val="00542E71"/>
    <w:rsid w:val="00551E49"/>
    <w:rsid w:val="005F04A3"/>
    <w:rsid w:val="00635EBB"/>
    <w:rsid w:val="006463FA"/>
    <w:rsid w:val="006547D9"/>
    <w:rsid w:val="0071093F"/>
    <w:rsid w:val="007206FB"/>
    <w:rsid w:val="00784DEB"/>
    <w:rsid w:val="00792DF4"/>
    <w:rsid w:val="007B3BF3"/>
    <w:rsid w:val="007D2CF3"/>
    <w:rsid w:val="00826CC1"/>
    <w:rsid w:val="00855ADE"/>
    <w:rsid w:val="008A60CC"/>
    <w:rsid w:val="008F3D73"/>
    <w:rsid w:val="00921F89"/>
    <w:rsid w:val="009332B0"/>
    <w:rsid w:val="00953735"/>
    <w:rsid w:val="009805C5"/>
    <w:rsid w:val="009A72F4"/>
    <w:rsid w:val="009F54A4"/>
    <w:rsid w:val="00A0167C"/>
    <w:rsid w:val="00AC0FC8"/>
    <w:rsid w:val="00AD0E25"/>
    <w:rsid w:val="00AD601B"/>
    <w:rsid w:val="00AD7A6F"/>
    <w:rsid w:val="00AF7835"/>
    <w:rsid w:val="00B111FF"/>
    <w:rsid w:val="00B261AF"/>
    <w:rsid w:val="00B81806"/>
    <w:rsid w:val="00BD2CF8"/>
    <w:rsid w:val="00BD5396"/>
    <w:rsid w:val="00C24DB8"/>
    <w:rsid w:val="00C367F0"/>
    <w:rsid w:val="00C5673A"/>
    <w:rsid w:val="00C64B23"/>
    <w:rsid w:val="00C7126A"/>
    <w:rsid w:val="00CB5ED9"/>
    <w:rsid w:val="00CD1DC1"/>
    <w:rsid w:val="00CF6230"/>
    <w:rsid w:val="00CF79D0"/>
    <w:rsid w:val="00D618D9"/>
    <w:rsid w:val="00D92DAC"/>
    <w:rsid w:val="00D94171"/>
    <w:rsid w:val="00E0057B"/>
    <w:rsid w:val="00E26671"/>
    <w:rsid w:val="00E2792C"/>
    <w:rsid w:val="00E303E8"/>
    <w:rsid w:val="00E40885"/>
    <w:rsid w:val="00E853A9"/>
    <w:rsid w:val="00EA017A"/>
    <w:rsid w:val="00EB04C8"/>
    <w:rsid w:val="00EE1EDD"/>
    <w:rsid w:val="00EF01E4"/>
    <w:rsid w:val="00F12156"/>
    <w:rsid w:val="00F271DF"/>
    <w:rsid w:val="00F34E6B"/>
    <w:rsid w:val="00F36374"/>
    <w:rsid w:val="00F57686"/>
    <w:rsid w:val="00F85317"/>
    <w:rsid w:val="00F92BB8"/>
    <w:rsid w:val="00FA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A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61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480</Words>
  <Characters>2738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Escanaba Area Junior Hockey Association</dc:title>
  <dc:subject/>
  <dc:creator>Tabitha Marchese</dc:creator>
  <cp:keywords/>
  <dc:description/>
  <cp:lastModifiedBy>Milligan</cp:lastModifiedBy>
  <cp:revision>3</cp:revision>
  <cp:lastPrinted>2016-01-13T22:36:00Z</cp:lastPrinted>
  <dcterms:created xsi:type="dcterms:W3CDTF">2016-08-10T03:29:00Z</dcterms:created>
  <dcterms:modified xsi:type="dcterms:W3CDTF">2016-08-10T03:57:00Z</dcterms:modified>
</cp:coreProperties>
</file>