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3039"/>
        <w:gridCol w:w="4662"/>
      </w:tblGrid>
      <w:tr w:rsidR="006E0E70" w:rsidRPr="002A65A1" w:rsidTr="00981B01">
        <w:trPr>
          <w:trHeight w:hRule="exact" w:val="288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Pr="002A65A1" w:rsidRDefault="004A52E2" w:rsidP="00F5214B">
            <w:pPr>
              <w:pStyle w:val="MinutesandAgendaTitles"/>
              <w:rPr>
                <w:szCs w:val="20"/>
              </w:rPr>
            </w:pPr>
            <w:bookmarkStart w:id="0" w:name="_GoBack"/>
            <w:bookmarkEnd w:id="0"/>
            <w:r w:rsidRPr="002A65A1">
              <w:rPr>
                <w:szCs w:val="20"/>
              </w:rPr>
              <w:t>S</w:t>
            </w:r>
            <w:r w:rsidR="00F21695">
              <w:rPr>
                <w:szCs w:val="20"/>
              </w:rPr>
              <w:t>oderville Rec Board April</w:t>
            </w:r>
            <w:r w:rsidR="00F5214B" w:rsidRPr="002A65A1">
              <w:rPr>
                <w:szCs w:val="20"/>
              </w:rPr>
              <w:t xml:space="preserve"> Meeting</w:t>
            </w:r>
          </w:p>
        </w:tc>
      </w:tr>
      <w:tr w:rsidR="006E0E70" w:rsidRPr="002A65A1" w:rsidTr="00981B01">
        <w:trPr>
          <w:trHeight w:hRule="exact" w:val="288"/>
          <w:jc w:val="center"/>
        </w:trPr>
        <w:sdt>
          <w:sdtPr>
            <w:rPr>
              <w:sz w:val="20"/>
              <w:szCs w:val="20"/>
            </w:rPr>
            <w:id w:val="22626047"/>
            <w:placeholder>
              <w:docPart w:val="56133CD9B0F04790A40C69E64FD14E63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4-03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9" w:type="pct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:rsidR="006E0E70" w:rsidRPr="002A65A1" w:rsidRDefault="00F21695">
                <w:pPr>
                  <w:pStyle w:val="BodyCopy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4.3.2016</w:t>
                </w:r>
              </w:p>
            </w:tc>
          </w:sdtContent>
        </w:sdt>
        <w:tc>
          <w:tcPr>
            <w:tcW w:w="171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Pr="002A65A1" w:rsidRDefault="00F21695" w:rsidP="00F5214B">
            <w:pPr>
              <w:pStyle w:val="BodyCopy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7:0</w:t>
            </w:r>
            <w:r w:rsidR="00BA50B8">
              <w:rPr>
                <w:spacing w:val="0"/>
                <w:sz w:val="20"/>
                <w:szCs w:val="20"/>
              </w:rPr>
              <w:t>0 PM</w:t>
            </w:r>
          </w:p>
        </w:tc>
        <w:tc>
          <w:tcPr>
            <w:tcW w:w="262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Pr="002A65A1" w:rsidRDefault="00F21695" w:rsidP="00547CB0">
            <w:pPr>
              <w:pStyle w:val="BodyCopy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Ham Lake Lanes</w:t>
            </w:r>
          </w:p>
        </w:tc>
      </w:tr>
      <w:tr w:rsidR="006E0E70" w:rsidRPr="002A65A1" w:rsidTr="001A5B78">
        <w:trPr>
          <w:trHeight w:hRule="exact" w:val="550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Meeting called by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F21695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7:02</w:t>
            </w:r>
            <w:r w:rsidR="00B67BD8">
              <w:rPr>
                <w:sz w:val="20"/>
                <w:szCs w:val="20"/>
              </w:rPr>
              <w:t xml:space="preserve"> </w:t>
            </w:r>
            <w:r w:rsidR="00AF1EDC" w:rsidRPr="002A65A1">
              <w:rPr>
                <w:sz w:val="20"/>
                <w:szCs w:val="20"/>
              </w:rPr>
              <w:t xml:space="preserve">Ben </w:t>
            </w:r>
            <w:proofErr w:type="spellStart"/>
            <w:r w:rsidR="00AF1EDC" w:rsidRPr="002A65A1">
              <w:rPr>
                <w:sz w:val="20"/>
                <w:szCs w:val="20"/>
              </w:rPr>
              <w:t>Stai</w:t>
            </w:r>
            <w:proofErr w:type="spellEnd"/>
          </w:p>
        </w:tc>
      </w:tr>
      <w:tr w:rsidR="006E0E70" w:rsidRPr="002A65A1" w:rsidTr="001A5B78">
        <w:trPr>
          <w:trHeight w:hRule="exact" w:val="532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Type of meeting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867D85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Monthly </w:t>
            </w:r>
            <w:r w:rsidR="00F5214B" w:rsidRPr="002A65A1">
              <w:rPr>
                <w:sz w:val="20"/>
                <w:szCs w:val="20"/>
              </w:rPr>
              <w:t>Board meeting</w:t>
            </w:r>
          </w:p>
        </w:tc>
      </w:tr>
      <w:tr w:rsidR="006E0E70" w:rsidRPr="002A65A1" w:rsidTr="00981B01">
        <w:trPr>
          <w:trHeight w:hRule="exact" w:val="288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Facilitator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881720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Ben </w:t>
            </w:r>
            <w:proofErr w:type="spellStart"/>
            <w:r w:rsidRPr="002A65A1">
              <w:rPr>
                <w:sz w:val="20"/>
                <w:szCs w:val="20"/>
              </w:rPr>
              <w:t>Stai</w:t>
            </w:r>
            <w:proofErr w:type="spellEnd"/>
          </w:p>
        </w:tc>
      </w:tr>
      <w:tr w:rsidR="006E0E70" w:rsidRPr="002A65A1" w:rsidTr="00981B01">
        <w:trPr>
          <w:trHeight w:hRule="exact" w:val="288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Note taker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F5214B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Derek Schmitz</w:t>
            </w:r>
          </w:p>
        </w:tc>
      </w:tr>
      <w:tr w:rsidR="006E0E70" w:rsidRPr="002A65A1" w:rsidTr="00B67BD8">
        <w:trPr>
          <w:trHeight w:hRule="exact" w:val="2665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Attendees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F581A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Ben </w:t>
            </w:r>
            <w:proofErr w:type="spellStart"/>
            <w:r w:rsidRPr="002A65A1">
              <w:rPr>
                <w:sz w:val="20"/>
                <w:szCs w:val="20"/>
              </w:rPr>
              <w:t>Stai</w:t>
            </w:r>
            <w:proofErr w:type="spellEnd"/>
            <w:r w:rsidR="00C7659E" w:rsidRPr="002A65A1">
              <w:rPr>
                <w:sz w:val="20"/>
                <w:szCs w:val="20"/>
              </w:rPr>
              <w:t xml:space="preserve">  (President)</w:t>
            </w:r>
          </w:p>
          <w:p w:rsidR="00595175" w:rsidRPr="002A65A1" w:rsidRDefault="00595175" w:rsidP="00595175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Chet </w:t>
            </w:r>
            <w:proofErr w:type="spellStart"/>
            <w:r w:rsidRPr="002A65A1">
              <w:rPr>
                <w:sz w:val="20"/>
                <w:szCs w:val="20"/>
              </w:rPr>
              <w:t>Latawiec</w:t>
            </w:r>
            <w:proofErr w:type="spellEnd"/>
            <w:r w:rsidRPr="002A65A1">
              <w:rPr>
                <w:sz w:val="20"/>
                <w:szCs w:val="20"/>
              </w:rPr>
              <w:t xml:space="preserve">  (Vice President)</w:t>
            </w:r>
          </w:p>
          <w:p w:rsidR="00595175" w:rsidRPr="002A65A1" w:rsidRDefault="00595175" w:rsidP="00595175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Eric </w:t>
            </w:r>
            <w:proofErr w:type="spellStart"/>
            <w:r w:rsidRPr="002A65A1">
              <w:rPr>
                <w:sz w:val="20"/>
                <w:szCs w:val="20"/>
              </w:rPr>
              <w:t>Potthoff</w:t>
            </w:r>
            <w:proofErr w:type="spellEnd"/>
            <w:r w:rsidRPr="002A65A1">
              <w:rPr>
                <w:sz w:val="20"/>
                <w:szCs w:val="20"/>
              </w:rPr>
              <w:t xml:space="preserve">  (Treasurer)</w:t>
            </w:r>
          </w:p>
          <w:p w:rsidR="00F5214B" w:rsidRPr="002A65A1" w:rsidRDefault="00F5214B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Derek Schmitz</w:t>
            </w:r>
            <w:r w:rsidR="00C7659E" w:rsidRPr="002A65A1">
              <w:rPr>
                <w:sz w:val="20"/>
                <w:szCs w:val="20"/>
              </w:rPr>
              <w:t xml:space="preserve"> (Secretary)</w:t>
            </w:r>
          </w:p>
          <w:p w:rsidR="00717BD4" w:rsidRPr="002A65A1" w:rsidRDefault="00717BD4" w:rsidP="00717BD4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Mike Hawkins (Board Member)  </w:t>
            </w:r>
          </w:p>
          <w:p w:rsidR="00FB6095" w:rsidRPr="002A65A1" w:rsidRDefault="00FB6095" w:rsidP="00595175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Pete Richmond (Board Member)</w:t>
            </w:r>
          </w:p>
          <w:p w:rsidR="004D76D4" w:rsidRDefault="004D76D4" w:rsidP="00595175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Brian </w:t>
            </w:r>
            <w:proofErr w:type="spellStart"/>
            <w:r>
              <w:rPr>
                <w:sz w:val="20"/>
                <w:szCs w:val="20"/>
              </w:rPr>
              <w:t>Sorvari</w:t>
            </w:r>
            <w:proofErr w:type="spellEnd"/>
            <w:r w:rsidR="00B67BD8">
              <w:rPr>
                <w:sz w:val="20"/>
                <w:szCs w:val="20"/>
              </w:rPr>
              <w:t xml:space="preserve"> (Board Member</w:t>
            </w:r>
            <w:r w:rsidR="00BA50B8">
              <w:rPr>
                <w:sz w:val="20"/>
                <w:szCs w:val="20"/>
              </w:rPr>
              <w:t>)</w:t>
            </w:r>
          </w:p>
          <w:p w:rsidR="00BA50B8" w:rsidRDefault="00BA50B8" w:rsidP="00595175">
            <w:pPr>
              <w:pStyle w:val="BodyCopy"/>
              <w:rPr>
                <w:sz w:val="20"/>
                <w:szCs w:val="20"/>
              </w:rPr>
            </w:pPr>
          </w:p>
          <w:p w:rsidR="00BA50B8" w:rsidRPr="002A65A1" w:rsidRDefault="00BA50B8" w:rsidP="00595175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Corryn Anderson (Guest)</w:t>
            </w:r>
          </w:p>
          <w:p w:rsidR="00AF3067" w:rsidRPr="002A65A1" w:rsidRDefault="00AF3067" w:rsidP="00FB6095">
            <w:pPr>
              <w:pStyle w:val="BodyCopy"/>
              <w:rPr>
                <w:sz w:val="20"/>
                <w:szCs w:val="20"/>
              </w:rPr>
            </w:pPr>
          </w:p>
        </w:tc>
      </w:tr>
      <w:tr w:rsidR="006E0E70" w:rsidRPr="002A65A1" w:rsidTr="00981B01">
        <w:trPr>
          <w:trHeight w:hRule="exact" w:val="288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Pr="002A65A1" w:rsidRDefault="008123A4" w:rsidP="00547CB0">
            <w:pPr>
              <w:pStyle w:val="MinutesandAgendaTitles"/>
              <w:rPr>
                <w:szCs w:val="20"/>
              </w:rPr>
            </w:pPr>
            <w:r w:rsidRPr="002A65A1">
              <w:rPr>
                <w:b w:val="0"/>
                <w:color w:val="auto"/>
                <w:szCs w:val="20"/>
              </w:rPr>
              <w:t>A</w:t>
            </w:r>
            <w:r w:rsidR="00BA50B8">
              <w:rPr>
                <w:b w:val="0"/>
                <w:color w:val="auto"/>
                <w:szCs w:val="20"/>
              </w:rPr>
              <w:t>pproval of Minutes</w:t>
            </w:r>
          </w:p>
        </w:tc>
      </w:tr>
      <w:tr w:rsidR="006E0E70" w:rsidRPr="002A65A1" w:rsidTr="00293430">
        <w:trPr>
          <w:trHeight w:hRule="exact" w:val="1765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Discussion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E1B7C" w:rsidRDefault="00F21695" w:rsidP="008767DE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  <w:r w:rsidR="00BA50B8">
              <w:rPr>
                <w:sz w:val="20"/>
                <w:szCs w:val="20"/>
              </w:rPr>
              <w:t xml:space="preserve"> Notes</w:t>
            </w:r>
          </w:p>
          <w:p w:rsidR="00BA50B8" w:rsidRPr="00BA50B8" w:rsidRDefault="00BA50B8" w:rsidP="00BA50B8">
            <w:pPr>
              <w:pStyle w:val="BodyCopy"/>
              <w:rPr>
                <w:sz w:val="20"/>
                <w:szCs w:val="20"/>
              </w:rPr>
            </w:pPr>
            <w:r w:rsidRPr="00BA50B8">
              <w:rPr>
                <w:sz w:val="20"/>
                <w:szCs w:val="20"/>
              </w:rPr>
              <w:tab/>
              <w:t>Ben Motioned</w:t>
            </w:r>
          </w:p>
          <w:p w:rsidR="00BA50B8" w:rsidRPr="00BA50B8" w:rsidRDefault="00293430" w:rsidP="00BA50B8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Eric</w:t>
            </w:r>
            <w:r w:rsidR="00BA50B8" w:rsidRPr="00BA50B8">
              <w:rPr>
                <w:sz w:val="20"/>
                <w:szCs w:val="20"/>
              </w:rPr>
              <w:t xml:space="preserve"> </w:t>
            </w:r>
            <w:r w:rsidR="003E106C">
              <w:rPr>
                <w:sz w:val="20"/>
                <w:szCs w:val="20"/>
              </w:rPr>
              <w:t>Seconded</w:t>
            </w:r>
          </w:p>
          <w:p w:rsidR="00BA50B8" w:rsidRPr="00BA50B8" w:rsidRDefault="00BA50B8" w:rsidP="00BA50B8">
            <w:pPr>
              <w:pStyle w:val="BodyCopy"/>
              <w:rPr>
                <w:sz w:val="20"/>
                <w:szCs w:val="20"/>
              </w:rPr>
            </w:pPr>
            <w:r w:rsidRPr="00BA50B8">
              <w:rPr>
                <w:sz w:val="20"/>
                <w:szCs w:val="20"/>
              </w:rPr>
              <w:tab/>
              <w:t>Motion passed</w:t>
            </w:r>
          </w:p>
          <w:p w:rsidR="00BA50B8" w:rsidRPr="00BA50B8" w:rsidRDefault="00BA50B8" w:rsidP="00BA50B8">
            <w:pPr>
              <w:pStyle w:val="BodyCopy"/>
              <w:rPr>
                <w:sz w:val="20"/>
                <w:szCs w:val="20"/>
              </w:rPr>
            </w:pPr>
          </w:p>
          <w:p w:rsidR="00BA50B8" w:rsidRPr="002A65A1" w:rsidRDefault="00BA50B8" w:rsidP="00BA50B8">
            <w:pPr>
              <w:pStyle w:val="BodyCopy"/>
              <w:rPr>
                <w:sz w:val="20"/>
                <w:szCs w:val="20"/>
              </w:rPr>
            </w:pPr>
          </w:p>
        </w:tc>
      </w:tr>
      <w:tr w:rsidR="006E0E70" w:rsidRPr="002A65A1" w:rsidTr="00BA5427">
        <w:trPr>
          <w:trHeight w:hRule="exact" w:val="1117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Pr="002A65A1" w:rsidRDefault="00F57DF4" w:rsidP="00BA5427">
            <w:pPr>
              <w:pStyle w:val="MinutesandAgendaTitles"/>
              <w:rPr>
                <w:szCs w:val="20"/>
              </w:rPr>
            </w:pPr>
            <w:sdt>
              <w:sdtPr>
                <w:rPr>
                  <w:szCs w:val="20"/>
                </w:rPr>
                <w:id w:val="1136367043"/>
                <w:placeholder>
                  <w:docPart w:val="0C976F426B9142A0B0C7D1D81695F4FC"/>
                </w:placeholder>
              </w:sdtPr>
              <w:sdtEndPr/>
              <w:sdtContent>
                <w:r w:rsidR="00BA5427" w:rsidRPr="00BA5427">
                  <w:rPr>
                    <w:b w:val="0"/>
                    <w:color w:val="auto"/>
                    <w:szCs w:val="20"/>
                  </w:rPr>
                  <w:t>New</w:t>
                </w:r>
                <w:r w:rsidR="008767DE" w:rsidRPr="002A65A1">
                  <w:rPr>
                    <w:b w:val="0"/>
                    <w:color w:val="auto"/>
                    <w:szCs w:val="20"/>
                  </w:rPr>
                  <w:t xml:space="preserve"> Business</w:t>
                </w:r>
              </w:sdtContent>
            </w:sdt>
          </w:p>
        </w:tc>
      </w:tr>
      <w:tr w:rsidR="00293430" w:rsidRPr="002A65A1" w:rsidTr="00293430">
        <w:trPr>
          <w:trHeight w:hRule="exact" w:val="11467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93430" w:rsidRPr="00A77B50" w:rsidRDefault="00337CCB" w:rsidP="009A5A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Old</w:t>
            </w:r>
            <w:r w:rsidR="00293430" w:rsidRPr="00A77B50">
              <w:rPr>
                <w:sz w:val="24"/>
                <w:szCs w:val="24"/>
              </w:rPr>
              <w:t xml:space="preserve"> Business</w:t>
            </w:r>
          </w:p>
          <w:p w:rsidR="00293430" w:rsidRDefault="00293430" w:rsidP="009A5A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93430" w:rsidRDefault="00293430" w:rsidP="009A5A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93430" w:rsidRPr="00DB68BA" w:rsidRDefault="00293430" w:rsidP="00DB6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8BA">
              <w:rPr>
                <w:sz w:val="24"/>
                <w:szCs w:val="24"/>
              </w:rPr>
              <w:t>Team formations</w:t>
            </w:r>
            <w:r w:rsidRPr="00DB68BA">
              <w:rPr>
                <w:sz w:val="24"/>
                <w:szCs w:val="24"/>
              </w:rPr>
              <w:tab/>
            </w:r>
            <w:r w:rsidRPr="00DB68BA">
              <w:rPr>
                <w:sz w:val="24"/>
                <w:szCs w:val="24"/>
              </w:rPr>
              <w:tab/>
            </w:r>
          </w:p>
          <w:p w:rsidR="00293430" w:rsidRPr="00293430" w:rsidRDefault="00293430" w:rsidP="00293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3430">
              <w:rPr>
                <w:sz w:val="24"/>
                <w:szCs w:val="24"/>
              </w:rPr>
              <w:tab/>
              <w:t>6U - 12U teams have all been formed</w:t>
            </w:r>
          </w:p>
          <w:p w:rsidR="00293430" w:rsidRDefault="00293430" w:rsidP="00293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3430">
              <w:rPr>
                <w:sz w:val="24"/>
                <w:szCs w:val="24"/>
              </w:rPr>
              <w:tab/>
            </w:r>
          </w:p>
          <w:p w:rsidR="00293430" w:rsidRPr="00293430" w:rsidRDefault="00293430" w:rsidP="0029343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293430">
              <w:rPr>
                <w:sz w:val="24"/>
                <w:szCs w:val="24"/>
              </w:rPr>
              <w:t xml:space="preserve">12U draft </w:t>
            </w:r>
          </w:p>
          <w:p w:rsidR="00293430" w:rsidRPr="00293430" w:rsidRDefault="00293430" w:rsidP="0029343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3430">
              <w:rPr>
                <w:sz w:val="24"/>
                <w:szCs w:val="24"/>
              </w:rPr>
              <w:t>Coaching rankings were reviewed during meeting and discussed to “level set” the rankings.  Not all kids were ranked ahead of time</w:t>
            </w:r>
          </w:p>
          <w:p w:rsidR="00293430" w:rsidRDefault="00293430" w:rsidP="0029343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3430">
              <w:rPr>
                <w:sz w:val="24"/>
                <w:szCs w:val="24"/>
              </w:rPr>
              <w:t>One issue - loopholes with kids playing</w:t>
            </w:r>
            <w:r>
              <w:rPr>
                <w:sz w:val="24"/>
                <w:szCs w:val="24"/>
              </w:rPr>
              <w:t xml:space="preserve"> attempting to stay</w:t>
            </w:r>
            <w:r w:rsidRPr="00293430">
              <w:rPr>
                <w:sz w:val="24"/>
                <w:szCs w:val="24"/>
              </w:rPr>
              <w:t xml:space="preserve"> together (true hardships vs. fake ones in registration comments)</w:t>
            </w:r>
          </w:p>
          <w:p w:rsidR="00AE3CA9" w:rsidRDefault="00AE3CA9" w:rsidP="00AE3C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pacing w:val="0"/>
                <w:sz w:val="22"/>
              </w:rPr>
            </w:pP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Coaches Meetings start this week for teams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ab/>
              <w:t>Chet to have pitching clinics on Thursday 4/7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ab/>
              <w:t xml:space="preserve">Sunday (4/10) - Twins </w:t>
            </w:r>
            <w:r>
              <w:rPr>
                <w:sz w:val="24"/>
                <w:szCs w:val="24"/>
              </w:rPr>
              <w:t xml:space="preserve">coaching </w:t>
            </w:r>
            <w:r w:rsidRPr="00AE3CA9">
              <w:rPr>
                <w:sz w:val="24"/>
                <w:szCs w:val="24"/>
              </w:rPr>
              <w:t xml:space="preserve">clinic at Roosevelt  (Brian </w:t>
            </w:r>
            <w:proofErr w:type="spellStart"/>
            <w:r w:rsidRPr="00AE3CA9">
              <w:rPr>
                <w:sz w:val="24"/>
                <w:szCs w:val="24"/>
              </w:rPr>
              <w:t>Raabe</w:t>
            </w:r>
            <w:proofErr w:type="spellEnd"/>
            <w:r>
              <w:rPr>
                <w:sz w:val="24"/>
                <w:szCs w:val="24"/>
              </w:rPr>
              <w:t xml:space="preserve"> to host</w:t>
            </w:r>
            <w:r w:rsidRPr="00AE3CA9">
              <w:rPr>
                <w:sz w:val="24"/>
                <w:szCs w:val="24"/>
              </w:rPr>
              <w:t>)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ab/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ab/>
              <w:t>9 coaches at</w:t>
            </w:r>
            <w:r>
              <w:rPr>
                <w:sz w:val="24"/>
                <w:szCs w:val="24"/>
              </w:rPr>
              <w:t>tended the Minnesota Twins clinic at T</w:t>
            </w:r>
            <w:r w:rsidRPr="00AE3CA9">
              <w:rPr>
                <w:sz w:val="24"/>
                <w:szCs w:val="24"/>
              </w:rPr>
              <w:t>arget field</w:t>
            </w:r>
            <w:r>
              <w:rPr>
                <w:sz w:val="24"/>
                <w:szCs w:val="24"/>
              </w:rPr>
              <w:t>.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Registrations</w:t>
            </w:r>
          </w:p>
          <w:p w:rsid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kids per age group.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6U - 85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8U - 138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10U - 106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12U - 69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13U - 33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15U - 36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16U - 5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19U - 12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Total - 484</w:t>
            </w: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The numbers are down slightly from 2015</w:t>
            </w:r>
          </w:p>
          <w:p w:rsidR="00337CCB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CCB">
              <w:rPr>
                <w:sz w:val="24"/>
                <w:szCs w:val="24"/>
              </w:rPr>
              <w:t>Kick-off day</w:t>
            </w:r>
          </w:p>
          <w:p w:rsidR="00337CCB" w:rsidRDefault="00337CCB" w:rsidP="00337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CCB">
              <w:rPr>
                <w:sz w:val="24"/>
                <w:szCs w:val="24"/>
              </w:rPr>
              <w:tab/>
              <w:t xml:space="preserve">April 30th - </w:t>
            </w: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Youth Event: </w:t>
            </w:r>
            <w:r w:rsidRPr="00337CCB">
              <w:rPr>
                <w:sz w:val="24"/>
                <w:szCs w:val="24"/>
              </w:rPr>
              <w:t>Rec baseball to run two fields</w:t>
            </w:r>
            <w:r>
              <w:rPr>
                <w:sz w:val="24"/>
                <w:szCs w:val="24"/>
              </w:rPr>
              <w:t xml:space="preserve"> at City Park.  Ideas are needed for fun games.</w:t>
            </w: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CC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Adult Party: </w:t>
            </w:r>
            <w:r w:rsidRPr="00337CCB">
              <w:rPr>
                <w:sz w:val="24"/>
                <w:szCs w:val="24"/>
              </w:rPr>
              <w:t>Route 65 - $15 pre-sale / $20 at the door</w:t>
            </w: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CCB">
              <w:rPr>
                <w:sz w:val="24"/>
                <w:szCs w:val="24"/>
              </w:rPr>
              <w:tab/>
              <w:t xml:space="preserve">Auction items </w:t>
            </w:r>
            <w:r>
              <w:rPr>
                <w:sz w:val="24"/>
                <w:szCs w:val="24"/>
              </w:rPr>
              <w:t xml:space="preserve">still </w:t>
            </w:r>
            <w:r w:rsidRPr="00337CCB">
              <w:rPr>
                <w:sz w:val="24"/>
                <w:szCs w:val="24"/>
              </w:rPr>
              <w:t>needed for adult party</w:t>
            </w:r>
          </w:p>
          <w:p w:rsidR="00337CCB" w:rsidRPr="00AE3CA9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AE3CA9" w:rsidRDefault="00AE3CA9" w:rsidP="00653636">
            <w:pPr>
              <w:pStyle w:val="BodyCopy"/>
              <w:ind w:left="720"/>
              <w:rPr>
                <w:sz w:val="24"/>
                <w:szCs w:val="24"/>
              </w:rPr>
            </w:pPr>
          </w:p>
          <w:p w:rsidR="00293430" w:rsidRPr="002A65A1" w:rsidRDefault="00293430" w:rsidP="00653636">
            <w:pPr>
              <w:pStyle w:val="BodyCopy"/>
              <w:ind w:left="720"/>
              <w:rPr>
                <w:sz w:val="20"/>
                <w:szCs w:val="20"/>
              </w:rPr>
            </w:pPr>
          </w:p>
        </w:tc>
      </w:tr>
      <w:tr w:rsidR="00425D6E" w:rsidRPr="002A65A1" w:rsidTr="001A5B78">
        <w:trPr>
          <w:trHeight w:hRule="exact" w:val="460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vAlign w:val="center"/>
          </w:tcPr>
          <w:p w:rsidR="00425D6E" w:rsidRPr="002A65A1" w:rsidRDefault="00BA5427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Business</w:t>
            </w:r>
          </w:p>
        </w:tc>
      </w:tr>
      <w:tr w:rsidR="00337CCB" w:rsidRPr="002A65A1" w:rsidTr="00337CCB">
        <w:trPr>
          <w:trHeight w:hRule="exact" w:val="12727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337CCB" w:rsidRPr="006268B7" w:rsidRDefault="00337CCB" w:rsidP="00A77B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37CCB" w:rsidRPr="006268B7" w:rsidRDefault="00337CCB" w:rsidP="00941B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68B7">
              <w:rPr>
                <w:sz w:val="24"/>
                <w:szCs w:val="24"/>
              </w:rPr>
              <w:t>Batting Cages / Backstops</w:t>
            </w:r>
          </w:p>
          <w:p w:rsidR="00337CCB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 xml:space="preserve">Batting cages </w:t>
            </w:r>
            <w:r>
              <w:rPr>
                <w:sz w:val="24"/>
                <w:szCs w:val="24"/>
              </w:rPr>
              <w:t xml:space="preserve">were </w:t>
            </w:r>
            <w:r w:rsidRPr="00AE3CA9">
              <w:rPr>
                <w:sz w:val="24"/>
                <w:szCs w:val="24"/>
              </w:rPr>
              <w:t xml:space="preserve">approved and installation at </w:t>
            </w:r>
            <w:r>
              <w:rPr>
                <w:sz w:val="24"/>
                <w:szCs w:val="24"/>
              </w:rPr>
              <w:t>City Park has</w:t>
            </w:r>
            <w:r w:rsidRPr="00AE3CA9">
              <w:rPr>
                <w:sz w:val="24"/>
                <w:szCs w:val="24"/>
              </w:rPr>
              <w:t xml:space="preserve"> started, two of the eight are done </w:t>
            </w:r>
            <w:r>
              <w:rPr>
                <w:sz w:val="24"/>
                <w:szCs w:val="24"/>
              </w:rPr>
              <w:t xml:space="preserve">and all fields </w:t>
            </w:r>
            <w:r w:rsidRPr="00AE3CA9">
              <w:rPr>
                <w:sz w:val="24"/>
                <w:szCs w:val="24"/>
              </w:rPr>
              <w:t>should be ready by season start.</w:t>
            </w:r>
          </w:p>
          <w:p w:rsidR="00337CCB" w:rsidRPr="00AD1E51" w:rsidRDefault="00337CCB" w:rsidP="00AD1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37CCB" w:rsidRPr="00AD1E51" w:rsidRDefault="00337CCB" w:rsidP="00AD1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E51">
              <w:rPr>
                <w:sz w:val="24"/>
                <w:szCs w:val="24"/>
              </w:rPr>
              <w:t>Equipment</w:t>
            </w:r>
          </w:p>
          <w:p w:rsidR="00337CCB" w:rsidRPr="00AE3CA9" w:rsidRDefault="00337CCB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E51">
              <w:rPr>
                <w:sz w:val="24"/>
                <w:szCs w:val="24"/>
              </w:rPr>
              <w:tab/>
            </w:r>
            <w:r w:rsidRPr="00AE3CA9">
              <w:rPr>
                <w:sz w:val="24"/>
                <w:szCs w:val="24"/>
              </w:rPr>
              <w:t>Baseballs are in</w:t>
            </w:r>
          </w:p>
          <w:p w:rsidR="00337CCB" w:rsidRPr="00AE3CA9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Bases are in</w:t>
            </w:r>
          </w:p>
          <w:p w:rsidR="00337CCB" w:rsidRPr="00AE3CA9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AE3CA9">
              <w:rPr>
                <w:sz w:val="24"/>
                <w:szCs w:val="24"/>
              </w:rPr>
              <w:t xml:space="preserve">atting tees </w:t>
            </w:r>
            <w:r>
              <w:rPr>
                <w:sz w:val="24"/>
                <w:szCs w:val="24"/>
              </w:rPr>
              <w:t xml:space="preserve">were </w:t>
            </w:r>
            <w:r w:rsidRPr="00AE3CA9">
              <w:rPr>
                <w:sz w:val="24"/>
                <w:szCs w:val="24"/>
              </w:rPr>
              <w:t>purchased for all 6U/8U teams</w:t>
            </w:r>
          </w:p>
          <w:p w:rsidR="00337CCB" w:rsidRPr="00AE3CA9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 xml:space="preserve">  </w:t>
            </w:r>
          </w:p>
          <w:p w:rsidR="00337CCB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 xml:space="preserve">Lawn tractor wanted for </w:t>
            </w:r>
            <w:proofErr w:type="spellStart"/>
            <w:r w:rsidRPr="00AE3CA9">
              <w:rPr>
                <w:sz w:val="24"/>
                <w:szCs w:val="24"/>
              </w:rPr>
              <w:t>soderville</w:t>
            </w:r>
            <w:proofErr w:type="spellEnd"/>
            <w:r w:rsidRPr="00AE3CA9">
              <w:rPr>
                <w:sz w:val="24"/>
                <w:szCs w:val="24"/>
              </w:rPr>
              <w:t xml:space="preserve"> field - to use for drag  (cheaper the better)</w:t>
            </w:r>
            <w:r w:rsidRPr="00AD1E51">
              <w:rPr>
                <w:sz w:val="24"/>
                <w:szCs w:val="24"/>
              </w:rPr>
              <w:tab/>
            </w:r>
          </w:p>
          <w:p w:rsidR="00337CCB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Pr="00AA1F64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A1F64">
              <w:rPr>
                <w:sz w:val="24"/>
                <w:szCs w:val="24"/>
              </w:rPr>
              <w:t xml:space="preserve">All Uniforms will be here 4/9  </w:t>
            </w:r>
          </w:p>
          <w:p w:rsidR="00337CCB" w:rsidRPr="00AA1F64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Pr="00AA1F64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A1F64">
              <w:rPr>
                <w:sz w:val="24"/>
                <w:szCs w:val="24"/>
              </w:rPr>
              <w:t xml:space="preserve">Equipment handout </w:t>
            </w:r>
            <w:r>
              <w:rPr>
                <w:sz w:val="24"/>
                <w:szCs w:val="24"/>
              </w:rPr>
              <w:t xml:space="preserve">will be on </w:t>
            </w:r>
            <w:r w:rsidRPr="00AA1F64">
              <w:rPr>
                <w:sz w:val="24"/>
                <w:szCs w:val="24"/>
              </w:rPr>
              <w:t>4/11 and 4/12</w:t>
            </w:r>
          </w:p>
          <w:p w:rsidR="00337CCB" w:rsidRPr="00AA1F64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Extra </w:t>
            </w:r>
            <w:r w:rsidRPr="00AA1F64">
              <w:rPr>
                <w:sz w:val="24"/>
                <w:szCs w:val="24"/>
              </w:rPr>
              <w:t xml:space="preserve">ice packs </w:t>
            </w:r>
            <w:r>
              <w:rPr>
                <w:sz w:val="24"/>
                <w:szCs w:val="24"/>
              </w:rPr>
              <w:t xml:space="preserve">have been </w:t>
            </w:r>
            <w:r w:rsidRPr="00AA1F64">
              <w:rPr>
                <w:sz w:val="24"/>
                <w:szCs w:val="24"/>
              </w:rPr>
              <w:t>ordered, but not arrived</w:t>
            </w:r>
            <w:r>
              <w:rPr>
                <w:sz w:val="24"/>
                <w:szCs w:val="24"/>
              </w:rPr>
              <w:t>.</w:t>
            </w:r>
          </w:p>
          <w:p w:rsidR="00337CCB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 to work with Mike on </w:t>
            </w:r>
            <w:r w:rsidRPr="00A20DFB">
              <w:rPr>
                <w:sz w:val="24"/>
                <w:szCs w:val="24"/>
              </w:rPr>
              <w:t>unifor</w:t>
            </w:r>
            <w:r>
              <w:rPr>
                <w:sz w:val="24"/>
                <w:szCs w:val="24"/>
              </w:rPr>
              <w:t>ms</w:t>
            </w:r>
          </w:p>
          <w:p w:rsidR="00337CCB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Pr="00AE3CA9" w:rsidRDefault="00337CCB" w:rsidP="006268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Budget</w:t>
            </w:r>
          </w:p>
          <w:p w:rsidR="00337CCB" w:rsidRPr="00AE3CA9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E3CA9">
              <w:rPr>
                <w:sz w:val="24"/>
                <w:szCs w:val="24"/>
              </w:rPr>
              <w:t>Eric Met with Craig, numbers are all sorted out for Rec baseball</w:t>
            </w:r>
          </w:p>
          <w:p w:rsidR="00337CCB" w:rsidRDefault="00337CCB" w:rsidP="00626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pacing w:val="0"/>
                <w:sz w:val="22"/>
              </w:rPr>
            </w:pPr>
          </w:p>
          <w:p w:rsidR="00337CCB" w:rsidRPr="00A20DFB" w:rsidRDefault="00337CCB" w:rsidP="00A20D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0DFB">
              <w:rPr>
                <w:sz w:val="24"/>
                <w:szCs w:val="24"/>
              </w:rPr>
              <w:t>Tournaments  (Soderville/Ham Lake Classic)</w:t>
            </w:r>
          </w:p>
          <w:p w:rsidR="00337CCB" w:rsidRPr="00A20DFB" w:rsidRDefault="00337CCB" w:rsidP="00A20D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0DFB">
              <w:rPr>
                <w:sz w:val="24"/>
                <w:szCs w:val="24"/>
              </w:rPr>
              <w:tab/>
              <w:t>Additional teams needed for 10U and 12U</w:t>
            </w:r>
          </w:p>
          <w:p w:rsidR="00337CCB" w:rsidRPr="00A20DFB" w:rsidRDefault="00337CCB" w:rsidP="00A20DF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Pr="00AA1F64" w:rsidRDefault="00337CCB" w:rsidP="00AA1F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  <w:t>10U - 5 teams (this</w:t>
            </w:r>
            <w:r w:rsidRPr="00AA1F64">
              <w:rPr>
                <w:sz w:val="24"/>
                <w:szCs w:val="24"/>
              </w:rPr>
              <w:t xml:space="preserve"> includes </w:t>
            </w:r>
            <w:proofErr w:type="spellStart"/>
            <w:r w:rsidRPr="00AA1F64">
              <w:rPr>
                <w:sz w:val="24"/>
                <w:szCs w:val="24"/>
              </w:rPr>
              <w:t>soderville</w:t>
            </w:r>
            <w:proofErr w:type="spellEnd"/>
            <w:r w:rsidRPr="00AA1F64">
              <w:rPr>
                <w:sz w:val="24"/>
                <w:szCs w:val="24"/>
              </w:rPr>
              <w:t xml:space="preserve"> teams)</w:t>
            </w:r>
          </w:p>
          <w:p w:rsidR="00337CCB" w:rsidRPr="00A20DFB" w:rsidRDefault="00337CCB" w:rsidP="00AA1F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1F64">
              <w:rPr>
                <w:sz w:val="24"/>
                <w:szCs w:val="24"/>
              </w:rPr>
              <w:tab/>
              <w:t xml:space="preserve">12U - 6 teams </w:t>
            </w:r>
          </w:p>
          <w:p w:rsidR="00337CCB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A1F64">
              <w:rPr>
                <w:sz w:val="24"/>
                <w:szCs w:val="24"/>
              </w:rPr>
              <w:t>13U - 7 teams (</w:t>
            </w:r>
            <w:r>
              <w:rPr>
                <w:sz w:val="24"/>
                <w:szCs w:val="24"/>
              </w:rPr>
              <w:t>there is a team lined up that</w:t>
            </w:r>
            <w:r w:rsidRPr="00AA1F64">
              <w:rPr>
                <w:sz w:val="24"/>
                <w:szCs w:val="24"/>
              </w:rPr>
              <w:t xml:space="preserve"> may be #8).  </w:t>
            </w:r>
          </w:p>
          <w:p w:rsidR="00337CCB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A1F64">
              <w:rPr>
                <w:sz w:val="24"/>
                <w:szCs w:val="24"/>
              </w:rPr>
              <w:t xml:space="preserve">13U </w:t>
            </w:r>
            <w:proofErr w:type="spellStart"/>
            <w:r w:rsidRPr="00AA1F64">
              <w:rPr>
                <w:sz w:val="24"/>
                <w:szCs w:val="24"/>
              </w:rPr>
              <w:t>soderville</w:t>
            </w:r>
            <w:proofErr w:type="spellEnd"/>
            <w:r w:rsidRPr="00AA1F64">
              <w:rPr>
                <w:sz w:val="24"/>
                <w:szCs w:val="24"/>
              </w:rPr>
              <w:t xml:space="preserve"> teams may or may not be included based on enrollment</w:t>
            </w:r>
          </w:p>
          <w:p w:rsidR="00337CCB" w:rsidRDefault="00337CCB" w:rsidP="00337C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pacing w:val="0"/>
                <w:sz w:val="22"/>
              </w:rPr>
            </w:pPr>
            <w:r>
              <w:rPr>
                <w:rFonts w:ascii="Courier New" w:hAnsi="Courier New" w:cs="Courier New"/>
                <w:spacing w:val="0"/>
                <w:sz w:val="22"/>
              </w:rPr>
              <w:tab/>
            </w: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337CCB">
              <w:rPr>
                <w:sz w:val="24"/>
                <w:szCs w:val="24"/>
              </w:rPr>
              <w:t>Ben working to order trophies / talking to Marshall</w:t>
            </w: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CCB">
              <w:rPr>
                <w:sz w:val="24"/>
                <w:szCs w:val="24"/>
              </w:rPr>
              <w:tab/>
              <w:t>Ben needs to know what we spent last year and budget for 2016</w:t>
            </w:r>
          </w:p>
          <w:p w:rsidR="00337CCB" w:rsidRPr="00AA1F64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A1F64">
              <w:rPr>
                <w:sz w:val="24"/>
                <w:szCs w:val="24"/>
              </w:rPr>
              <w:t xml:space="preserve"> </w:t>
            </w:r>
          </w:p>
          <w:p w:rsidR="00337CCB" w:rsidRDefault="00337CCB" w:rsidP="00AA1F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Fields</w:t>
            </w: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Dugout roofs are wanted at </w:t>
            </w:r>
            <w:proofErr w:type="spellStart"/>
            <w:r w:rsidRPr="00337CCB">
              <w:rPr>
                <w:sz w:val="24"/>
                <w:szCs w:val="24"/>
              </w:rPr>
              <w:t>soderville</w:t>
            </w:r>
            <w:proofErr w:type="spellEnd"/>
            <w:r w:rsidRPr="00337CCB">
              <w:rPr>
                <w:sz w:val="24"/>
                <w:szCs w:val="24"/>
              </w:rPr>
              <w:t xml:space="preserve"> field.  </w:t>
            </w:r>
            <w:r>
              <w:rPr>
                <w:sz w:val="24"/>
                <w:szCs w:val="24"/>
              </w:rPr>
              <w:t>P</w:t>
            </w:r>
            <w:r w:rsidRPr="00337CCB">
              <w:rPr>
                <w:sz w:val="24"/>
                <w:szCs w:val="24"/>
              </w:rPr>
              <w:t>lywood and shingles</w:t>
            </w:r>
            <w:r>
              <w:rPr>
                <w:sz w:val="24"/>
                <w:szCs w:val="24"/>
              </w:rPr>
              <w:t xml:space="preserve"> are needed.</w:t>
            </w: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Pete and C</w:t>
            </w:r>
            <w:r w:rsidRPr="00337CCB">
              <w:rPr>
                <w:sz w:val="24"/>
                <w:szCs w:val="24"/>
              </w:rPr>
              <w:t>het to investigate</w:t>
            </w: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Pr="00337CCB" w:rsidRDefault="00337CCB" w:rsidP="00337CC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337CCB">
              <w:rPr>
                <w:sz w:val="24"/>
                <w:szCs w:val="24"/>
              </w:rPr>
              <w:t xml:space="preserve">Chet and Pete to attend EB park and rec meeting.  </w:t>
            </w:r>
            <w:r>
              <w:rPr>
                <w:sz w:val="24"/>
                <w:szCs w:val="24"/>
              </w:rPr>
              <w:t xml:space="preserve">They have </w:t>
            </w:r>
            <w:r w:rsidRPr="00337CCB">
              <w:rPr>
                <w:sz w:val="24"/>
                <w:szCs w:val="24"/>
              </w:rPr>
              <w:t>looking at adding a new field up there.</w:t>
            </w:r>
          </w:p>
          <w:p w:rsidR="00FE7618" w:rsidRDefault="00FE7618" w:rsidP="00AA1F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37CCB" w:rsidRPr="00FE7618" w:rsidRDefault="00FE7618" w:rsidP="00AA1F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618">
              <w:rPr>
                <w:sz w:val="24"/>
                <w:szCs w:val="24"/>
              </w:rPr>
              <w:t>Rule Updates</w:t>
            </w:r>
          </w:p>
          <w:p w:rsidR="00FE7618" w:rsidRDefault="00FE7618" w:rsidP="00FE7618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FE7618">
              <w:rPr>
                <w:sz w:val="24"/>
                <w:szCs w:val="24"/>
              </w:rPr>
              <w:t>USSSA 1.15 stamp + 2.25 barrel for 8U, no big barrel bats</w:t>
            </w:r>
            <w:r>
              <w:rPr>
                <w:sz w:val="24"/>
                <w:szCs w:val="24"/>
              </w:rPr>
              <w:t xml:space="preserve"> at 8U.</w:t>
            </w:r>
          </w:p>
          <w:p w:rsidR="00FE7618" w:rsidRDefault="00FE7618" w:rsidP="00FE7618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FE7618">
              <w:rPr>
                <w:sz w:val="24"/>
                <w:szCs w:val="24"/>
              </w:rPr>
              <w:t xml:space="preserve">  </w:t>
            </w:r>
          </w:p>
          <w:p w:rsidR="00FE7618" w:rsidRPr="00FE7618" w:rsidRDefault="00FE7618" w:rsidP="00FE7618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FE7618">
              <w:rPr>
                <w:sz w:val="24"/>
                <w:szCs w:val="24"/>
              </w:rPr>
              <w:t>School calendar - n</w:t>
            </w:r>
            <w:r>
              <w:rPr>
                <w:sz w:val="24"/>
                <w:szCs w:val="24"/>
              </w:rPr>
              <w:t>o new inning can start after 8:15 until June</w:t>
            </w:r>
            <w:r w:rsidRPr="00FE76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10th (Base on Anoka-</w:t>
            </w:r>
            <w:r w:rsidRPr="00FE7618">
              <w:rPr>
                <w:sz w:val="24"/>
                <w:szCs w:val="24"/>
              </w:rPr>
              <w:t>Hennepin calendar)</w:t>
            </w:r>
          </w:p>
          <w:p w:rsidR="00FE7618" w:rsidRPr="002A65A1" w:rsidRDefault="00FE7618" w:rsidP="00AA1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547E" w:rsidRPr="002A65A1" w:rsidTr="00981B01">
        <w:trPr>
          <w:trHeight w:hRule="exact" w:val="288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93547E" w:rsidRPr="002A65A1" w:rsidRDefault="00BA5427" w:rsidP="004113F1">
            <w:pPr>
              <w:pStyle w:val="MinutesandAgendaTitles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lastRenderedPageBreak/>
              <w:t xml:space="preserve">Old Business </w:t>
            </w:r>
          </w:p>
        </w:tc>
      </w:tr>
      <w:tr w:rsidR="00747F38" w:rsidRPr="002A65A1" w:rsidTr="00653636">
        <w:trPr>
          <w:trHeight w:hRule="exact" w:val="1918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A5427" w:rsidRDefault="00BA5427" w:rsidP="00D2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meeting </w:t>
            </w:r>
          </w:p>
          <w:p w:rsidR="00BA5427" w:rsidRDefault="00293430" w:rsidP="00BA542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1st</w:t>
            </w:r>
            <w:r w:rsidR="00A20DFB">
              <w:rPr>
                <w:sz w:val="20"/>
                <w:szCs w:val="20"/>
              </w:rPr>
              <w:t>, 7:00 pm Ham Lake Lanes</w:t>
            </w:r>
          </w:p>
          <w:p w:rsidR="00BA5427" w:rsidRPr="002A65A1" w:rsidRDefault="00BA5427" w:rsidP="00D2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0E70" w:rsidRPr="002A65A1" w:rsidTr="002A65A1">
        <w:trPr>
          <w:trHeight w:hRule="exact" w:val="1108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97313" w:rsidRPr="002A65A1" w:rsidRDefault="00097313" w:rsidP="008123A4">
            <w:pPr>
              <w:pStyle w:val="BodyCopy"/>
              <w:rPr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C5F28" w:rsidRPr="002A65A1" w:rsidRDefault="00293430" w:rsidP="00AF1EDC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Adjournment.  9:02 PM Ben </w:t>
            </w:r>
            <w:r w:rsidR="00DC5F28" w:rsidRPr="002A65A1">
              <w:rPr>
                <w:sz w:val="20"/>
                <w:szCs w:val="20"/>
              </w:rPr>
              <w:t>Motioned</w:t>
            </w:r>
          </w:p>
          <w:p w:rsidR="00DC5F28" w:rsidRPr="002A65A1" w:rsidRDefault="00293430" w:rsidP="00AF1EDC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Chet</w:t>
            </w:r>
            <w:r w:rsidR="00DC5F28" w:rsidRPr="002A65A1">
              <w:rPr>
                <w:sz w:val="20"/>
                <w:szCs w:val="20"/>
              </w:rPr>
              <w:t xml:space="preserve"> Seconded.</w:t>
            </w:r>
          </w:p>
          <w:p w:rsidR="00DC5F28" w:rsidRPr="002A65A1" w:rsidRDefault="00DC5F28" w:rsidP="00AF1ED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Motion passed.</w:t>
            </w:r>
          </w:p>
        </w:tc>
        <w:tc>
          <w:tcPr>
            <w:tcW w:w="262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6E0E70">
            <w:pPr>
              <w:pStyle w:val="BodyCopy"/>
              <w:rPr>
                <w:sz w:val="20"/>
                <w:szCs w:val="20"/>
              </w:rPr>
            </w:pPr>
          </w:p>
        </w:tc>
      </w:tr>
    </w:tbl>
    <w:p w:rsidR="006E0E70" w:rsidRPr="002A65A1" w:rsidRDefault="006E0E70">
      <w:pPr>
        <w:rPr>
          <w:sz w:val="20"/>
          <w:szCs w:val="20"/>
        </w:rPr>
      </w:pPr>
    </w:p>
    <w:sectPr w:rsidR="006E0E70" w:rsidRPr="002A65A1" w:rsidSect="006E0E70">
      <w:headerReference w:type="default" r:id="rId11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F4" w:rsidRDefault="00F57DF4">
      <w:r>
        <w:separator/>
      </w:r>
    </w:p>
  </w:endnote>
  <w:endnote w:type="continuationSeparator" w:id="0">
    <w:p w:rsidR="00F57DF4" w:rsidRDefault="00F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F4" w:rsidRDefault="00F57DF4">
      <w:r>
        <w:separator/>
      </w:r>
    </w:p>
  </w:footnote>
  <w:footnote w:type="continuationSeparator" w:id="0">
    <w:p w:rsidR="00F57DF4" w:rsidRDefault="00F5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70" w:rsidRDefault="00B4503C">
    <w:pPr>
      <w:pStyle w:val="MeetingMinutesHeading"/>
    </w:pPr>
    <w:proofErr w:type="gramStart"/>
    <w:r>
      <w:t>minutes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EAE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66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7D27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40E9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095E6A"/>
    <w:multiLevelType w:val="hybridMultilevel"/>
    <w:tmpl w:val="50900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DA25B8"/>
    <w:multiLevelType w:val="hybridMultilevel"/>
    <w:tmpl w:val="72049C58"/>
    <w:lvl w:ilvl="0" w:tplc="98322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A4EAC"/>
    <w:multiLevelType w:val="hybridMultilevel"/>
    <w:tmpl w:val="DE76E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B85A5F"/>
    <w:multiLevelType w:val="hybridMultilevel"/>
    <w:tmpl w:val="6CC4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F4022"/>
    <w:multiLevelType w:val="hybridMultilevel"/>
    <w:tmpl w:val="973A35F0"/>
    <w:lvl w:ilvl="0" w:tplc="C122CD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AA2ABC"/>
    <w:multiLevelType w:val="hybridMultilevel"/>
    <w:tmpl w:val="5DBA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4B"/>
    <w:rsid w:val="00012052"/>
    <w:rsid w:val="00014802"/>
    <w:rsid w:val="000203D2"/>
    <w:rsid w:val="00022A59"/>
    <w:rsid w:val="00036F18"/>
    <w:rsid w:val="0005140D"/>
    <w:rsid w:val="000676DF"/>
    <w:rsid w:val="00070F2B"/>
    <w:rsid w:val="000716C4"/>
    <w:rsid w:val="00083138"/>
    <w:rsid w:val="00087AA7"/>
    <w:rsid w:val="000922B4"/>
    <w:rsid w:val="00097313"/>
    <w:rsid w:val="000A6F2C"/>
    <w:rsid w:val="000C2BAB"/>
    <w:rsid w:val="000E029C"/>
    <w:rsid w:val="000E27DA"/>
    <w:rsid w:val="000E54AA"/>
    <w:rsid w:val="000E65A3"/>
    <w:rsid w:val="000F257F"/>
    <w:rsid w:val="00106350"/>
    <w:rsid w:val="001148FE"/>
    <w:rsid w:val="00114965"/>
    <w:rsid w:val="00125CDA"/>
    <w:rsid w:val="00130EF8"/>
    <w:rsid w:val="001321FA"/>
    <w:rsid w:val="0014448F"/>
    <w:rsid w:val="001500E1"/>
    <w:rsid w:val="001610BE"/>
    <w:rsid w:val="00161B3E"/>
    <w:rsid w:val="0016516B"/>
    <w:rsid w:val="0018514B"/>
    <w:rsid w:val="001A5B78"/>
    <w:rsid w:val="001B1C51"/>
    <w:rsid w:val="001B2EB8"/>
    <w:rsid w:val="001C725B"/>
    <w:rsid w:val="001D00D7"/>
    <w:rsid w:val="001D2A7A"/>
    <w:rsid w:val="001D404D"/>
    <w:rsid w:val="001F2FD6"/>
    <w:rsid w:val="001F4F72"/>
    <w:rsid w:val="00220A59"/>
    <w:rsid w:val="00223BC8"/>
    <w:rsid w:val="00224740"/>
    <w:rsid w:val="00231AE1"/>
    <w:rsid w:val="0023763B"/>
    <w:rsid w:val="00252B30"/>
    <w:rsid w:val="00254129"/>
    <w:rsid w:val="00266306"/>
    <w:rsid w:val="00283D52"/>
    <w:rsid w:val="00292FFB"/>
    <w:rsid w:val="00293430"/>
    <w:rsid w:val="002A101B"/>
    <w:rsid w:val="002A298E"/>
    <w:rsid w:val="002A65A1"/>
    <w:rsid w:val="002B4ECB"/>
    <w:rsid w:val="002B6EE5"/>
    <w:rsid w:val="002D4594"/>
    <w:rsid w:val="002E6F4E"/>
    <w:rsid w:val="00306E9F"/>
    <w:rsid w:val="00307667"/>
    <w:rsid w:val="00310370"/>
    <w:rsid w:val="003103D5"/>
    <w:rsid w:val="00310701"/>
    <w:rsid w:val="00324F6B"/>
    <w:rsid w:val="00337CCB"/>
    <w:rsid w:val="00345C4C"/>
    <w:rsid w:val="00354A4F"/>
    <w:rsid w:val="00363031"/>
    <w:rsid w:val="00363EE5"/>
    <w:rsid w:val="003728F5"/>
    <w:rsid w:val="00373725"/>
    <w:rsid w:val="00394E6E"/>
    <w:rsid w:val="00395A0A"/>
    <w:rsid w:val="003A31FE"/>
    <w:rsid w:val="003B1C5A"/>
    <w:rsid w:val="003B6E24"/>
    <w:rsid w:val="003C4996"/>
    <w:rsid w:val="003D6D7A"/>
    <w:rsid w:val="003E0F6F"/>
    <w:rsid w:val="003E106C"/>
    <w:rsid w:val="003E27E7"/>
    <w:rsid w:val="00410882"/>
    <w:rsid w:val="004153CF"/>
    <w:rsid w:val="004156BF"/>
    <w:rsid w:val="00425D6E"/>
    <w:rsid w:val="0042635A"/>
    <w:rsid w:val="004273C5"/>
    <w:rsid w:val="00452019"/>
    <w:rsid w:val="00455863"/>
    <w:rsid w:val="00457911"/>
    <w:rsid w:val="00471CCD"/>
    <w:rsid w:val="004736C4"/>
    <w:rsid w:val="004826AB"/>
    <w:rsid w:val="00483F5A"/>
    <w:rsid w:val="004A52E2"/>
    <w:rsid w:val="004A6533"/>
    <w:rsid w:val="004C7309"/>
    <w:rsid w:val="004D09E5"/>
    <w:rsid w:val="004D76D4"/>
    <w:rsid w:val="004F0151"/>
    <w:rsid w:val="0050743F"/>
    <w:rsid w:val="00516D79"/>
    <w:rsid w:val="00532D72"/>
    <w:rsid w:val="00534268"/>
    <w:rsid w:val="00547CB0"/>
    <w:rsid w:val="0056353E"/>
    <w:rsid w:val="0057230A"/>
    <w:rsid w:val="00583CC3"/>
    <w:rsid w:val="00595175"/>
    <w:rsid w:val="005A7C8E"/>
    <w:rsid w:val="005B5CF1"/>
    <w:rsid w:val="005C5A19"/>
    <w:rsid w:val="005E2984"/>
    <w:rsid w:val="005F2ACD"/>
    <w:rsid w:val="005F3C1A"/>
    <w:rsid w:val="00616D3F"/>
    <w:rsid w:val="0062659D"/>
    <w:rsid w:val="006268B7"/>
    <w:rsid w:val="00627A63"/>
    <w:rsid w:val="00636C54"/>
    <w:rsid w:val="00653636"/>
    <w:rsid w:val="00654AFD"/>
    <w:rsid w:val="00667C8B"/>
    <w:rsid w:val="00672C8D"/>
    <w:rsid w:val="00674975"/>
    <w:rsid w:val="006845E5"/>
    <w:rsid w:val="0069435C"/>
    <w:rsid w:val="006957CE"/>
    <w:rsid w:val="006A075D"/>
    <w:rsid w:val="006B42F3"/>
    <w:rsid w:val="006C3EBF"/>
    <w:rsid w:val="006D750B"/>
    <w:rsid w:val="006E0E70"/>
    <w:rsid w:val="006E6309"/>
    <w:rsid w:val="006E7FFE"/>
    <w:rsid w:val="006F79A3"/>
    <w:rsid w:val="00717BD4"/>
    <w:rsid w:val="00733048"/>
    <w:rsid w:val="00734D15"/>
    <w:rsid w:val="00734E70"/>
    <w:rsid w:val="00736D7E"/>
    <w:rsid w:val="00741659"/>
    <w:rsid w:val="00747F38"/>
    <w:rsid w:val="00750988"/>
    <w:rsid w:val="00757F10"/>
    <w:rsid w:val="00767687"/>
    <w:rsid w:val="007750B9"/>
    <w:rsid w:val="0079467B"/>
    <w:rsid w:val="007A13FC"/>
    <w:rsid w:val="007B3209"/>
    <w:rsid w:val="007D2B3A"/>
    <w:rsid w:val="007D7EBC"/>
    <w:rsid w:val="007E1F0E"/>
    <w:rsid w:val="007F24DE"/>
    <w:rsid w:val="007F77C5"/>
    <w:rsid w:val="00806A8A"/>
    <w:rsid w:val="008123A4"/>
    <w:rsid w:val="0082199F"/>
    <w:rsid w:val="008275FB"/>
    <w:rsid w:val="00831225"/>
    <w:rsid w:val="00833EFB"/>
    <w:rsid w:val="00834D06"/>
    <w:rsid w:val="00867D85"/>
    <w:rsid w:val="008767DE"/>
    <w:rsid w:val="00881720"/>
    <w:rsid w:val="008868C3"/>
    <w:rsid w:val="008905A7"/>
    <w:rsid w:val="008A42FC"/>
    <w:rsid w:val="008B0AC2"/>
    <w:rsid w:val="008C3803"/>
    <w:rsid w:val="008E2D98"/>
    <w:rsid w:val="008E2F5B"/>
    <w:rsid w:val="009033AB"/>
    <w:rsid w:val="00903EBB"/>
    <w:rsid w:val="00915208"/>
    <w:rsid w:val="0093547E"/>
    <w:rsid w:val="00941862"/>
    <w:rsid w:val="00941BE8"/>
    <w:rsid w:val="00967978"/>
    <w:rsid w:val="00981B01"/>
    <w:rsid w:val="0099226E"/>
    <w:rsid w:val="009928D6"/>
    <w:rsid w:val="009A5A0E"/>
    <w:rsid w:val="009C7250"/>
    <w:rsid w:val="009D5C20"/>
    <w:rsid w:val="009E1FB9"/>
    <w:rsid w:val="009F0392"/>
    <w:rsid w:val="009F69BE"/>
    <w:rsid w:val="00A062EF"/>
    <w:rsid w:val="00A12408"/>
    <w:rsid w:val="00A20DFB"/>
    <w:rsid w:val="00A232F3"/>
    <w:rsid w:val="00A24BB4"/>
    <w:rsid w:val="00A77B50"/>
    <w:rsid w:val="00AA1F64"/>
    <w:rsid w:val="00AA5865"/>
    <w:rsid w:val="00AB12F4"/>
    <w:rsid w:val="00AB3AD8"/>
    <w:rsid w:val="00AC3546"/>
    <w:rsid w:val="00AD1C3A"/>
    <w:rsid w:val="00AD1E51"/>
    <w:rsid w:val="00AE3B06"/>
    <w:rsid w:val="00AE3CA9"/>
    <w:rsid w:val="00AE6B59"/>
    <w:rsid w:val="00AF1EDC"/>
    <w:rsid w:val="00AF3067"/>
    <w:rsid w:val="00AF6F35"/>
    <w:rsid w:val="00B01E80"/>
    <w:rsid w:val="00B03594"/>
    <w:rsid w:val="00B25367"/>
    <w:rsid w:val="00B27DCD"/>
    <w:rsid w:val="00B3186C"/>
    <w:rsid w:val="00B34004"/>
    <w:rsid w:val="00B4503C"/>
    <w:rsid w:val="00B67BD8"/>
    <w:rsid w:val="00B841FC"/>
    <w:rsid w:val="00B8438E"/>
    <w:rsid w:val="00B857EF"/>
    <w:rsid w:val="00B87499"/>
    <w:rsid w:val="00B90C4B"/>
    <w:rsid w:val="00BA50B8"/>
    <w:rsid w:val="00BA5427"/>
    <w:rsid w:val="00BA7C2D"/>
    <w:rsid w:val="00BB1046"/>
    <w:rsid w:val="00BD3F4B"/>
    <w:rsid w:val="00BE1B7C"/>
    <w:rsid w:val="00BE7C93"/>
    <w:rsid w:val="00BF3CB9"/>
    <w:rsid w:val="00BF581A"/>
    <w:rsid w:val="00C05D8B"/>
    <w:rsid w:val="00C06197"/>
    <w:rsid w:val="00C54BDF"/>
    <w:rsid w:val="00C54C56"/>
    <w:rsid w:val="00C6130B"/>
    <w:rsid w:val="00C676F1"/>
    <w:rsid w:val="00C7659E"/>
    <w:rsid w:val="00C952C9"/>
    <w:rsid w:val="00CD3E36"/>
    <w:rsid w:val="00CF73D1"/>
    <w:rsid w:val="00D002B4"/>
    <w:rsid w:val="00D101DC"/>
    <w:rsid w:val="00D11EEC"/>
    <w:rsid w:val="00D23511"/>
    <w:rsid w:val="00D300F1"/>
    <w:rsid w:val="00D43C0F"/>
    <w:rsid w:val="00D5483F"/>
    <w:rsid w:val="00D6009F"/>
    <w:rsid w:val="00D749DC"/>
    <w:rsid w:val="00D872E1"/>
    <w:rsid w:val="00DA3397"/>
    <w:rsid w:val="00DB68BA"/>
    <w:rsid w:val="00DC5F28"/>
    <w:rsid w:val="00DE0F81"/>
    <w:rsid w:val="00DE24C2"/>
    <w:rsid w:val="00DE485F"/>
    <w:rsid w:val="00E15C5F"/>
    <w:rsid w:val="00E4792C"/>
    <w:rsid w:val="00E52301"/>
    <w:rsid w:val="00E5491D"/>
    <w:rsid w:val="00E64DBF"/>
    <w:rsid w:val="00E72AEF"/>
    <w:rsid w:val="00E954CC"/>
    <w:rsid w:val="00EA0968"/>
    <w:rsid w:val="00EA63DB"/>
    <w:rsid w:val="00EB3473"/>
    <w:rsid w:val="00EC382B"/>
    <w:rsid w:val="00ED1710"/>
    <w:rsid w:val="00EE03C6"/>
    <w:rsid w:val="00EE1B9E"/>
    <w:rsid w:val="00EE43A1"/>
    <w:rsid w:val="00EE5AB4"/>
    <w:rsid w:val="00EE696F"/>
    <w:rsid w:val="00F11375"/>
    <w:rsid w:val="00F11382"/>
    <w:rsid w:val="00F12879"/>
    <w:rsid w:val="00F1366D"/>
    <w:rsid w:val="00F17C15"/>
    <w:rsid w:val="00F21695"/>
    <w:rsid w:val="00F305C5"/>
    <w:rsid w:val="00F33503"/>
    <w:rsid w:val="00F33922"/>
    <w:rsid w:val="00F36FC9"/>
    <w:rsid w:val="00F50F24"/>
    <w:rsid w:val="00F5214B"/>
    <w:rsid w:val="00F556F3"/>
    <w:rsid w:val="00F57DF4"/>
    <w:rsid w:val="00FA7823"/>
    <w:rsid w:val="00FB0870"/>
    <w:rsid w:val="00FB2485"/>
    <w:rsid w:val="00FB6095"/>
    <w:rsid w:val="00FB723C"/>
    <w:rsid w:val="00FD5E52"/>
    <w:rsid w:val="00FE409A"/>
    <w:rsid w:val="00FE5535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C5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E70"/>
    <w:rPr>
      <w:spacing w:val="8"/>
      <w:sz w:val="18"/>
    </w:rPr>
  </w:style>
  <w:style w:type="paragraph" w:styleId="ListParagraph">
    <w:name w:val="List Paragraph"/>
    <w:basedOn w:val="Normal"/>
    <w:uiPriority w:val="34"/>
    <w:qFormat/>
    <w:rsid w:val="00293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C5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E70"/>
    <w:rPr>
      <w:spacing w:val="8"/>
      <w:sz w:val="18"/>
    </w:rPr>
  </w:style>
  <w:style w:type="paragraph" w:styleId="ListParagraph">
    <w:name w:val="List Paragraph"/>
    <w:basedOn w:val="Normal"/>
    <w:uiPriority w:val="34"/>
    <w:qFormat/>
    <w:rsid w:val="0029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36806\AppData\Roaming\Microsoft\Templates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133CD9B0F04790A40C69E64FD1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A80A-CB07-4F27-AD52-606CBDD23A31}"/>
      </w:docPartPr>
      <w:docPartBody>
        <w:p w:rsidR="00442A39" w:rsidRDefault="00EB764B">
          <w:pPr>
            <w:pStyle w:val="56133CD9B0F04790A40C69E64FD14E63"/>
          </w:pPr>
          <w:r>
            <w:t>[Pick the date]</w:t>
          </w:r>
        </w:p>
      </w:docPartBody>
    </w:docPart>
    <w:docPart>
      <w:docPartPr>
        <w:name w:val="0C976F426B9142A0B0C7D1D81695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9027D-B758-42EB-81E9-E4C40770AD94}"/>
      </w:docPartPr>
      <w:docPartBody>
        <w:p w:rsidR="00442A39" w:rsidRDefault="00EB764B">
          <w:pPr>
            <w:pStyle w:val="0C976F426B9142A0B0C7D1D81695F4FC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4B"/>
    <w:rsid w:val="00175D0F"/>
    <w:rsid w:val="00442A39"/>
    <w:rsid w:val="005203B5"/>
    <w:rsid w:val="00726175"/>
    <w:rsid w:val="00B2528B"/>
    <w:rsid w:val="00E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630D1D1C94ABDAB4048D52A7890A3">
    <w:name w:val="D32630D1D1C94ABDAB4048D52A7890A3"/>
  </w:style>
  <w:style w:type="paragraph" w:customStyle="1" w:styleId="56133CD9B0F04790A40C69E64FD14E63">
    <w:name w:val="56133CD9B0F04790A40C69E64FD14E63"/>
  </w:style>
  <w:style w:type="paragraph" w:customStyle="1" w:styleId="F483FAB212304BBE8329431A11944473">
    <w:name w:val="F483FAB212304BBE8329431A11944473"/>
  </w:style>
  <w:style w:type="paragraph" w:customStyle="1" w:styleId="BA1F53FF63E34F9D9967B8034BA6D6CE">
    <w:name w:val="BA1F53FF63E34F9D9967B8034BA6D6C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D5E90C568E4612B6A9CC2C9579E103">
    <w:name w:val="66D5E90C568E4612B6A9CC2C9579E103"/>
  </w:style>
  <w:style w:type="paragraph" w:customStyle="1" w:styleId="2D3817792C214C2C81C5226CA56AD621">
    <w:name w:val="2D3817792C214C2C81C5226CA56AD621"/>
  </w:style>
  <w:style w:type="paragraph" w:customStyle="1" w:styleId="91D829A167DC4D9CAF3EE9621E5C036D">
    <w:name w:val="91D829A167DC4D9CAF3EE9621E5C036D"/>
  </w:style>
  <w:style w:type="paragraph" w:customStyle="1" w:styleId="0C976F426B9142A0B0C7D1D81695F4FC">
    <w:name w:val="0C976F426B9142A0B0C7D1D81695F4FC"/>
  </w:style>
  <w:style w:type="paragraph" w:customStyle="1" w:styleId="14CE48162B37430F9DEC4FCE3A2477B8">
    <w:name w:val="14CE48162B37430F9DEC4FCE3A2477B8"/>
  </w:style>
  <w:style w:type="paragraph" w:customStyle="1" w:styleId="33E5C6115A2B42E7BD7A27FED96A8E6C">
    <w:name w:val="33E5C6115A2B42E7BD7A27FED96A8E6C"/>
  </w:style>
  <w:style w:type="paragraph" w:customStyle="1" w:styleId="393776E34A714DACA7FB0245ED58EAB5">
    <w:name w:val="393776E34A714DACA7FB0245ED58EAB5"/>
  </w:style>
  <w:style w:type="paragraph" w:customStyle="1" w:styleId="29A6FDD2D71C44FBA50C48AA9878C964">
    <w:name w:val="29A6FDD2D71C44FBA50C48AA9878C964"/>
  </w:style>
  <w:style w:type="paragraph" w:customStyle="1" w:styleId="69F0BDA420524D7181338DECC06B3C3B">
    <w:name w:val="69F0BDA420524D7181338DECC06B3C3B"/>
  </w:style>
  <w:style w:type="paragraph" w:customStyle="1" w:styleId="F3905BD526074FA5B978D97C78BB6E36">
    <w:name w:val="F3905BD526074FA5B978D97C78BB6E36"/>
  </w:style>
  <w:style w:type="paragraph" w:customStyle="1" w:styleId="70E134F1F2CC4331BF13E15F6F9BA8B7">
    <w:name w:val="70E134F1F2CC4331BF13E15F6F9BA8B7"/>
  </w:style>
  <w:style w:type="paragraph" w:customStyle="1" w:styleId="D6ADE3993C8F409F9993525D0C14E2EE">
    <w:name w:val="D6ADE3993C8F409F9993525D0C14E2EE"/>
    <w:rsid w:val="00EB764B"/>
  </w:style>
  <w:style w:type="paragraph" w:customStyle="1" w:styleId="37519C7DE57345D1AD74AE2868D7F6AC">
    <w:name w:val="37519C7DE57345D1AD74AE2868D7F6AC"/>
    <w:rsid w:val="00EB764B"/>
  </w:style>
  <w:style w:type="paragraph" w:customStyle="1" w:styleId="5F856811F4034A259CAAA3A4A67BFB17">
    <w:name w:val="5F856811F4034A259CAAA3A4A67BFB17"/>
    <w:rsid w:val="00726175"/>
  </w:style>
  <w:style w:type="paragraph" w:customStyle="1" w:styleId="99F5100A3E054BDAA4D626D5640E6812">
    <w:name w:val="99F5100A3E054BDAA4D626D5640E6812"/>
    <w:rsid w:val="00B2528B"/>
  </w:style>
  <w:style w:type="paragraph" w:customStyle="1" w:styleId="24FF520D9EA743B782BB21AD0344A4EB">
    <w:name w:val="24FF520D9EA743B782BB21AD0344A4EB"/>
    <w:rsid w:val="00B2528B"/>
  </w:style>
  <w:style w:type="paragraph" w:customStyle="1" w:styleId="4AB79B0510024AA0962C54F381C25303">
    <w:name w:val="4AB79B0510024AA0962C54F381C25303"/>
    <w:rsid w:val="00B2528B"/>
  </w:style>
  <w:style w:type="paragraph" w:customStyle="1" w:styleId="FEE0B8F72AC04000840C708C1E05C412">
    <w:name w:val="FEE0B8F72AC04000840C708C1E05C412"/>
    <w:rsid w:val="00B2528B"/>
  </w:style>
  <w:style w:type="paragraph" w:customStyle="1" w:styleId="AA6A2303807D4C4A8BF2752C3F081824">
    <w:name w:val="AA6A2303807D4C4A8BF2752C3F081824"/>
    <w:rsid w:val="00B2528B"/>
  </w:style>
  <w:style w:type="paragraph" w:customStyle="1" w:styleId="B008AE1ABED44BDAB6462272E65F8CF4">
    <w:name w:val="B008AE1ABED44BDAB6462272E65F8CF4"/>
    <w:rsid w:val="00B2528B"/>
  </w:style>
  <w:style w:type="paragraph" w:customStyle="1" w:styleId="0FF57A718E9546108501028AA20B14BB">
    <w:name w:val="0FF57A718E9546108501028AA20B14BB"/>
    <w:rsid w:val="00B2528B"/>
  </w:style>
  <w:style w:type="paragraph" w:customStyle="1" w:styleId="56AC6C66E0AB43D29311C81AA133BC27">
    <w:name w:val="56AC6C66E0AB43D29311C81AA133BC27"/>
    <w:rsid w:val="00B2528B"/>
  </w:style>
  <w:style w:type="paragraph" w:customStyle="1" w:styleId="8B455A21BF134745981992F296B09994">
    <w:name w:val="8B455A21BF134745981992F296B09994"/>
    <w:rsid w:val="00B2528B"/>
  </w:style>
  <w:style w:type="paragraph" w:customStyle="1" w:styleId="2FCD99127555473F953437B35437CA5B">
    <w:name w:val="2FCD99127555473F953437B35437CA5B"/>
    <w:rsid w:val="00B2528B"/>
  </w:style>
  <w:style w:type="paragraph" w:customStyle="1" w:styleId="83DB79471E3349A9B4F4AF83715A37A8">
    <w:name w:val="83DB79471E3349A9B4F4AF83715A37A8"/>
    <w:rsid w:val="00B2528B"/>
  </w:style>
  <w:style w:type="paragraph" w:customStyle="1" w:styleId="EAA2B3A8472445AA9D85C7B53E274DF6">
    <w:name w:val="EAA2B3A8472445AA9D85C7B53E274DF6"/>
    <w:rsid w:val="00B2528B"/>
  </w:style>
  <w:style w:type="paragraph" w:customStyle="1" w:styleId="1F5DBC6DC57746C086CEBD752692E12E">
    <w:name w:val="1F5DBC6DC57746C086CEBD752692E12E"/>
    <w:rsid w:val="00B2528B"/>
  </w:style>
  <w:style w:type="paragraph" w:customStyle="1" w:styleId="3971A82F442F4035A2B33890A80D1A5B">
    <w:name w:val="3971A82F442F4035A2B33890A80D1A5B"/>
    <w:rsid w:val="00B2528B"/>
  </w:style>
  <w:style w:type="paragraph" w:customStyle="1" w:styleId="1D03E959F9AE4DD68DF6DECAFFFCAE4B">
    <w:name w:val="1D03E959F9AE4DD68DF6DECAFFFCAE4B"/>
    <w:rsid w:val="00B2528B"/>
  </w:style>
  <w:style w:type="paragraph" w:customStyle="1" w:styleId="C470D44B98174576963AC9A05F15E900">
    <w:name w:val="C470D44B98174576963AC9A05F15E900"/>
    <w:rsid w:val="00B2528B"/>
  </w:style>
  <w:style w:type="paragraph" w:customStyle="1" w:styleId="DC0E7F0911E345368C742B24D036EFFF">
    <w:name w:val="DC0E7F0911E345368C742B24D036EFFF"/>
    <w:rsid w:val="00B2528B"/>
  </w:style>
  <w:style w:type="paragraph" w:customStyle="1" w:styleId="747AE5AE180644F59455386E5F0133EE">
    <w:name w:val="747AE5AE180644F59455386E5F0133EE"/>
    <w:rsid w:val="00B2528B"/>
  </w:style>
  <w:style w:type="paragraph" w:customStyle="1" w:styleId="886F5D1610104334BD75F7BFE114FD94">
    <w:name w:val="886F5D1610104334BD75F7BFE114FD94"/>
    <w:rsid w:val="00B2528B"/>
  </w:style>
  <w:style w:type="paragraph" w:customStyle="1" w:styleId="A02E31B1EF774C4F8BD3DB845425F55A">
    <w:name w:val="A02E31B1EF774C4F8BD3DB845425F55A"/>
    <w:rsid w:val="00B2528B"/>
  </w:style>
  <w:style w:type="paragraph" w:customStyle="1" w:styleId="C064C37CB3AB43FC9FA4C0FFF088AD71">
    <w:name w:val="C064C37CB3AB43FC9FA4C0FFF088AD71"/>
    <w:rsid w:val="00B2528B"/>
  </w:style>
  <w:style w:type="paragraph" w:customStyle="1" w:styleId="DFA8D8A155BB458C93BED7E116697BB6">
    <w:name w:val="DFA8D8A155BB458C93BED7E116697BB6"/>
    <w:rsid w:val="00B2528B"/>
  </w:style>
  <w:style w:type="paragraph" w:customStyle="1" w:styleId="5DDCCAED4517457F82958763A10BBEE2">
    <w:name w:val="5DDCCAED4517457F82958763A10BBEE2"/>
    <w:rsid w:val="00B252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630D1D1C94ABDAB4048D52A7890A3">
    <w:name w:val="D32630D1D1C94ABDAB4048D52A7890A3"/>
  </w:style>
  <w:style w:type="paragraph" w:customStyle="1" w:styleId="56133CD9B0F04790A40C69E64FD14E63">
    <w:name w:val="56133CD9B0F04790A40C69E64FD14E63"/>
  </w:style>
  <w:style w:type="paragraph" w:customStyle="1" w:styleId="F483FAB212304BBE8329431A11944473">
    <w:name w:val="F483FAB212304BBE8329431A11944473"/>
  </w:style>
  <w:style w:type="paragraph" w:customStyle="1" w:styleId="BA1F53FF63E34F9D9967B8034BA6D6CE">
    <w:name w:val="BA1F53FF63E34F9D9967B8034BA6D6C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D5E90C568E4612B6A9CC2C9579E103">
    <w:name w:val="66D5E90C568E4612B6A9CC2C9579E103"/>
  </w:style>
  <w:style w:type="paragraph" w:customStyle="1" w:styleId="2D3817792C214C2C81C5226CA56AD621">
    <w:name w:val="2D3817792C214C2C81C5226CA56AD621"/>
  </w:style>
  <w:style w:type="paragraph" w:customStyle="1" w:styleId="91D829A167DC4D9CAF3EE9621E5C036D">
    <w:name w:val="91D829A167DC4D9CAF3EE9621E5C036D"/>
  </w:style>
  <w:style w:type="paragraph" w:customStyle="1" w:styleId="0C976F426B9142A0B0C7D1D81695F4FC">
    <w:name w:val="0C976F426B9142A0B0C7D1D81695F4FC"/>
  </w:style>
  <w:style w:type="paragraph" w:customStyle="1" w:styleId="14CE48162B37430F9DEC4FCE3A2477B8">
    <w:name w:val="14CE48162B37430F9DEC4FCE3A2477B8"/>
  </w:style>
  <w:style w:type="paragraph" w:customStyle="1" w:styleId="33E5C6115A2B42E7BD7A27FED96A8E6C">
    <w:name w:val="33E5C6115A2B42E7BD7A27FED96A8E6C"/>
  </w:style>
  <w:style w:type="paragraph" w:customStyle="1" w:styleId="393776E34A714DACA7FB0245ED58EAB5">
    <w:name w:val="393776E34A714DACA7FB0245ED58EAB5"/>
  </w:style>
  <w:style w:type="paragraph" w:customStyle="1" w:styleId="29A6FDD2D71C44FBA50C48AA9878C964">
    <w:name w:val="29A6FDD2D71C44FBA50C48AA9878C964"/>
  </w:style>
  <w:style w:type="paragraph" w:customStyle="1" w:styleId="69F0BDA420524D7181338DECC06B3C3B">
    <w:name w:val="69F0BDA420524D7181338DECC06B3C3B"/>
  </w:style>
  <w:style w:type="paragraph" w:customStyle="1" w:styleId="F3905BD526074FA5B978D97C78BB6E36">
    <w:name w:val="F3905BD526074FA5B978D97C78BB6E36"/>
  </w:style>
  <w:style w:type="paragraph" w:customStyle="1" w:styleId="70E134F1F2CC4331BF13E15F6F9BA8B7">
    <w:name w:val="70E134F1F2CC4331BF13E15F6F9BA8B7"/>
  </w:style>
  <w:style w:type="paragraph" w:customStyle="1" w:styleId="D6ADE3993C8F409F9993525D0C14E2EE">
    <w:name w:val="D6ADE3993C8F409F9993525D0C14E2EE"/>
    <w:rsid w:val="00EB764B"/>
  </w:style>
  <w:style w:type="paragraph" w:customStyle="1" w:styleId="37519C7DE57345D1AD74AE2868D7F6AC">
    <w:name w:val="37519C7DE57345D1AD74AE2868D7F6AC"/>
    <w:rsid w:val="00EB764B"/>
  </w:style>
  <w:style w:type="paragraph" w:customStyle="1" w:styleId="5F856811F4034A259CAAA3A4A67BFB17">
    <w:name w:val="5F856811F4034A259CAAA3A4A67BFB17"/>
    <w:rsid w:val="00726175"/>
  </w:style>
  <w:style w:type="paragraph" w:customStyle="1" w:styleId="99F5100A3E054BDAA4D626D5640E6812">
    <w:name w:val="99F5100A3E054BDAA4D626D5640E6812"/>
    <w:rsid w:val="00B2528B"/>
  </w:style>
  <w:style w:type="paragraph" w:customStyle="1" w:styleId="24FF520D9EA743B782BB21AD0344A4EB">
    <w:name w:val="24FF520D9EA743B782BB21AD0344A4EB"/>
    <w:rsid w:val="00B2528B"/>
  </w:style>
  <w:style w:type="paragraph" w:customStyle="1" w:styleId="4AB79B0510024AA0962C54F381C25303">
    <w:name w:val="4AB79B0510024AA0962C54F381C25303"/>
    <w:rsid w:val="00B2528B"/>
  </w:style>
  <w:style w:type="paragraph" w:customStyle="1" w:styleId="FEE0B8F72AC04000840C708C1E05C412">
    <w:name w:val="FEE0B8F72AC04000840C708C1E05C412"/>
    <w:rsid w:val="00B2528B"/>
  </w:style>
  <w:style w:type="paragraph" w:customStyle="1" w:styleId="AA6A2303807D4C4A8BF2752C3F081824">
    <w:name w:val="AA6A2303807D4C4A8BF2752C3F081824"/>
    <w:rsid w:val="00B2528B"/>
  </w:style>
  <w:style w:type="paragraph" w:customStyle="1" w:styleId="B008AE1ABED44BDAB6462272E65F8CF4">
    <w:name w:val="B008AE1ABED44BDAB6462272E65F8CF4"/>
    <w:rsid w:val="00B2528B"/>
  </w:style>
  <w:style w:type="paragraph" w:customStyle="1" w:styleId="0FF57A718E9546108501028AA20B14BB">
    <w:name w:val="0FF57A718E9546108501028AA20B14BB"/>
    <w:rsid w:val="00B2528B"/>
  </w:style>
  <w:style w:type="paragraph" w:customStyle="1" w:styleId="56AC6C66E0AB43D29311C81AA133BC27">
    <w:name w:val="56AC6C66E0AB43D29311C81AA133BC27"/>
    <w:rsid w:val="00B2528B"/>
  </w:style>
  <w:style w:type="paragraph" w:customStyle="1" w:styleId="8B455A21BF134745981992F296B09994">
    <w:name w:val="8B455A21BF134745981992F296B09994"/>
    <w:rsid w:val="00B2528B"/>
  </w:style>
  <w:style w:type="paragraph" w:customStyle="1" w:styleId="2FCD99127555473F953437B35437CA5B">
    <w:name w:val="2FCD99127555473F953437B35437CA5B"/>
    <w:rsid w:val="00B2528B"/>
  </w:style>
  <w:style w:type="paragraph" w:customStyle="1" w:styleId="83DB79471E3349A9B4F4AF83715A37A8">
    <w:name w:val="83DB79471E3349A9B4F4AF83715A37A8"/>
    <w:rsid w:val="00B2528B"/>
  </w:style>
  <w:style w:type="paragraph" w:customStyle="1" w:styleId="EAA2B3A8472445AA9D85C7B53E274DF6">
    <w:name w:val="EAA2B3A8472445AA9D85C7B53E274DF6"/>
    <w:rsid w:val="00B2528B"/>
  </w:style>
  <w:style w:type="paragraph" w:customStyle="1" w:styleId="1F5DBC6DC57746C086CEBD752692E12E">
    <w:name w:val="1F5DBC6DC57746C086CEBD752692E12E"/>
    <w:rsid w:val="00B2528B"/>
  </w:style>
  <w:style w:type="paragraph" w:customStyle="1" w:styleId="3971A82F442F4035A2B33890A80D1A5B">
    <w:name w:val="3971A82F442F4035A2B33890A80D1A5B"/>
    <w:rsid w:val="00B2528B"/>
  </w:style>
  <w:style w:type="paragraph" w:customStyle="1" w:styleId="1D03E959F9AE4DD68DF6DECAFFFCAE4B">
    <w:name w:val="1D03E959F9AE4DD68DF6DECAFFFCAE4B"/>
    <w:rsid w:val="00B2528B"/>
  </w:style>
  <w:style w:type="paragraph" w:customStyle="1" w:styleId="C470D44B98174576963AC9A05F15E900">
    <w:name w:val="C470D44B98174576963AC9A05F15E900"/>
    <w:rsid w:val="00B2528B"/>
  </w:style>
  <w:style w:type="paragraph" w:customStyle="1" w:styleId="DC0E7F0911E345368C742B24D036EFFF">
    <w:name w:val="DC0E7F0911E345368C742B24D036EFFF"/>
    <w:rsid w:val="00B2528B"/>
  </w:style>
  <w:style w:type="paragraph" w:customStyle="1" w:styleId="747AE5AE180644F59455386E5F0133EE">
    <w:name w:val="747AE5AE180644F59455386E5F0133EE"/>
    <w:rsid w:val="00B2528B"/>
  </w:style>
  <w:style w:type="paragraph" w:customStyle="1" w:styleId="886F5D1610104334BD75F7BFE114FD94">
    <w:name w:val="886F5D1610104334BD75F7BFE114FD94"/>
    <w:rsid w:val="00B2528B"/>
  </w:style>
  <w:style w:type="paragraph" w:customStyle="1" w:styleId="A02E31B1EF774C4F8BD3DB845425F55A">
    <w:name w:val="A02E31B1EF774C4F8BD3DB845425F55A"/>
    <w:rsid w:val="00B2528B"/>
  </w:style>
  <w:style w:type="paragraph" w:customStyle="1" w:styleId="C064C37CB3AB43FC9FA4C0FFF088AD71">
    <w:name w:val="C064C37CB3AB43FC9FA4C0FFF088AD71"/>
    <w:rsid w:val="00B2528B"/>
  </w:style>
  <w:style w:type="paragraph" w:customStyle="1" w:styleId="DFA8D8A155BB458C93BED7E116697BB6">
    <w:name w:val="DFA8D8A155BB458C93BED7E116697BB6"/>
    <w:rsid w:val="00B2528B"/>
  </w:style>
  <w:style w:type="paragraph" w:customStyle="1" w:styleId="5DDCCAED4517457F82958763A10BBEE2">
    <w:name w:val="5DDCCAED4517457F82958763A10BBEE2"/>
    <w:rsid w:val="00B25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2016-04-03T00:00:00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DC9F8-C065-4DD6-94FC-0BAA3B8B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MeetingMinutes.dotx</Template>
  <TotalTime>1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Thrivent Financial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Derek Schmitz</dc:creator>
  <cp:lastModifiedBy>Corryn Anderson</cp:lastModifiedBy>
  <cp:revision>2</cp:revision>
  <cp:lastPrinted>2006-08-01T17:47:00Z</cp:lastPrinted>
  <dcterms:created xsi:type="dcterms:W3CDTF">2016-05-02T00:49:00Z</dcterms:created>
  <dcterms:modified xsi:type="dcterms:W3CDTF">2016-05-02T00:49:00Z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