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35" w:type="dxa"/>
        <w:tblInd w:w="-5" w:type="dxa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086"/>
        <w:gridCol w:w="8389"/>
        <w:gridCol w:w="20"/>
        <w:gridCol w:w="40"/>
      </w:tblGrid>
      <w:tr w:rsidR="00756948" w:rsidRPr="0086110A" w:rsidTr="00CA1EFD">
        <w:trPr>
          <w:gridAfter w:val="2"/>
          <w:wAfter w:w="60" w:type="dxa"/>
          <w:trHeight w:val="446"/>
        </w:trPr>
        <w:tc>
          <w:tcPr>
            <w:tcW w:w="10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94" w:rsidRPr="003C7909" w:rsidRDefault="00702775" w:rsidP="00B24AE0">
            <w:pPr>
              <w:pStyle w:val="Heading1"/>
              <w:rPr>
                <w:rFonts w:ascii="Arial" w:hAnsi="Arial"/>
                <w:color w:val="002060"/>
                <w:sz w:val="32"/>
                <w:szCs w:val="32"/>
              </w:rPr>
            </w:pPr>
            <w:bookmarkStart w:id="0" w:name="MinuteHeading"/>
            <w:bookmarkEnd w:id="0"/>
            <w:r w:rsidRPr="003C7909">
              <w:rPr>
                <w:rFonts w:ascii="Arial" w:hAnsi="Arial"/>
                <w:color w:val="002060"/>
                <w:sz w:val="32"/>
                <w:szCs w:val="32"/>
              </w:rPr>
              <w:t>NCYHA</w:t>
            </w:r>
            <w:r w:rsidR="005B3DB6">
              <w:rPr>
                <w:rFonts w:ascii="Arial" w:hAnsi="Arial"/>
                <w:color w:val="002060"/>
                <w:sz w:val="32"/>
                <w:szCs w:val="32"/>
              </w:rPr>
              <w:t xml:space="preserve"> Board</w:t>
            </w:r>
            <w:r w:rsidR="007C4138">
              <w:rPr>
                <w:rFonts w:ascii="Arial" w:hAnsi="Arial"/>
                <w:color w:val="002060"/>
                <w:sz w:val="32"/>
                <w:szCs w:val="32"/>
              </w:rPr>
              <w:t xml:space="preserve"> </w:t>
            </w:r>
            <w:r w:rsidR="004461D8">
              <w:rPr>
                <w:rFonts w:ascii="Arial" w:hAnsi="Arial"/>
                <w:color w:val="002060"/>
                <w:sz w:val="32"/>
                <w:szCs w:val="32"/>
              </w:rPr>
              <w:t>Meeting Minutes</w:t>
            </w:r>
            <w:r w:rsidR="00AB30B2">
              <w:rPr>
                <w:rFonts w:ascii="Arial" w:hAnsi="Arial"/>
                <w:color w:val="002060"/>
                <w:sz w:val="32"/>
                <w:szCs w:val="32"/>
              </w:rPr>
              <w:t>–</w:t>
            </w:r>
            <w:r w:rsidR="00D15C46" w:rsidRPr="003C7909">
              <w:rPr>
                <w:rFonts w:ascii="Arial" w:hAnsi="Arial"/>
                <w:color w:val="002060"/>
                <w:sz w:val="32"/>
                <w:szCs w:val="32"/>
              </w:rPr>
              <w:t xml:space="preserve"> </w:t>
            </w:r>
            <w:r w:rsidR="000E7E44">
              <w:rPr>
                <w:rFonts w:ascii="Arial" w:hAnsi="Arial"/>
                <w:color w:val="002060"/>
                <w:sz w:val="32"/>
                <w:szCs w:val="32"/>
              </w:rPr>
              <w:t>11</w:t>
            </w:r>
            <w:r w:rsidR="00B77B74">
              <w:rPr>
                <w:rFonts w:ascii="Arial" w:hAnsi="Arial"/>
                <w:color w:val="002060"/>
                <w:sz w:val="32"/>
                <w:szCs w:val="32"/>
              </w:rPr>
              <w:t>/</w:t>
            </w:r>
            <w:r w:rsidR="000E7E44">
              <w:rPr>
                <w:rFonts w:ascii="Arial" w:hAnsi="Arial"/>
                <w:color w:val="002060"/>
                <w:sz w:val="32"/>
                <w:szCs w:val="32"/>
              </w:rPr>
              <w:t>3</w:t>
            </w:r>
            <w:r w:rsidR="00DA2B0D">
              <w:rPr>
                <w:rFonts w:ascii="Arial" w:hAnsi="Arial"/>
                <w:color w:val="002060"/>
                <w:sz w:val="32"/>
                <w:szCs w:val="32"/>
              </w:rPr>
              <w:t>/2015</w:t>
            </w:r>
            <w:r w:rsidR="00756948" w:rsidRPr="003C7909">
              <w:rPr>
                <w:rFonts w:ascii="Arial" w:hAnsi="Arial"/>
                <w:color w:val="002060"/>
                <w:sz w:val="32"/>
                <w:szCs w:val="32"/>
              </w:rPr>
              <w:t xml:space="preserve"> </w:t>
            </w:r>
            <w:r w:rsidR="00667192" w:rsidRPr="003C7909">
              <w:rPr>
                <w:rFonts w:ascii="Arial" w:hAnsi="Arial"/>
                <w:b w:val="0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2DD68076" wp14:editId="190AFEAB">
                  <wp:simplePos x="4793069" y="935665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1150531" cy="776177"/>
                  <wp:effectExtent l="19050" t="0" r="0" b="0"/>
                  <wp:wrapSquare wrapText="bothSides"/>
                  <wp:docPr id="2" name="Picture 1" descr="C:\Users\Paul\Documents\Hockey stuff\Meeting Minutes\DSC_6211_mediu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aul\Documents\Hockey stuff\Meeting Minutes\DSC_6211_mediu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531" cy="7761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27F3B">
              <w:rPr>
                <w:rFonts w:ascii="Arial" w:hAnsi="Arial"/>
                <w:color w:val="002060"/>
                <w:sz w:val="32"/>
                <w:szCs w:val="32"/>
              </w:rPr>
              <w:t xml:space="preserve"> </w:t>
            </w:r>
          </w:p>
          <w:p w:rsidR="0010650A" w:rsidRPr="003F52EC" w:rsidRDefault="003F52EC" w:rsidP="009A442A">
            <w:pPr>
              <w:rPr>
                <w:b/>
                <w:sz w:val="28"/>
                <w:szCs w:val="28"/>
              </w:rPr>
            </w:pPr>
            <w:r w:rsidRPr="003F52EC">
              <w:rPr>
                <w:rStyle w:val="s7"/>
                <w:rFonts w:ascii="Calibri" w:hAnsi="Calibri"/>
                <w:b/>
                <w:bCs/>
                <w:color w:val="FF0000"/>
                <w:sz w:val="28"/>
                <w:szCs w:val="28"/>
              </w:rPr>
              <w:t>Meeting will be held at Insurance Services, Aquidneck Polo Center, 680 Aquidneck Ave. (Above Cardiovascular Associates), </w:t>
            </w:r>
            <w:r w:rsidRPr="003F52EC">
              <w:rPr>
                <w:rStyle w:val="s8"/>
                <w:rFonts w:ascii="Calibri" w:hAnsi="Calibri"/>
                <w:b/>
                <w:bCs/>
                <w:color w:val="FF0000"/>
                <w:sz w:val="28"/>
                <w:szCs w:val="28"/>
                <w:u w:val="single"/>
              </w:rPr>
              <w:t>at 6:00PM.)</w:t>
            </w:r>
          </w:p>
        </w:tc>
      </w:tr>
      <w:tr w:rsidR="00756948" w:rsidRPr="0086110A" w:rsidTr="00CA1EFD">
        <w:trPr>
          <w:gridAfter w:val="2"/>
          <w:wAfter w:w="60" w:type="dxa"/>
          <w:trHeight w:val="240"/>
        </w:trPr>
        <w:tc>
          <w:tcPr>
            <w:tcW w:w="10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48" w:rsidRPr="0086110A" w:rsidRDefault="00756948" w:rsidP="0086110A"/>
        </w:tc>
      </w:tr>
      <w:tr w:rsidR="00756948" w:rsidRPr="0086110A" w:rsidTr="00CA1EFD">
        <w:trPr>
          <w:gridAfter w:val="2"/>
          <w:wAfter w:w="60" w:type="dxa"/>
          <w:trHeight w:val="240"/>
        </w:trPr>
        <w:tc>
          <w:tcPr>
            <w:tcW w:w="10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48" w:rsidRPr="0086110A" w:rsidRDefault="00756948" w:rsidP="0086110A"/>
        </w:tc>
      </w:tr>
      <w:tr w:rsidR="00F85DF4" w:rsidRPr="000345BF" w:rsidTr="00CA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0" w:type="dxa"/>
        </w:trPr>
        <w:tc>
          <w:tcPr>
            <w:tcW w:w="2086" w:type="dxa"/>
            <w:vAlign w:val="center"/>
          </w:tcPr>
          <w:p w:rsidR="00F85DF4" w:rsidRPr="006E6CBD" w:rsidRDefault="00F85DF4" w:rsidP="0086110A">
            <w:pPr>
              <w:pStyle w:val="FieldLabel"/>
              <w:rPr>
                <w:sz w:val="24"/>
                <w:szCs w:val="24"/>
              </w:rPr>
            </w:pPr>
            <w:r w:rsidRPr="006E6CBD">
              <w:rPr>
                <w:sz w:val="24"/>
                <w:szCs w:val="24"/>
              </w:rPr>
              <w:t>Attende</w:t>
            </w:r>
            <w:bookmarkStart w:id="1" w:name="_GoBack"/>
            <w:bookmarkEnd w:id="1"/>
            <w:r w:rsidRPr="006E6CBD">
              <w:rPr>
                <w:sz w:val="24"/>
                <w:szCs w:val="24"/>
              </w:rPr>
              <w:t>es:</w:t>
            </w:r>
          </w:p>
        </w:tc>
        <w:tc>
          <w:tcPr>
            <w:tcW w:w="8409" w:type="dxa"/>
            <w:gridSpan w:val="2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179"/>
            </w:tblGrid>
            <w:tr w:rsidR="001669DF" w:rsidRPr="00356666">
              <w:trPr>
                <w:trHeight w:val="469"/>
              </w:trPr>
              <w:tc>
                <w:tcPr>
                  <w:tcW w:w="0" w:type="auto"/>
                </w:tcPr>
                <w:p w:rsidR="00A66D2E" w:rsidRDefault="00A95505" w:rsidP="00A66D2E">
                  <w:pPr>
                    <w:pStyle w:val="Default"/>
                    <w:rPr>
                      <w:bCs/>
                    </w:rPr>
                  </w:pPr>
                  <w:r w:rsidRPr="00CA1EFD">
                    <w:rPr>
                      <w:bCs/>
                    </w:rPr>
                    <w:t xml:space="preserve">Board Members: </w:t>
                  </w:r>
                  <w:r w:rsidR="00406C8A" w:rsidRPr="00CA1EFD">
                    <w:rPr>
                      <w:bCs/>
                    </w:rPr>
                    <w:t xml:space="preserve"> </w:t>
                  </w:r>
                  <w:r w:rsidR="004461D8">
                    <w:rPr>
                      <w:bCs/>
                    </w:rPr>
                    <w:t>F</w:t>
                  </w:r>
                  <w:r w:rsidR="004B3C80">
                    <w:rPr>
                      <w:bCs/>
                    </w:rPr>
                    <w:t>rank</w:t>
                  </w:r>
                  <w:r w:rsidR="004461D8">
                    <w:rPr>
                      <w:bCs/>
                    </w:rPr>
                    <w:t xml:space="preserve"> Toner, Todd Clark, Sean King, K</w:t>
                  </w:r>
                  <w:r w:rsidR="004B3C80">
                    <w:rPr>
                      <w:bCs/>
                    </w:rPr>
                    <w:t>evin</w:t>
                  </w:r>
                  <w:r w:rsidR="004461D8">
                    <w:rPr>
                      <w:bCs/>
                    </w:rPr>
                    <w:t xml:space="preserve"> Sullivan, Scott West, Dan O’Connor</w:t>
                  </w:r>
                  <w:r w:rsidR="0011101D">
                    <w:rPr>
                      <w:bCs/>
                    </w:rPr>
                    <w:t>. Cindy</w:t>
                  </w:r>
                  <w:r w:rsidR="004461D8">
                    <w:rPr>
                      <w:bCs/>
                    </w:rPr>
                    <w:t xml:space="preserve"> Schuster,  Jen Lopes, Chris Chagnon, MJ Bregenhoj</w:t>
                  </w:r>
                </w:p>
                <w:p w:rsidR="00995EAA" w:rsidRPr="00CA1EFD" w:rsidRDefault="00CA1EFD" w:rsidP="00A66D2E">
                  <w:pPr>
                    <w:pStyle w:val="Default"/>
                    <w:rPr>
                      <w:b/>
                      <w:bCs/>
                    </w:rPr>
                  </w:pPr>
                  <w:r w:rsidRPr="00CA1EFD">
                    <w:rPr>
                      <w:bCs/>
                    </w:rPr>
                    <w:t xml:space="preserve">Advisory Group Member:  </w:t>
                  </w:r>
                  <w:r w:rsidR="0011101D">
                    <w:rPr>
                      <w:bCs/>
                    </w:rPr>
                    <w:t>Patrick</w:t>
                  </w:r>
                  <w:r w:rsidR="004461D8">
                    <w:rPr>
                      <w:bCs/>
                    </w:rPr>
                    <w:t xml:space="preserve"> Cavanaugh</w:t>
                  </w:r>
                  <w:r w:rsidR="0011101D">
                    <w:rPr>
                      <w:bCs/>
                    </w:rPr>
                    <w:t>,</w:t>
                  </w:r>
                  <w:r w:rsidR="00C45FBE">
                    <w:rPr>
                      <w:bCs/>
                    </w:rPr>
                    <w:t xml:space="preserve"> Gina DeS</w:t>
                  </w:r>
                  <w:r w:rsidR="004461D8">
                    <w:rPr>
                      <w:bCs/>
                    </w:rPr>
                    <w:t>antis</w:t>
                  </w:r>
                  <w:r w:rsidR="0044679C">
                    <w:rPr>
                      <w:bCs/>
                    </w:rPr>
                    <w:t>, M</w:t>
                  </w:r>
                  <w:r w:rsidR="0011101D">
                    <w:rPr>
                      <w:bCs/>
                    </w:rPr>
                    <w:t>ike Brennen</w:t>
                  </w:r>
                </w:p>
              </w:tc>
            </w:tr>
          </w:tbl>
          <w:p w:rsidR="00AA2FD6" w:rsidRPr="000345BF" w:rsidRDefault="00AA2FD6" w:rsidP="00FB09D4">
            <w:pPr>
              <w:pStyle w:val="FieldText"/>
              <w:rPr>
                <w:sz w:val="18"/>
                <w:szCs w:val="18"/>
              </w:rPr>
            </w:pPr>
          </w:p>
        </w:tc>
      </w:tr>
      <w:tr w:rsidR="00792209" w:rsidRPr="00BC2FDC" w:rsidTr="00CA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4"/>
          </w:tcPr>
          <w:p w:rsidR="00B75830" w:rsidRPr="00702775" w:rsidRDefault="00190AE9" w:rsidP="00746DCF">
            <w:pPr>
              <w:pStyle w:val="ActionItems"/>
              <w:numPr>
                <w:ilvl w:val="0"/>
                <w:numId w:val="0"/>
              </w:numPr>
              <w:contextualSpacing/>
              <w:rPr>
                <w:b/>
                <w:i/>
                <w:color w:val="002060"/>
                <w:sz w:val="24"/>
                <w:szCs w:val="24"/>
              </w:rPr>
            </w:pPr>
            <w:r>
              <w:rPr>
                <w:b/>
                <w:i/>
                <w:color w:val="002060"/>
                <w:sz w:val="24"/>
                <w:szCs w:val="24"/>
              </w:rPr>
              <w:t>Old Business</w:t>
            </w:r>
            <w:r w:rsidR="00087942" w:rsidRPr="00702775">
              <w:rPr>
                <w:b/>
                <w:i/>
                <w:color w:val="002060"/>
                <w:sz w:val="24"/>
                <w:szCs w:val="24"/>
              </w:rPr>
              <w:t xml:space="preserve"> </w:t>
            </w:r>
          </w:p>
        </w:tc>
      </w:tr>
      <w:tr w:rsidR="00260AC8" w:rsidRPr="00BC2FDC" w:rsidTr="00CA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4"/>
          </w:tcPr>
          <w:p w:rsidR="00260AC8" w:rsidRDefault="00260AC8" w:rsidP="00B61755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b/>
                <w:i/>
                <w:color w:val="002060"/>
                <w:sz w:val="24"/>
                <w:szCs w:val="24"/>
              </w:rPr>
            </w:pPr>
            <w:r w:rsidRPr="00A95505">
              <w:rPr>
                <w:b/>
                <w:sz w:val="24"/>
                <w:szCs w:val="24"/>
              </w:rPr>
              <w:t>A</w:t>
            </w:r>
            <w:r w:rsidR="00E11137">
              <w:rPr>
                <w:b/>
                <w:sz w:val="24"/>
                <w:szCs w:val="24"/>
              </w:rPr>
              <w:t>p</w:t>
            </w:r>
            <w:r w:rsidR="008E59DD">
              <w:rPr>
                <w:b/>
                <w:sz w:val="24"/>
                <w:szCs w:val="24"/>
              </w:rPr>
              <w:t>pr</w:t>
            </w:r>
            <w:r w:rsidR="00A66D2E">
              <w:rPr>
                <w:b/>
                <w:sz w:val="24"/>
                <w:szCs w:val="24"/>
              </w:rPr>
              <w:t>oval of Meeting Minutes from</w:t>
            </w:r>
            <w:r w:rsidR="000E7E44">
              <w:rPr>
                <w:b/>
                <w:sz w:val="24"/>
                <w:szCs w:val="24"/>
              </w:rPr>
              <w:t xml:space="preserve"> 9/29</w:t>
            </w:r>
            <w:r>
              <w:rPr>
                <w:b/>
                <w:sz w:val="24"/>
                <w:szCs w:val="24"/>
              </w:rPr>
              <w:t>/2015</w:t>
            </w:r>
            <w:r w:rsidR="00E11137">
              <w:rPr>
                <w:b/>
                <w:sz w:val="24"/>
                <w:szCs w:val="24"/>
              </w:rPr>
              <w:t xml:space="preserve"> </w:t>
            </w:r>
            <w:r w:rsidR="008E59DD">
              <w:rPr>
                <w:b/>
                <w:sz w:val="24"/>
                <w:szCs w:val="24"/>
              </w:rPr>
              <w:t xml:space="preserve">- </w:t>
            </w:r>
            <w:r w:rsidR="0011101D">
              <w:rPr>
                <w:b/>
                <w:sz w:val="24"/>
                <w:szCs w:val="24"/>
              </w:rPr>
              <w:t>Approved</w:t>
            </w:r>
          </w:p>
        </w:tc>
      </w:tr>
      <w:tr w:rsidR="001353A4" w:rsidRPr="00142A0E" w:rsidTr="00CA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4"/>
          </w:tcPr>
          <w:p w:rsidR="001353A4" w:rsidRPr="00415B57" w:rsidRDefault="001353A4" w:rsidP="001353A4">
            <w:pPr>
              <w:pStyle w:val="ActionItems"/>
              <w:numPr>
                <w:ilvl w:val="0"/>
                <w:numId w:val="0"/>
              </w:numPr>
              <w:contextualSpacing/>
              <w:rPr>
                <w:b/>
                <w:color w:val="92D05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</w:t>
            </w:r>
            <w:r w:rsidRPr="00B602F7">
              <w:rPr>
                <w:b/>
                <w:sz w:val="24"/>
                <w:szCs w:val="24"/>
              </w:rPr>
              <w:t>RI/SNEHC Hockey Update – Frank</w:t>
            </w:r>
          </w:p>
          <w:p w:rsidR="00FF2ED2" w:rsidRPr="00233C45" w:rsidRDefault="00C45FBE" w:rsidP="000E7E44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Kevin a</w:t>
            </w:r>
            <w:r w:rsidR="00797E69">
              <w:rPr>
                <w:sz w:val="24"/>
                <w:szCs w:val="24"/>
              </w:rPr>
              <w:t>ttended the last RI Hockey meeting</w:t>
            </w:r>
          </w:p>
          <w:p w:rsidR="00797E69" w:rsidRPr="00797E69" w:rsidRDefault="00797E69" w:rsidP="000E7E44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As NCYHA  is invited to the meeting</w:t>
            </w:r>
            <w:r w:rsidR="00C45FBE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but no voting power.</w:t>
            </w:r>
          </w:p>
          <w:p w:rsidR="00C45FBE" w:rsidRPr="00C45FBE" w:rsidRDefault="00233C45" w:rsidP="000E7E44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sz w:val="24"/>
                <w:szCs w:val="24"/>
              </w:rPr>
            </w:pPr>
            <w:r w:rsidRPr="00C45FBE">
              <w:rPr>
                <w:sz w:val="24"/>
                <w:szCs w:val="24"/>
              </w:rPr>
              <w:t>Kevin is on the board so th</w:t>
            </w:r>
            <w:r w:rsidR="00797E69" w:rsidRPr="00C45FBE">
              <w:rPr>
                <w:sz w:val="24"/>
                <w:szCs w:val="24"/>
              </w:rPr>
              <w:t xml:space="preserve">at he can vote </w:t>
            </w:r>
            <w:r w:rsidR="00C45FBE">
              <w:rPr>
                <w:sz w:val="24"/>
                <w:szCs w:val="24"/>
              </w:rPr>
              <w:t>as BOD.</w:t>
            </w:r>
          </w:p>
          <w:p w:rsidR="00233C45" w:rsidRPr="00C45FBE" w:rsidRDefault="00797E69" w:rsidP="000E7E44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sz w:val="24"/>
                <w:szCs w:val="24"/>
              </w:rPr>
            </w:pPr>
            <w:r w:rsidRPr="00C45FBE">
              <w:rPr>
                <w:sz w:val="24"/>
                <w:szCs w:val="24"/>
              </w:rPr>
              <w:t xml:space="preserve">NCYHA can provide </w:t>
            </w:r>
            <w:r w:rsidR="00233C45" w:rsidRPr="00C45FBE">
              <w:rPr>
                <w:sz w:val="24"/>
                <w:szCs w:val="24"/>
              </w:rPr>
              <w:t>input but Matt and Jack have the final say for SNEHC.</w:t>
            </w:r>
          </w:p>
          <w:p w:rsidR="00233C45" w:rsidRPr="00233C45" w:rsidRDefault="00233C45" w:rsidP="000E7E44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Next year the 15 min period will go</w:t>
            </w:r>
            <w:r w:rsidR="00797E69">
              <w:rPr>
                <w:sz w:val="24"/>
                <w:szCs w:val="24"/>
              </w:rPr>
              <w:t xml:space="preserve"> through</w:t>
            </w:r>
            <w:r>
              <w:rPr>
                <w:sz w:val="24"/>
                <w:szCs w:val="24"/>
              </w:rPr>
              <w:t xml:space="preserve">, </w:t>
            </w:r>
            <w:r w:rsidR="00797E69">
              <w:rPr>
                <w:sz w:val="24"/>
                <w:szCs w:val="24"/>
              </w:rPr>
              <w:t xml:space="preserve">we won’t have a </w:t>
            </w:r>
            <w:r>
              <w:rPr>
                <w:sz w:val="24"/>
                <w:szCs w:val="24"/>
              </w:rPr>
              <w:t>vote next year and</w:t>
            </w:r>
            <w:r w:rsidR="00797E69">
              <w:rPr>
                <w:sz w:val="24"/>
                <w:szCs w:val="24"/>
              </w:rPr>
              <w:t xml:space="preserve"> there is a great chance </w:t>
            </w:r>
            <w:r>
              <w:rPr>
                <w:sz w:val="24"/>
                <w:szCs w:val="24"/>
              </w:rPr>
              <w:t>it will just be told and done.</w:t>
            </w:r>
          </w:p>
          <w:p w:rsidR="00233C45" w:rsidRDefault="00233C45" w:rsidP="00797E69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</w:p>
        </w:tc>
      </w:tr>
      <w:tr w:rsidR="00EC1167" w:rsidRPr="00142A0E" w:rsidTr="00CA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4"/>
          </w:tcPr>
          <w:p w:rsidR="00EC1167" w:rsidRPr="00B602F7" w:rsidRDefault="00EC1167" w:rsidP="00EC1167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 w:rsidRPr="00B602F7">
              <w:rPr>
                <w:b/>
                <w:sz w:val="24"/>
                <w:szCs w:val="24"/>
              </w:rPr>
              <w:t>Christmas Tournament</w:t>
            </w:r>
            <w:r>
              <w:rPr>
                <w:b/>
                <w:sz w:val="24"/>
                <w:szCs w:val="24"/>
              </w:rPr>
              <w:t>/Sponsorship</w:t>
            </w:r>
            <w:r w:rsidRPr="00B602F7">
              <w:rPr>
                <w:b/>
                <w:sz w:val="24"/>
                <w:szCs w:val="24"/>
              </w:rPr>
              <w:t xml:space="preserve"> – Sean</w:t>
            </w:r>
          </w:p>
          <w:p w:rsidR="00EC1167" w:rsidRDefault="00EC1167" w:rsidP="00EC1167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 w:rsidRPr="008E59DD">
              <w:rPr>
                <w:sz w:val="24"/>
                <w:szCs w:val="24"/>
              </w:rPr>
              <w:t xml:space="preserve">-    </w:t>
            </w:r>
            <w:r>
              <w:rPr>
                <w:sz w:val="24"/>
                <w:szCs w:val="24"/>
              </w:rPr>
              <w:t>Updated/Andrew Riley-sponsorship update</w:t>
            </w:r>
            <w:r w:rsidR="004B3C80">
              <w:rPr>
                <w:sz w:val="24"/>
                <w:szCs w:val="24"/>
              </w:rPr>
              <w:t xml:space="preserve"> --</w:t>
            </w:r>
          </w:p>
          <w:p w:rsidR="00EC1167" w:rsidRDefault="00EC1167" w:rsidP="00EC1167">
            <w:pPr>
              <w:pStyle w:val="ActionItems"/>
              <w:numPr>
                <w:ilvl w:val="0"/>
                <w:numId w:val="0"/>
              </w:numPr>
              <w:tabs>
                <w:tab w:val="clear" w:pos="5040"/>
                <w:tab w:val="left" w:pos="3790"/>
              </w:tabs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  Aquidneck Pizza is in to provide space for pizza parties all three days and for viewing </w:t>
            </w:r>
          </w:p>
          <w:p w:rsidR="00EC1167" w:rsidRDefault="00EC1167" w:rsidP="00EC1167">
            <w:pPr>
              <w:pStyle w:val="ActionItems"/>
              <w:numPr>
                <w:ilvl w:val="0"/>
                <w:numId w:val="0"/>
              </w:numPr>
              <w:tabs>
                <w:tab w:val="clear" w:pos="5040"/>
                <w:tab w:val="left" w:pos="3790"/>
              </w:tabs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videos.  All set up with Apple devices</w:t>
            </w:r>
            <w:r w:rsidR="00C45FB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  <w:p w:rsidR="00EC1167" w:rsidRDefault="00EC1167" w:rsidP="00EC1167">
            <w:pPr>
              <w:pStyle w:val="ActionItems"/>
              <w:numPr>
                <w:ilvl w:val="0"/>
                <w:numId w:val="0"/>
              </w:numPr>
              <w:tabs>
                <w:tab w:val="clear" w:pos="5040"/>
                <w:tab w:val="left" w:pos="3790"/>
              </w:tabs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  </w:t>
            </w:r>
            <w:r w:rsidR="00797E69">
              <w:rPr>
                <w:sz w:val="24"/>
                <w:szCs w:val="24"/>
              </w:rPr>
              <w:t>Do we have the video guy—Owen Moy, Barbara Feld and MJ to meet with him.</w:t>
            </w:r>
          </w:p>
          <w:p w:rsidR="00797E69" w:rsidRDefault="00EC1167" w:rsidP="00EC1167">
            <w:pPr>
              <w:pStyle w:val="ActionItems"/>
              <w:numPr>
                <w:ilvl w:val="0"/>
                <w:numId w:val="0"/>
              </w:numPr>
              <w:tabs>
                <w:tab w:val="clear" w:pos="5040"/>
                <w:tab w:val="left" w:pos="3790"/>
              </w:tabs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   Sign up Genius will go live this week</w:t>
            </w:r>
            <w:r w:rsidR="00797E69">
              <w:rPr>
                <w:sz w:val="24"/>
                <w:szCs w:val="24"/>
              </w:rPr>
              <w:t xml:space="preserve"> once the schedule is posted then people will </w:t>
            </w:r>
          </w:p>
          <w:p w:rsidR="00EC1167" w:rsidRDefault="00797E69" w:rsidP="00EC1167">
            <w:pPr>
              <w:pStyle w:val="ActionItems"/>
              <w:numPr>
                <w:ilvl w:val="0"/>
                <w:numId w:val="0"/>
              </w:numPr>
              <w:tabs>
                <w:tab w:val="clear" w:pos="5040"/>
                <w:tab w:val="left" w:pos="3790"/>
              </w:tabs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start to volunteer.</w:t>
            </w:r>
          </w:p>
          <w:p w:rsidR="00EC1167" w:rsidRDefault="00EC1167" w:rsidP="00EC1167">
            <w:pPr>
              <w:pStyle w:val="ActionItems"/>
              <w:numPr>
                <w:ilvl w:val="0"/>
                <w:numId w:val="0"/>
              </w:numPr>
              <w:tabs>
                <w:tab w:val="clear" w:pos="5040"/>
                <w:tab w:val="left" w:pos="3790"/>
              </w:tabs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-Basket ideas and sign up</w:t>
            </w:r>
            <w:r w:rsidR="00797E69">
              <w:rPr>
                <w:sz w:val="24"/>
                <w:szCs w:val="24"/>
              </w:rPr>
              <w:t xml:space="preserve"> will also be posted to SUG</w:t>
            </w:r>
          </w:p>
          <w:p w:rsidR="00EC1167" w:rsidRDefault="00EC1167" w:rsidP="00EC1167">
            <w:pPr>
              <w:pStyle w:val="ActionItems"/>
              <w:numPr>
                <w:ilvl w:val="0"/>
                <w:numId w:val="0"/>
              </w:numPr>
              <w:tabs>
                <w:tab w:val="clear" w:pos="5040"/>
                <w:tab w:val="left" w:pos="3790"/>
              </w:tabs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-Volunteers will need to identify which team they represent</w:t>
            </w:r>
          </w:p>
          <w:p w:rsidR="00EC1167" w:rsidRDefault="00EC1167" w:rsidP="00EC1167">
            <w:pPr>
              <w:pStyle w:val="ActionItems"/>
              <w:numPr>
                <w:ilvl w:val="0"/>
                <w:numId w:val="0"/>
              </w:numPr>
              <w:tabs>
                <w:tab w:val="clear" w:pos="5040"/>
                <w:tab w:val="left" w:pos="3790"/>
              </w:tabs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-A link will be added providing a description of what they are volunteering for on the </w:t>
            </w:r>
          </w:p>
          <w:p w:rsidR="00EC1167" w:rsidRDefault="00EC1167" w:rsidP="00EC1167">
            <w:pPr>
              <w:pStyle w:val="ActionItems"/>
              <w:numPr>
                <w:ilvl w:val="0"/>
                <w:numId w:val="0"/>
              </w:numPr>
              <w:tabs>
                <w:tab w:val="clear" w:pos="5040"/>
                <w:tab w:val="left" w:pos="3790"/>
              </w:tabs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797E69">
              <w:rPr>
                <w:sz w:val="24"/>
                <w:szCs w:val="24"/>
              </w:rPr>
              <w:t>sign up page and contacts will be updated to Sean and Cindy.</w:t>
            </w:r>
          </w:p>
          <w:p w:rsidR="00797E69" w:rsidRDefault="00425415" w:rsidP="00EC1167">
            <w:pPr>
              <w:pStyle w:val="ActionItems"/>
              <w:numPr>
                <w:ilvl w:val="0"/>
                <w:numId w:val="0"/>
              </w:numPr>
              <w:tabs>
                <w:tab w:val="clear" w:pos="5040"/>
                <w:tab w:val="left" w:pos="3790"/>
              </w:tabs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  </w:t>
            </w:r>
            <w:r w:rsidR="00797E69">
              <w:rPr>
                <w:sz w:val="24"/>
                <w:szCs w:val="24"/>
              </w:rPr>
              <w:t xml:space="preserve">Scorers and timekeepers will be scheduled off line from SUG for now.  </w:t>
            </w:r>
            <w:r>
              <w:rPr>
                <w:sz w:val="24"/>
                <w:szCs w:val="24"/>
              </w:rPr>
              <w:t xml:space="preserve">  </w:t>
            </w:r>
          </w:p>
          <w:p w:rsidR="00EC1167" w:rsidRDefault="00EC1167" w:rsidP="00EC1167">
            <w:pPr>
              <w:pStyle w:val="ActionItems"/>
              <w:numPr>
                <w:ilvl w:val="0"/>
                <w:numId w:val="0"/>
              </w:numPr>
              <w:tabs>
                <w:tab w:val="clear" w:pos="5040"/>
                <w:tab w:val="left" w:pos="3790"/>
              </w:tabs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797E69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We will add a sales volunteer spot at each rink which will primarily work with the iPad </w:t>
            </w:r>
          </w:p>
          <w:p w:rsidR="00EC1167" w:rsidRDefault="00EC1167" w:rsidP="00EC1167">
            <w:pPr>
              <w:pStyle w:val="ActionItems"/>
              <w:numPr>
                <w:ilvl w:val="0"/>
                <w:numId w:val="0"/>
              </w:numPr>
              <w:tabs>
                <w:tab w:val="clear" w:pos="5040"/>
                <w:tab w:val="left" w:pos="3790"/>
              </w:tabs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sales.   </w:t>
            </w:r>
          </w:p>
          <w:p w:rsidR="00EC1167" w:rsidRDefault="00EC1167" w:rsidP="00EC1167">
            <w:pPr>
              <w:pStyle w:val="ActionItems"/>
              <w:numPr>
                <w:ilvl w:val="0"/>
                <w:numId w:val="32"/>
              </w:numPr>
              <w:tabs>
                <w:tab w:val="clear" w:pos="5040"/>
                <w:tab w:val="left" w:pos="379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iPad square stand worked really well at used equipment sale </w:t>
            </w:r>
            <w:r w:rsidR="004B62E5">
              <w:rPr>
                <w:sz w:val="24"/>
                <w:szCs w:val="24"/>
              </w:rPr>
              <w:t>we will purchase one for each rink--$99 each.  Approved.</w:t>
            </w:r>
            <w:r>
              <w:rPr>
                <w:sz w:val="24"/>
                <w:szCs w:val="24"/>
              </w:rPr>
              <w:t xml:space="preserve">   </w:t>
            </w:r>
          </w:p>
          <w:p w:rsidR="004B62E5" w:rsidRDefault="00F47956" w:rsidP="004B62E5">
            <w:pPr>
              <w:pStyle w:val="ActionItems"/>
              <w:numPr>
                <w:ilvl w:val="0"/>
                <w:numId w:val="32"/>
              </w:numPr>
              <w:tabs>
                <w:tab w:val="clear" w:pos="5040"/>
                <w:tab w:val="left" w:pos="3790"/>
              </w:tabs>
              <w:contextualSpacing/>
              <w:rPr>
                <w:sz w:val="24"/>
                <w:szCs w:val="24"/>
              </w:rPr>
            </w:pPr>
            <w:r w:rsidRPr="004B62E5">
              <w:rPr>
                <w:sz w:val="24"/>
                <w:szCs w:val="24"/>
              </w:rPr>
              <w:t>The used equipment sale made over $2700.</w:t>
            </w:r>
            <w:r w:rsidR="00425415" w:rsidRPr="004B62E5">
              <w:rPr>
                <w:sz w:val="24"/>
                <w:szCs w:val="24"/>
              </w:rPr>
              <w:t xml:space="preserve"> </w:t>
            </w:r>
          </w:p>
          <w:p w:rsidR="00EC1167" w:rsidRPr="004B62E5" w:rsidRDefault="00EC1167" w:rsidP="00701432">
            <w:pPr>
              <w:pStyle w:val="ActionItems"/>
              <w:numPr>
                <w:ilvl w:val="0"/>
                <w:numId w:val="0"/>
              </w:numPr>
              <w:tabs>
                <w:tab w:val="clear" w:pos="5040"/>
                <w:tab w:val="left" w:pos="3790"/>
              </w:tabs>
              <w:ind w:left="360" w:hanging="360"/>
              <w:contextualSpacing/>
              <w:rPr>
                <w:sz w:val="24"/>
                <w:szCs w:val="24"/>
              </w:rPr>
            </w:pPr>
            <w:r w:rsidRPr="004B62E5">
              <w:rPr>
                <w:sz w:val="24"/>
                <w:szCs w:val="24"/>
              </w:rPr>
              <w:t xml:space="preserve"> </w:t>
            </w:r>
          </w:p>
          <w:p w:rsidR="00EC1167" w:rsidRDefault="00EC1167" w:rsidP="00EC1167">
            <w:pPr>
              <w:pStyle w:val="ActionItems"/>
              <w:numPr>
                <w:ilvl w:val="0"/>
                <w:numId w:val="32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Blood Drive – C. Darminio –Cari would like to come to the meeting in December to address the board.         </w:t>
            </w:r>
          </w:p>
        </w:tc>
      </w:tr>
      <w:tr w:rsidR="00EC1167" w:rsidRPr="00142A0E" w:rsidTr="00CA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4"/>
          </w:tcPr>
          <w:p w:rsidR="00EC1167" w:rsidRDefault="00EC1167" w:rsidP="00EC1167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        Midget/</w:t>
            </w:r>
            <w:r w:rsidRPr="007D1BF6">
              <w:rPr>
                <w:b/>
                <w:sz w:val="24"/>
                <w:szCs w:val="24"/>
              </w:rPr>
              <w:t xml:space="preserve">Bantam Update – Patrick </w:t>
            </w:r>
          </w:p>
          <w:p w:rsidR="003403A3" w:rsidRDefault="00C45FBE" w:rsidP="006F7068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Bantams- only </w:t>
            </w:r>
            <w:r w:rsidR="003403A3">
              <w:rPr>
                <w:sz w:val="24"/>
                <w:szCs w:val="24"/>
              </w:rPr>
              <w:t xml:space="preserve">5 programs had ½ season.  So the full season A </w:t>
            </w:r>
            <w:r>
              <w:rPr>
                <w:sz w:val="24"/>
                <w:szCs w:val="24"/>
              </w:rPr>
              <w:t xml:space="preserve">teams are really strong ie.  Newport.  </w:t>
            </w:r>
            <w:r w:rsidR="006F7068">
              <w:rPr>
                <w:sz w:val="24"/>
                <w:szCs w:val="24"/>
              </w:rPr>
              <w:t xml:space="preserve">  </w:t>
            </w:r>
          </w:p>
          <w:p w:rsidR="003403A3" w:rsidRDefault="003403A3" w:rsidP="006F7068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 w:rsidRPr="003403A3">
              <w:rPr>
                <w:sz w:val="24"/>
                <w:szCs w:val="24"/>
              </w:rPr>
              <w:t>As of right now we are looking at only losing 2 Bantam A players…</w:t>
            </w:r>
            <w:r>
              <w:rPr>
                <w:sz w:val="24"/>
                <w:szCs w:val="24"/>
              </w:rPr>
              <w:t>Peyton and Matty.</w:t>
            </w:r>
          </w:p>
          <w:p w:rsidR="003403A3" w:rsidRDefault="003403A3" w:rsidP="00EC1167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 </w:t>
            </w:r>
            <w:r w:rsidR="00EC1167" w:rsidRPr="000E7E44">
              <w:rPr>
                <w:sz w:val="24"/>
                <w:szCs w:val="24"/>
              </w:rPr>
              <w:t xml:space="preserve">planning for </w:t>
            </w:r>
            <w:r>
              <w:rPr>
                <w:sz w:val="24"/>
                <w:szCs w:val="24"/>
              </w:rPr>
              <w:t xml:space="preserve">Bantam </w:t>
            </w:r>
            <w:r w:rsidR="00EC1167" w:rsidRPr="000E7E44">
              <w:rPr>
                <w:sz w:val="24"/>
                <w:szCs w:val="24"/>
              </w:rPr>
              <w:t>roster changes &amp; potential refunds when H.S. starts</w:t>
            </w:r>
            <w:r>
              <w:rPr>
                <w:sz w:val="24"/>
                <w:szCs w:val="24"/>
              </w:rPr>
              <w:t xml:space="preserve"> –cancel t</w:t>
            </w:r>
            <w:r w:rsidR="00C45FBE">
              <w:rPr>
                <w:sz w:val="24"/>
                <w:szCs w:val="24"/>
              </w:rPr>
              <w:t>he second half payment option before February.</w:t>
            </w:r>
          </w:p>
          <w:p w:rsidR="00EC1167" w:rsidRDefault="006F7068" w:rsidP="00EC1167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Those that </w:t>
            </w:r>
            <w:r w:rsidR="003403A3">
              <w:rPr>
                <w:sz w:val="24"/>
                <w:szCs w:val="24"/>
              </w:rPr>
              <w:t xml:space="preserve">do leave the program at ½ point </w:t>
            </w:r>
            <w:r>
              <w:rPr>
                <w:sz w:val="24"/>
                <w:szCs w:val="24"/>
              </w:rPr>
              <w:t>can also play in tournament in February</w:t>
            </w:r>
          </w:p>
          <w:p w:rsidR="00EC1167" w:rsidRDefault="003403A3" w:rsidP="00EC1167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There will be a </w:t>
            </w:r>
            <w:r w:rsidR="00EC1167">
              <w:rPr>
                <w:sz w:val="24"/>
                <w:szCs w:val="24"/>
              </w:rPr>
              <w:t>Bantam ch</w:t>
            </w:r>
            <w:r w:rsidR="006F7068">
              <w:rPr>
                <w:sz w:val="24"/>
                <w:szCs w:val="24"/>
              </w:rPr>
              <w:t>ecking clinic coming on Nov. 23. --- St. G. 1hour 20 mins.</w:t>
            </w:r>
            <w:r>
              <w:rPr>
                <w:sz w:val="24"/>
                <w:szCs w:val="24"/>
              </w:rPr>
              <w:t xml:space="preserve"> Only Ban</w:t>
            </w:r>
            <w:r w:rsidR="00C45FBE">
              <w:rPr>
                <w:sz w:val="24"/>
                <w:szCs w:val="24"/>
              </w:rPr>
              <w:t>tams…</w:t>
            </w:r>
            <w:r>
              <w:rPr>
                <w:sz w:val="24"/>
                <w:szCs w:val="24"/>
              </w:rPr>
              <w:t>or should we invite second year PeeWee.</w:t>
            </w:r>
          </w:p>
          <w:p w:rsidR="001670DB" w:rsidRDefault="00C45FBE" w:rsidP="00EC1167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Roger G will be in attendance for the clinic,  will need some coaches to attend</w:t>
            </w:r>
            <w:r w:rsidR="001670DB">
              <w:rPr>
                <w:sz w:val="24"/>
                <w:szCs w:val="24"/>
              </w:rPr>
              <w:t>.</w:t>
            </w:r>
          </w:p>
          <w:p w:rsidR="00EC1167" w:rsidRDefault="00EC1167" w:rsidP="00EC1167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Midget play offs this weekend (roster add-ons)</w:t>
            </w:r>
            <w:r w:rsidR="001670DB">
              <w:rPr>
                <w:sz w:val="24"/>
                <w:szCs w:val="24"/>
              </w:rPr>
              <w:t xml:space="preserve"> 2 of the 3 midget teams. </w:t>
            </w:r>
            <w:r w:rsidR="00C45FBE">
              <w:rPr>
                <w:sz w:val="24"/>
                <w:szCs w:val="24"/>
              </w:rPr>
              <w:t>“</w:t>
            </w:r>
            <w:r w:rsidR="001670DB">
              <w:rPr>
                <w:sz w:val="24"/>
                <w:szCs w:val="24"/>
              </w:rPr>
              <w:t xml:space="preserve"> A</w:t>
            </w:r>
            <w:r w:rsidR="00C45FBE">
              <w:rPr>
                <w:sz w:val="24"/>
                <w:szCs w:val="24"/>
              </w:rPr>
              <w:t xml:space="preserve">” </w:t>
            </w:r>
            <w:r w:rsidR="001670DB">
              <w:rPr>
                <w:sz w:val="24"/>
                <w:szCs w:val="24"/>
              </w:rPr>
              <w:t xml:space="preserve">team can call up anyone they need.  </w:t>
            </w:r>
            <w:r w:rsidR="002F1FBA">
              <w:rPr>
                <w:sz w:val="24"/>
                <w:szCs w:val="24"/>
              </w:rPr>
              <w:t xml:space="preserve">Patrick has been keeping track.  </w:t>
            </w:r>
          </w:p>
          <w:p w:rsidR="00EC1167" w:rsidRPr="00B602F7" w:rsidRDefault="00C45FBE" w:rsidP="00C45FBE">
            <w:pPr>
              <w:pStyle w:val="ActionItems"/>
              <w:numPr>
                <w:ilvl w:val="0"/>
                <w:numId w:val="32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There has been some interaction between parents and refs.  </w:t>
            </w:r>
            <w:r w:rsidR="003403A3">
              <w:rPr>
                <w:sz w:val="24"/>
                <w:szCs w:val="24"/>
              </w:rPr>
              <w:t>Questioning officials—who can approach for clarification ie, Majors and game misconduct. Limits etc. –David Berube</w:t>
            </w:r>
            <w:r>
              <w:rPr>
                <w:sz w:val="24"/>
                <w:szCs w:val="24"/>
              </w:rPr>
              <w:t>.</w:t>
            </w:r>
          </w:p>
        </w:tc>
      </w:tr>
      <w:tr w:rsidR="001A4A90" w:rsidRPr="00142A0E" w:rsidTr="00CA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4"/>
          </w:tcPr>
          <w:p w:rsidR="00EC1167" w:rsidRDefault="001A4A90" w:rsidP="00EC1167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EC1167">
              <w:rPr>
                <w:b/>
                <w:sz w:val="24"/>
                <w:szCs w:val="24"/>
              </w:rPr>
              <w:t xml:space="preserve">          </w:t>
            </w:r>
            <w:r w:rsidR="00EC1167" w:rsidRPr="007D1BF6">
              <w:rPr>
                <w:b/>
                <w:sz w:val="24"/>
                <w:szCs w:val="24"/>
              </w:rPr>
              <w:t xml:space="preserve">Mite Update – </w:t>
            </w:r>
            <w:r w:rsidR="00EC1167">
              <w:rPr>
                <w:b/>
                <w:sz w:val="24"/>
                <w:szCs w:val="24"/>
              </w:rPr>
              <w:t>Dan/</w:t>
            </w:r>
            <w:r w:rsidR="00EC1167" w:rsidRPr="007D1BF6">
              <w:rPr>
                <w:b/>
                <w:sz w:val="24"/>
                <w:szCs w:val="24"/>
              </w:rPr>
              <w:t xml:space="preserve">Scot </w:t>
            </w:r>
          </w:p>
          <w:p w:rsidR="00EC1167" w:rsidRDefault="00EC1167" w:rsidP="00EC1167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 w:rsidRPr="000E7E44">
              <w:rPr>
                <w:sz w:val="24"/>
                <w:szCs w:val="24"/>
              </w:rPr>
              <w:t>Update</w:t>
            </w:r>
            <w:r w:rsidR="000D6265">
              <w:rPr>
                <w:sz w:val="24"/>
                <w:szCs w:val="24"/>
              </w:rPr>
              <w:t xml:space="preserve"> ---r</w:t>
            </w:r>
            <w:r w:rsidR="003403A3">
              <w:rPr>
                <w:sz w:val="24"/>
                <w:szCs w:val="24"/>
              </w:rPr>
              <w:t>egistration is</w:t>
            </w:r>
            <w:r w:rsidR="00C45FBE">
              <w:rPr>
                <w:sz w:val="24"/>
                <w:szCs w:val="24"/>
              </w:rPr>
              <w:t xml:space="preserve"> still</w:t>
            </w:r>
            <w:r w:rsidR="003403A3">
              <w:rPr>
                <w:sz w:val="24"/>
                <w:szCs w:val="24"/>
              </w:rPr>
              <w:t xml:space="preserve"> tricking in.  55</w:t>
            </w:r>
            <w:r w:rsidR="00C45FBE">
              <w:rPr>
                <w:sz w:val="24"/>
                <w:szCs w:val="24"/>
              </w:rPr>
              <w:t xml:space="preserve"> v. </w:t>
            </w:r>
            <w:r w:rsidR="000D6265">
              <w:rPr>
                <w:sz w:val="24"/>
                <w:szCs w:val="24"/>
              </w:rPr>
              <w:t>105 last year includes extended season and 15 were extended season.</w:t>
            </w:r>
          </w:p>
          <w:p w:rsidR="003403A3" w:rsidRDefault="005F286B" w:rsidP="00EC1167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55 Registered.  </w:t>
            </w:r>
          </w:p>
          <w:p w:rsidR="000D6265" w:rsidRDefault="003403A3" w:rsidP="00EC1167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There is a </w:t>
            </w:r>
            <w:r w:rsidR="005F286B">
              <w:rPr>
                <w:sz w:val="24"/>
                <w:szCs w:val="24"/>
              </w:rPr>
              <w:t xml:space="preserve">Thanksgiving </w:t>
            </w:r>
            <w:r>
              <w:rPr>
                <w:sz w:val="24"/>
                <w:szCs w:val="24"/>
              </w:rPr>
              <w:t xml:space="preserve">Mite B tournament.  </w:t>
            </w:r>
            <w:r w:rsidR="005F286B">
              <w:rPr>
                <w:sz w:val="24"/>
                <w:szCs w:val="24"/>
              </w:rPr>
              <w:t xml:space="preserve">Dan </w:t>
            </w:r>
            <w:r>
              <w:rPr>
                <w:sz w:val="24"/>
                <w:szCs w:val="24"/>
              </w:rPr>
              <w:t xml:space="preserve">will coach.  </w:t>
            </w:r>
            <w:r w:rsidR="005F286B">
              <w:rPr>
                <w:sz w:val="24"/>
                <w:szCs w:val="24"/>
              </w:rPr>
              <w:t xml:space="preserve">Half ice.  4 v 4.  </w:t>
            </w:r>
          </w:p>
          <w:p w:rsidR="005C71B0" w:rsidRPr="000E7E44" w:rsidRDefault="008E346D" w:rsidP="00EC1167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 need to find another </w:t>
            </w:r>
            <w:r w:rsidR="00C45FBE">
              <w:rPr>
                <w:sz w:val="24"/>
                <w:szCs w:val="24"/>
              </w:rPr>
              <w:t>person/</w:t>
            </w:r>
            <w:r>
              <w:rPr>
                <w:sz w:val="24"/>
                <w:szCs w:val="24"/>
              </w:rPr>
              <w:t>family to help LTS/Dan.</w:t>
            </w:r>
            <w:r w:rsidR="005C71B0">
              <w:rPr>
                <w:sz w:val="24"/>
                <w:szCs w:val="24"/>
              </w:rPr>
              <w:t xml:space="preserve"> </w:t>
            </w:r>
          </w:p>
          <w:p w:rsidR="008E346D" w:rsidRDefault="00EC1167" w:rsidP="00EC1167">
            <w:pPr>
              <w:pStyle w:val="ActionItems"/>
              <w:numPr>
                <w:ilvl w:val="0"/>
                <w:numId w:val="32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Scot- </w:t>
            </w:r>
            <w:r w:rsidRPr="00342C02">
              <w:rPr>
                <w:sz w:val="24"/>
                <w:szCs w:val="24"/>
              </w:rPr>
              <w:t xml:space="preserve">Impromptu </w:t>
            </w:r>
            <w:r w:rsidR="00FA2B96">
              <w:rPr>
                <w:sz w:val="24"/>
                <w:szCs w:val="24"/>
              </w:rPr>
              <w:t>“</w:t>
            </w:r>
            <w:r w:rsidRPr="00342C02">
              <w:rPr>
                <w:sz w:val="24"/>
                <w:szCs w:val="24"/>
              </w:rPr>
              <w:t>goalie clinic</w:t>
            </w:r>
            <w:r w:rsidR="00FA2B96">
              <w:rPr>
                <w:sz w:val="24"/>
                <w:szCs w:val="24"/>
              </w:rPr>
              <w:t xml:space="preserve">”:  </w:t>
            </w:r>
            <w:r>
              <w:rPr>
                <w:sz w:val="24"/>
                <w:szCs w:val="24"/>
              </w:rPr>
              <w:t xml:space="preserve"> Mike Brennan –attending meeting to address the board.</w:t>
            </w:r>
            <w:r w:rsidR="001A4A90">
              <w:rPr>
                <w:b/>
                <w:sz w:val="24"/>
                <w:szCs w:val="24"/>
              </w:rPr>
              <w:t xml:space="preserve"> </w:t>
            </w:r>
          </w:p>
          <w:p w:rsidR="008E346D" w:rsidRPr="00220F05" w:rsidRDefault="008E346D" w:rsidP="00EC1167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 w:rsidRPr="00220F05">
              <w:rPr>
                <w:sz w:val="24"/>
                <w:szCs w:val="24"/>
              </w:rPr>
              <w:t>Mike would li</w:t>
            </w:r>
            <w:r w:rsidR="00FA2B96">
              <w:rPr>
                <w:sz w:val="24"/>
                <w:szCs w:val="24"/>
              </w:rPr>
              <w:t xml:space="preserve">ke to get </w:t>
            </w:r>
            <w:r w:rsidRPr="00220F05">
              <w:rPr>
                <w:sz w:val="24"/>
                <w:szCs w:val="24"/>
              </w:rPr>
              <w:t>goalie clinics</w:t>
            </w:r>
            <w:r w:rsidR="00FA2B96">
              <w:rPr>
                <w:sz w:val="24"/>
                <w:szCs w:val="24"/>
              </w:rPr>
              <w:t xml:space="preserve"> going weekly</w:t>
            </w:r>
            <w:r w:rsidRPr="00220F05">
              <w:rPr>
                <w:sz w:val="24"/>
                <w:szCs w:val="24"/>
              </w:rPr>
              <w:t xml:space="preserve">.  </w:t>
            </w:r>
            <w:r w:rsidR="00FA2B96">
              <w:rPr>
                <w:sz w:val="24"/>
                <w:szCs w:val="24"/>
              </w:rPr>
              <w:t xml:space="preserve">Provide some match techniques, </w:t>
            </w:r>
            <w:r w:rsidR="00C45FBE">
              <w:rPr>
                <w:sz w:val="24"/>
                <w:szCs w:val="24"/>
              </w:rPr>
              <w:t>development and commitment</w:t>
            </w:r>
            <w:r w:rsidRPr="00220F05">
              <w:rPr>
                <w:sz w:val="24"/>
                <w:szCs w:val="24"/>
              </w:rPr>
              <w:t xml:space="preserve"> to our goalies.</w:t>
            </w:r>
          </w:p>
          <w:p w:rsidR="001A4A90" w:rsidRDefault="008E346D" w:rsidP="00EC1167">
            <w:pPr>
              <w:pStyle w:val="ActionItems"/>
              <w:numPr>
                <w:ilvl w:val="0"/>
                <w:numId w:val="32"/>
              </w:numPr>
              <w:contextualSpacing/>
              <w:rPr>
                <w:b/>
                <w:sz w:val="24"/>
                <w:szCs w:val="24"/>
              </w:rPr>
            </w:pPr>
            <w:r w:rsidRPr="00220F05">
              <w:rPr>
                <w:sz w:val="24"/>
                <w:szCs w:val="24"/>
              </w:rPr>
              <w:t xml:space="preserve">Goalie clinics for </w:t>
            </w:r>
            <w:r w:rsidR="00C45FBE">
              <w:rPr>
                <w:sz w:val="24"/>
                <w:szCs w:val="24"/>
              </w:rPr>
              <w:t xml:space="preserve">a </w:t>
            </w:r>
            <w:r w:rsidRPr="00220F05">
              <w:rPr>
                <w:sz w:val="24"/>
                <w:szCs w:val="24"/>
              </w:rPr>
              <w:t>dedicated time on a c</w:t>
            </w:r>
            <w:r w:rsidR="00C45FBE">
              <w:rPr>
                <w:sz w:val="24"/>
                <w:szCs w:val="24"/>
              </w:rPr>
              <w:t>onsistent basis.  Volunteers have</w:t>
            </w:r>
            <w:r w:rsidRPr="00220F05">
              <w:rPr>
                <w:sz w:val="24"/>
                <w:szCs w:val="24"/>
              </w:rPr>
              <w:t xml:space="preserve"> middle ice, </w:t>
            </w:r>
            <w:r w:rsidR="00FA2B96">
              <w:rPr>
                <w:sz w:val="24"/>
                <w:szCs w:val="24"/>
              </w:rPr>
              <w:t>d</w:t>
            </w:r>
            <w:r w:rsidR="00C45FBE">
              <w:rPr>
                <w:sz w:val="24"/>
                <w:szCs w:val="24"/>
              </w:rPr>
              <w:t>uring an existing practice</w:t>
            </w:r>
            <w:r w:rsidR="00FA2B96">
              <w:rPr>
                <w:sz w:val="24"/>
                <w:szCs w:val="24"/>
              </w:rPr>
              <w:t xml:space="preserve"> no additional ice time needed.  Mike will get volunteers to help provide some technical instruction. </w:t>
            </w:r>
            <w:r w:rsidR="00C45FBE">
              <w:rPr>
                <w:sz w:val="24"/>
                <w:szCs w:val="24"/>
              </w:rPr>
              <w:t xml:space="preserve"> Scot will allow to share the ice during his practices. </w:t>
            </w:r>
          </w:p>
          <w:p w:rsidR="00220F05" w:rsidRPr="00220F05" w:rsidRDefault="00FA2B96" w:rsidP="00EC1167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 impromptu “goalie clinis” ---</w:t>
            </w:r>
            <w:r w:rsidR="00714D3F">
              <w:rPr>
                <w:sz w:val="24"/>
                <w:szCs w:val="24"/>
              </w:rPr>
              <w:t>Approved</w:t>
            </w:r>
          </w:p>
        </w:tc>
      </w:tr>
      <w:tr w:rsidR="00EC1167" w:rsidRPr="00142A0E" w:rsidTr="00CA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4"/>
          </w:tcPr>
          <w:p w:rsidR="00EC1167" w:rsidRPr="00B602F7" w:rsidRDefault="00EC1167" w:rsidP="00EC1167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 w:rsidRPr="00B602F7">
              <w:rPr>
                <w:b/>
                <w:sz w:val="24"/>
                <w:szCs w:val="24"/>
              </w:rPr>
              <w:t>Financial Aid – Jen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602F7">
              <w:rPr>
                <w:b/>
                <w:sz w:val="24"/>
                <w:szCs w:val="24"/>
              </w:rPr>
              <w:t xml:space="preserve"> </w:t>
            </w:r>
          </w:p>
          <w:p w:rsidR="00714D3F" w:rsidRDefault="00EC1167" w:rsidP="00EC1167">
            <w:pPr>
              <w:pStyle w:val="ActionItems"/>
              <w:numPr>
                <w:ilvl w:val="0"/>
                <w:numId w:val="0"/>
              </w:numPr>
              <w:tabs>
                <w:tab w:val="clear" w:pos="5040"/>
                <w:tab w:val="left" w:pos="3790"/>
              </w:tabs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</w:t>
            </w:r>
            <w:r w:rsidR="00FA2B96">
              <w:rPr>
                <w:sz w:val="24"/>
                <w:szCs w:val="24"/>
              </w:rPr>
              <w:t xml:space="preserve">Financial Aid –some requests received.  </w:t>
            </w:r>
          </w:p>
          <w:p w:rsidR="00714D3F" w:rsidRDefault="00714D3F" w:rsidP="00EC1167">
            <w:pPr>
              <w:pStyle w:val="ActionItems"/>
              <w:numPr>
                <w:ilvl w:val="0"/>
                <w:numId w:val="0"/>
              </w:numPr>
              <w:tabs>
                <w:tab w:val="clear" w:pos="5040"/>
                <w:tab w:val="left" w:pos="3790"/>
              </w:tabs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</w:t>
            </w:r>
            <w:r w:rsidR="00FA2B96">
              <w:rPr>
                <w:sz w:val="24"/>
                <w:szCs w:val="24"/>
              </w:rPr>
              <w:t>Prior year outstanding $1920 in which $682</w:t>
            </w:r>
            <w:r>
              <w:rPr>
                <w:sz w:val="24"/>
                <w:szCs w:val="24"/>
              </w:rPr>
              <w:t xml:space="preserve"> </w:t>
            </w:r>
            <w:r w:rsidR="00FA2B96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f that is one family.    </w:t>
            </w:r>
          </w:p>
          <w:p w:rsidR="00714D3F" w:rsidRDefault="00EC1167" w:rsidP="00EC1167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-   </w:t>
            </w:r>
            <w:r w:rsidRPr="007D1BF6">
              <w:rPr>
                <w:sz w:val="24"/>
                <w:szCs w:val="24"/>
              </w:rPr>
              <w:t>501 c3.  Non-Profit.  A</w:t>
            </w:r>
            <w:r w:rsidR="00714D3F">
              <w:rPr>
                <w:sz w:val="24"/>
                <w:szCs w:val="24"/>
              </w:rPr>
              <w:t xml:space="preserve">pplication ---update our status for the next years.  Get back on </w:t>
            </w:r>
          </w:p>
          <w:p w:rsidR="00EC1167" w:rsidRDefault="00714D3F" w:rsidP="00EC1167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 w:rsidR="00FA2B96">
              <w:rPr>
                <w:sz w:val="24"/>
                <w:szCs w:val="24"/>
              </w:rPr>
              <w:t xml:space="preserve">track. </w:t>
            </w:r>
            <w:r>
              <w:rPr>
                <w:sz w:val="24"/>
                <w:szCs w:val="24"/>
              </w:rPr>
              <w:t xml:space="preserve">Portsmouth LAX.  Making progress.  </w:t>
            </w:r>
          </w:p>
        </w:tc>
      </w:tr>
      <w:tr w:rsidR="0031038A" w:rsidRPr="00142A0E" w:rsidTr="00CA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4"/>
          </w:tcPr>
          <w:p w:rsidR="0031038A" w:rsidRPr="00390FF6" w:rsidRDefault="0031038A" w:rsidP="0031038A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color w:val="92D05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</w:t>
            </w:r>
            <w:r w:rsidRPr="00B602F7">
              <w:rPr>
                <w:b/>
                <w:sz w:val="24"/>
                <w:szCs w:val="24"/>
              </w:rPr>
              <w:t>Team Fees/Registrar – Cindy</w:t>
            </w:r>
          </w:p>
          <w:p w:rsidR="0031038A" w:rsidRPr="00714D3F" w:rsidRDefault="0031038A" w:rsidP="0031038A">
            <w:pPr>
              <w:pStyle w:val="ActionItems"/>
              <w:numPr>
                <w:ilvl w:val="0"/>
                <w:numId w:val="32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What is the process for reporting to Cindy when players are barrowed from team to team—</w:t>
            </w:r>
            <w:r w:rsidR="00FD105B">
              <w:rPr>
                <w:sz w:val="24"/>
                <w:szCs w:val="24"/>
              </w:rPr>
              <w:t xml:space="preserve">movement </w:t>
            </w:r>
            <w:r>
              <w:rPr>
                <w:sz w:val="24"/>
                <w:szCs w:val="24"/>
              </w:rPr>
              <w:t xml:space="preserve">up v. </w:t>
            </w:r>
            <w:r w:rsidR="00FD105B">
              <w:rPr>
                <w:sz w:val="24"/>
                <w:szCs w:val="24"/>
              </w:rPr>
              <w:t xml:space="preserve">a </w:t>
            </w:r>
            <w:r>
              <w:rPr>
                <w:sz w:val="24"/>
                <w:szCs w:val="24"/>
              </w:rPr>
              <w:t>lateral</w:t>
            </w:r>
            <w:r w:rsidR="00FD105B">
              <w:rPr>
                <w:sz w:val="24"/>
                <w:szCs w:val="24"/>
              </w:rPr>
              <w:t xml:space="preserve"> movement</w:t>
            </w:r>
            <w:r w:rsidR="00714D3F">
              <w:rPr>
                <w:sz w:val="24"/>
                <w:szCs w:val="24"/>
              </w:rPr>
              <w:t xml:space="preserve">.  </w:t>
            </w:r>
          </w:p>
          <w:p w:rsidR="00714D3F" w:rsidRPr="00A1116D" w:rsidRDefault="00FA2B96" w:rsidP="0031038A">
            <w:pPr>
              <w:pStyle w:val="ActionItems"/>
              <w:numPr>
                <w:ilvl w:val="0"/>
                <w:numId w:val="32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coaches are not reporting these movements, not sure if they are </w:t>
            </w:r>
            <w:r w:rsidR="00714D3F">
              <w:rPr>
                <w:sz w:val="24"/>
                <w:szCs w:val="24"/>
              </w:rPr>
              <w:t xml:space="preserve">noting it on the game sheet.  </w:t>
            </w:r>
            <w:r>
              <w:rPr>
                <w:sz w:val="24"/>
                <w:szCs w:val="24"/>
              </w:rPr>
              <w:t>Are the stickers being modified/c</w:t>
            </w:r>
            <w:r w:rsidR="00714D3F">
              <w:rPr>
                <w:sz w:val="24"/>
                <w:szCs w:val="24"/>
              </w:rPr>
              <w:t>ross</w:t>
            </w:r>
            <w:r>
              <w:rPr>
                <w:sz w:val="24"/>
                <w:szCs w:val="24"/>
              </w:rPr>
              <w:t xml:space="preserve">ing </w:t>
            </w:r>
            <w:r w:rsidR="00FD105B">
              <w:rPr>
                <w:sz w:val="24"/>
                <w:szCs w:val="24"/>
              </w:rPr>
              <w:t>out players that does not dress?</w:t>
            </w:r>
            <w:r w:rsidR="00714D3F">
              <w:rPr>
                <w:sz w:val="24"/>
                <w:szCs w:val="24"/>
              </w:rPr>
              <w:t xml:space="preserve">  </w:t>
            </w:r>
          </w:p>
          <w:p w:rsidR="004461D8" w:rsidRPr="004461D8" w:rsidRDefault="004461D8" w:rsidP="0031038A">
            <w:pPr>
              <w:pStyle w:val="ActionItems"/>
              <w:numPr>
                <w:ilvl w:val="0"/>
                <w:numId w:val="32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 have to keep better track.  Cindy to send out a follow up email.  </w:t>
            </w:r>
          </w:p>
          <w:p w:rsidR="00FD105B" w:rsidRPr="00A1116D" w:rsidRDefault="004461D8" w:rsidP="00FD105B">
            <w:pPr>
              <w:pStyle w:val="ActionItems"/>
              <w:numPr>
                <w:ilvl w:val="0"/>
                <w:numId w:val="32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There will be some movement for the Dolphins, Devils and </w:t>
            </w:r>
            <w:r w:rsidR="00A1116D">
              <w:rPr>
                <w:sz w:val="24"/>
                <w:szCs w:val="24"/>
              </w:rPr>
              <w:t>SWS Chiefs</w:t>
            </w:r>
            <w:r w:rsidR="00FD105B">
              <w:rPr>
                <w:sz w:val="24"/>
                <w:szCs w:val="24"/>
              </w:rPr>
              <w:t>. No rule that the top team has to be an A team.</w:t>
            </w:r>
          </w:p>
          <w:p w:rsidR="004461D8" w:rsidRPr="004461D8" w:rsidRDefault="004461D8" w:rsidP="0031038A">
            <w:pPr>
              <w:pStyle w:val="ActionItems"/>
              <w:numPr>
                <w:ilvl w:val="0"/>
                <w:numId w:val="32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 can offer </w:t>
            </w:r>
            <w:r w:rsidR="0031038A">
              <w:rPr>
                <w:sz w:val="24"/>
                <w:szCs w:val="24"/>
              </w:rPr>
              <w:t>travel team mem</w:t>
            </w:r>
            <w:r w:rsidR="00622BDD">
              <w:rPr>
                <w:sz w:val="24"/>
                <w:szCs w:val="24"/>
              </w:rPr>
              <w:t xml:space="preserve">bers </w:t>
            </w:r>
            <w:r>
              <w:rPr>
                <w:sz w:val="24"/>
                <w:szCs w:val="24"/>
              </w:rPr>
              <w:t xml:space="preserve">to take </w:t>
            </w:r>
            <w:r w:rsidR="00622BDD">
              <w:rPr>
                <w:sz w:val="24"/>
                <w:szCs w:val="24"/>
              </w:rPr>
              <w:t>advantage of the $11</w:t>
            </w:r>
            <w:r w:rsidR="0031038A">
              <w:rPr>
                <w:sz w:val="24"/>
                <w:szCs w:val="24"/>
              </w:rPr>
              <w:t>0 fee to join house.</w:t>
            </w:r>
            <w:r>
              <w:rPr>
                <w:sz w:val="24"/>
                <w:szCs w:val="24"/>
              </w:rPr>
              <w:t xml:space="preserve">  </w:t>
            </w:r>
          </w:p>
          <w:p w:rsidR="0031038A" w:rsidRPr="0031038A" w:rsidRDefault="004461D8" w:rsidP="0031038A">
            <w:pPr>
              <w:pStyle w:val="ActionItems"/>
              <w:numPr>
                <w:ilvl w:val="0"/>
                <w:numId w:val="32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Chris to double check </w:t>
            </w:r>
            <w:r w:rsidR="00163F1E">
              <w:rPr>
                <w:sz w:val="24"/>
                <w:szCs w:val="24"/>
              </w:rPr>
              <w:t>ALL skaters registered?</w:t>
            </w:r>
            <w:r w:rsidR="00622BDD">
              <w:rPr>
                <w:sz w:val="24"/>
                <w:szCs w:val="24"/>
              </w:rPr>
              <w:t xml:space="preserve"> –skating, not registered.  There were 2 kids that they were.  5 kids on the ice on Sunday.  </w:t>
            </w:r>
          </w:p>
          <w:p w:rsidR="0031038A" w:rsidRDefault="0031038A" w:rsidP="004461D8">
            <w:pPr>
              <w:pStyle w:val="ActionItems"/>
              <w:numPr>
                <w:ilvl w:val="0"/>
                <w:numId w:val="0"/>
              </w:numPr>
              <w:ind w:left="1080"/>
              <w:contextualSpacing/>
              <w:rPr>
                <w:b/>
                <w:sz w:val="24"/>
                <w:szCs w:val="24"/>
              </w:rPr>
            </w:pPr>
          </w:p>
        </w:tc>
      </w:tr>
      <w:tr w:rsidR="0031038A" w:rsidRPr="00142A0E" w:rsidTr="00CA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4"/>
          </w:tcPr>
          <w:p w:rsidR="0031038A" w:rsidRPr="00B602F7" w:rsidRDefault="0031038A" w:rsidP="0031038A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 w:rsidRPr="00B602F7">
              <w:rPr>
                <w:b/>
                <w:sz w:val="24"/>
                <w:szCs w:val="24"/>
              </w:rPr>
              <w:lastRenderedPageBreak/>
              <w:t xml:space="preserve">Equipment/Jerseys Update- Gina </w:t>
            </w:r>
          </w:p>
          <w:p w:rsidR="0031038A" w:rsidRDefault="0031038A" w:rsidP="0031038A">
            <w:pPr>
              <w:pStyle w:val="ActionItems"/>
              <w:numPr>
                <w:ilvl w:val="0"/>
                <w:numId w:val="29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Update</w:t>
            </w:r>
          </w:p>
          <w:p w:rsidR="0031038A" w:rsidRDefault="0031038A" w:rsidP="0031038A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Whalers gear, Sandy Lane delivery</w:t>
            </w:r>
            <w:r w:rsidR="0023680E">
              <w:rPr>
                <w:sz w:val="24"/>
                <w:szCs w:val="24"/>
              </w:rPr>
              <w:t xml:space="preserve"> should be this week. –Distribution</w:t>
            </w:r>
            <w:r w:rsidR="00FA2B96">
              <w:rPr>
                <w:sz w:val="24"/>
                <w:szCs w:val="24"/>
              </w:rPr>
              <w:t xml:space="preserve">—Gina will call the families who ordered for pick up.  </w:t>
            </w:r>
          </w:p>
        </w:tc>
      </w:tr>
      <w:tr w:rsidR="0031038A" w:rsidRPr="00142A0E" w:rsidTr="00CA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4"/>
          </w:tcPr>
          <w:p w:rsidR="0031038A" w:rsidRPr="007D1BF6" w:rsidRDefault="0031038A" w:rsidP="0031038A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</w:t>
            </w:r>
            <w:r w:rsidR="00EC116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Scheduler – Andy</w:t>
            </w:r>
            <w:r w:rsidR="00EC1167">
              <w:rPr>
                <w:b/>
                <w:sz w:val="24"/>
                <w:szCs w:val="24"/>
              </w:rPr>
              <w:t xml:space="preserve"> not present</w:t>
            </w:r>
          </w:p>
          <w:p w:rsidR="0031038A" w:rsidRPr="00CA39CD" w:rsidRDefault="0031038A" w:rsidP="0031038A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sz w:val="24"/>
                <w:szCs w:val="24"/>
              </w:rPr>
            </w:pPr>
            <w:r w:rsidRPr="008F31D4">
              <w:rPr>
                <w:sz w:val="24"/>
                <w:szCs w:val="24"/>
              </w:rPr>
              <w:t>Update</w:t>
            </w:r>
            <w:r w:rsidR="00EC1167">
              <w:rPr>
                <w:sz w:val="24"/>
                <w:szCs w:val="24"/>
              </w:rPr>
              <w:t xml:space="preserve"> given to Frank</w:t>
            </w:r>
          </w:p>
          <w:p w:rsidR="00CA39CD" w:rsidRDefault="00CA39CD" w:rsidP="0031038A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Extra ice, we will factor in the cost if we</w:t>
            </w:r>
            <w:r w:rsidR="007B2FC5">
              <w:rPr>
                <w:sz w:val="24"/>
                <w:szCs w:val="24"/>
              </w:rPr>
              <w:t xml:space="preserve"> – extra ice—they will have to pay for them.</w:t>
            </w:r>
          </w:p>
        </w:tc>
      </w:tr>
      <w:tr w:rsidR="0031038A" w:rsidRPr="00142A0E" w:rsidTr="00CA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4"/>
          </w:tcPr>
          <w:p w:rsidR="0031038A" w:rsidRPr="00EC1167" w:rsidRDefault="0031038A" w:rsidP="0031038A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 w:rsidRPr="00CA1EFD">
              <w:rPr>
                <w:b/>
                <w:sz w:val="24"/>
                <w:szCs w:val="24"/>
              </w:rPr>
              <w:t xml:space="preserve">Webmaster – Kristin </w:t>
            </w:r>
            <w:r w:rsidR="00EC1167" w:rsidRPr="00EC1167">
              <w:rPr>
                <w:b/>
                <w:sz w:val="24"/>
                <w:szCs w:val="24"/>
              </w:rPr>
              <w:t>not present</w:t>
            </w:r>
          </w:p>
          <w:p w:rsidR="0031038A" w:rsidRDefault="0031038A" w:rsidP="0031038A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sz w:val="24"/>
                <w:szCs w:val="24"/>
              </w:rPr>
            </w:pPr>
            <w:r w:rsidRPr="00A66D2E">
              <w:rPr>
                <w:sz w:val="24"/>
                <w:szCs w:val="24"/>
              </w:rPr>
              <w:t>Update</w:t>
            </w:r>
            <w:r w:rsidR="007B2FC5">
              <w:rPr>
                <w:sz w:val="24"/>
                <w:szCs w:val="24"/>
              </w:rPr>
              <w:t xml:space="preserve"> </w:t>
            </w:r>
          </w:p>
        </w:tc>
      </w:tr>
      <w:tr w:rsidR="001353A4" w:rsidRPr="00142A0E" w:rsidTr="00CA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4"/>
          </w:tcPr>
          <w:p w:rsidR="001353A4" w:rsidRDefault="001353A4" w:rsidP="001353A4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</w:t>
            </w:r>
            <w:r w:rsidR="00EC1167">
              <w:rPr>
                <w:b/>
                <w:sz w:val="24"/>
                <w:szCs w:val="24"/>
              </w:rPr>
              <w:t xml:space="preserve">  </w:t>
            </w:r>
            <w:r w:rsidRPr="001B323D">
              <w:rPr>
                <w:b/>
                <w:sz w:val="24"/>
                <w:szCs w:val="24"/>
              </w:rPr>
              <w:t>Squirt Update – Colin</w:t>
            </w:r>
            <w:r w:rsidR="00EA79C7">
              <w:rPr>
                <w:b/>
                <w:sz w:val="24"/>
                <w:szCs w:val="24"/>
              </w:rPr>
              <w:t xml:space="preserve"> </w:t>
            </w:r>
            <w:r w:rsidR="00FA2B96">
              <w:rPr>
                <w:b/>
                <w:sz w:val="24"/>
                <w:szCs w:val="24"/>
              </w:rPr>
              <w:t>not present</w:t>
            </w:r>
          </w:p>
          <w:p w:rsidR="000E7E44" w:rsidRPr="0029443C" w:rsidRDefault="00A66D2E" w:rsidP="0031038A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 w:rsidRPr="00A66D2E">
              <w:rPr>
                <w:sz w:val="24"/>
                <w:szCs w:val="24"/>
              </w:rPr>
              <w:t>Update</w:t>
            </w:r>
          </w:p>
        </w:tc>
      </w:tr>
      <w:tr w:rsidR="001353A4" w:rsidRPr="00142A0E" w:rsidTr="00CA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4"/>
          </w:tcPr>
          <w:p w:rsidR="001353A4" w:rsidRDefault="001353A4" w:rsidP="001353A4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</w:t>
            </w:r>
            <w:r w:rsidR="00EC1167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PeeWee</w:t>
            </w:r>
            <w:r w:rsidRPr="001B323D">
              <w:rPr>
                <w:b/>
                <w:sz w:val="24"/>
                <w:szCs w:val="24"/>
              </w:rPr>
              <w:t xml:space="preserve"> Update –</w:t>
            </w:r>
            <w:r w:rsidR="00593A9B">
              <w:rPr>
                <w:b/>
                <w:sz w:val="24"/>
                <w:szCs w:val="24"/>
              </w:rPr>
              <w:t xml:space="preserve"> Todd</w:t>
            </w:r>
            <w:r w:rsidR="00D41447">
              <w:rPr>
                <w:b/>
                <w:sz w:val="24"/>
                <w:szCs w:val="24"/>
              </w:rPr>
              <w:t xml:space="preserve"> </w:t>
            </w:r>
          </w:p>
          <w:p w:rsidR="00FA2B96" w:rsidRDefault="00A66D2E" w:rsidP="006F7068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Update</w:t>
            </w:r>
            <w:r w:rsidR="000F47F7">
              <w:rPr>
                <w:sz w:val="24"/>
                <w:szCs w:val="24"/>
              </w:rPr>
              <w:t xml:space="preserve"> </w:t>
            </w:r>
            <w:r w:rsidR="00425415">
              <w:rPr>
                <w:sz w:val="24"/>
                <w:szCs w:val="24"/>
              </w:rPr>
              <w:t>-  Sean McGowen is having issues no shows at Pee</w:t>
            </w:r>
            <w:r w:rsidR="006F7068">
              <w:rPr>
                <w:sz w:val="24"/>
                <w:szCs w:val="24"/>
              </w:rPr>
              <w:t xml:space="preserve"> </w:t>
            </w:r>
            <w:r w:rsidR="00FA2B96">
              <w:rPr>
                <w:sz w:val="24"/>
                <w:szCs w:val="24"/>
              </w:rPr>
              <w:t xml:space="preserve">Wee A level. </w:t>
            </w:r>
          </w:p>
          <w:p w:rsidR="00425415" w:rsidRPr="008E4000" w:rsidRDefault="00FA2B96" w:rsidP="00FA2B96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Some that have played as a</w:t>
            </w:r>
            <w:r w:rsidR="00FD105B">
              <w:rPr>
                <w:sz w:val="24"/>
                <w:szCs w:val="24"/>
              </w:rPr>
              <w:t>lternates are close to their</w:t>
            </w:r>
            <w:r>
              <w:rPr>
                <w:sz w:val="24"/>
                <w:szCs w:val="24"/>
              </w:rPr>
              <w:t xml:space="preserve"> limit</w:t>
            </w:r>
            <w:r w:rsidR="00FD105B">
              <w:rPr>
                <w:sz w:val="24"/>
                <w:szCs w:val="24"/>
              </w:rPr>
              <w:t xml:space="preserve"> of call ups</w:t>
            </w:r>
            <w:r>
              <w:rPr>
                <w:sz w:val="24"/>
                <w:szCs w:val="24"/>
              </w:rPr>
              <w:t xml:space="preserve">.  Keep Berlutti on roster to </w:t>
            </w:r>
            <w:r w:rsidR="00425415">
              <w:rPr>
                <w:sz w:val="24"/>
                <w:szCs w:val="24"/>
              </w:rPr>
              <w:t xml:space="preserve">play as an alternate.  </w:t>
            </w:r>
          </w:p>
        </w:tc>
      </w:tr>
      <w:tr w:rsidR="00142A0E" w:rsidRPr="00142A0E" w:rsidTr="00CA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4"/>
          </w:tcPr>
          <w:p w:rsidR="00593A9B" w:rsidRDefault="00B07481" w:rsidP="00A13A54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sz w:val="24"/>
                <w:szCs w:val="24"/>
              </w:rPr>
            </w:pPr>
            <w:r w:rsidRPr="007D1BF6">
              <w:rPr>
                <w:b/>
                <w:sz w:val="24"/>
                <w:szCs w:val="24"/>
              </w:rPr>
              <w:t xml:space="preserve">         </w:t>
            </w:r>
            <w:r w:rsidR="00EC1167">
              <w:rPr>
                <w:b/>
                <w:sz w:val="24"/>
                <w:szCs w:val="24"/>
              </w:rPr>
              <w:t xml:space="preserve"> </w:t>
            </w:r>
            <w:r w:rsidR="00593A9B" w:rsidRPr="00B602F7">
              <w:rPr>
                <w:b/>
                <w:sz w:val="24"/>
                <w:szCs w:val="24"/>
              </w:rPr>
              <w:t>House League – Chris</w:t>
            </w:r>
            <w:r w:rsidR="00593A9B" w:rsidRPr="00B602F7">
              <w:rPr>
                <w:sz w:val="24"/>
                <w:szCs w:val="24"/>
              </w:rPr>
              <w:t xml:space="preserve"> </w:t>
            </w:r>
          </w:p>
          <w:p w:rsidR="000E7E44" w:rsidRDefault="0031038A" w:rsidP="0031038A">
            <w:pPr>
              <w:pStyle w:val="ActionItems"/>
              <w:numPr>
                <w:ilvl w:val="0"/>
                <w:numId w:val="29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Update</w:t>
            </w:r>
            <w:r w:rsidR="00CA39CD">
              <w:rPr>
                <w:sz w:val="24"/>
                <w:szCs w:val="24"/>
              </w:rPr>
              <w:t xml:space="preserve">- </w:t>
            </w:r>
            <w:r w:rsidR="00147D43">
              <w:rPr>
                <w:sz w:val="24"/>
                <w:szCs w:val="24"/>
              </w:rPr>
              <w:t>register the coaches.  We will continue to look at adding ice time</w:t>
            </w:r>
            <w:r w:rsidR="00FD105B">
              <w:rPr>
                <w:sz w:val="24"/>
                <w:szCs w:val="24"/>
              </w:rPr>
              <w:t xml:space="preserve"> if possible with the current schedule</w:t>
            </w:r>
            <w:r w:rsidR="00147D43">
              <w:rPr>
                <w:sz w:val="24"/>
                <w:szCs w:val="24"/>
              </w:rPr>
              <w:t xml:space="preserve">.  </w:t>
            </w:r>
            <w:r w:rsidR="00FA2B96">
              <w:rPr>
                <w:sz w:val="24"/>
                <w:szCs w:val="24"/>
              </w:rPr>
              <w:t>Coaches need to r</w:t>
            </w:r>
            <w:r w:rsidR="00147D43">
              <w:rPr>
                <w:sz w:val="24"/>
                <w:szCs w:val="24"/>
              </w:rPr>
              <w:t>egister with USA hockey.</w:t>
            </w:r>
          </w:p>
          <w:p w:rsidR="002B7204" w:rsidRPr="00356666" w:rsidRDefault="002B7204" w:rsidP="00FA2B96">
            <w:pPr>
              <w:pStyle w:val="ActionItems"/>
              <w:numPr>
                <w:ilvl w:val="0"/>
                <w:numId w:val="29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Sunday game day/half ice. 8-8:50. </w:t>
            </w:r>
            <w:r w:rsidR="00FA2B96">
              <w:rPr>
                <w:sz w:val="24"/>
                <w:szCs w:val="24"/>
              </w:rPr>
              <w:t xml:space="preserve">Can the </w:t>
            </w:r>
            <w:r>
              <w:rPr>
                <w:sz w:val="24"/>
                <w:szCs w:val="24"/>
              </w:rPr>
              <w:t xml:space="preserve">back ice </w:t>
            </w:r>
            <w:r w:rsidR="00FA2B96">
              <w:rPr>
                <w:sz w:val="24"/>
                <w:szCs w:val="24"/>
              </w:rPr>
              <w:t xml:space="preserve">be used earlier say </w:t>
            </w:r>
            <w:r>
              <w:rPr>
                <w:sz w:val="24"/>
                <w:szCs w:val="24"/>
              </w:rPr>
              <w:t>775-830/830-915.</w:t>
            </w:r>
            <w:r w:rsidR="00077B5B">
              <w:rPr>
                <w:sz w:val="24"/>
                <w:szCs w:val="24"/>
              </w:rPr>
              <w:t xml:space="preserve">  ADHOC basis</w:t>
            </w:r>
            <w:r w:rsidR="00AE70C4">
              <w:rPr>
                <w:sz w:val="24"/>
                <w:szCs w:val="24"/>
              </w:rPr>
              <w:t xml:space="preserve">.  </w:t>
            </w:r>
          </w:p>
        </w:tc>
      </w:tr>
      <w:tr w:rsidR="00260AC8" w:rsidRPr="00BC2FDC" w:rsidTr="00CA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0"/>
        </w:trPr>
        <w:tc>
          <w:tcPr>
            <w:tcW w:w="10535" w:type="dxa"/>
            <w:gridSpan w:val="4"/>
          </w:tcPr>
          <w:p w:rsidR="00260AC8" w:rsidRDefault="00A870FD" w:rsidP="00260AC8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b/>
                <w:sz w:val="24"/>
                <w:szCs w:val="24"/>
              </w:rPr>
            </w:pPr>
            <w:r>
              <w:rPr>
                <w:rFonts w:cs="Times New Roman"/>
              </w:rPr>
              <w:br w:type="page"/>
            </w:r>
            <w:r w:rsidR="00260AC8">
              <w:rPr>
                <w:b/>
                <w:i/>
                <w:color w:val="002060"/>
                <w:sz w:val="24"/>
                <w:szCs w:val="24"/>
              </w:rPr>
              <w:t>New</w:t>
            </w:r>
            <w:r w:rsidR="00260AC8" w:rsidRPr="00702775">
              <w:rPr>
                <w:b/>
                <w:i/>
                <w:color w:val="002060"/>
                <w:sz w:val="24"/>
                <w:szCs w:val="24"/>
              </w:rPr>
              <w:t xml:space="preserve"> Business   </w:t>
            </w:r>
          </w:p>
        </w:tc>
      </w:tr>
      <w:tr w:rsidR="002707AB" w:rsidRPr="00BC2FDC" w:rsidTr="00CA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0"/>
        </w:trPr>
        <w:tc>
          <w:tcPr>
            <w:tcW w:w="10535" w:type="dxa"/>
            <w:gridSpan w:val="4"/>
          </w:tcPr>
          <w:p w:rsidR="002707AB" w:rsidRPr="00B602F7" w:rsidRDefault="002707AB" w:rsidP="002707AB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 w:rsidRPr="00B602F7">
              <w:rPr>
                <w:b/>
                <w:sz w:val="24"/>
                <w:szCs w:val="24"/>
              </w:rPr>
              <w:t>Next Board Meeting Date/Time/Place – MJ</w:t>
            </w:r>
          </w:p>
          <w:p w:rsidR="002707AB" w:rsidRPr="008E59DD" w:rsidRDefault="00B61755" w:rsidP="002707AB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Monday November 30 or Monday December</w:t>
            </w:r>
            <w:r w:rsidR="002707A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</w:t>
            </w:r>
            <w:r w:rsidR="003512D1">
              <w:rPr>
                <w:sz w:val="24"/>
                <w:szCs w:val="24"/>
              </w:rPr>
              <w:t xml:space="preserve"> – </w:t>
            </w:r>
            <w:r w:rsidR="00FA2B96">
              <w:rPr>
                <w:sz w:val="24"/>
                <w:szCs w:val="24"/>
              </w:rPr>
              <w:t>or Dec. 8</w:t>
            </w:r>
          </w:p>
          <w:p w:rsidR="002707AB" w:rsidRPr="00B602F7" w:rsidRDefault="00680712" w:rsidP="00FA2B96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Christmas </w:t>
            </w:r>
            <w:r w:rsidR="00B61755">
              <w:rPr>
                <w:sz w:val="24"/>
                <w:szCs w:val="24"/>
              </w:rPr>
              <w:t>tournament meeting #3</w:t>
            </w:r>
            <w:r>
              <w:rPr>
                <w:sz w:val="24"/>
                <w:szCs w:val="24"/>
              </w:rPr>
              <w:t xml:space="preserve">, </w:t>
            </w:r>
            <w:r w:rsidR="00FA2B96">
              <w:rPr>
                <w:sz w:val="24"/>
                <w:szCs w:val="24"/>
              </w:rPr>
              <w:t>about Dec. 3</w:t>
            </w:r>
            <w:r w:rsidR="00FA2B96" w:rsidRPr="00FA2B96">
              <w:rPr>
                <w:sz w:val="24"/>
                <w:szCs w:val="24"/>
                <w:vertAlign w:val="superscript"/>
              </w:rPr>
              <w:t>rd</w:t>
            </w:r>
            <w:r w:rsidR="00FA2B9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at the Insurance Services.</w:t>
            </w:r>
          </w:p>
        </w:tc>
      </w:tr>
    </w:tbl>
    <w:p w:rsidR="00A20A52" w:rsidRDefault="00A20A52" w:rsidP="009912BB">
      <w:pPr>
        <w:rPr>
          <w:sz w:val="18"/>
        </w:rPr>
      </w:pPr>
    </w:p>
    <w:sectPr w:rsidR="00A20A52" w:rsidSect="00657EBF">
      <w:footerReference w:type="default" r:id="rId9"/>
      <w:type w:val="continuous"/>
      <w:pgSz w:w="12240" w:h="15840" w:code="1"/>
      <w:pgMar w:top="720" w:right="720" w:bottom="821" w:left="720" w:header="720" w:footer="720" w:gutter="0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018" w:rsidRDefault="00CB3018" w:rsidP="00243CC9">
      <w:pPr>
        <w:pStyle w:val="FieldText"/>
      </w:pPr>
      <w:r>
        <w:separator/>
      </w:r>
    </w:p>
  </w:endnote>
  <w:endnote w:type="continuationSeparator" w:id="0">
    <w:p w:rsidR="00CB3018" w:rsidRDefault="00CB3018" w:rsidP="00243CC9">
      <w:pPr>
        <w:pStyle w:val="Field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59627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43446" w:rsidRDefault="00D4344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1C2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43446" w:rsidRDefault="00D434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018" w:rsidRDefault="00CB3018" w:rsidP="00243CC9">
      <w:pPr>
        <w:pStyle w:val="FieldText"/>
      </w:pPr>
      <w:r>
        <w:separator/>
      </w:r>
    </w:p>
  </w:footnote>
  <w:footnote w:type="continuationSeparator" w:id="0">
    <w:p w:rsidR="00CB3018" w:rsidRDefault="00CB3018" w:rsidP="00243CC9">
      <w:pPr>
        <w:pStyle w:val="FieldTex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57177"/>
    <w:multiLevelType w:val="hybridMultilevel"/>
    <w:tmpl w:val="6EAA03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A23B0A"/>
    <w:multiLevelType w:val="hybridMultilevel"/>
    <w:tmpl w:val="9A0C2D76"/>
    <w:lvl w:ilvl="0" w:tplc="4872AE1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6E2815"/>
    <w:multiLevelType w:val="hybridMultilevel"/>
    <w:tmpl w:val="0D4EE1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B1A4A"/>
    <w:multiLevelType w:val="hybridMultilevel"/>
    <w:tmpl w:val="FA32EA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F6A08"/>
    <w:multiLevelType w:val="hybridMultilevel"/>
    <w:tmpl w:val="E2A0B3D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B508DA"/>
    <w:multiLevelType w:val="hybridMultilevel"/>
    <w:tmpl w:val="ABBAA1C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4B1497E"/>
    <w:multiLevelType w:val="hybridMultilevel"/>
    <w:tmpl w:val="3140BA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E112A2"/>
    <w:multiLevelType w:val="hybridMultilevel"/>
    <w:tmpl w:val="1A92AB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08451D"/>
    <w:multiLevelType w:val="multilevel"/>
    <w:tmpl w:val="703AD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B663DD"/>
    <w:multiLevelType w:val="hybridMultilevel"/>
    <w:tmpl w:val="BE263A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CA6573"/>
    <w:multiLevelType w:val="hybridMultilevel"/>
    <w:tmpl w:val="5CF462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A4A021D"/>
    <w:multiLevelType w:val="hybridMultilevel"/>
    <w:tmpl w:val="671E88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2122601"/>
    <w:multiLevelType w:val="hybridMultilevel"/>
    <w:tmpl w:val="3A6241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9622EED"/>
    <w:multiLevelType w:val="hybridMultilevel"/>
    <w:tmpl w:val="01C4375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A081691"/>
    <w:multiLevelType w:val="hybridMultilevel"/>
    <w:tmpl w:val="2B96A146"/>
    <w:lvl w:ilvl="0" w:tplc="FAD6715A">
      <w:numFmt w:val="bullet"/>
      <w:lvlText w:val="-"/>
      <w:lvlJc w:val="left"/>
      <w:pPr>
        <w:ind w:left="109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5" w15:restartNumberingAfterBreak="0">
    <w:nsid w:val="3A6E590C"/>
    <w:multiLevelType w:val="hybridMultilevel"/>
    <w:tmpl w:val="D3A63A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A9071B3"/>
    <w:multiLevelType w:val="hybridMultilevel"/>
    <w:tmpl w:val="52061FF6"/>
    <w:lvl w:ilvl="0" w:tplc="2F680E00">
      <w:numFmt w:val="bullet"/>
      <w:lvlText w:val="-"/>
      <w:lvlJc w:val="left"/>
      <w:pPr>
        <w:ind w:left="109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7" w15:restartNumberingAfterBreak="0">
    <w:nsid w:val="410815FF"/>
    <w:multiLevelType w:val="hybridMultilevel"/>
    <w:tmpl w:val="1ABACC6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3E372C"/>
    <w:multiLevelType w:val="hybridMultilevel"/>
    <w:tmpl w:val="A14C65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C64F3C"/>
    <w:multiLevelType w:val="hybridMultilevel"/>
    <w:tmpl w:val="E528E5C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BD31BF0"/>
    <w:multiLevelType w:val="hybridMultilevel"/>
    <w:tmpl w:val="1ABE36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A50438"/>
    <w:multiLevelType w:val="hybridMultilevel"/>
    <w:tmpl w:val="1B1A144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DC77F45"/>
    <w:multiLevelType w:val="hybridMultilevel"/>
    <w:tmpl w:val="C2F48B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E2A7419"/>
    <w:multiLevelType w:val="hybridMultilevel"/>
    <w:tmpl w:val="6E1CB6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611446"/>
    <w:multiLevelType w:val="hybridMultilevel"/>
    <w:tmpl w:val="21921EBE"/>
    <w:lvl w:ilvl="0" w:tplc="4BF462B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E0A6574"/>
    <w:multiLevelType w:val="hybridMultilevel"/>
    <w:tmpl w:val="9BF6CC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791F43"/>
    <w:multiLevelType w:val="hybridMultilevel"/>
    <w:tmpl w:val="820EC27A"/>
    <w:lvl w:ilvl="0" w:tplc="303279C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93B5535"/>
    <w:multiLevelType w:val="hybridMultilevel"/>
    <w:tmpl w:val="D4D6BE50"/>
    <w:lvl w:ilvl="0" w:tplc="51D0226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B241690"/>
    <w:multiLevelType w:val="hybridMultilevel"/>
    <w:tmpl w:val="8758C418"/>
    <w:lvl w:ilvl="0" w:tplc="0428E8AA">
      <w:start w:val="1"/>
      <w:numFmt w:val="bullet"/>
      <w:pStyle w:val="ActionItems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B4D454D"/>
    <w:multiLevelType w:val="hybridMultilevel"/>
    <w:tmpl w:val="BE44DE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0F83284"/>
    <w:multiLevelType w:val="hybridMultilevel"/>
    <w:tmpl w:val="3BF23E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E7004B"/>
    <w:multiLevelType w:val="hybridMultilevel"/>
    <w:tmpl w:val="F586BA58"/>
    <w:lvl w:ilvl="0" w:tplc="7ED8A0E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06180E"/>
    <w:multiLevelType w:val="hybridMultilevel"/>
    <w:tmpl w:val="DDD84674"/>
    <w:lvl w:ilvl="0" w:tplc="5328955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4A3CB6"/>
    <w:multiLevelType w:val="hybridMultilevel"/>
    <w:tmpl w:val="E29E51B4"/>
    <w:lvl w:ilvl="0" w:tplc="7ED8A0E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9753D1D"/>
    <w:multiLevelType w:val="hybridMultilevel"/>
    <w:tmpl w:val="871225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3"/>
  </w:num>
  <w:num w:numId="3">
    <w:abstractNumId w:val="21"/>
  </w:num>
  <w:num w:numId="4">
    <w:abstractNumId w:val="19"/>
  </w:num>
  <w:num w:numId="5">
    <w:abstractNumId w:val="4"/>
  </w:num>
  <w:num w:numId="6">
    <w:abstractNumId w:val="17"/>
  </w:num>
  <w:num w:numId="7">
    <w:abstractNumId w:val="13"/>
  </w:num>
  <w:num w:numId="8">
    <w:abstractNumId w:val="6"/>
  </w:num>
  <w:num w:numId="9">
    <w:abstractNumId w:val="5"/>
  </w:num>
  <w:num w:numId="10">
    <w:abstractNumId w:val="20"/>
  </w:num>
  <w:num w:numId="11">
    <w:abstractNumId w:val="30"/>
  </w:num>
  <w:num w:numId="12">
    <w:abstractNumId w:val="3"/>
  </w:num>
  <w:num w:numId="13">
    <w:abstractNumId w:val="25"/>
  </w:num>
  <w:num w:numId="14">
    <w:abstractNumId w:val="7"/>
  </w:num>
  <w:num w:numId="15">
    <w:abstractNumId w:val="18"/>
  </w:num>
  <w:num w:numId="16">
    <w:abstractNumId w:val="9"/>
  </w:num>
  <w:num w:numId="17">
    <w:abstractNumId w:val="22"/>
  </w:num>
  <w:num w:numId="18">
    <w:abstractNumId w:val="15"/>
  </w:num>
  <w:num w:numId="19">
    <w:abstractNumId w:val="11"/>
  </w:num>
  <w:num w:numId="20">
    <w:abstractNumId w:val="12"/>
  </w:num>
  <w:num w:numId="21">
    <w:abstractNumId w:val="29"/>
  </w:num>
  <w:num w:numId="22">
    <w:abstractNumId w:val="10"/>
  </w:num>
  <w:num w:numId="23">
    <w:abstractNumId w:val="0"/>
  </w:num>
  <w:num w:numId="24">
    <w:abstractNumId w:val="28"/>
  </w:num>
  <w:num w:numId="25">
    <w:abstractNumId w:val="8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32"/>
  </w:num>
  <w:num w:numId="31">
    <w:abstractNumId w:val="24"/>
  </w:num>
  <w:num w:numId="32">
    <w:abstractNumId w:val="33"/>
  </w:num>
  <w:num w:numId="33">
    <w:abstractNumId w:val="28"/>
  </w:num>
  <w:num w:numId="34">
    <w:abstractNumId w:val="28"/>
  </w:num>
  <w:num w:numId="35">
    <w:abstractNumId w:val="27"/>
  </w:num>
  <w:num w:numId="36">
    <w:abstractNumId w:val="2"/>
  </w:num>
  <w:num w:numId="37">
    <w:abstractNumId w:val="34"/>
  </w:num>
  <w:num w:numId="38">
    <w:abstractNumId w:val="31"/>
  </w:num>
  <w:num w:numId="39">
    <w:abstractNumId w:val="28"/>
  </w:num>
  <w:num w:numId="40">
    <w:abstractNumId w:val="28"/>
  </w:num>
  <w:num w:numId="41">
    <w:abstractNumId w:val="28"/>
  </w:num>
  <w:num w:numId="42">
    <w:abstractNumId w:val="1"/>
  </w:num>
  <w:num w:numId="43">
    <w:abstractNumId w:val="16"/>
  </w:num>
  <w:num w:numId="44">
    <w:abstractNumId w:val="14"/>
  </w:num>
  <w:num w:numId="45">
    <w:abstractNumId w:val="28"/>
  </w:num>
  <w:num w:numId="46">
    <w:abstractNumId w:val="28"/>
  </w:num>
  <w:num w:numId="47">
    <w:abstractNumId w:val="28"/>
  </w:num>
  <w:num w:numId="48">
    <w:abstractNumId w:val="28"/>
  </w:num>
  <w:num w:numId="49">
    <w:abstractNumId w:val="2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5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DAE"/>
    <w:rsid w:val="00000288"/>
    <w:rsid w:val="00002075"/>
    <w:rsid w:val="000034A1"/>
    <w:rsid w:val="000042CB"/>
    <w:rsid w:val="00004F36"/>
    <w:rsid w:val="00005199"/>
    <w:rsid w:val="000074DD"/>
    <w:rsid w:val="0001103E"/>
    <w:rsid w:val="00011789"/>
    <w:rsid w:val="000123E8"/>
    <w:rsid w:val="0001272A"/>
    <w:rsid w:val="000135F3"/>
    <w:rsid w:val="00013D3E"/>
    <w:rsid w:val="00014765"/>
    <w:rsid w:val="00014A65"/>
    <w:rsid w:val="00014BD7"/>
    <w:rsid w:val="00015AD9"/>
    <w:rsid w:val="000161BE"/>
    <w:rsid w:val="0001633F"/>
    <w:rsid w:val="000177BB"/>
    <w:rsid w:val="000179EF"/>
    <w:rsid w:val="00022625"/>
    <w:rsid w:val="00022695"/>
    <w:rsid w:val="00022EC7"/>
    <w:rsid w:val="00023511"/>
    <w:rsid w:val="000240EA"/>
    <w:rsid w:val="0002593B"/>
    <w:rsid w:val="00026BD5"/>
    <w:rsid w:val="000275FE"/>
    <w:rsid w:val="000304FF"/>
    <w:rsid w:val="0003194D"/>
    <w:rsid w:val="000327A4"/>
    <w:rsid w:val="000327AA"/>
    <w:rsid w:val="00033644"/>
    <w:rsid w:val="000345BF"/>
    <w:rsid w:val="00037C1F"/>
    <w:rsid w:val="00037DCF"/>
    <w:rsid w:val="00040C14"/>
    <w:rsid w:val="00040F0A"/>
    <w:rsid w:val="00040F13"/>
    <w:rsid w:val="00041ACB"/>
    <w:rsid w:val="00041F7B"/>
    <w:rsid w:val="000425D8"/>
    <w:rsid w:val="000443C7"/>
    <w:rsid w:val="00044749"/>
    <w:rsid w:val="0004498B"/>
    <w:rsid w:val="00044D76"/>
    <w:rsid w:val="00045A56"/>
    <w:rsid w:val="00046B38"/>
    <w:rsid w:val="00046D28"/>
    <w:rsid w:val="00051832"/>
    <w:rsid w:val="00051C20"/>
    <w:rsid w:val="00052823"/>
    <w:rsid w:val="000531BA"/>
    <w:rsid w:val="00053FC5"/>
    <w:rsid w:val="00054BB0"/>
    <w:rsid w:val="00057C17"/>
    <w:rsid w:val="00057ED2"/>
    <w:rsid w:val="000609CE"/>
    <w:rsid w:val="0006163F"/>
    <w:rsid w:val="000617B8"/>
    <w:rsid w:val="000618DA"/>
    <w:rsid w:val="00062530"/>
    <w:rsid w:val="00063A1A"/>
    <w:rsid w:val="00064077"/>
    <w:rsid w:val="00064AA2"/>
    <w:rsid w:val="00064C7A"/>
    <w:rsid w:val="00065ADE"/>
    <w:rsid w:val="00065DBE"/>
    <w:rsid w:val="000674BC"/>
    <w:rsid w:val="00070618"/>
    <w:rsid w:val="00070B08"/>
    <w:rsid w:val="00070E04"/>
    <w:rsid w:val="0007133D"/>
    <w:rsid w:val="00072E7C"/>
    <w:rsid w:val="000730AC"/>
    <w:rsid w:val="00074A73"/>
    <w:rsid w:val="00075863"/>
    <w:rsid w:val="000762FF"/>
    <w:rsid w:val="0007684F"/>
    <w:rsid w:val="00076DE8"/>
    <w:rsid w:val="00077B5B"/>
    <w:rsid w:val="000802C7"/>
    <w:rsid w:val="000808FF"/>
    <w:rsid w:val="00080AD2"/>
    <w:rsid w:val="00081080"/>
    <w:rsid w:val="000811D0"/>
    <w:rsid w:val="000820FA"/>
    <w:rsid w:val="000837ED"/>
    <w:rsid w:val="000839C9"/>
    <w:rsid w:val="000842E1"/>
    <w:rsid w:val="000843FD"/>
    <w:rsid w:val="00084CF0"/>
    <w:rsid w:val="000852B9"/>
    <w:rsid w:val="000855C5"/>
    <w:rsid w:val="00085798"/>
    <w:rsid w:val="00087942"/>
    <w:rsid w:val="00087D38"/>
    <w:rsid w:val="000925C4"/>
    <w:rsid w:val="0009579E"/>
    <w:rsid w:val="00097655"/>
    <w:rsid w:val="000A0890"/>
    <w:rsid w:val="000A0AF3"/>
    <w:rsid w:val="000A13D0"/>
    <w:rsid w:val="000A26BC"/>
    <w:rsid w:val="000A28E8"/>
    <w:rsid w:val="000A3CD2"/>
    <w:rsid w:val="000A422E"/>
    <w:rsid w:val="000A4E67"/>
    <w:rsid w:val="000A5C1B"/>
    <w:rsid w:val="000A5D43"/>
    <w:rsid w:val="000A60DF"/>
    <w:rsid w:val="000A67EF"/>
    <w:rsid w:val="000A7265"/>
    <w:rsid w:val="000B1C8F"/>
    <w:rsid w:val="000B1FF9"/>
    <w:rsid w:val="000B24EB"/>
    <w:rsid w:val="000B308B"/>
    <w:rsid w:val="000B3E72"/>
    <w:rsid w:val="000B5F7A"/>
    <w:rsid w:val="000B63AF"/>
    <w:rsid w:val="000B64EF"/>
    <w:rsid w:val="000B64F2"/>
    <w:rsid w:val="000B6556"/>
    <w:rsid w:val="000B7699"/>
    <w:rsid w:val="000B7C22"/>
    <w:rsid w:val="000B7DDD"/>
    <w:rsid w:val="000C0068"/>
    <w:rsid w:val="000C095C"/>
    <w:rsid w:val="000C09FF"/>
    <w:rsid w:val="000C20F4"/>
    <w:rsid w:val="000C2B5D"/>
    <w:rsid w:val="000C5D55"/>
    <w:rsid w:val="000C6905"/>
    <w:rsid w:val="000C7307"/>
    <w:rsid w:val="000C7353"/>
    <w:rsid w:val="000C7B18"/>
    <w:rsid w:val="000D1399"/>
    <w:rsid w:val="000D1874"/>
    <w:rsid w:val="000D3AAB"/>
    <w:rsid w:val="000D47E7"/>
    <w:rsid w:val="000D4B5A"/>
    <w:rsid w:val="000D589B"/>
    <w:rsid w:val="000D5EE0"/>
    <w:rsid w:val="000D5F4C"/>
    <w:rsid w:val="000D6265"/>
    <w:rsid w:val="000D6BCE"/>
    <w:rsid w:val="000D6C95"/>
    <w:rsid w:val="000D7AEF"/>
    <w:rsid w:val="000E0FD5"/>
    <w:rsid w:val="000E375B"/>
    <w:rsid w:val="000E3C82"/>
    <w:rsid w:val="000E40DC"/>
    <w:rsid w:val="000E42F5"/>
    <w:rsid w:val="000E45B0"/>
    <w:rsid w:val="000E4873"/>
    <w:rsid w:val="000E4947"/>
    <w:rsid w:val="000E56DC"/>
    <w:rsid w:val="000E5C37"/>
    <w:rsid w:val="000E6115"/>
    <w:rsid w:val="000E773C"/>
    <w:rsid w:val="000E7804"/>
    <w:rsid w:val="000E7E44"/>
    <w:rsid w:val="000F0F2E"/>
    <w:rsid w:val="000F16F5"/>
    <w:rsid w:val="000F1BE8"/>
    <w:rsid w:val="000F26DD"/>
    <w:rsid w:val="000F2B9A"/>
    <w:rsid w:val="000F369E"/>
    <w:rsid w:val="000F47F7"/>
    <w:rsid w:val="000F4989"/>
    <w:rsid w:val="000F49E7"/>
    <w:rsid w:val="000F50D2"/>
    <w:rsid w:val="000F5740"/>
    <w:rsid w:val="000F7B99"/>
    <w:rsid w:val="00100033"/>
    <w:rsid w:val="00100B69"/>
    <w:rsid w:val="00101E08"/>
    <w:rsid w:val="00102B79"/>
    <w:rsid w:val="00102EC5"/>
    <w:rsid w:val="00103E68"/>
    <w:rsid w:val="00105261"/>
    <w:rsid w:val="001058C2"/>
    <w:rsid w:val="00105910"/>
    <w:rsid w:val="00105DDC"/>
    <w:rsid w:val="00105F0B"/>
    <w:rsid w:val="0010650A"/>
    <w:rsid w:val="001068E6"/>
    <w:rsid w:val="00107C01"/>
    <w:rsid w:val="0011101D"/>
    <w:rsid w:val="00111FCA"/>
    <w:rsid w:val="001127A9"/>
    <w:rsid w:val="00112ED8"/>
    <w:rsid w:val="001158DA"/>
    <w:rsid w:val="001167AA"/>
    <w:rsid w:val="00116A0E"/>
    <w:rsid w:val="0011726E"/>
    <w:rsid w:val="001176D1"/>
    <w:rsid w:val="00117D23"/>
    <w:rsid w:val="001209BD"/>
    <w:rsid w:val="001213D5"/>
    <w:rsid w:val="001224C8"/>
    <w:rsid w:val="00123F9F"/>
    <w:rsid w:val="001240D2"/>
    <w:rsid w:val="001260B9"/>
    <w:rsid w:val="00126AE2"/>
    <w:rsid w:val="001271DF"/>
    <w:rsid w:val="001274DE"/>
    <w:rsid w:val="00127DCC"/>
    <w:rsid w:val="00127F3B"/>
    <w:rsid w:val="0013009B"/>
    <w:rsid w:val="0013011A"/>
    <w:rsid w:val="001319E1"/>
    <w:rsid w:val="00131B4A"/>
    <w:rsid w:val="00133BC5"/>
    <w:rsid w:val="00133F2D"/>
    <w:rsid w:val="00134A0E"/>
    <w:rsid w:val="001353A4"/>
    <w:rsid w:val="00135B96"/>
    <w:rsid w:val="00136821"/>
    <w:rsid w:val="00136B33"/>
    <w:rsid w:val="00137209"/>
    <w:rsid w:val="00137B59"/>
    <w:rsid w:val="00137BEF"/>
    <w:rsid w:val="001401B4"/>
    <w:rsid w:val="00140431"/>
    <w:rsid w:val="00140C32"/>
    <w:rsid w:val="00140DAE"/>
    <w:rsid w:val="001419FB"/>
    <w:rsid w:val="001422E4"/>
    <w:rsid w:val="00142304"/>
    <w:rsid w:val="00142A0E"/>
    <w:rsid w:val="00143C77"/>
    <w:rsid w:val="00144E49"/>
    <w:rsid w:val="00146651"/>
    <w:rsid w:val="0014715D"/>
    <w:rsid w:val="00147D43"/>
    <w:rsid w:val="00150E9F"/>
    <w:rsid w:val="00150FE1"/>
    <w:rsid w:val="001510E7"/>
    <w:rsid w:val="0015250D"/>
    <w:rsid w:val="00154349"/>
    <w:rsid w:val="0015479D"/>
    <w:rsid w:val="00156CF7"/>
    <w:rsid w:val="00156D57"/>
    <w:rsid w:val="00160792"/>
    <w:rsid w:val="00161925"/>
    <w:rsid w:val="00162BFF"/>
    <w:rsid w:val="00163F1E"/>
    <w:rsid w:val="00165C13"/>
    <w:rsid w:val="00166305"/>
    <w:rsid w:val="001669DF"/>
    <w:rsid w:val="001670DB"/>
    <w:rsid w:val="001670E4"/>
    <w:rsid w:val="00167F90"/>
    <w:rsid w:val="0017038E"/>
    <w:rsid w:val="001704D7"/>
    <w:rsid w:val="001719BA"/>
    <w:rsid w:val="00171D02"/>
    <w:rsid w:val="00172258"/>
    <w:rsid w:val="001725C9"/>
    <w:rsid w:val="00172FE0"/>
    <w:rsid w:val="00173884"/>
    <w:rsid w:val="00174833"/>
    <w:rsid w:val="00174C25"/>
    <w:rsid w:val="00175308"/>
    <w:rsid w:val="00176A93"/>
    <w:rsid w:val="00176AD6"/>
    <w:rsid w:val="00180098"/>
    <w:rsid w:val="00180C98"/>
    <w:rsid w:val="001826BD"/>
    <w:rsid w:val="00182F85"/>
    <w:rsid w:val="00183CE5"/>
    <w:rsid w:val="00184780"/>
    <w:rsid w:val="0018492C"/>
    <w:rsid w:val="0018563D"/>
    <w:rsid w:val="001860B4"/>
    <w:rsid w:val="00186290"/>
    <w:rsid w:val="00186577"/>
    <w:rsid w:val="00187841"/>
    <w:rsid w:val="001904A3"/>
    <w:rsid w:val="00190532"/>
    <w:rsid w:val="00190AE9"/>
    <w:rsid w:val="00191507"/>
    <w:rsid w:val="00191D1F"/>
    <w:rsid w:val="0019253B"/>
    <w:rsid w:val="00192F66"/>
    <w:rsid w:val="0019302A"/>
    <w:rsid w:val="0019330A"/>
    <w:rsid w:val="00194FC9"/>
    <w:rsid w:val="001A1357"/>
    <w:rsid w:val="001A38A0"/>
    <w:rsid w:val="001A4243"/>
    <w:rsid w:val="001A4A90"/>
    <w:rsid w:val="001A578F"/>
    <w:rsid w:val="001A5962"/>
    <w:rsid w:val="001A72F5"/>
    <w:rsid w:val="001B1A93"/>
    <w:rsid w:val="001B1E98"/>
    <w:rsid w:val="001B244B"/>
    <w:rsid w:val="001B2D22"/>
    <w:rsid w:val="001B323D"/>
    <w:rsid w:val="001B3E82"/>
    <w:rsid w:val="001B4120"/>
    <w:rsid w:val="001B4196"/>
    <w:rsid w:val="001B4B95"/>
    <w:rsid w:val="001B5468"/>
    <w:rsid w:val="001B5649"/>
    <w:rsid w:val="001C028F"/>
    <w:rsid w:val="001C0912"/>
    <w:rsid w:val="001C0BD9"/>
    <w:rsid w:val="001C1343"/>
    <w:rsid w:val="001C17E8"/>
    <w:rsid w:val="001C1BE7"/>
    <w:rsid w:val="001C2380"/>
    <w:rsid w:val="001C427B"/>
    <w:rsid w:val="001C4F63"/>
    <w:rsid w:val="001C5D80"/>
    <w:rsid w:val="001C6309"/>
    <w:rsid w:val="001C6E93"/>
    <w:rsid w:val="001C7A71"/>
    <w:rsid w:val="001C7CC7"/>
    <w:rsid w:val="001D0D14"/>
    <w:rsid w:val="001D0E3B"/>
    <w:rsid w:val="001D0F71"/>
    <w:rsid w:val="001D0FEB"/>
    <w:rsid w:val="001D1A66"/>
    <w:rsid w:val="001D1CDA"/>
    <w:rsid w:val="001D28F4"/>
    <w:rsid w:val="001D297C"/>
    <w:rsid w:val="001D2B34"/>
    <w:rsid w:val="001D4019"/>
    <w:rsid w:val="001D4426"/>
    <w:rsid w:val="001D47A1"/>
    <w:rsid w:val="001D4E1E"/>
    <w:rsid w:val="001D4EEC"/>
    <w:rsid w:val="001D63E0"/>
    <w:rsid w:val="001D79AC"/>
    <w:rsid w:val="001E0227"/>
    <w:rsid w:val="001E0E9E"/>
    <w:rsid w:val="001E299E"/>
    <w:rsid w:val="001E2DFA"/>
    <w:rsid w:val="001E2F33"/>
    <w:rsid w:val="001E336C"/>
    <w:rsid w:val="001E4276"/>
    <w:rsid w:val="001E60E5"/>
    <w:rsid w:val="001E740A"/>
    <w:rsid w:val="001E7811"/>
    <w:rsid w:val="001E788E"/>
    <w:rsid w:val="001E7F31"/>
    <w:rsid w:val="001F1446"/>
    <w:rsid w:val="001F229E"/>
    <w:rsid w:val="001F247C"/>
    <w:rsid w:val="001F2DDA"/>
    <w:rsid w:val="001F3284"/>
    <w:rsid w:val="001F331C"/>
    <w:rsid w:val="001F3C07"/>
    <w:rsid w:val="001F3CE1"/>
    <w:rsid w:val="001F42AA"/>
    <w:rsid w:val="001F4A34"/>
    <w:rsid w:val="001F4D26"/>
    <w:rsid w:val="001F563B"/>
    <w:rsid w:val="001F56F1"/>
    <w:rsid w:val="001F5A7F"/>
    <w:rsid w:val="001F5CAE"/>
    <w:rsid w:val="001F6294"/>
    <w:rsid w:val="001F62F5"/>
    <w:rsid w:val="001F63BD"/>
    <w:rsid w:val="001F7D5D"/>
    <w:rsid w:val="002013E3"/>
    <w:rsid w:val="00201ED9"/>
    <w:rsid w:val="00202145"/>
    <w:rsid w:val="00202A0B"/>
    <w:rsid w:val="00203AFC"/>
    <w:rsid w:val="00203EA5"/>
    <w:rsid w:val="00204EC8"/>
    <w:rsid w:val="00205041"/>
    <w:rsid w:val="00205D04"/>
    <w:rsid w:val="00205E85"/>
    <w:rsid w:val="00206B47"/>
    <w:rsid w:val="00206E7F"/>
    <w:rsid w:val="00207E14"/>
    <w:rsid w:val="002108D0"/>
    <w:rsid w:val="00210B07"/>
    <w:rsid w:val="00211392"/>
    <w:rsid w:val="00211FA0"/>
    <w:rsid w:val="00212AD8"/>
    <w:rsid w:val="00212B2E"/>
    <w:rsid w:val="00213D88"/>
    <w:rsid w:val="002169CA"/>
    <w:rsid w:val="00216E81"/>
    <w:rsid w:val="002175A3"/>
    <w:rsid w:val="00217BD9"/>
    <w:rsid w:val="00217C46"/>
    <w:rsid w:val="00220378"/>
    <w:rsid w:val="00220BA0"/>
    <w:rsid w:val="00220F05"/>
    <w:rsid w:val="0022143A"/>
    <w:rsid w:val="002237AA"/>
    <w:rsid w:val="00223A13"/>
    <w:rsid w:val="00224050"/>
    <w:rsid w:val="00224CA8"/>
    <w:rsid w:val="00224F45"/>
    <w:rsid w:val="0022564D"/>
    <w:rsid w:val="002269D2"/>
    <w:rsid w:val="00226DC3"/>
    <w:rsid w:val="00230FFE"/>
    <w:rsid w:val="0023269B"/>
    <w:rsid w:val="00233856"/>
    <w:rsid w:val="00233B3D"/>
    <w:rsid w:val="00233C45"/>
    <w:rsid w:val="00234492"/>
    <w:rsid w:val="00234F27"/>
    <w:rsid w:val="00236772"/>
    <w:rsid w:val="0023680E"/>
    <w:rsid w:val="002379E2"/>
    <w:rsid w:val="002400F0"/>
    <w:rsid w:val="0024065A"/>
    <w:rsid w:val="00240B50"/>
    <w:rsid w:val="00241211"/>
    <w:rsid w:val="00242901"/>
    <w:rsid w:val="00243418"/>
    <w:rsid w:val="0024365A"/>
    <w:rsid w:val="00243CC9"/>
    <w:rsid w:val="002441F5"/>
    <w:rsid w:val="0024473A"/>
    <w:rsid w:val="00244E67"/>
    <w:rsid w:val="002454B4"/>
    <w:rsid w:val="00245D58"/>
    <w:rsid w:val="00246D4A"/>
    <w:rsid w:val="00250CB7"/>
    <w:rsid w:val="00251CA0"/>
    <w:rsid w:val="00251CB9"/>
    <w:rsid w:val="00252072"/>
    <w:rsid w:val="00252344"/>
    <w:rsid w:val="00252410"/>
    <w:rsid w:val="00252E93"/>
    <w:rsid w:val="00253C04"/>
    <w:rsid w:val="00253D6E"/>
    <w:rsid w:val="00253E65"/>
    <w:rsid w:val="00255963"/>
    <w:rsid w:val="002560A6"/>
    <w:rsid w:val="00256D61"/>
    <w:rsid w:val="00256F42"/>
    <w:rsid w:val="00260605"/>
    <w:rsid w:val="002606F7"/>
    <w:rsid w:val="00260AC8"/>
    <w:rsid w:val="00261479"/>
    <w:rsid w:val="00262525"/>
    <w:rsid w:val="002626F0"/>
    <w:rsid w:val="00262D11"/>
    <w:rsid w:val="002638DB"/>
    <w:rsid w:val="00263F44"/>
    <w:rsid w:val="0026461F"/>
    <w:rsid w:val="00264B23"/>
    <w:rsid w:val="00264C07"/>
    <w:rsid w:val="002652D4"/>
    <w:rsid w:val="002657E8"/>
    <w:rsid w:val="00265F30"/>
    <w:rsid w:val="00265FD6"/>
    <w:rsid w:val="002707AB"/>
    <w:rsid w:val="00271FE8"/>
    <w:rsid w:val="002736FF"/>
    <w:rsid w:val="0027375D"/>
    <w:rsid w:val="00273C02"/>
    <w:rsid w:val="0027451F"/>
    <w:rsid w:val="00275DD6"/>
    <w:rsid w:val="00275E74"/>
    <w:rsid w:val="00280068"/>
    <w:rsid w:val="00280944"/>
    <w:rsid w:val="002815C5"/>
    <w:rsid w:val="002826B4"/>
    <w:rsid w:val="002828BC"/>
    <w:rsid w:val="00284707"/>
    <w:rsid w:val="0028710F"/>
    <w:rsid w:val="00287752"/>
    <w:rsid w:val="00287FDA"/>
    <w:rsid w:val="002901FA"/>
    <w:rsid w:val="00290EB2"/>
    <w:rsid w:val="00290FF8"/>
    <w:rsid w:val="002911A0"/>
    <w:rsid w:val="00292D8C"/>
    <w:rsid w:val="00292ED7"/>
    <w:rsid w:val="00293498"/>
    <w:rsid w:val="00293BFA"/>
    <w:rsid w:val="0029443C"/>
    <w:rsid w:val="00294A57"/>
    <w:rsid w:val="00294E56"/>
    <w:rsid w:val="00295996"/>
    <w:rsid w:val="00296133"/>
    <w:rsid w:val="00297654"/>
    <w:rsid w:val="002A054D"/>
    <w:rsid w:val="002A09B6"/>
    <w:rsid w:val="002A1972"/>
    <w:rsid w:val="002A1E0B"/>
    <w:rsid w:val="002A230B"/>
    <w:rsid w:val="002A24CF"/>
    <w:rsid w:val="002A2D55"/>
    <w:rsid w:val="002A3483"/>
    <w:rsid w:val="002A372A"/>
    <w:rsid w:val="002A3CD6"/>
    <w:rsid w:val="002A54DC"/>
    <w:rsid w:val="002A569B"/>
    <w:rsid w:val="002A584A"/>
    <w:rsid w:val="002A60D9"/>
    <w:rsid w:val="002A6917"/>
    <w:rsid w:val="002A6F0C"/>
    <w:rsid w:val="002B0D11"/>
    <w:rsid w:val="002B10B7"/>
    <w:rsid w:val="002B1102"/>
    <w:rsid w:val="002B1C5B"/>
    <w:rsid w:val="002B2801"/>
    <w:rsid w:val="002B2EA2"/>
    <w:rsid w:val="002B35C4"/>
    <w:rsid w:val="002B3610"/>
    <w:rsid w:val="002B37E7"/>
    <w:rsid w:val="002B68C7"/>
    <w:rsid w:val="002B6E36"/>
    <w:rsid w:val="002B708C"/>
    <w:rsid w:val="002B71A3"/>
    <w:rsid w:val="002B7204"/>
    <w:rsid w:val="002B72FF"/>
    <w:rsid w:val="002C0E76"/>
    <w:rsid w:val="002C1F30"/>
    <w:rsid w:val="002C2691"/>
    <w:rsid w:val="002C27CB"/>
    <w:rsid w:val="002C50C7"/>
    <w:rsid w:val="002C5145"/>
    <w:rsid w:val="002C51E8"/>
    <w:rsid w:val="002C576C"/>
    <w:rsid w:val="002C5D6B"/>
    <w:rsid w:val="002C66E2"/>
    <w:rsid w:val="002D283E"/>
    <w:rsid w:val="002D30A3"/>
    <w:rsid w:val="002D4105"/>
    <w:rsid w:val="002D4AD1"/>
    <w:rsid w:val="002D4D32"/>
    <w:rsid w:val="002D53BA"/>
    <w:rsid w:val="002D55CF"/>
    <w:rsid w:val="002D6161"/>
    <w:rsid w:val="002D667A"/>
    <w:rsid w:val="002D7509"/>
    <w:rsid w:val="002D76A5"/>
    <w:rsid w:val="002D7D0C"/>
    <w:rsid w:val="002E010B"/>
    <w:rsid w:val="002E0897"/>
    <w:rsid w:val="002E191C"/>
    <w:rsid w:val="002E2618"/>
    <w:rsid w:val="002E28C7"/>
    <w:rsid w:val="002E32F3"/>
    <w:rsid w:val="002E34F8"/>
    <w:rsid w:val="002E3D75"/>
    <w:rsid w:val="002E3F48"/>
    <w:rsid w:val="002E4F42"/>
    <w:rsid w:val="002E5159"/>
    <w:rsid w:val="002E74A7"/>
    <w:rsid w:val="002E76F1"/>
    <w:rsid w:val="002F0E49"/>
    <w:rsid w:val="002F1C06"/>
    <w:rsid w:val="002F1FBA"/>
    <w:rsid w:val="002F32B7"/>
    <w:rsid w:val="002F3379"/>
    <w:rsid w:val="002F36BE"/>
    <w:rsid w:val="002F3A39"/>
    <w:rsid w:val="002F5EEC"/>
    <w:rsid w:val="002F67AF"/>
    <w:rsid w:val="002F69EA"/>
    <w:rsid w:val="002F7941"/>
    <w:rsid w:val="00300D1C"/>
    <w:rsid w:val="003010D4"/>
    <w:rsid w:val="0030252D"/>
    <w:rsid w:val="00302596"/>
    <w:rsid w:val="003026A6"/>
    <w:rsid w:val="00302B38"/>
    <w:rsid w:val="003030DA"/>
    <w:rsid w:val="00304D93"/>
    <w:rsid w:val="00304DA1"/>
    <w:rsid w:val="00305279"/>
    <w:rsid w:val="00306E73"/>
    <w:rsid w:val="00307EAF"/>
    <w:rsid w:val="0031038A"/>
    <w:rsid w:val="00310F1A"/>
    <w:rsid w:val="00311DB5"/>
    <w:rsid w:val="00311DED"/>
    <w:rsid w:val="00312922"/>
    <w:rsid w:val="00314604"/>
    <w:rsid w:val="00314DDC"/>
    <w:rsid w:val="003172EB"/>
    <w:rsid w:val="003175C1"/>
    <w:rsid w:val="00320911"/>
    <w:rsid w:val="003213E1"/>
    <w:rsid w:val="00321B32"/>
    <w:rsid w:val="00322A2A"/>
    <w:rsid w:val="003230C1"/>
    <w:rsid w:val="00323ECD"/>
    <w:rsid w:val="00325AB6"/>
    <w:rsid w:val="00325AC2"/>
    <w:rsid w:val="00325B7F"/>
    <w:rsid w:val="003269B8"/>
    <w:rsid w:val="003271E2"/>
    <w:rsid w:val="00327268"/>
    <w:rsid w:val="00332A8E"/>
    <w:rsid w:val="00332F83"/>
    <w:rsid w:val="003340BD"/>
    <w:rsid w:val="003341E0"/>
    <w:rsid w:val="00335CEC"/>
    <w:rsid w:val="003363C0"/>
    <w:rsid w:val="00336E60"/>
    <w:rsid w:val="00336F56"/>
    <w:rsid w:val="003378FC"/>
    <w:rsid w:val="003403A3"/>
    <w:rsid w:val="00340888"/>
    <w:rsid w:val="00340B45"/>
    <w:rsid w:val="00340E14"/>
    <w:rsid w:val="003427EE"/>
    <w:rsid w:val="00342C02"/>
    <w:rsid w:val="003436D3"/>
    <w:rsid w:val="003441F8"/>
    <w:rsid w:val="00344328"/>
    <w:rsid w:val="003450D6"/>
    <w:rsid w:val="003454D4"/>
    <w:rsid w:val="003454E4"/>
    <w:rsid w:val="00345966"/>
    <w:rsid w:val="003467B5"/>
    <w:rsid w:val="003468B9"/>
    <w:rsid w:val="00346D56"/>
    <w:rsid w:val="003506E3"/>
    <w:rsid w:val="00350DD0"/>
    <w:rsid w:val="003512D1"/>
    <w:rsid w:val="00351AAC"/>
    <w:rsid w:val="00351C8C"/>
    <w:rsid w:val="003525CC"/>
    <w:rsid w:val="0035282C"/>
    <w:rsid w:val="003531D7"/>
    <w:rsid w:val="00353E4B"/>
    <w:rsid w:val="00354068"/>
    <w:rsid w:val="00354B2A"/>
    <w:rsid w:val="00355806"/>
    <w:rsid w:val="003561EF"/>
    <w:rsid w:val="0035645A"/>
    <w:rsid w:val="00356666"/>
    <w:rsid w:val="00356688"/>
    <w:rsid w:val="00356CB5"/>
    <w:rsid w:val="00360A0E"/>
    <w:rsid w:val="0036101A"/>
    <w:rsid w:val="0036123D"/>
    <w:rsid w:val="00361802"/>
    <w:rsid w:val="00362AB0"/>
    <w:rsid w:val="00363226"/>
    <w:rsid w:val="003645F4"/>
    <w:rsid w:val="003647AC"/>
    <w:rsid w:val="003658FD"/>
    <w:rsid w:val="00365BB4"/>
    <w:rsid w:val="00365FBA"/>
    <w:rsid w:val="003660CE"/>
    <w:rsid w:val="003661DD"/>
    <w:rsid w:val="003665FD"/>
    <w:rsid w:val="003669DA"/>
    <w:rsid w:val="00367772"/>
    <w:rsid w:val="003679D5"/>
    <w:rsid w:val="0037014B"/>
    <w:rsid w:val="00370A2C"/>
    <w:rsid w:val="00370E97"/>
    <w:rsid w:val="003720B6"/>
    <w:rsid w:val="00372427"/>
    <w:rsid w:val="00372BC1"/>
    <w:rsid w:val="0037443B"/>
    <w:rsid w:val="00374D03"/>
    <w:rsid w:val="003750F2"/>
    <w:rsid w:val="003754A8"/>
    <w:rsid w:val="00376317"/>
    <w:rsid w:val="00376C86"/>
    <w:rsid w:val="00377F89"/>
    <w:rsid w:val="00380245"/>
    <w:rsid w:val="003805C7"/>
    <w:rsid w:val="0038101D"/>
    <w:rsid w:val="003813DA"/>
    <w:rsid w:val="00381515"/>
    <w:rsid w:val="0038237E"/>
    <w:rsid w:val="00382500"/>
    <w:rsid w:val="003828AA"/>
    <w:rsid w:val="00383A77"/>
    <w:rsid w:val="00384A2C"/>
    <w:rsid w:val="0038762F"/>
    <w:rsid w:val="00387DA3"/>
    <w:rsid w:val="00390039"/>
    <w:rsid w:val="00390CEF"/>
    <w:rsid w:val="00390FF6"/>
    <w:rsid w:val="00391079"/>
    <w:rsid w:val="0039253B"/>
    <w:rsid w:val="00392B3C"/>
    <w:rsid w:val="003934AC"/>
    <w:rsid w:val="00393896"/>
    <w:rsid w:val="00393CD7"/>
    <w:rsid w:val="003943DD"/>
    <w:rsid w:val="003959B0"/>
    <w:rsid w:val="0039669D"/>
    <w:rsid w:val="00396CE1"/>
    <w:rsid w:val="0039763E"/>
    <w:rsid w:val="003A0173"/>
    <w:rsid w:val="003A024C"/>
    <w:rsid w:val="003A0F77"/>
    <w:rsid w:val="003A120E"/>
    <w:rsid w:val="003A127B"/>
    <w:rsid w:val="003A12CB"/>
    <w:rsid w:val="003A24A5"/>
    <w:rsid w:val="003A24D2"/>
    <w:rsid w:val="003A2950"/>
    <w:rsid w:val="003A2D6A"/>
    <w:rsid w:val="003A2EC0"/>
    <w:rsid w:val="003A38C0"/>
    <w:rsid w:val="003A3BD3"/>
    <w:rsid w:val="003A444D"/>
    <w:rsid w:val="003A5B07"/>
    <w:rsid w:val="003A606A"/>
    <w:rsid w:val="003A685B"/>
    <w:rsid w:val="003A6C1E"/>
    <w:rsid w:val="003A6F4A"/>
    <w:rsid w:val="003A72E4"/>
    <w:rsid w:val="003A7352"/>
    <w:rsid w:val="003B152E"/>
    <w:rsid w:val="003B19D5"/>
    <w:rsid w:val="003B429D"/>
    <w:rsid w:val="003B5DC7"/>
    <w:rsid w:val="003B62EF"/>
    <w:rsid w:val="003B6A98"/>
    <w:rsid w:val="003B71CB"/>
    <w:rsid w:val="003C0C35"/>
    <w:rsid w:val="003C107E"/>
    <w:rsid w:val="003C11F7"/>
    <w:rsid w:val="003C4E4F"/>
    <w:rsid w:val="003C7570"/>
    <w:rsid w:val="003C7909"/>
    <w:rsid w:val="003D0BC4"/>
    <w:rsid w:val="003D33AD"/>
    <w:rsid w:val="003D3408"/>
    <w:rsid w:val="003D3A5F"/>
    <w:rsid w:val="003D3C63"/>
    <w:rsid w:val="003D5C07"/>
    <w:rsid w:val="003D6A9A"/>
    <w:rsid w:val="003D6F7E"/>
    <w:rsid w:val="003D6FB9"/>
    <w:rsid w:val="003E02B8"/>
    <w:rsid w:val="003E18D3"/>
    <w:rsid w:val="003E20B6"/>
    <w:rsid w:val="003E330F"/>
    <w:rsid w:val="003E388A"/>
    <w:rsid w:val="003E4DBE"/>
    <w:rsid w:val="003E591D"/>
    <w:rsid w:val="003E5A87"/>
    <w:rsid w:val="003E67C9"/>
    <w:rsid w:val="003F23E4"/>
    <w:rsid w:val="003F3708"/>
    <w:rsid w:val="003F46D0"/>
    <w:rsid w:val="003F492F"/>
    <w:rsid w:val="003F4E49"/>
    <w:rsid w:val="003F52EC"/>
    <w:rsid w:val="003F6656"/>
    <w:rsid w:val="003F71F8"/>
    <w:rsid w:val="003F7581"/>
    <w:rsid w:val="003F78D7"/>
    <w:rsid w:val="004000F1"/>
    <w:rsid w:val="0040034B"/>
    <w:rsid w:val="004005B5"/>
    <w:rsid w:val="0040107A"/>
    <w:rsid w:val="0040128D"/>
    <w:rsid w:val="004046AC"/>
    <w:rsid w:val="0040568D"/>
    <w:rsid w:val="00405FE9"/>
    <w:rsid w:val="00406C8A"/>
    <w:rsid w:val="004077AC"/>
    <w:rsid w:val="004079A4"/>
    <w:rsid w:val="00407E96"/>
    <w:rsid w:val="00411B84"/>
    <w:rsid w:val="00411C9F"/>
    <w:rsid w:val="00412930"/>
    <w:rsid w:val="00413739"/>
    <w:rsid w:val="00413D15"/>
    <w:rsid w:val="00414B47"/>
    <w:rsid w:val="0041598A"/>
    <w:rsid w:val="00415B57"/>
    <w:rsid w:val="004176C8"/>
    <w:rsid w:val="00417816"/>
    <w:rsid w:val="004179DA"/>
    <w:rsid w:val="00417C67"/>
    <w:rsid w:val="00417C9B"/>
    <w:rsid w:val="00421A69"/>
    <w:rsid w:val="00422D09"/>
    <w:rsid w:val="00425415"/>
    <w:rsid w:val="00425FAC"/>
    <w:rsid w:val="004264E8"/>
    <w:rsid w:val="004277FE"/>
    <w:rsid w:val="00431242"/>
    <w:rsid w:val="00431C6E"/>
    <w:rsid w:val="00431CB3"/>
    <w:rsid w:val="0043255C"/>
    <w:rsid w:val="00432584"/>
    <w:rsid w:val="00434955"/>
    <w:rsid w:val="00434DC6"/>
    <w:rsid w:val="00436069"/>
    <w:rsid w:val="004361F5"/>
    <w:rsid w:val="004408C2"/>
    <w:rsid w:val="00441CE4"/>
    <w:rsid w:val="004426BC"/>
    <w:rsid w:val="00443AF8"/>
    <w:rsid w:val="00444195"/>
    <w:rsid w:val="00444392"/>
    <w:rsid w:val="004450FB"/>
    <w:rsid w:val="00445415"/>
    <w:rsid w:val="00445843"/>
    <w:rsid w:val="00445B66"/>
    <w:rsid w:val="00446003"/>
    <w:rsid w:val="004461D8"/>
    <w:rsid w:val="0044679C"/>
    <w:rsid w:val="00446B60"/>
    <w:rsid w:val="00447988"/>
    <w:rsid w:val="00447DB2"/>
    <w:rsid w:val="00447EC7"/>
    <w:rsid w:val="0045038F"/>
    <w:rsid w:val="0045092F"/>
    <w:rsid w:val="00450C1B"/>
    <w:rsid w:val="00450C3F"/>
    <w:rsid w:val="00452357"/>
    <w:rsid w:val="0045269F"/>
    <w:rsid w:val="0045301C"/>
    <w:rsid w:val="0045455E"/>
    <w:rsid w:val="00457F88"/>
    <w:rsid w:val="00460855"/>
    <w:rsid w:val="00464207"/>
    <w:rsid w:val="00464C95"/>
    <w:rsid w:val="00464D44"/>
    <w:rsid w:val="004670AB"/>
    <w:rsid w:val="004672B9"/>
    <w:rsid w:val="00467DF3"/>
    <w:rsid w:val="004700BA"/>
    <w:rsid w:val="00470182"/>
    <w:rsid w:val="004710BC"/>
    <w:rsid w:val="004726FC"/>
    <w:rsid w:val="00472EEB"/>
    <w:rsid w:val="00473C0E"/>
    <w:rsid w:val="00474C6C"/>
    <w:rsid w:val="00474D5A"/>
    <w:rsid w:val="0047527C"/>
    <w:rsid w:val="00476458"/>
    <w:rsid w:val="00484725"/>
    <w:rsid w:val="00485204"/>
    <w:rsid w:val="004854EF"/>
    <w:rsid w:val="00485CCA"/>
    <w:rsid w:val="004863F8"/>
    <w:rsid w:val="0048665E"/>
    <w:rsid w:val="004924F8"/>
    <w:rsid w:val="0049264E"/>
    <w:rsid w:val="00494218"/>
    <w:rsid w:val="0049433B"/>
    <w:rsid w:val="0049542D"/>
    <w:rsid w:val="004963EC"/>
    <w:rsid w:val="004A0F67"/>
    <w:rsid w:val="004A1659"/>
    <w:rsid w:val="004A19A0"/>
    <w:rsid w:val="004A2422"/>
    <w:rsid w:val="004A27FF"/>
    <w:rsid w:val="004A35BC"/>
    <w:rsid w:val="004A38D4"/>
    <w:rsid w:val="004A3AA9"/>
    <w:rsid w:val="004A5159"/>
    <w:rsid w:val="004A56D8"/>
    <w:rsid w:val="004A62D5"/>
    <w:rsid w:val="004A6BBA"/>
    <w:rsid w:val="004B0957"/>
    <w:rsid w:val="004B0DA2"/>
    <w:rsid w:val="004B11E9"/>
    <w:rsid w:val="004B1385"/>
    <w:rsid w:val="004B196E"/>
    <w:rsid w:val="004B1BEC"/>
    <w:rsid w:val="004B1DFD"/>
    <w:rsid w:val="004B2BD0"/>
    <w:rsid w:val="004B3C80"/>
    <w:rsid w:val="004B4061"/>
    <w:rsid w:val="004B4071"/>
    <w:rsid w:val="004B42C6"/>
    <w:rsid w:val="004B4896"/>
    <w:rsid w:val="004B4B79"/>
    <w:rsid w:val="004B54B2"/>
    <w:rsid w:val="004B56F9"/>
    <w:rsid w:val="004B62E5"/>
    <w:rsid w:val="004B6394"/>
    <w:rsid w:val="004B7749"/>
    <w:rsid w:val="004B7834"/>
    <w:rsid w:val="004C07B1"/>
    <w:rsid w:val="004C1902"/>
    <w:rsid w:val="004C1D70"/>
    <w:rsid w:val="004C2697"/>
    <w:rsid w:val="004C3F6D"/>
    <w:rsid w:val="004C49DD"/>
    <w:rsid w:val="004C5267"/>
    <w:rsid w:val="004C5A88"/>
    <w:rsid w:val="004C7186"/>
    <w:rsid w:val="004C71C1"/>
    <w:rsid w:val="004D087C"/>
    <w:rsid w:val="004D2CDF"/>
    <w:rsid w:val="004D2D43"/>
    <w:rsid w:val="004D5517"/>
    <w:rsid w:val="004D566C"/>
    <w:rsid w:val="004D7C47"/>
    <w:rsid w:val="004E0F30"/>
    <w:rsid w:val="004E143E"/>
    <w:rsid w:val="004E1D0C"/>
    <w:rsid w:val="004E215F"/>
    <w:rsid w:val="004E3064"/>
    <w:rsid w:val="004E37BC"/>
    <w:rsid w:val="004E426D"/>
    <w:rsid w:val="004E4BA2"/>
    <w:rsid w:val="004E53AF"/>
    <w:rsid w:val="004E5EF3"/>
    <w:rsid w:val="004E7954"/>
    <w:rsid w:val="004E7A27"/>
    <w:rsid w:val="004E7BFC"/>
    <w:rsid w:val="004F01F3"/>
    <w:rsid w:val="004F0AC1"/>
    <w:rsid w:val="004F1418"/>
    <w:rsid w:val="004F3301"/>
    <w:rsid w:val="004F3695"/>
    <w:rsid w:val="004F3F0C"/>
    <w:rsid w:val="004F3FC9"/>
    <w:rsid w:val="004F415A"/>
    <w:rsid w:val="004F4163"/>
    <w:rsid w:val="004F41AC"/>
    <w:rsid w:val="004F41F2"/>
    <w:rsid w:val="004F4224"/>
    <w:rsid w:val="004F446D"/>
    <w:rsid w:val="004F4501"/>
    <w:rsid w:val="004F4A95"/>
    <w:rsid w:val="004F4D62"/>
    <w:rsid w:val="004F5FE3"/>
    <w:rsid w:val="00500F4B"/>
    <w:rsid w:val="0050183D"/>
    <w:rsid w:val="00501C1B"/>
    <w:rsid w:val="00502121"/>
    <w:rsid w:val="00502E13"/>
    <w:rsid w:val="00503302"/>
    <w:rsid w:val="00504053"/>
    <w:rsid w:val="00504B19"/>
    <w:rsid w:val="00504D2F"/>
    <w:rsid w:val="0050504F"/>
    <w:rsid w:val="00505672"/>
    <w:rsid w:val="0050647F"/>
    <w:rsid w:val="00506666"/>
    <w:rsid w:val="0050674B"/>
    <w:rsid w:val="00507479"/>
    <w:rsid w:val="00510355"/>
    <w:rsid w:val="00510BF5"/>
    <w:rsid w:val="0051143B"/>
    <w:rsid w:val="0051184A"/>
    <w:rsid w:val="00511B5D"/>
    <w:rsid w:val="0051288C"/>
    <w:rsid w:val="00512A90"/>
    <w:rsid w:val="00512AA3"/>
    <w:rsid w:val="00515312"/>
    <w:rsid w:val="005158F2"/>
    <w:rsid w:val="00516674"/>
    <w:rsid w:val="00520FBD"/>
    <w:rsid w:val="00521C4F"/>
    <w:rsid w:val="005226FC"/>
    <w:rsid w:val="005243F1"/>
    <w:rsid w:val="005246AC"/>
    <w:rsid w:val="00525745"/>
    <w:rsid w:val="00525E23"/>
    <w:rsid w:val="00526B93"/>
    <w:rsid w:val="005274F2"/>
    <w:rsid w:val="005309B5"/>
    <w:rsid w:val="00530E95"/>
    <w:rsid w:val="00534075"/>
    <w:rsid w:val="005342DC"/>
    <w:rsid w:val="00534C0E"/>
    <w:rsid w:val="00534E0D"/>
    <w:rsid w:val="00535FD0"/>
    <w:rsid w:val="00537A9D"/>
    <w:rsid w:val="00541BCB"/>
    <w:rsid w:val="005424F5"/>
    <w:rsid w:val="00542E49"/>
    <w:rsid w:val="005457EC"/>
    <w:rsid w:val="005459D9"/>
    <w:rsid w:val="00546AC5"/>
    <w:rsid w:val="00546E6D"/>
    <w:rsid w:val="00547478"/>
    <w:rsid w:val="00547D65"/>
    <w:rsid w:val="00550064"/>
    <w:rsid w:val="00550B30"/>
    <w:rsid w:val="00552B21"/>
    <w:rsid w:val="00553C2C"/>
    <w:rsid w:val="00554496"/>
    <w:rsid w:val="0055455E"/>
    <w:rsid w:val="005549DE"/>
    <w:rsid w:val="0055544D"/>
    <w:rsid w:val="005569C9"/>
    <w:rsid w:val="00556C13"/>
    <w:rsid w:val="00557C72"/>
    <w:rsid w:val="00557D1F"/>
    <w:rsid w:val="00557DC8"/>
    <w:rsid w:val="005605E9"/>
    <w:rsid w:val="005619C1"/>
    <w:rsid w:val="0056227E"/>
    <w:rsid w:val="005624B1"/>
    <w:rsid w:val="0056485D"/>
    <w:rsid w:val="0056542A"/>
    <w:rsid w:val="00566838"/>
    <w:rsid w:val="00567CC0"/>
    <w:rsid w:val="00570496"/>
    <w:rsid w:val="00570B21"/>
    <w:rsid w:val="00570F78"/>
    <w:rsid w:val="00572D04"/>
    <w:rsid w:val="00573BC4"/>
    <w:rsid w:val="005744FD"/>
    <w:rsid w:val="005747E4"/>
    <w:rsid w:val="0057795D"/>
    <w:rsid w:val="005804BF"/>
    <w:rsid w:val="00581338"/>
    <w:rsid w:val="00581C31"/>
    <w:rsid w:val="00584784"/>
    <w:rsid w:val="00584916"/>
    <w:rsid w:val="00584F39"/>
    <w:rsid w:val="00585B13"/>
    <w:rsid w:val="005866E8"/>
    <w:rsid w:val="00586A30"/>
    <w:rsid w:val="00590B04"/>
    <w:rsid w:val="00591BE3"/>
    <w:rsid w:val="00591CB8"/>
    <w:rsid w:val="00592A12"/>
    <w:rsid w:val="00592F35"/>
    <w:rsid w:val="00592FCB"/>
    <w:rsid w:val="00593346"/>
    <w:rsid w:val="00593A9B"/>
    <w:rsid w:val="00593E32"/>
    <w:rsid w:val="00595356"/>
    <w:rsid w:val="0059565E"/>
    <w:rsid w:val="0059638A"/>
    <w:rsid w:val="00596E38"/>
    <w:rsid w:val="00597B41"/>
    <w:rsid w:val="00597C62"/>
    <w:rsid w:val="005A1048"/>
    <w:rsid w:val="005A220B"/>
    <w:rsid w:val="005A2F3A"/>
    <w:rsid w:val="005A41B5"/>
    <w:rsid w:val="005A5D8A"/>
    <w:rsid w:val="005A6794"/>
    <w:rsid w:val="005B168F"/>
    <w:rsid w:val="005B1B97"/>
    <w:rsid w:val="005B1DD7"/>
    <w:rsid w:val="005B2734"/>
    <w:rsid w:val="005B3CC4"/>
    <w:rsid w:val="005B3DB6"/>
    <w:rsid w:val="005B466F"/>
    <w:rsid w:val="005B5C13"/>
    <w:rsid w:val="005B655E"/>
    <w:rsid w:val="005B7BB7"/>
    <w:rsid w:val="005C022C"/>
    <w:rsid w:val="005C0330"/>
    <w:rsid w:val="005C147A"/>
    <w:rsid w:val="005C1CB0"/>
    <w:rsid w:val="005C28DF"/>
    <w:rsid w:val="005C2E56"/>
    <w:rsid w:val="005C3425"/>
    <w:rsid w:val="005C3E6F"/>
    <w:rsid w:val="005C6041"/>
    <w:rsid w:val="005C6277"/>
    <w:rsid w:val="005C64B7"/>
    <w:rsid w:val="005C6A4A"/>
    <w:rsid w:val="005C6B2E"/>
    <w:rsid w:val="005C71B0"/>
    <w:rsid w:val="005C744D"/>
    <w:rsid w:val="005C7D87"/>
    <w:rsid w:val="005D21D1"/>
    <w:rsid w:val="005D2F96"/>
    <w:rsid w:val="005D34BE"/>
    <w:rsid w:val="005D4551"/>
    <w:rsid w:val="005D5455"/>
    <w:rsid w:val="005D5C3C"/>
    <w:rsid w:val="005D5E71"/>
    <w:rsid w:val="005D622D"/>
    <w:rsid w:val="005E1441"/>
    <w:rsid w:val="005E1C83"/>
    <w:rsid w:val="005E3255"/>
    <w:rsid w:val="005E3528"/>
    <w:rsid w:val="005E415E"/>
    <w:rsid w:val="005E4382"/>
    <w:rsid w:val="005E5098"/>
    <w:rsid w:val="005E6E61"/>
    <w:rsid w:val="005F01B0"/>
    <w:rsid w:val="005F06AE"/>
    <w:rsid w:val="005F09B5"/>
    <w:rsid w:val="005F09CD"/>
    <w:rsid w:val="005F0F49"/>
    <w:rsid w:val="005F284F"/>
    <w:rsid w:val="005F286B"/>
    <w:rsid w:val="005F486E"/>
    <w:rsid w:val="005F4B0D"/>
    <w:rsid w:val="005F58DF"/>
    <w:rsid w:val="005F5F71"/>
    <w:rsid w:val="005F73F6"/>
    <w:rsid w:val="005F7F39"/>
    <w:rsid w:val="006020D6"/>
    <w:rsid w:val="00602D00"/>
    <w:rsid w:val="0060386A"/>
    <w:rsid w:val="0060582B"/>
    <w:rsid w:val="00611140"/>
    <w:rsid w:val="00611A30"/>
    <w:rsid w:val="0061260C"/>
    <w:rsid w:val="00615385"/>
    <w:rsid w:val="0061662B"/>
    <w:rsid w:val="00621F38"/>
    <w:rsid w:val="00622A22"/>
    <w:rsid w:val="00622BDD"/>
    <w:rsid w:val="00624D07"/>
    <w:rsid w:val="00625199"/>
    <w:rsid w:val="00625428"/>
    <w:rsid w:val="0062549A"/>
    <w:rsid w:val="00625EC1"/>
    <w:rsid w:val="00625FD5"/>
    <w:rsid w:val="00626313"/>
    <w:rsid w:val="0062664E"/>
    <w:rsid w:val="00626B9E"/>
    <w:rsid w:val="00626C9C"/>
    <w:rsid w:val="0062758F"/>
    <w:rsid w:val="00627FF9"/>
    <w:rsid w:val="006313CC"/>
    <w:rsid w:val="006342B8"/>
    <w:rsid w:val="006347F5"/>
    <w:rsid w:val="00634E78"/>
    <w:rsid w:val="0063506C"/>
    <w:rsid w:val="00635787"/>
    <w:rsid w:val="006359B2"/>
    <w:rsid w:val="00635F00"/>
    <w:rsid w:val="006370DF"/>
    <w:rsid w:val="006370F5"/>
    <w:rsid w:val="0064255F"/>
    <w:rsid w:val="00642872"/>
    <w:rsid w:val="00643189"/>
    <w:rsid w:val="00643A60"/>
    <w:rsid w:val="00644084"/>
    <w:rsid w:val="00644F6D"/>
    <w:rsid w:val="00645BD1"/>
    <w:rsid w:val="00646B3E"/>
    <w:rsid w:val="00646DE4"/>
    <w:rsid w:val="00647E43"/>
    <w:rsid w:val="0065040D"/>
    <w:rsid w:val="006506CB"/>
    <w:rsid w:val="0065115C"/>
    <w:rsid w:val="00651BE3"/>
    <w:rsid w:val="00652183"/>
    <w:rsid w:val="006534AA"/>
    <w:rsid w:val="0065371E"/>
    <w:rsid w:val="00655CEF"/>
    <w:rsid w:val="00655E20"/>
    <w:rsid w:val="00657EBF"/>
    <w:rsid w:val="00660B05"/>
    <w:rsid w:val="00661E95"/>
    <w:rsid w:val="006620B5"/>
    <w:rsid w:val="00662266"/>
    <w:rsid w:val="00662F78"/>
    <w:rsid w:val="006647EA"/>
    <w:rsid w:val="0066627A"/>
    <w:rsid w:val="006663FE"/>
    <w:rsid w:val="00667192"/>
    <w:rsid w:val="0066760C"/>
    <w:rsid w:val="00667964"/>
    <w:rsid w:val="00670394"/>
    <w:rsid w:val="00670640"/>
    <w:rsid w:val="00670831"/>
    <w:rsid w:val="00671F14"/>
    <w:rsid w:val="00671F9B"/>
    <w:rsid w:val="00672828"/>
    <w:rsid w:val="00672BD1"/>
    <w:rsid w:val="00676A58"/>
    <w:rsid w:val="00677F3C"/>
    <w:rsid w:val="00677F89"/>
    <w:rsid w:val="00680712"/>
    <w:rsid w:val="00681C95"/>
    <w:rsid w:val="00684722"/>
    <w:rsid w:val="00684C57"/>
    <w:rsid w:val="00685046"/>
    <w:rsid w:val="00685ACA"/>
    <w:rsid w:val="00686842"/>
    <w:rsid w:val="00686A93"/>
    <w:rsid w:val="00686FA9"/>
    <w:rsid w:val="006874D0"/>
    <w:rsid w:val="006900C1"/>
    <w:rsid w:val="006912DA"/>
    <w:rsid w:val="00693FD6"/>
    <w:rsid w:val="0069467B"/>
    <w:rsid w:val="006953BA"/>
    <w:rsid w:val="006955AB"/>
    <w:rsid w:val="00696A94"/>
    <w:rsid w:val="00696ABB"/>
    <w:rsid w:val="00697288"/>
    <w:rsid w:val="006A0DAA"/>
    <w:rsid w:val="006A24F6"/>
    <w:rsid w:val="006A3409"/>
    <w:rsid w:val="006A39DD"/>
    <w:rsid w:val="006A44C0"/>
    <w:rsid w:val="006A4A85"/>
    <w:rsid w:val="006A4F85"/>
    <w:rsid w:val="006A52A3"/>
    <w:rsid w:val="006A5969"/>
    <w:rsid w:val="006A6EB8"/>
    <w:rsid w:val="006A7C3B"/>
    <w:rsid w:val="006B02F5"/>
    <w:rsid w:val="006B1C4C"/>
    <w:rsid w:val="006B1DB6"/>
    <w:rsid w:val="006B2722"/>
    <w:rsid w:val="006B2799"/>
    <w:rsid w:val="006B28DA"/>
    <w:rsid w:val="006B2DD2"/>
    <w:rsid w:val="006B3CFA"/>
    <w:rsid w:val="006B3F7F"/>
    <w:rsid w:val="006B6268"/>
    <w:rsid w:val="006B7BAF"/>
    <w:rsid w:val="006B7DDC"/>
    <w:rsid w:val="006C0358"/>
    <w:rsid w:val="006C0BD3"/>
    <w:rsid w:val="006C16C5"/>
    <w:rsid w:val="006C7770"/>
    <w:rsid w:val="006D080D"/>
    <w:rsid w:val="006D19A8"/>
    <w:rsid w:val="006D211D"/>
    <w:rsid w:val="006D3109"/>
    <w:rsid w:val="006D352B"/>
    <w:rsid w:val="006D6755"/>
    <w:rsid w:val="006D69D8"/>
    <w:rsid w:val="006E0EBA"/>
    <w:rsid w:val="006E13ED"/>
    <w:rsid w:val="006E189C"/>
    <w:rsid w:val="006E1EC9"/>
    <w:rsid w:val="006E2854"/>
    <w:rsid w:val="006E2C59"/>
    <w:rsid w:val="006E3308"/>
    <w:rsid w:val="006E3DAD"/>
    <w:rsid w:val="006E4043"/>
    <w:rsid w:val="006E41C5"/>
    <w:rsid w:val="006E49B6"/>
    <w:rsid w:val="006E4BAC"/>
    <w:rsid w:val="006E60D5"/>
    <w:rsid w:val="006E6CBD"/>
    <w:rsid w:val="006E6FB1"/>
    <w:rsid w:val="006E7915"/>
    <w:rsid w:val="006F027D"/>
    <w:rsid w:val="006F1020"/>
    <w:rsid w:val="006F1E16"/>
    <w:rsid w:val="006F2387"/>
    <w:rsid w:val="006F26B9"/>
    <w:rsid w:val="006F3795"/>
    <w:rsid w:val="006F49F2"/>
    <w:rsid w:val="006F4AE0"/>
    <w:rsid w:val="006F4F71"/>
    <w:rsid w:val="006F5409"/>
    <w:rsid w:val="006F58DD"/>
    <w:rsid w:val="006F7068"/>
    <w:rsid w:val="006F73A8"/>
    <w:rsid w:val="006F74D2"/>
    <w:rsid w:val="006F7788"/>
    <w:rsid w:val="007018D4"/>
    <w:rsid w:val="00702775"/>
    <w:rsid w:val="00703BB3"/>
    <w:rsid w:val="00703D86"/>
    <w:rsid w:val="007045BE"/>
    <w:rsid w:val="00705085"/>
    <w:rsid w:val="00706DE5"/>
    <w:rsid w:val="007076A4"/>
    <w:rsid w:val="00707D70"/>
    <w:rsid w:val="00711C6F"/>
    <w:rsid w:val="00712501"/>
    <w:rsid w:val="00712D28"/>
    <w:rsid w:val="00712DF2"/>
    <w:rsid w:val="00713594"/>
    <w:rsid w:val="00713977"/>
    <w:rsid w:val="007139E0"/>
    <w:rsid w:val="00713D4D"/>
    <w:rsid w:val="00713F89"/>
    <w:rsid w:val="00714394"/>
    <w:rsid w:val="00714D3F"/>
    <w:rsid w:val="00715EC3"/>
    <w:rsid w:val="007177A4"/>
    <w:rsid w:val="00717DBC"/>
    <w:rsid w:val="007200E8"/>
    <w:rsid w:val="0072027B"/>
    <w:rsid w:val="00720C15"/>
    <w:rsid w:val="00721E8B"/>
    <w:rsid w:val="00721FA9"/>
    <w:rsid w:val="0072238D"/>
    <w:rsid w:val="00723F56"/>
    <w:rsid w:val="0072432C"/>
    <w:rsid w:val="007252FC"/>
    <w:rsid w:val="00725C83"/>
    <w:rsid w:val="0072713C"/>
    <w:rsid w:val="00727FE2"/>
    <w:rsid w:val="00730702"/>
    <w:rsid w:val="00730AD1"/>
    <w:rsid w:val="00731905"/>
    <w:rsid w:val="0073336A"/>
    <w:rsid w:val="007338B8"/>
    <w:rsid w:val="00734F70"/>
    <w:rsid w:val="00735B71"/>
    <w:rsid w:val="00736128"/>
    <w:rsid w:val="007379C9"/>
    <w:rsid w:val="00740DEC"/>
    <w:rsid w:val="00742CC6"/>
    <w:rsid w:val="007436C5"/>
    <w:rsid w:val="00744625"/>
    <w:rsid w:val="007469B1"/>
    <w:rsid w:val="00746DCF"/>
    <w:rsid w:val="00747330"/>
    <w:rsid w:val="00747727"/>
    <w:rsid w:val="00747992"/>
    <w:rsid w:val="00747D1A"/>
    <w:rsid w:val="00750162"/>
    <w:rsid w:val="0075051F"/>
    <w:rsid w:val="00751A12"/>
    <w:rsid w:val="00752CB0"/>
    <w:rsid w:val="00752F84"/>
    <w:rsid w:val="00753089"/>
    <w:rsid w:val="0075420E"/>
    <w:rsid w:val="0075421D"/>
    <w:rsid w:val="007548A2"/>
    <w:rsid w:val="0075500A"/>
    <w:rsid w:val="00756937"/>
    <w:rsid w:val="00756948"/>
    <w:rsid w:val="00756DF9"/>
    <w:rsid w:val="00757DD3"/>
    <w:rsid w:val="00760681"/>
    <w:rsid w:val="00761FA9"/>
    <w:rsid w:val="00761FDD"/>
    <w:rsid w:val="00762D79"/>
    <w:rsid w:val="0076302D"/>
    <w:rsid w:val="00763247"/>
    <w:rsid w:val="00763370"/>
    <w:rsid w:val="007642C5"/>
    <w:rsid w:val="007657F3"/>
    <w:rsid w:val="00767EB0"/>
    <w:rsid w:val="007704CD"/>
    <w:rsid w:val="007709C0"/>
    <w:rsid w:val="00770FF7"/>
    <w:rsid w:val="007713A7"/>
    <w:rsid w:val="00771463"/>
    <w:rsid w:val="00771928"/>
    <w:rsid w:val="00771AAF"/>
    <w:rsid w:val="00771B50"/>
    <w:rsid w:val="00772A84"/>
    <w:rsid w:val="00774B08"/>
    <w:rsid w:val="00775210"/>
    <w:rsid w:val="00775992"/>
    <w:rsid w:val="00775B44"/>
    <w:rsid w:val="00775ED7"/>
    <w:rsid w:val="007763AD"/>
    <w:rsid w:val="00776EE3"/>
    <w:rsid w:val="00777A1E"/>
    <w:rsid w:val="0078021D"/>
    <w:rsid w:val="007808DA"/>
    <w:rsid w:val="00781BB0"/>
    <w:rsid w:val="00781BEB"/>
    <w:rsid w:val="007830AB"/>
    <w:rsid w:val="00783B48"/>
    <w:rsid w:val="007840D6"/>
    <w:rsid w:val="0078420F"/>
    <w:rsid w:val="00787346"/>
    <w:rsid w:val="007907E1"/>
    <w:rsid w:val="00790EA5"/>
    <w:rsid w:val="00790FA7"/>
    <w:rsid w:val="00792209"/>
    <w:rsid w:val="00792680"/>
    <w:rsid w:val="007929F2"/>
    <w:rsid w:val="007943D3"/>
    <w:rsid w:val="00797708"/>
    <w:rsid w:val="00797E69"/>
    <w:rsid w:val="00797FC9"/>
    <w:rsid w:val="007A1496"/>
    <w:rsid w:val="007A188A"/>
    <w:rsid w:val="007A2458"/>
    <w:rsid w:val="007A2A9E"/>
    <w:rsid w:val="007A6E03"/>
    <w:rsid w:val="007A7402"/>
    <w:rsid w:val="007B0C0B"/>
    <w:rsid w:val="007B2FC5"/>
    <w:rsid w:val="007B42A6"/>
    <w:rsid w:val="007B43FD"/>
    <w:rsid w:val="007B47D8"/>
    <w:rsid w:val="007B6C97"/>
    <w:rsid w:val="007B7723"/>
    <w:rsid w:val="007C0C9E"/>
    <w:rsid w:val="007C1415"/>
    <w:rsid w:val="007C24C6"/>
    <w:rsid w:val="007C2556"/>
    <w:rsid w:val="007C4138"/>
    <w:rsid w:val="007C4193"/>
    <w:rsid w:val="007C421F"/>
    <w:rsid w:val="007C5435"/>
    <w:rsid w:val="007C666F"/>
    <w:rsid w:val="007C689C"/>
    <w:rsid w:val="007C6A62"/>
    <w:rsid w:val="007D0B08"/>
    <w:rsid w:val="007D0BD4"/>
    <w:rsid w:val="007D10F4"/>
    <w:rsid w:val="007D1BF6"/>
    <w:rsid w:val="007D24D4"/>
    <w:rsid w:val="007D2888"/>
    <w:rsid w:val="007D3ECA"/>
    <w:rsid w:val="007D4D1D"/>
    <w:rsid w:val="007D5836"/>
    <w:rsid w:val="007D6E78"/>
    <w:rsid w:val="007E03D2"/>
    <w:rsid w:val="007E054E"/>
    <w:rsid w:val="007E09BA"/>
    <w:rsid w:val="007E0AC4"/>
    <w:rsid w:val="007E1846"/>
    <w:rsid w:val="007E1B88"/>
    <w:rsid w:val="007E2176"/>
    <w:rsid w:val="007E2E2A"/>
    <w:rsid w:val="007E3D39"/>
    <w:rsid w:val="007E44D0"/>
    <w:rsid w:val="007E5123"/>
    <w:rsid w:val="007E673B"/>
    <w:rsid w:val="007E6F6A"/>
    <w:rsid w:val="007E7156"/>
    <w:rsid w:val="007F0326"/>
    <w:rsid w:val="007F4EEE"/>
    <w:rsid w:val="00801609"/>
    <w:rsid w:val="0080484A"/>
    <w:rsid w:val="008059FA"/>
    <w:rsid w:val="00807AC0"/>
    <w:rsid w:val="00807F71"/>
    <w:rsid w:val="00810105"/>
    <w:rsid w:val="00812835"/>
    <w:rsid w:val="00812F42"/>
    <w:rsid w:val="00812FEF"/>
    <w:rsid w:val="00813AD1"/>
    <w:rsid w:val="00813F33"/>
    <w:rsid w:val="00816638"/>
    <w:rsid w:val="00816960"/>
    <w:rsid w:val="008222AA"/>
    <w:rsid w:val="008222F0"/>
    <w:rsid w:val="0082288B"/>
    <w:rsid w:val="008268E3"/>
    <w:rsid w:val="00827334"/>
    <w:rsid w:val="00831418"/>
    <w:rsid w:val="00831CE7"/>
    <w:rsid w:val="0083301F"/>
    <w:rsid w:val="0083329D"/>
    <w:rsid w:val="00833C0A"/>
    <w:rsid w:val="0083511D"/>
    <w:rsid w:val="00835494"/>
    <w:rsid w:val="0083581B"/>
    <w:rsid w:val="00835CBF"/>
    <w:rsid w:val="00837648"/>
    <w:rsid w:val="00837A21"/>
    <w:rsid w:val="008402A7"/>
    <w:rsid w:val="00841470"/>
    <w:rsid w:val="00841B72"/>
    <w:rsid w:val="00842BFA"/>
    <w:rsid w:val="00844B92"/>
    <w:rsid w:val="00844F0C"/>
    <w:rsid w:val="00845920"/>
    <w:rsid w:val="00845A1C"/>
    <w:rsid w:val="0085129C"/>
    <w:rsid w:val="008513FC"/>
    <w:rsid w:val="00851867"/>
    <w:rsid w:val="00852CD9"/>
    <w:rsid w:val="008537B2"/>
    <w:rsid w:val="00853F0E"/>
    <w:rsid w:val="008540C0"/>
    <w:rsid w:val="0085502C"/>
    <w:rsid w:val="008554EF"/>
    <w:rsid w:val="008564C9"/>
    <w:rsid w:val="008574D0"/>
    <w:rsid w:val="00857709"/>
    <w:rsid w:val="00857753"/>
    <w:rsid w:val="00857DDB"/>
    <w:rsid w:val="008600F8"/>
    <w:rsid w:val="00860257"/>
    <w:rsid w:val="00860559"/>
    <w:rsid w:val="0086084E"/>
    <w:rsid w:val="0086110A"/>
    <w:rsid w:val="00862309"/>
    <w:rsid w:val="00863736"/>
    <w:rsid w:val="00863EA2"/>
    <w:rsid w:val="0086418A"/>
    <w:rsid w:val="008656F0"/>
    <w:rsid w:val="00867617"/>
    <w:rsid w:val="00870371"/>
    <w:rsid w:val="00870FDB"/>
    <w:rsid w:val="008739E4"/>
    <w:rsid w:val="00873B41"/>
    <w:rsid w:val="00874026"/>
    <w:rsid w:val="008755AC"/>
    <w:rsid w:val="00875C9F"/>
    <w:rsid w:val="00877CC0"/>
    <w:rsid w:val="008809A6"/>
    <w:rsid w:val="00881270"/>
    <w:rsid w:val="008843B2"/>
    <w:rsid w:val="008858E8"/>
    <w:rsid w:val="00885F79"/>
    <w:rsid w:val="00887706"/>
    <w:rsid w:val="00887AD2"/>
    <w:rsid w:val="00890099"/>
    <w:rsid w:val="00892522"/>
    <w:rsid w:val="0089406C"/>
    <w:rsid w:val="0089421F"/>
    <w:rsid w:val="00894456"/>
    <w:rsid w:val="008947FA"/>
    <w:rsid w:val="008949FE"/>
    <w:rsid w:val="00896054"/>
    <w:rsid w:val="0089674E"/>
    <w:rsid w:val="008968A8"/>
    <w:rsid w:val="00897990"/>
    <w:rsid w:val="00897CB8"/>
    <w:rsid w:val="008A18D7"/>
    <w:rsid w:val="008A24F1"/>
    <w:rsid w:val="008A2B46"/>
    <w:rsid w:val="008A2D88"/>
    <w:rsid w:val="008A3925"/>
    <w:rsid w:val="008A3DAC"/>
    <w:rsid w:val="008A47B0"/>
    <w:rsid w:val="008A48DE"/>
    <w:rsid w:val="008A5125"/>
    <w:rsid w:val="008A65B0"/>
    <w:rsid w:val="008A7568"/>
    <w:rsid w:val="008B0858"/>
    <w:rsid w:val="008B1B26"/>
    <w:rsid w:val="008B302C"/>
    <w:rsid w:val="008B422C"/>
    <w:rsid w:val="008B4F93"/>
    <w:rsid w:val="008B6191"/>
    <w:rsid w:val="008B76C7"/>
    <w:rsid w:val="008C04CC"/>
    <w:rsid w:val="008C1CBE"/>
    <w:rsid w:val="008C23CC"/>
    <w:rsid w:val="008C2452"/>
    <w:rsid w:val="008C2C40"/>
    <w:rsid w:val="008C3B58"/>
    <w:rsid w:val="008C3C1C"/>
    <w:rsid w:val="008C3FAA"/>
    <w:rsid w:val="008C4E71"/>
    <w:rsid w:val="008C71B9"/>
    <w:rsid w:val="008C7AA3"/>
    <w:rsid w:val="008C7E36"/>
    <w:rsid w:val="008D05F8"/>
    <w:rsid w:val="008D0DC7"/>
    <w:rsid w:val="008D101F"/>
    <w:rsid w:val="008D1781"/>
    <w:rsid w:val="008D2275"/>
    <w:rsid w:val="008D3ABB"/>
    <w:rsid w:val="008D5029"/>
    <w:rsid w:val="008D5513"/>
    <w:rsid w:val="008D557C"/>
    <w:rsid w:val="008D5E2C"/>
    <w:rsid w:val="008D6E86"/>
    <w:rsid w:val="008E1079"/>
    <w:rsid w:val="008E14F5"/>
    <w:rsid w:val="008E1C19"/>
    <w:rsid w:val="008E2B8D"/>
    <w:rsid w:val="008E2CA9"/>
    <w:rsid w:val="008E2FD2"/>
    <w:rsid w:val="008E346D"/>
    <w:rsid w:val="008E38E9"/>
    <w:rsid w:val="008E3963"/>
    <w:rsid w:val="008E4000"/>
    <w:rsid w:val="008E5220"/>
    <w:rsid w:val="008E5611"/>
    <w:rsid w:val="008E58AD"/>
    <w:rsid w:val="008E59DD"/>
    <w:rsid w:val="008E68EE"/>
    <w:rsid w:val="008E6A56"/>
    <w:rsid w:val="008E6C35"/>
    <w:rsid w:val="008F19E3"/>
    <w:rsid w:val="008F20C1"/>
    <w:rsid w:val="008F24CB"/>
    <w:rsid w:val="008F270F"/>
    <w:rsid w:val="008F2A3D"/>
    <w:rsid w:val="008F31D4"/>
    <w:rsid w:val="008F377D"/>
    <w:rsid w:val="008F3B35"/>
    <w:rsid w:val="008F731A"/>
    <w:rsid w:val="008F73FA"/>
    <w:rsid w:val="00901E41"/>
    <w:rsid w:val="00902C77"/>
    <w:rsid w:val="00902EB9"/>
    <w:rsid w:val="009039EC"/>
    <w:rsid w:val="00903E82"/>
    <w:rsid w:val="00904695"/>
    <w:rsid w:val="00904829"/>
    <w:rsid w:val="00904841"/>
    <w:rsid w:val="00910019"/>
    <w:rsid w:val="009103F7"/>
    <w:rsid w:val="00910A67"/>
    <w:rsid w:val="00910E5C"/>
    <w:rsid w:val="00912BB2"/>
    <w:rsid w:val="009139A6"/>
    <w:rsid w:val="009141E8"/>
    <w:rsid w:val="009143ED"/>
    <w:rsid w:val="009148A4"/>
    <w:rsid w:val="00915ADA"/>
    <w:rsid w:val="00917A43"/>
    <w:rsid w:val="00917BC9"/>
    <w:rsid w:val="00917D87"/>
    <w:rsid w:val="00920A88"/>
    <w:rsid w:val="0092128D"/>
    <w:rsid w:val="00921453"/>
    <w:rsid w:val="00921516"/>
    <w:rsid w:val="0092344B"/>
    <w:rsid w:val="009267B4"/>
    <w:rsid w:val="009271C3"/>
    <w:rsid w:val="009279A3"/>
    <w:rsid w:val="009300BC"/>
    <w:rsid w:val="0093011B"/>
    <w:rsid w:val="009306BC"/>
    <w:rsid w:val="00930ABD"/>
    <w:rsid w:val="00930BF4"/>
    <w:rsid w:val="0093126D"/>
    <w:rsid w:val="00932B90"/>
    <w:rsid w:val="0093460F"/>
    <w:rsid w:val="00934B21"/>
    <w:rsid w:val="0093555E"/>
    <w:rsid w:val="00935B27"/>
    <w:rsid w:val="00935B7F"/>
    <w:rsid w:val="00936546"/>
    <w:rsid w:val="00937B9B"/>
    <w:rsid w:val="00937CB7"/>
    <w:rsid w:val="00937D3E"/>
    <w:rsid w:val="0094006F"/>
    <w:rsid w:val="0094012B"/>
    <w:rsid w:val="009411ED"/>
    <w:rsid w:val="009416CD"/>
    <w:rsid w:val="009416F2"/>
    <w:rsid w:val="0094173D"/>
    <w:rsid w:val="00942319"/>
    <w:rsid w:val="00942A72"/>
    <w:rsid w:val="00943280"/>
    <w:rsid w:val="00943BD1"/>
    <w:rsid w:val="00944068"/>
    <w:rsid w:val="00945982"/>
    <w:rsid w:val="00947CE7"/>
    <w:rsid w:val="009505FA"/>
    <w:rsid w:val="009508DD"/>
    <w:rsid w:val="009515F3"/>
    <w:rsid w:val="009525DB"/>
    <w:rsid w:val="00954640"/>
    <w:rsid w:val="00955003"/>
    <w:rsid w:val="009555E3"/>
    <w:rsid w:val="00956161"/>
    <w:rsid w:val="00956EA8"/>
    <w:rsid w:val="009601B1"/>
    <w:rsid w:val="009601C1"/>
    <w:rsid w:val="00961B17"/>
    <w:rsid w:val="00962BCE"/>
    <w:rsid w:val="009653F3"/>
    <w:rsid w:val="0096543F"/>
    <w:rsid w:val="009655C9"/>
    <w:rsid w:val="0096574A"/>
    <w:rsid w:val="00966D1E"/>
    <w:rsid w:val="009676EC"/>
    <w:rsid w:val="00970D69"/>
    <w:rsid w:val="00973036"/>
    <w:rsid w:val="009730F8"/>
    <w:rsid w:val="00974212"/>
    <w:rsid w:val="00974D22"/>
    <w:rsid w:val="0097530F"/>
    <w:rsid w:val="009777E5"/>
    <w:rsid w:val="00977CEB"/>
    <w:rsid w:val="00980411"/>
    <w:rsid w:val="0098082B"/>
    <w:rsid w:val="009809C1"/>
    <w:rsid w:val="009810A6"/>
    <w:rsid w:val="00981D39"/>
    <w:rsid w:val="00982AD1"/>
    <w:rsid w:val="009833E5"/>
    <w:rsid w:val="009856E8"/>
    <w:rsid w:val="00985DF0"/>
    <w:rsid w:val="00986533"/>
    <w:rsid w:val="00986D36"/>
    <w:rsid w:val="009903B4"/>
    <w:rsid w:val="009912BB"/>
    <w:rsid w:val="00991EFB"/>
    <w:rsid w:val="00993835"/>
    <w:rsid w:val="00994A2C"/>
    <w:rsid w:val="00994B26"/>
    <w:rsid w:val="009954C7"/>
    <w:rsid w:val="009956AE"/>
    <w:rsid w:val="00995EAA"/>
    <w:rsid w:val="009961A5"/>
    <w:rsid w:val="009A0A40"/>
    <w:rsid w:val="009A1C97"/>
    <w:rsid w:val="009A2FE4"/>
    <w:rsid w:val="009A442A"/>
    <w:rsid w:val="009A5E51"/>
    <w:rsid w:val="009A6B9A"/>
    <w:rsid w:val="009A78AB"/>
    <w:rsid w:val="009A7E4E"/>
    <w:rsid w:val="009B09EA"/>
    <w:rsid w:val="009B0EE0"/>
    <w:rsid w:val="009B17CD"/>
    <w:rsid w:val="009B1B31"/>
    <w:rsid w:val="009B233D"/>
    <w:rsid w:val="009B25CB"/>
    <w:rsid w:val="009B27E8"/>
    <w:rsid w:val="009B2964"/>
    <w:rsid w:val="009B3723"/>
    <w:rsid w:val="009B3933"/>
    <w:rsid w:val="009B44A9"/>
    <w:rsid w:val="009B5957"/>
    <w:rsid w:val="009B604E"/>
    <w:rsid w:val="009B66EF"/>
    <w:rsid w:val="009B691A"/>
    <w:rsid w:val="009B7A5F"/>
    <w:rsid w:val="009C0117"/>
    <w:rsid w:val="009C0362"/>
    <w:rsid w:val="009C0694"/>
    <w:rsid w:val="009C0C32"/>
    <w:rsid w:val="009C0C78"/>
    <w:rsid w:val="009C0FC0"/>
    <w:rsid w:val="009C18E1"/>
    <w:rsid w:val="009C1A57"/>
    <w:rsid w:val="009C20BB"/>
    <w:rsid w:val="009C24EB"/>
    <w:rsid w:val="009C28AE"/>
    <w:rsid w:val="009C3CE9"/>
    <w:rsid w:val="009C3E32"/>
    <w:rsid w:val="009C46F5"/>
    <w:rsid w:val="009C548D"/>
    <w:rsid w:val="009C5B33"/>
    <w:rsid w:val="009C5F67"/>
    <w:rsid w:val="009C647A"/>
    <w:rsid w:val="009C7252"/>
    <w:rsid w:val="009C77D2"/>
    <w:rsid w:val="009C7E73"/>
    <w:rsid w:val="009D03EF"/>
    <w:rsid w:val="009D0B54"/>
    <w:rsid w:val="009D0BCB"/>
    <w:rsid w:val="009D1C6A"/>
    <w:rsid w:val="009D3850"/>
    <w:rsid w:val="009D3E30"/>
    <w:rsid w:val="009D50DD"/>
    <w:rsid w:val="009D58B4"/>
    <w:rsid w:val="009D5CA7"/>
    <w:rsid w:val="009D7709"/>
    <w:rsid w:val="009D7C7B"/>
    <w:rsid w:val="009E150A"/>
    <w:rsid w:val="009E2031"/>
    <w:rsid w:val="009E2934"/>
    <w:rsid w:val="009E2E98"/>
    <w:rsid w:val="009E3CCB"/>
    <w:rsid w:val="009E3FBB"/>
    <w:rsid w:val="009E3FF8"/>
    <w:rsid w:val="009E4F62"/>
    <w:rsid w:val="009E53CE"/>
    <w:rsid w:val="009E54C3"/>
    <w:rsid w:val="009E6D79"/>
    <w:rsid w:val="009E7102"/>
    <w:rsid w:val="009E77B4"/>
    <w:rsid w:val="009F1EC1"/>
    <w:rsid w:val="009F2309"/>
    <w:rsid w:val="009F2790"/>
    <w:rsid w:val="009F2C07"/>
    <w:rsid w:val="009F3D23"/>
    <w:rsid w:val="009F433F"/>
    <w:rsid w:val="009F464C"/>
    <w:rsid w:val="009F4A79"/>
    <w:rsid w:val="009F563D"/>
    <w:rsid w:val="009F6884"/>
    <w:rsid w:val="00A002CE"/>
    <w:rsid w:val="00A00F11"/>
    <w:rsid w:val="00A01B72"/>
    <w:rsid w:val="00A03570"/>
    <w:rsid w:val="00A03E0D"/>
    <w:rsid w:val="00A03E2D"/>
    <w:rsid w:val="00A048A1"/>
    <w:rsid w:val="00A04954"/>
    <w:rsid w:val="00A054DD"/>
    <w:rsid w:val="00A06AE0"/>
    <w:rsid w:val="00A1116D"/>
    <w:rsid w:val="00A11210"/>
    <w:rsid w:val="00A11E11"/>
    <w:rsid w:val="00A12118"/>
    <w:rsid w:val="00A13A54"/>
    <w:rsid w:val="00A13FE4"/>
    <w:rsid w:val="00A14F6E"/>
    <w:rsid w:val="00A15B1F"/>
    <w:rsid w:val="00A20A52"/>
    <w:rsid w:val="00A21818"/>
    <w:rsid w:val="00A2227C"/>
    <w:rsid w:val="00A23183"/>
    <w:rsid w:val="00A236E8"/>
    <w:rsid w:val="00A24AC6"/>
    <w:rsid w:val="00A256B4"/>
    <w:rsid w:val="00A25FCE"/>
    <w:rsid w:val="00A26093"/>
    <w:rsid w:val="00A26284"/>
    <w:rsid w:val="00A26C3E"/>
    <w:rsid w:val="00A274A4"/>
    <w:rsid w:val="00A27961"/>
    <w:rsid w:val="00A301F1"/>
    <w:rsid w:val="00A3087B"/>
    <w:rsid w:val="00A308DC"/>
    <w:rsid w:val="00A30D9B"/>
    <w:rsid w:val="00A310E6"/>
    <w:rsid w:val="00A31EFE"/>
    <w:rsid w:val="00A327CE"/>
    <w:rsid w:val="00A328A9"/>
    <w:rsid w:val="00A32AF0"/>
    <w:rsid w:val="00A32C74"/>
    <w:rsid w:val="00A341C7"/>
    <w:rsid w:val="00A355B9"/>
    <w:rsid w:val="00A3601B"/>
    <w:rsid w:val="00A36B9C"/>
    <w:rsid w:val="00A37609"/>
    <w:rsid w:val="00A37E0C"/>
    <w:rsid w:val="00A37F6E"/>
    <w:rsid w:val="00A40392"/>
    <w:rsid w:val="00A407C5"/>
    <w:rsid w:val="00A40C5C"/>
    <w:rsid w:val="00A4184D"/>
    <w:rsid w:val="00A42B39"/>
    <w:rsid w:val="00A42E89"/>
    <w:rsid w:val="00A42FA3"/>
    <w:rsid w:val="00A43191"/>
    <w:rsid w:val="00A43195"/>
    <w:rsid w:val="00A43642"/>
    <w:rsid w:val="00A43DA2"/>
    <w:rsid w:val="00A44237"/>
    <w:rsid w:val="00A44335"/>
    <w:rsid w:val="00A44D15"/>
    <w:rsid w:val="00A44EA6"/>
    <w:rsid w:val="00A4619C"/>
    <w:rsid w:val="00A46A63"/>
    <w:rsid w:val="00A470C5"/>
    <w:rsid w:val="00A51190"/>
    <w:rsid w:val="00A515B6"/>
    <w:rsid w:val="00A520ED"/>
    <w:rsid w:val="00A522AE"/>
    <w:rsid w:val="00A535EC"/>
    <w:rsid w:val="00A54172"/>
    <w:rsid w:val="00A5460D"/>
    <w:rsid w:val="00A55014"/>
    <w:rsid w:val="00A55813"/>
    <w:rsid w:val="00A56261"/>
    <w:rsid w:val="00A565AA"/>
    <w:rsid w:val="00A575AF"/>
    <w:rsid w:val="00A6051E"/>
    <w:rsid w:val="00A62505"/>
    <w:rsid w:val="00A64531"/>
    <w:rsid w:val="00A64C6E"/>
    <w:rsid w:val="00A6560E"/>
    <w:rsid w:val="00A65C47"/>
    <w:rsid w:val="00A65F24"/>
    <w:rsid w:val="00A66882"/>
    <w:rsid w:val="00A66D2E"/>
    <w:rsid w:val="00A70991"/>
    <w:rsid w:val="00A709D5"/>
    <w:rsid w:val="00A71BE5"/>
    <w:rsid w:val="00A7252B"/>
    <w:rsid w:val="00A73A88"/>
    <w:rsid w:val="00A7533B"/>
    <w:rsid w:val="00A75CE4"/>
    <w:rsid w:val="00A75F29"/>
    <w:rsid w:val="00A76134"/>
    <w:rsid w:val="00A7633B"/>
    <w:rsid w:val="00A77BB4"/>
    <w:rsid w:val="00A80C69"/>
    <w:rsid w:val="00A818E8"/>
    <w:rsid w:val="00A81C2C"/>
    <w:rsid w:val="00A8205C"/>
    <w:rsid w:val="00A82796"/>
    <w:rsid w:val="00A8374E"/>
    <w:rsid w:val="00A839CC"/>
    <w:rsid w:val="00A84154"/>
    <w:rsid w:val="00A85296"/>
    <w:rsid w:val="00A85EF8"/>
    <w:rsid w:val="00A870FD"/>
    <w:rsid w:val="00A87BE8"/>
    <w:rsid w:val="00A91679"/>
    <w:rsid w:val="00A93A39"/>
    <w:rsid w:val="00A93BB3"/>
    <w:rsid w:val="00A941BC"/>
    <w:rsid w:val="00A9461C"/>
    <w:rsid w:val="00A9471E"/>
    <w:rsid w:val="00A95164"/>
    <w:rsid w:val="00A95505"/>
    <w:rsid w:val="00A9572A"/>
    <w:rsid w:val="00A96C25"/>
    <w:rsid w:val="00A96C4F"/>
    <w:rsid w:val="00AA14EC"/>
    <w:rsid w:val="00AA1505"/>
    <w:rsid w:val="00AA1CBE"/>
    <w:rsid w:val="00AA2EDD"/>
    <w:rsid w:val="00AA2FD6"/>
    <w:rsid w:val="00AA4847"/>
    <w:rsid w:val="00AA53CC"/>
    <w:rsid w:val="00AA66E2"/>
    <w:rsid w:val="00AA6995"/>
    <w:rsid w:val="00AA772A"/>
    <w:rsid w:val="00AA7B47"/>
    <w:rsid w:val="00AB01D6"/>
    <w:rsid w:val="00AB0DB9"/>
    <w:rsid w:val="00AB1154"/>
    <w:rsid w:val="00AB126F"/>
    <w:rsid w:val="00AB14C7"/>
    <w:rsid w:val="00AB30B2"/>
    <w:rsid w:val="00AB388B"/>
    <w:rsid w:val="00AB43A0"/>
    <w:rsid w:val="00AB4CD6"/>
    <w:rsid w:val="00AB5349"/>
    <w:rsid w:val="00AB5D6C"/>
    <w:rsid w:val="00AB7F9A"/>
    <w:rsid w:val="00AC0732"/>
    <w:rsid w:val="00AC34DC"/>
    <w:rsid w:val="00AC3621"/>
    <w:rsid w:val="00AC538D"/>
    <w:rsid w:val="00AC693F"/>
    <w:rsid w:val="00AC702D"/>
    <w:rsid w:val="00AD08A5"/>
    <w:rsid w:val="00AD0FD7"/>
    <w:rsid w:val="00AD207A"/>
    <w:rsid w:val="00AD23C5"/>
    <w:rsid w:val="00AD2706"/>
    <w:rsid w:val="00AD27DB"/>
    <w:rsid w:val="00AD379A"/>
    <w:rsid w:val="00AD410E"/>
    <w:rsid w:val="00AD4740"/>
    <w:rsid w:val="00AD48C7"/>
    <w:rsid w:val="00AD60B3"/>
    <w:rsid w:val="00AD66E8"/>
    <w:rsid w:val="00AD69E5"/>
    <w:rsid w:val="00AE080E"/>
    <w:rsid w:val="00AE0DA5"/>
    <w:rsid w:val="00AE16E4"/>
    <w:rsid w:val="00AE236E"/>
    <w:rsid w:val="00AE2E36"/>
    <w:rsid w:val="00AE2F99"/>
    <w:rsid w:val="00AE495C"/>
    <w:rsid w:val="00AE54A8"/>
    <w:rsid w:val="00AE596E"/>
    <w:rsid w:val="00AE5CA7"/>
    <w:rsid w:val="00AE6834"/>
    <w:rsid w:val="00AE70C4"/>
    <w:rsid w:val="00AF1553"/>
    <w:rsid w:val="00AF2E0A"/>
    <w:rsid w:val="00AF2E40"/>
    <w:rsid w:val="00AF4258"/>
    <w:rsid w:val="00AF5839"/>
    <w:rsid w:val="00AF5D2D"/>
    <w:rsid w:val="00AF5DAA"/>
    <w:rsid w:val="00AF75AB"/>
    <w:rsid w:val="00AF7801"/>
    <w:rsid w:val="00AF7D0D"/>
    <w:rsid w:val="00AF7EC0"/>
    <w:rsid w:val="00B00C70"/>
    <w:rsid w:val="00B010D8"/>
    <w:rsid w:val="00B02AE1"/>
    <w:rsid w:val="00B031F8"/>
    <w:rsid w:val="00B0332C"/>
    <w:rsid w:val="00B0366A"/>
    <w:rsid w:val="00B04473"/>
    <w:rsid w:val="00B04485"/>
    <w:rsid w:val="00B05845"/>
    <w:rsid w:val="00B05E25"/>
    <w:rsid w:val="00B06A51"/>
    <w:rsid w:val="00B070BE"/>
    <w:rsid w:val="00B07481"/>
    <w:rsid w:val="00B1006D"/>
    <w:rsid w:val="00B10210"/>
    <w:rsid w:val="00B11177"/>
    <w:rsid w:val="00B11430"/>
    <w:rsid w:val="00B115F6"/>
    <w:rsid w:val="00B12DEA"/>
    <w:rsid w:val="00B142A9"/>
    <w:rsid w:val="00B14437"/>
    <w:rsid w:val="00B150B8"/>
    <w:rsid w:val="00B169EA"/>
    <w:rsid w:val="00B2061E"/>
    <w:rsid w:val="00B2129A"/>
    <w:rsid w:val="00B2269E"/>
    <w:rsid w:val="00B227DA"/>
    <w:rsid w:val="00B2375E"/>
    <w:rsid w:val="00B239B9"/>
    <w:rsid w:val="00B23F44"/>
    <w:rsid w:val="00B246A3"/>
    <w:rsid w:val="00B247DE"/>
    <w:rsid w:val="00B24AE0"/>
    <w:rsid w:val="00B25B6C"/>
    <w:rsid w:val="00B300A6"/>
    <w:rsid w:val="00B3081B"/>
    <w:rsid w:val="00B324F9"/>
    <w:rsid w:val="00B338EE"/>
    <w:rsid w:val="00B34A2C"/>
    <w:rsid w:val="00B34C63"/>
    <w:rsid w:val="00B3527F"/>
    <w:rsid w:val="00B356E6"/>
    <w:rsid w:val="00B35B5A"/>
    <w:rsid w:val="00B37656"/>
    <w:rsid w:val="00B403BD"/>
    <w:rsid w:val="00B40757"/>
    <w:rsid w:val="00B40F1D"/>
    <w:rsid w:val="00B413CF"/>
    <w:rsid w:val="00B4228D"/>
    <w:rsid w:val="00B42B5E"/>
    <w:rsid w:val="00B44210"/>
    <w:rsid w:val="00B445DE"/>
    <w:rsid w:val="00B46537"/>
    <w:rsid w:val="00B46CDC"/>
    <w:rsid w:val="00B472F1"/>
    <w:rsid w:val="00B476B8"/>
    <w:rsid w:val="00B479DE"/>
    <w:rsid w:val="00B5032A"/>
    <w:rsid w:val="00B5075B"/>
    <w:rsid w:val="00B50930"/>
    <w:rsid w:val="00B52F0F"/>
    <w:rsid w:val="00B53027"/>
    <w:rsid w:val="00B535DD"/>
    <w:rsid w:val="00B53BCC"/>
    <w:rsid w:val="00B540CC"/>
    <w:rsid w:val="00B544D2"/>
    <w:rsid w:val="00B54A34"/>
    <w:rsid w:val="00B56BEB"/>
    <w:rsid w:val="00B56D4E"/>
    <w:rsid w:val="00B57340"/>
    <w:rsid w:val="00B602F7"/>
    <w:rsid w:val="00B61002"/>
    <w:rsid w:val="00B61755"/>
    <w:rsid w:val="00B6190F"/>
    <w:rsid w:val="00B6229C"/>
    <w:rsid w:val="00B62AAE"/>
    <w:rsid w:val="00B63293"/>
    <w:rsid w:val="00B63D03"/>
    <w:rsid w:val="00B63ECC"/>
    <w:rsid w:val="00B65B85"/>
    <w:rsid w:val="00B6696F"/>
    <w:rsid w:val="00B7115E"/>
    <w:rsid w:val="00B713E5"/>
    <w:rsid w:val="00B72F27"/>
    <w:rsid w:val="00B73656"/>
    <w:rsid w:val="00B7404B"/>
    <w:rsid w:val="00B741A4"/>
    <w:rsid w:val="00B75830"/>
    <w:rsid w:val="00B75DF5"/>
    <w:rsid w:val="00B765B1"/>
    <w:rsid w:val="00B767CB"/>
    <w:rsid w:val="00B77B74"/>
    <w:rsid w:val="00B77B9E"/>
    <w:rsid w:val="00B81386"/>
    <w:rsid w:val="00B81971"/>
    <w:rsid w:val="00B83286"/>
    <w:rsid w:val="00B84215"/>
    <w:rsid w:val="00B85096"/>
    <w:rsid w:val="00B853CC"/>
    <w:rsid w:val="00B8568C"/>
    <w:rsid w:val="00B859BF"/>
    <w:rsid w:val="00B8614F"/>
    <w:rsid w:val="00B86326"/>
    <w:rsid w:val="00B8691E"/>
    <w:rsid w:val="00B86F00"/>
    <w:rsid w:val="00B90B32"/>
    <w:rsid w:val="00B90E4F"/>
    <w:rsid w:val="00B90F4C"/>
    <w:rsid w:val="00B92606"/>
    <w:rsid w:val="00B92B06"/>
    <w:rsid w:val="00B93176"/>
    <w:rsid w:val="00B933EA"/>
    <w:rsid w:val="00B93B5C"/>
    <w:rsid w:val="00B94298"/>
    <w:rsid w:val="00B9450F"/>
    <w:rsid w:val="00B94DCA"/>
    <w:rsid w:val="00B95377"/>
    <w:rsid w:val="00B9560A"/>
    <w:rsid w:val="00B96F1F"/>
    <w:rsid w:val="00BA016B"/>
    <w:rsid w:val="00BA3422"/>
    <w:rsid w:val="00BA3DBE"/>
    <w:rsid w:val="00BA6246"/>
    <w:rsid w:val="00BA7B65"/>
    <w:rsid w:val="00BA7F29"/>
    <w:rsid w:val="00BB0BE8"/>
    <w:rsid w:val="00BB1688"/>
    <w:rsid w:val="00BB17EA"/>
    <w:rsid w:val="00BB2D6C"/>
    <w:rsid w:val="00BB329F"/>
    <w:rsid w:val="00BB3FF0"/>
    <w:rsid w:val="00BB4568"/>
    <w:rsid w:val="00BB46A7"/>
    <w:rsid w:val="00BB4FA8"/>
    <w:rsid w:val="00BB5312"/>
    <w:rsid w:val="00BB55AE"/>
    <w:rsid w:val="00BB67B1"/>
    <w:rsid w:val="00BB6A5F"/>
    <w:rsid w:val="00BB79F7"/>
    <w:rsid w:val="00BC2BF9"/>
    <w:rsid w:val="00BC2FDC"/>
    <w:rsid w:val="00BC4B89"/>
    <w:rsid w:val="00BC5100"/>
    <w:rsid w:val="00BC57A1"/>
    <w:rsid w:val="00BC7280"/>
    <w:rsid w:val="00BD02F3"/>
    <w:rsid w:val="00BD041F"/>
    <w:rsid w:val="00BD0450"/>
    <w:rsid w:val="00BD083A"/>
    <w:rsid w:val="00BD1A99"/>
    <w:rsid w:val="00BD1CAD"/>
    <w:rsid w:val="00BD2B86"/>
    <w:rsid w:val="00BD42A6"/>
    <w:rsid w:val="00BD5C7F"/>
    <w:rsid w:val="00BE0A71"/>
    <w:rsid w:val="00BE1933"/>
    <w:rsid w:val="00BE262C"/>
    <w:rsid w:val="00BE384B"/>
    <w:rsid w:val="00BE3C5A"/>
    <w:rsid w:val="00BE57D7"/>
    <w:rsid w:val="00BE6A3E"/>
    <w:rsid w:val="00BF35ED"/>
    <w:rsid w:val="00BF3E9E"/>
    <w:rsid w:val="00BF46E3"/>
    <w:rsid w:val="00BF6143"/>
    <w:rsid w:val="00BF636C"/>
    <w:rsid w:val="00BF63D1"/>
    <w:rsid w:val="00BF69C0"/>
    <w:rsid w:val="00C0102A"/>
    <w:rsid w:val="00C0178F"/>
    <w:rsid w:val="00C0252E"/>
    <w:rsid w:val="00C037E5"/>
    <w:rsid w:val="00C04F4D"/>
    <w:rsid w:val="00C0586E"/>
    <w:rsid w:val="00C0648A"/>
    <w:rsid w:val="00C124A3"/>
    <w:rsid w:val="00C124CD"/>
    <w:rsid w:val="00C13739"/>
    <w:rsid w:val="00C148CF"/>
    <w:rsid w:val="00C14F97"/>
    <w:rsid w:val="00C15E23"/>
    <w:rsid w:val="00C17A6E"/>
    <w:rsid w:val="00C17E1F"/>
    <w:rsid w:val="00C20593"/>
    <w:rsid w:val="00C20A0B"/>
    <w:rsid w:val="00C20CEB"/>
    <w:rsid w:val="00C213DB"/>
    <w:rsid w:val="00C219C6"/>
    <w:rsid w:val="00C21B82"/>
    <w:rsid w:val="00C226F3"/>
    <w:rsid w:val="00C239E0"/>
    <w:rsid w:val="00C23EBF"/>
    <w:rsid w:val="00C25905"/>
    <w:rsid w:val="00C308F6"/>
    <w:rsid w:val="00C31188"/>
    <w:rsid w:val="00C319DF"/>
    <w:rsid w:val="00C3292E"/>
    <w:rsid w:val="00C33A72"/>
    <w:rsid w:val="00C34E6E"/>
    <w:rsid w:val="00C36436"/>
    <w:rsid w:val="00C4193B"/>
    <w:rsid w:val="00C421F8"/>
    <w:rsid w:val="00C43B29"/>
    <w:rsid w:val="00C44FC3"/>
    <w:rsid w:val="00C45F7C"/>
    <w:rsid w:val="00C45FBE"/>
    <w:rsid w:val="00C462D0"/>
    <w:rsid w:val="00C47D7E"/>
    <w:rsid w:val="00C501C5"/>
    <w:rsid w:val="00C5042A"/>
    <w:rsid w:val="00C50DC5"/>
    <w:rsid w:val="00C50F69"/>
    <w:rsid w:val="00C510E3"/>
    <w:rsid w:val="00C524AB"/>
    <w:rsid w:val="00C5309E"/>
    <w:rsid w:val="00C5326F"/>
    <w:rsid w:val="00C54E5F"/>
    <w:rsid w:val="00C550CD"/>
    <w:rsid w:val="00C55ED0"/>
    <w:rsid w:val="00C5681B"/>
    <w:rsid w:val="00C569E4"/>
    <w:rsid w:val="00C56F9D"/>
    <w:rsid w:val="00C571BD"/>
    <w:rsid w:val="00C5741A"/>
    <w:rsid w:val="00C6046C"/>
    <w:rsid w:val="00C61196"/>
    <w:rsid w:val="00C62458"/>
    <w:rsid w:val="00C62FBD"/>
    <w:rsid w:val="00C63657"/>
    <w:rsid w:val="00C63C3C"/>
    <w:rsid w:val="00C647DD"/>
    <w:rsid w:val="00C64A73"/>
    <w:rsid w:val="00C64C14"/>
    <w:rsid w:val="00C64CAA"/>
    <w:rsid w:val="00C65B2C"/>
    <w:rsid w:val="00C65F81"/>
    <w:rsid w:val="00C666B8"/>
    <w:rsid w:val="00C671EE"/>
    <w:rsid w:val="00C70025"/>
    <w:rsid w:val="00C70EF8"/>
    <w:rsid w:val="00C71399"/>
    <w:rsid w:val="00C71700"/>
    <w:rsid w:val="00C718C7"/>
    <w:rsid w:val="00C71F61"/>
    <w:rsid w:val="00C720F8"/>
    <w:rsid w:val="00C7243B"/>
    <w:rsid w:val="00C72EBD"/>
    <w:rsid w:val="00C74522"/>
    <w:rsid w:val="00C7470D"/>
    <w:rsid w:val="00C74AB1"/>
    <w:rsid w:val="00C750AE"/>
    <w:rsid w:val="00C7513C"/>
    <w:rsid w:val="00C75F45"/>
    <w:rsid w:val="00C7653D"/>
    <w:rsid w:val="00C772CF"/>
    <w:rsid w:val="00C773A1"/>
    <w:rsid w:val="00C77D9D"/>
    <w:rsid w:val="00C80164"/>
    <w:rsid w:val="00C80992"/>
    <w:rsid w:val="00C80F55"/>
    <w:rsid w:val="00C81680"/>
    <w:rsid w:val="00C818D8"/>
    <w:rsid w:val="00C81D80"/>
    <w:rsid w:val="00C8218B"/>
    <w:rsid w:val="00C8241D"/>
    <w:rsid w:val="00C82C5A"/>
    <w:rsid w:val="00C8372E"/>
    <w:rsid w:val="00C8388D"/>
    <w:rsid w:val="00C841C8"/>
    <w:rsid w:val="00C84486"/>
    <w:rsid w:val="00C85B47"/>
    <w:rsid w:val="00C862EC"/>
    <w:rsid w:val="00C87424"/>
    <w:rsid w:val="00C87A5A"/>
    <w:rsid w:val="00C90A8C"/>
    <w:rsid w:val="00C92227"/>
    <w:rsid w:val="00C9294E"/>
    <w:rsid w:val="00C9314C"/>
    <w:rsid w:val="00C935F9"/>
    <w:rsid w:val="00C94D8D"/>
    <w:rsid w:val="00C9524D"/>
    <w:rsid w:val="00C95460"/>
    <w:rsid w:val="00C9552A"/>
    <w:rsid w:val="00C95726"/>
    <w:rsid w:val="00C97676"/>
    <w:rsid w:val="00C97CA3"/>
    <w:rsid w:val="00CA0D8A"/>
    <w:rsid w:val="00CA12AB"/>
    <w:rsid w:val="00CA141F"/>
    <w:rsid w:val="00CA1EFD"/>
    <w:rsid w:val="00CA39CD"/>
    <w:rsid w:val="00CA43B4"/>
    <w:rsid w:val="00CA48EB"/>
    <w:rsid w:val="00CA53A1"/>
    <w:rsid w:val="00CA58A1"/>
    <w:rsid w:val="00CA5936"/>
    <w:rsid w:val="00CA5B58"/>
    <w:rsid w:val="00CA673C"/>
    <w:rsid w:val="00CA6DEF"/>
    <w:rsid w:val="00CA7C3C"/>
    <w:rsid w:val="00CB02EC"/>
    <w:rsid w:val="00CB0369"/>
    <w:rsid w:val="00CB10CF"/>
    <w:rsid w:val="00CB1494"/>
    <w:rsid w:val="00CB160D"/>
    <w:rsid w:val="00CB1895"/>
    <w:rsid w:val="00CB3018"/>
    <w:rsid w:val="00CB3282"/>
    <w:rsid w:val="00CB36E5"/>
    <w:rsid w:val="00CB415A"/>
    <w:rsid w:val="00CB41B3"/>
    <w:rsid w:val="00CB7483"/>
    <w:rsid w:val="00CB781B"/>
    <w:rsid w:val="00CB7C4F"/>
    <w:rsid w:val="00CB7E59"/>
    <w:rsid w:val="00CC178A"/>
    <w:rsid w:val="00CC3EAB"/>
    <w:rsid w:val="00CC55E3"/>
    <w:rsid w:val="00CD0DB4"/>
    <w:rsid w:val="00CD18A7"/>
    <w:rsid w:val="00CD1AB9"/>
    <w:rsid w:val="00CD1ED3"/>
    <w:rsid w:val="00CD25B8"/>
    <w:rsid w:val="00CD2657"/>
    <w:rsid w:val="00CD3618"/>
    <w:rsid w:val="00CD46C6"/>
    <w:rsid w:val="00CD4F56"/>
    <w:rsid w:val="00CD77B6"/>
    <w:rsid w:val="00CD78A6"/>
    <w:rsid w:val="00CD792D"/>
    <w:rsid w:val="00CD79C5"/>
    <w:rsid w:val="00CD7A76"/>
    <w:rsid w:val="00CD7E23"/>
    <w:rsid w:val="00CD7EA5"/>
    <w:rsid w:val="00CE0930"/>
    <w:rsid w:val="00CE3135"/>
    <w:rsid w:val="00CE3956"/>
    <w:rsid w:val="00CE3A40"/>
    <w:rsid w:val="00CE5015"/>
    <w:rsid w:val="00CE597A"/>
    <w:rsid w:val="00CE6944"/>
    <w:rsid w:val="00CF0609"/>
    <w:rsid w:val="00CF4C84"/>
    <w:rsid w:val="00CF51C1"/>
    <w:rsid w:val="00CF5E01"/>
    <w:rsid w:val="00CF5F0D"/>
    <w:rsid w:val="00CF6E11"/>
    <w:rsid w:val="00CF6EB1"/>
    <w:rsid w:val="00CF7630"/>
    <w:rsid w:val="00CF7BAD"/>
    <w:rsid w:val="00CF7C0C"/>
    <w:rsid w:val="00D00360"/>
    <w:rsid w:val="00D01679"/>
    <w:rsid w:val="00D03376"/>
    <w:rsid w:val="00D03E55"/>
    <w:rsid w:val="00D03E82"/>
    <w:rsid w:val="00D042AE"/>
    <w:rsid w:val="00D04B8A"/>
    <w:rsid w:val="00D053D2"/>
    <w:rsid w:val="00D06169"/>
    <w:rsid w:val="00D062B1"/>
    <w:rsid w:val="00D07F24"/>
    <w:rsid w:val="00D1122A"/>
    <w:rsid w:val="00D116F7"/>
    <w:rsid w:val="00D11ED2"/>
    <w:rsid w:val="00D11FED"/>
    <w:rsid w:val="00D12D74"/>
    <w:rsid w:val="00D12E4E"/>
    <w:rsid w:val="00D139CB"/>
    <w:rsid w:val="00D15973"/>
    <w:rsid w:val="00D15AEC"/>
    <w:rsid w:val="00D15C46"/>
    <w:rsid w:val="00D16A44"/>
    <w:rsid w:val="00D1730E"/>
    <w:rsid w:val="00D17AB5"/>
    <w:rsid w:val="00D17E0F"/>
    <w:rsid w:val="00D200BC"/>
    <w:rsid w:val="00D2234F"/>
    <w:rsid w:val="00D224F9"/>
    <w:rsid w:val="00D2388D"/>
    <w:rsid w:val="00D2419F"/>
    <w:rsid w:val="00D26530"/>
    <w:rsid w:val="00D27383"/>
    <w:rsid w:val="00D27ECC"/>
    <w:rsid w:val="00D30777"/>
    <w:rsid w:val="00D3107E"/>
    <w:rsid w:val="00D31265"/>
    <w:rsid w:val="00D32861"/>
    <w:rsid w:val="00D32ACC"/>
    <w:rsid w:val="00D32E26"/>
    <w:rsid w:val="00D32FE1"/>
    <w:rsid w:val="00D35DCE"/>
    <w:rsid w:val="00D35DFB"/>
    <w:rsid w:val="00D37427"/>
    <w:rsid w:val="00D37592"/>
    <w:rsid w:val="00D37BC4"/>
    <w:rsid w:val="00D405E8"/>
    <w:rsid w:val="00D41197"/>
    <w:rsid w:val="00D41447"/>
    <w:rsid w:val="00D4177E"/>
    <w:rsid w:val="00D419F3"/>
    <w:rsid w:val="00D41C28"/>
    <w:rsid w:val="00D420E0"/>
    <w:rsid w:val="00D42836"/>
    <w:rsid w:val="00D4342E"/>
    <w:rsid w:val="00D43446"/>
    <w:rsid w:val="00D44BC7"/>
    <w:rsid w:val="00D44FFE"/>
    <w:rsid w:val="00D459F5"/>
    <w:rsid w:val="00D45EC7"/>
    <w:rsid w:val="00D46017"/>
    <w:rsid w:val="00D5064B"/>
    <w:rsid w:val="00D509C4"/>
    <w:rsid w:val="00D513D3"/>
    <w:rsid w:val="00D5189F"/>
    <w:rsid w:val="00D51F0F"/>
    <w:rsid w:val="00D53369"/>
    <w:rsid w:val="00D5338C"/>
    <w:rsid w:val="00D53E65"/>
    <w:rsid w:val="00D53F81"/>
    <w:rsid w:val="00D54249"/>
    <w:rsid w:val="00D54405"/>
    <w:rsid w:val="00D54FE4"/>
    <w:rsid w:val="00D56297"/>
    <w:rsid w:val="00D57B23"/>
    <w:rsid w:val="00D61DDD"/>
    <w:rsid w:val="00D62459"/>
    <w:rsid w:val="00D63E08"/>
    <w:rsid w:val="00D64A28"/>
    <w:rsid w:val="00D65506"/>
    <w:rsid w:val="00D65C3D"/>
    <w:rsid w:val="00D6612C"/>
    <w:rsid w:val="00D66511"/>
    <w:rsid w:val="00D66545"/>
    <w:rsid w:val="00D66985"/>
    <w:rsid w:val="00D66B1F"/>
    <w:rsid w:val="00D67D9A"/>
    <w:rsid w:val="00D71591"/>
    <w:rsid w:val="00D7191B"/>
    <w:rsid w:val="00D71A10"/>
    <w:rsid w:val="00D71B41"/>
    <w:rsid w:val="00D71BDD"/>
    <w:rsid w:val="00D7203C"/>
    <w:rsid w:val="00D73024"/>
    <w:rsid w:val="00D734FE"/>
    <w:rsid w:val="00D7363E"/>
    <w:rsid w:val="00D74223"/>
    <w:rsid w:val="00D74328"/>
    <w:rsid w:val="00D74459"/>
    <w:rsid w:val="00D758DD"/>
    <w:rsid w:val="00D77570"/>
    <w:rsid w:val="00D77B19"/>
    <w:rsid w:val="00D8264E"/>
    <w:rsid w:val="00D82948"/>
    <w:rsid w:val="00D82AC4"/>
    <w:rsid w:val="00D84265"/>
    <w:rsid w:val="00D84883"/>
    <w:rsid w:val="00D854B9"/>
    <w:rsid w:val="00D864DB"/>
    <w:rsid w:val="00D8656A"/>
    <w:rsid w:val="00D86888"/>
    <w:rsid w:val="00D86A17"/>
    <w:rsid w:val="00D873AA"/>
    <w:rsid w:val="00D87581"/>
    <w:rsid w:val="00D902C9"/>
    <w:rsid w:val="00D90AF7"/>
    <w:rsid w:val="00D91210"/>
    <w:rsid w:val="00D917DB"/>
    <w:rsid w:val="00D91CDF"/>
    <w:rsid w:val="00D93422"/>
    <w:rsid w:val="00D9402A"/>
    <w:rsid w:val="00D95E12"/>
    <w:rsid w:val="00D97573"/>
    <w:rsid w:val="00DA0FBA"/>
    <w:rsid w:val="00DA106D"/>
    <w:rsid w:val="00DA15A5"/>
    <w:rsid w:val="00DA1D63"/>
    <w:rsid w:val="00DA2B0D"/>
    <w:rsid w:val="00DA3635"/>
    <w:rsid w:val="00DA3E2D"/>
    <w:rsid w:val="00DA4942"/>
    <w:rsid w:val="00DA52FD"/>
    <w:rsid w:val="00DA608E"/>
    <w:rsid w:val="00DA63CB"/>
    <w:rsid w:val="00DA67C6"/>
    <w:rsid w:val="00DA6BBF"/>
    <w:rsid w:val="00DA6EAD"/>
    <w:rsid w:val="00DA70CE"/>
    <w:rsid w:val="00DA7367"/>
    <w:rsid w:val="00DB0BEF"/>
    <w:rsid w:val="00DB1D8C"/>
    <w:rsid w:val="00DB274E"/>
    <w:rsid w:val="00DB28A3"/>
    <w:rsid w:val="00DB329A"/>
    <w:rsid w:val="00DB32CA"/>
    <w:rsid w:val="00DB49C1"/>
    <w:rsid w:val="00DB4D3A"/>
    <w:rsid w:val="00DB6A32"/>
    <w:rsid w:val="00DB6DC3"/>
    <w:rsid w:val="00DC070B"/>
    <w:rsid w:val="00DC1D3E"/>
    <w:rsid w:val="00DC37C0"/>
    <w:rsid w:val="00DC397C"/>
    <w:rsid w:val="00DC4875"/>
    <w:rsid w:val="00DC4EA6"/>
    <w:rsid w:val="00DC4F7B"/>
    <w:rsid w:val="00DC5093"/>
    <w:rsid w:val="00DD084F"/>
    <w:rsid w:val="00DD2C11"/>
    <w:rsid w:val="00DD3E62"/>
    <w:rsid w:val="00DD502C"/>
    <w:rsid w:val="00DD5510"/>
    <w:rsid w:val="00DD57CF"/>
    <w:rsid w:val="00DD5F1D"/>
    <w:rsid w:val="00DD6ACB"/>
    <w:rsid w:val="00DD6B01"/>
    <w:rsid w:val="00DD6D51"/>
    <w:rsid w:val="00DD6F8F"/>
    <w:rsid w:val="00DD7BF6"/>
    <w:rsid w:val="00DD7ECF"/>
    <w:rsid w:val="00DE064A"/>
    <w:rsid w:val="00DE1161"/>
    <w:rsid w:val="00DE1E5C"/>
    <w:rsid w:val="00DE2004"/>
    <w:rsid w:val="00DE2FAB"/>
    <w:rsid w:val="00DE3CF7"/>
    <w:rsid w:val="00DE4DB5"/>
    <w:rsid w:val="00DE5544"/>
    <w:rsid w:val="00DE68D1"/>
    <w:rsid w:val="00DF1AF7"/>
    <w:rsid w:val="00DF2226"/>
    <w:rsid w:val="00DF2C12"/>
    <w:rsid w:val="00DF3F6C"/>
    <w:rsid w:val="00DF6C62"/>
    <w:rsid w:val="00DF76C8"/>
    <w:rsid w:val="00DF7A4F"/>
    <w:rsid w:val="00E023F1"/>
    <w:rsid w:val="00E02EF4"/>
    <w:rsid w:val="00E02F0F"/>
    <w:rsid w:val="00E035B9"/>
    <w:rsid w:val="00E03A61"/>
    <w:rsid w:val="00E03B46"/>
    <w:rsid w:val="00E03EA1"/>
    <w:rsid w:val="00E0426D"/>
    <w:rsid w:val="00E04C59"/>
    <w:rsid w:val="00E04E8F"/>
    <w:rsid w:val="00E05271"/>
    <w:rsid w:val="00E0606A"/>
    <w:rsid w:val="00E06B27"/>
    <w:rsid w:val="00E077D5"/>
    <w:rsid w:val="00E07993"/>
    <w:rsid w:val="00E10C62"/>
    <w:rsid w:val="00E10C96"/>
    <w:rsid w:val="00E11137"/>
    <w:rsid w:val="00E1233B"/>
    <w:rsid w:val="00E1237E"/>
    <w:rsid w:val="00E12CCE"/>
    <w:rsid w:val="00E12D3E"/>
    <w:rsid w:val="00E12EE9"/>
    <w:rsid w:val="00E13B53"/>
    <w:rsid w:val="00E13F03"/>
    <w:rsid w:val="00E145FB"/>
    <w:rsid w:val="00E14EEB"/>
    <w:rsid w:val="00E153A0"/>
    <w:rsid w:val="00E168EB"/>
    <w:rsid w:val="00E16A86"/>
    <w:rsid w:val="00E16AB8"/>
    <w:rsid w:val="00E20C56"/>
    <w:rsid w:val="00E220B5"/>
    <w:rsid w:val="00E22381"/>
    <w:rsid w:val="00E22978"/>
    <w:rsid w:val="00E22AB3"/>
    <w:rsid w:val="00E22D44"/>
    <w:rsid w:val="00E239AB"/>
    <w:rsid w:val="00E256D1"/>
    <w:rsid w:val="00E2718B"/>
    <w:rsid w:val="00E30026"/>
    <w:rsid w:val="00E309B8"/>
    <w:rsid w:val="00E320F2"/>
    <w:rsid w:val="00E34993"/>
    <w:rsid w:val="00E3775D"/>
    <w:rsid w:val="00E407AA"/>
    <w:rsid w:val="00E40B68"/>
    <w:rsid w:val="00E4155E"/>
    <w:rsid w:val="00E41ED9"/>
    <w:rsid w:val="00E4240E"/>
    <w:rsid w:val="00E4345B"/>
    <w:rsid w:val="00E44079"/>
    <w:rsid w:val="00E4414C"/>
    <w:rsid w:val="00E44CDD"/>
    <w:rsid w:val="00E4715A"/>
    <w:rsid w:val="00E50537"/>
    <w:rsid w:val="00E512ED"/>
    <w:rsid w:val="00E51573"/>
    <w:rsid w:val="00E51AA2"/>
    <w:rsid w:val="00E51FF1"/>
    <w:rsid w:val="00E5262A"/>
    <w:rsid w:val="00E52C4C"/>
    <w:rsid w:val="00E54D84"/>
    <w:rsid w:val="00E5537F"/>
    <w:rsid w:val="00E55E5C"/>
    <w:rsid w:val="00E56CE2"/>
    <w:rsid w:val="00E579DC"/>
    <w:rsid w:val="00E62718"/>
    <w:rsid w:val="00E62934"/>
    <w:rsid w:val="00E649DB"/>
    <w:rsid w:val="00E6591E"/>
    <w:rsid w:val="00E6629E"/>
    <w:rsid w:val="00E66513"/>
    <w:rsid w:val="00E66D1F"/>
    <w:rsid w:val="00E6776F"/>
    <w:rsid w:val="00E7177A"/>
    <w:rsid w:val="00E72BC2"/>
    <w:rsid w:val="00E73121"/>
    <w:rsid w:val="00E73576"/>
    <w:rsid w:val="00E73C1D"/>
    <w:rsid w:val="00E741AD"/>
    <w:rsid w:val="00E7494E"/>
    <w:rsid w:val="00E75016"/>
    <w:rsid w:val="00E77B89"/>
    <w:rsid w:val="00E77BAB"/>
    <w:rsid w:val="00E80F28"/>
    <w:rsid w:val="00E820DD"/>
    <w:rsid w:val="00E8265F"/>
    <w:rsid w:val="00E82CD4"/>
    <w:rsid w:val="00E83604"/>
    <w:rsid w:val="00E83890"/>
    <w:rsid w:val="00E83EC8"/>
    <w:rsid w:val="00E8557A"/>
    <w:rsid w:val="00E8702F"/>
    <w:rsid w:val="00E8710C"/>
    <w:rsid w:val="00E872A8"/>
    <w:rsid w:val="00E9085E"/>
    <w:rsid w:val="00E92671"/>
    <w:rsid w:val="00E92F86"/>
    <w:rsid w:val="00E94780"/>
    <w:rsid w:val="00E94E5D"/>
    <w:rsid w:val="00E95303"/>
    <w:rsid w:val="00E9555E"/>
    <w:rsid w:val="00E95CBC"/>
    <w:rsid w:val="00E961CD"/>
    <w:rsid w:val="00E9762F"/>
    <w:rsid w:val="00E97FB3"/>
    <w:rsid w:val="00EA0E7B"/>
    <w:rsid w:val="00EA1208"/>
    <w:rsid w:val="00EA13A3"/>
    <w:rsid w:val="00EA3B5A"/>
    <w:rsid w:val="00EA4077"/>
    <w:rsid w:val="00EA468E"/>
    <w:rsid w:val="00EA522E"/>
    <w:rsid w:val="00EA5E52"/>
    <w:rsid w:val="00EA6338"/>
    <w:rsid w:val="00EA79C7"/>
    <w:rsid w:val="00EA7D28"/>
    <w:rsid w:val="00EA7EB4"/>
    <w:rsid w:val="00EB0D26"/>
    <w:rsid w:val="00EB0E35"/>
    <w:rsid w:val="00EB2CA0"/>
    <w:rsid w:val="00EB3952"/>
    <w:rsid w:val="00EB49DE"/>
    <w:rsid w:val="00EB515E"/>
    <w:rsid w:val="00EB76AB"/>
    <w:rsid w:val="00EB7B22"/>
    <w:rsid w:val="00EB7CC3"/>
    <w:rsid w:val="00EB7FC8"/>
    <w:rsid w:val="00EC07F2"/>
    <w:rsid w:val="00EC1167"/>
    <w:rsid w:val="00EC130E"/>
    <w:rsid w:val="00EC18D9"/>
    <w:rsid w:val="00EC1932"/>
    <w:rsid w:val="00EC1EE0"/>
    <w:rsid w:val="00EC2B4B"/>
    <w:rsid w:val="00EC2D7E"/>
    <w:rsid w:val="00EC3008"/>
    <w:rsid w:val="00EC33CA"/>
    <w:rsid w:val="00EC360B"/>
    <w:rsid w:val="00EC3D2E"/>
    <w:rsid w:val="00EC45E5"/>
    <w:rsid w:val="00EC540B"/>
    <w:rsid w:val="00EC5E4B"/>
    <w:rsid w:val="00EC6090"/>
    <w:rsid w:val="00EC61F8"/>
    <w:rsid w:val="00EC630D"/>
    <w:rsid w:val="00EC658B"/>
    <w:rsid w:val="00EC6E6C"/>
    <w:rsid w:val="00EC6E95"/>
    <w:rsid w:val="00EC79C1"/>
    <w:rsid w:val="00ED0185"/>
    <w:rsid w:val="00ED1ABF"/>
    <w:rsid w:val="00ED20C6"/>
    <w:rsid w:val="00ED263D"/>
    <w:rsid w:val="00ED270E"/>
    <w:rsid w:val="00ED4718"/>
    <w:rsid w:val="00ED4C3B"/>
    <w:rsid w:val="00ED5E9E"/>
    <w:rsid w:val="00ED65C4"/>
    <w:rsid w:val="00ED7D66"/>
    <w:rsid w:val="00EE03F9"/>
    <w:rsid w:val="00EE1824"/>
    <w:rsid w:val="00EE1DC9"/>
    <w:rsid w:val="00EE24A1"/>
    <w:rsid w:val="00EE3E05"/>
    <w:rsid w:val="00EE47BA"/>
    <w:rsid w:val="00EE4D45"/>
    <w:rsid w:val="00EE5447"/>
    <w:rsid w:val="00EE5845"/>
    <w:rsid w:val="00EE5C30"/>
    <w:rsid w:val="00EE5D34"/>
    <w:rsid w:val="00EE6241"/>
    <w:rsid w:val="00EE6BA3"/>
    <w:rsid w:val="00EE6E2D"/>
    <w:rsid w:val="00EF13F7"/>
    <w:rsid w:val="00EF2208"/>
    <w:rsid w:val="00EF311F"/>
    <w:rsid w:val="00EF3B24"/>
    <w:rsid w:val="00EF4512"/>
    <w:rsid w:val="00EF4C60"/>
    <w:rsid w:val="00EF53CB"/>
    <w:rsid w:val="00EF7896"/>
    <w:rsid w:val="00F00AAF"/>
    <w:rsid w:val="00F02D01"/>
    <w:rsid w:val="00F02E25"/>
    <w:rsid w:val="00F0385C"/>
    <w:rsid w:val="00F04144"/>
    <w:rsid w:val="00F04941"/>
    <w:rsid w:val="00F04BCB"/>
    <w:rsid w:val="00F0646C"/>
    <w:rsid w:val="00F06A92"/>
    <w:rsid w:val="00F07D3D"/>
    <w:rsid w:val="00F1005B"/>
    <w:rsid w:val="00F1424A"/>
    <w:rsid w:val="00F143C5"/>
    <w:rsid w:val="00F14A46"/>
    <w:rsid w:val="00F16B51"/>
    <w:rsid w:val="00F16D65"/>
    <w:rsid w:val="00F1716C"/>
    <w:rsid w:val="00F206F4"/>
    <w:rsid w:val="00F20FBE"/>
    <w:rsid w:val="00F21F30"/>
    <w:rsid w:val="00F2200C"/>
    <w:rsid w:val="00F2252C"/>
    <w:rsid w:val="00F24F5B"/>
    <w:rsid w:val="00F25112"/>
    <w:rsid w:val="00F25299"/>
    <w:rsid w:val="00F25BD9"/>
    <w:rsid w:val="00F2652A"/>
    <w:rsid w:val="00F26AD0"/>
    <w:rsid w:val="00F27CED"/>
    <w:rsid w:val="00F312F9"/>
    <w:rsid w:val="00F32119"/>
    <w:rsid w:val="00F32437"/>
    <w:rsid w:val="00F32968"/>
    <w:rsid w:val="00F334EB"/>
    <w:rsid w:val="00F33528"/>
    <w:rsid w:val="00F34406"/>
    <w:rsid w:val="00F34A37"/>
    <w:rsid w:val="00F34A95"/>
    <w:rsid w:val="00F35C4C"/>
    <w:rsid w:val="00F37340"/>
    <w:rsid w:val="00F37BA4"/>
    <w:rsid w:val="00F41570"/>
    <w:rsid w:val="00F41877"/>
    <w:rsid w:val="00F420B7"/>
    <w:rsid w:val="00F42113"/>
    <w:rsid w:val="00F427B2"/>
    <w:rsid w:val="00F43E10"/>
    <w:rsid w:val="00F458E5"/>
    <w:rsid w:val="00F45910"/>
    <w:rsid w:val="00F4660C"/>
    <w:rsid w:val="00F47737"/>
    <w:rsid w:val="00F47956"/>
    <w:rsid w:val="00F50E44"/>
    <w:rsid w:val="00F51B90"/>
    <w:rsid w:val="00F52EF8"/>
    <w:rsid w:val="00F5393C"/>
    <w:rsid w:val="00F53F70"/>
    <w:rsid w:val="00F54638"/>
    <w:rsid w:val="00F57317"/>
    <w:rsid w:val="00F60F8B"/>
    <w:rsid w:val="00F6125B"/>
    <w:rsid w:val="00F62E3A"/>
    <w:rsid w:val="00F63B84"/>
    <w:rsid w:val="00F6527A"/>
    <w:rsid w:val="00F655AF"/>
    <w:rsid w:val="00F65861"/>
    <w:rsid w:val="00F66F99"/>
    <w:rsid w:val="00F704B0"/>
    <w:rsid w:val="00F7090E"/>
    <w:rsid w:val="00F71AEE"/>
    <w:rsid w:val="00F723C8"/>
    <w:rsid w:val="00F72AE7"/>
    <w:rsid w:val="00F731E3"/>
    <w:rsid w:val="00F73596"/>
    <w:rsid w:val="00F75FD9"/>
    <w:rsid w:val="00F77629"/>
    <w:rsid w:val="00F80578"/>
    <w:rsid w:val="00F810D5"/>
    <w:rsid w:val="00F816FC"/>
    <w:rsid w:val="00F81873"/>
    <w:rsid w:val="00F84114"/>
    <w:rsid w:val="00F8429C"/>
    <w:rsid w:val="00F856C1"/>
    <w:rsid w:val="00F85DF4"/>
    <w:rsid w:val="00F86458"/>
    <w:rsid w:val="00F87019"/>
    <w:rsid w:val="00F90008"/>
    <w:rsid w:val="00F90EE0"/>
    <w:rsid w:val="00F92928"/>
    <w:rsid w:val="00F95160"/>
    <w:rsid w:val="00F95213"/>
    <w:rsid w:val="00F95B29"/>
    <w:rsid w:val="00F96762"/>
    <w:rsid w:val="00F9690E"/>
    <w:rsid w:val="00FA078F"/>
    <w:rsid w:val="00FA0AB1"/>
    <w:rsid w:val="00FA22A1"/>
    <w:rsid w:val="00FA297C"/>
    <w:rsid w:val="00FA2B96"/>
    <w:rsid w:val="00FA2FEB"/>
    <w:rsid w:val="00FA355B"/>
    <w:rsid w:val="00FA3685"/>
    <w:rsid w:val="00FA3E1F"/>
    <w:rsid w:val="00FA4577"/>
    <w:rsid w:val="00FA4BE1"/>
    <w:rsid w:val="00FA4E2C"/>
    <w:rsid w:val="00FA4F41"/>
    <w:rsid w:val="00FA5A85"/>
    <w:rsid w:val="00FA674A"/>
    <w:rsid w:val="00FA6C64"/>
    <w:rsid w:val="00FA6CB8"/>
    <w:rsid w:val="00FA6DF2"/>
    <w:rsid w:val="00FA713B"/>
    <w:rsid w:val="00FA7AEA"/>
    <w:rsid w:val="00FB0480"/>
    <w:rsid w:val="00FB09D4"/>
    <w:rsid w:val="00FB0EB7"/>
    <w:rsid w:val="00FB1F6B"/>
    <w:rsid w:val="00FB2253"/>
    <w:rsid w:val="00FB23DB"/>
    <w:rsid w:val="00FB345D"/>
    <w:rsid w:val="00FB4B1B"/>
    <w:rsid w:val="00FB4D09"/>
    <w:rsid w:val="00FB4D70"/>
    <w:rsid w:val="00FB7522"/>
    <w:rsid w:val="00FC15DE"/>
    <w:rsid w:val="00FC182D"/>
    <w:rsid w:val="00FC2062"/>
    <w:rsid w:val="00FC20D0"/>
    <w:rsid w:val="00FC380E"/>
    <w:rsid w:val="00FC3BC7"/>
    <w:rsid w:val="00FC593C"/>
    <w:rsid w:val="00FC6316"/>
    <w:rsid w:val="00FC684E"/>
    <w:rsid w:val="00FC6CCA"/>
    <w:rsid w:val="00FC7220"/>
    <w:rsid w:val="00FD0557"/>
    <w:rsid w:val="00FD0922"/>
    <w:rsid w:val="00FD105B"/>
    <w:rsid w:val="00FD21BF"/>
    <w:rsid w:val="00FD2E9E"/>
    <w:rsid w:val="00FD2F3A"/>
    <w:rsid w:val="00FD307D"/>
    <w:rsid w:val="00FD38C8"/>
    <w:rsid w:val="00FD3AD3"/>
    <w:rsid w:val="00FD50B8"/>
    <w:rsid w:val="00FD52C4"/>
    <w:rsid w:val="00FD5406"/>
    <w:rsid w:val="00FD62A1"/>
    <w:rsid w:val="00FD6A56"/>
    <w:rsid w:val="00FE074B"/>
    <w:rsid w:val="00FE1F66"/>
    <w:rsid w:val="00FE2342"/>
    <w:rsid w:val="00FE2F91"/>
    <w:rsid w:val="00FE3AF3"/>
    <w:rsid w:val="00FE412E"/>
    <w:rsid w:val="00FE4FF5"/>
    <w:rsid w:val="00FE5013"/>
    <w:rsid w:val="00FE55D8"/>
    <w:rsid w:val="00FE5A1B"/>
    <w:rsid w:val="00FE6237"/>
    <w:rsid w:val="00FE6FB7"/>
    <w:rsid w:val="00FE7CEF"/>
    <w:rsid w:val="00FF0D2A"/>
    <w:rsid w:val="00FF0ECE"/>
    <w:rsid w:val="00FF107D"/>
    <w:rsid w:val="00FF1AAD"/>
    <w:rsid w:val="00FF20EF"/>
    <w:rsid w:val="00FF2ED2"/>
    <w:rsid w:val="00FF361B"/>
    <w:rsid w:val="00FF55D0"/>
    <w:rsid w:val="00FF7E72"/>
    <w:rsid w:val="00FF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E374712-C02B-455F-81AD-D2FBCAD05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10A"/>
    <w:rPr>
      <w:rFonts w:ascii="Arial" w:hAnsi="Arial"/>
      <w:sz w:val="19"/>
    </w:rPr>
  </w:style>
  <w:style w:type="paragraph" w:styleId="Heading1">
    <w:name w:val="heading 1"/>
    <w:basedOn w:val="Normal"/>
    <w:next w:val="Normal"/>
    <w:qFormat/>
    <w:rsid w:val="002C51E8"/>
    <w:pPr>
      <w:keepNext/>
      <w:spacing w:before="240" w:after="60"/>
      <w:outlineLvl w:val="0"/>
    </w:pPr>
    <w:rPr>
      <w:rFonts w:ascii="Tahoma" w:hAnsi="Tahoma" w:cs="Arial"/>
      <w:b/>
      <w:bCs/>
      <w:smallCaps/>
      <w:kern w:val="32"/>
      <w:sz w:val="40"/>
      <w:szCs w:val="40"/>
    </w:rPr>
  </w:style>
  <w:style w:type="paragraph" w:styleId="Heading2">
    <w:name w:val="heading 2"/>
    <w:basedOn w:val="Normal"/>
    <w:next w:val="Normal"/>
    <w:qFormat/>
    <w:rsid w:val="003172EB"/>
    <w:pPr>
      <w:keepNext/>
      <w:spacing w:before="600" w:after="60"/>
      <w:outlineLvl w:val="1"/>
    </w:pPr>
    <w:rPr>
      <w:rFonts w:ascii="Tahoma" w:hAnsi="Tahoma" w:cs="Arial"/>
      <w:b/>
      <w:bCs/>
      <w:iCs/>
      <w:smallCaps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2C51E8"/>
    <w:pPr>
      <w:keepNext/>
      <w:spacing w:before="60" w:after="60"/>
      <w:outlineLvl w:val="2"/>
    </w:pPr>
    <w:rPr>
      <w:rFonts w:ascii="Tahoma" w:hAnsi="Tahoma"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77B89"/>
    <w:rPr>
      <w:rFonts w:ascii="Tahoma" w:hAnsi="Tahoma" w:cs="Tahoma"/>
      <w:sz w:val="16"/>
      <w:szCs w:val="16"/>
    </w:rPr>
  </w:style>
  <w:style w:type="paragraph" w:customStyle="1" w:styleId="FieldText">
    <w:name w:val="Field Text"/>
    <w:basedOn w:val="Normal"/>
    <w:rsid w:val="0086110A"/>
    <w:pPr>
      <w:spacing w:before="60" w:after="60"/>
    </w:pPr>
  </w:style>
  <w:style w:type="paragraph" w:customStyle="1" w:styleId="1stLine">
    <w:name w:val="1st Line"/>
    <w:aliases w:val="Field label"/>
    <w:basedOn w:val="FieldLabel"/>
    <w:link w:val="1stLineChar"/>
    <w:rsid w:val="001E0227"/>
    <w:pPr>
      <w:spacing w:before="240"/>
    </w:pPr>
  </w:style>
  <w:style w:type="paragraph" w:customStyle="1" w:styleId="FieldLabel">
    <w:name w:val="Field Label"/>
    <w:basedOn w:val="Normal"/>
    <w:link w:val="FieldLabelChar"/>
    <w:rsid w:val="0027375D"/>
    <w:pPr>
      <w:spacing w:before="60" w:after="60"/>
    </w:pPr>
    <w:rPr>
      <w:rFonts w:ascii="Tahoma" w:hAnsi="Tahoma"/>
      <w:b/>
      <w:sz w:val="18"/>
      <w:szCs w:val="22"/>
    </w:rPr>
  </w:style>
  <w:style w:type="paragraph" w:customStyle="1" w:styleId="MeetingInformation">
    <w:name w:val="Meeting Information"/>
    <w:basedOn w:val="FieldText"/>
    <w:rsid w:val="0027375D"/>
    <w:pPr>
      <w:spacing w:before="0" w:after="0"/>
      <w:ind w:left="990"/>
      <w:jc w:val="right"/>
    </w:pPr>
    <w:rPr>
      <w:rFonts w:ascii="Tahoma" w:hAnsi="Tahoma" w:cs="Arial"/>
      <w:b/>
      <w:sz w:val="18"/>
      <w:szCs w:val="24"/>
    </w:rPr>
  </w:style>
  <w:style w:type="paragraph" w:customStyle="1" w:styleId="ActionItems">
    <w:name w:val="Action Items"/>
    <w:basedOn w:val="Normal"/>
    <w:rsid w:val="0086110A"/>
    <w:pPr>
      <w:numPr>
        <w:numId w:val="1"/>
      </w:numPr>
      <w:tabs>
        <w:tab w:val="left" w:pos="5040"/>
      </w:tabs>
      <w:spacing w:before="60" w:after="60"/>
    </w:pPr>
    <w:rPr>
      <w:rFonts w:cs="Arial"/>
    </w:rPr>
  </w:style>
  <w:style w:type="character" w:customStyle="1" w:styleId="FieldLabelChar">
    <w:name w:val="Field Label Char"/>
    <w:basedOn w:val="DefaultParagraphFont"/>
    <w:link w:val="FieldLabel"/>
    <w:rsid w:val="001E0227"/>
    <w:rPr>
      <w:rFonts w:ascii="Tahoma" w:hAnsi="Tahoma"/>
      <w:b/>
      <w:sz w:val="18"/>
      <w:szCs w:val="22"/>
      <w:lang w:val="en-US" w:eastAsia="en-US" w:bidi="ar-SA"/>
    </w:rPr>
  </w:style>
  <w:style w:type="character" w:customStyle="1" w:styleId="1stLineChar">
    <w:name w:val="1st Line Char"/>
    <w:aliases w:val="Field label Char"/>
    <w:basedOn w:val="FieldLabelChar"/>
    <w:link w:val="1stLine"/>
    <w:rsid w:val="001E0227"/>
    <w:rPr>
      <w:rFonts w:ascii="Tahoma" w:hAnsi="Tahoma"/>
      <w:b/>
      <w:sz w:val="18"/>
      <w:szCs w:val="22"/>
      <w:lang w:val="en-US" w:eastAsia="en-US" w:bidi="ar-SA"/>
    </w:rPr>
  </w:style>
  <w:style w:type="paragraph" w:styleId="FootnoteText">
    <w:name w:val="footnote text"/>
    <w:basedOn w:val="Normal"/>
    <w:semiHidden/>
    <w:rsid w:val="00FA4BE1"/>
    <w:rPr>
      <w:sz w:val="20"/>
    </w:rPr>
  </w:style>
  <w:style w:type="character" w:styleId="FootnoteReference">
    <w:name w:val="footnote reference"/>
    <w:basedOn w:val="DefaultParagraphFont"/>
    <w:semiHidden/>
    <w:rsid w:val="00FA4BE1"/>
    <w:rPr>
      <w:vertAlign w:val="superscript"/>
    </w:rPr>
  </w:style>
  <w:style w:type="character" w:styleId="Hyperlink">
    <w:name w:val="Hyperlink"/>
    <w:basedOn w:val="DefaultParagraphFont"/>
    <w:rsid w:val="00CE3956"/>
    <w:rPr>
      <w:color w:val="0000FF"/>
      <w:u w:val="single"/>
    </w:rPr>
  </w:style>
  <w:style w:type="character" w:styleId="FollowedHyperlink">
    <w:name w:val="FollowedHyperlink"/>
    <w:basedOn w:val="DefaultParagraphFont"/>
    <w:rsid w:val="00CE3956"/>
    <w:rPr>
      <w:color w:val="800080"/>
      <w:u w:val="single"/>
    </w:rPr>
  </w:style>
  <w:style w:type="paragraph" w:styleId="E-mailSignature">
    <w:name w:val="E-mail Signature"/>
    <w:basedOn w:val="Normal"/>
    <w:rsid w:val="00CE3956"/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rsid w:val="00243CC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43CC9"/>
    <w:pPr>
      <w:tabs>
        <w:tab w:val="center" w:pos="4320"/>
        <w:tab w:val="right" w:pos="8640"/>
      </w:tabs>
    </w:pPr>
  </w:style>
  <w:style w:type="paragraph" w:customStyle="1" w:styleId="actionitems0">
    <w:name w:val="actionitems"/>
    <w:basedOn w:val="Normal"/>
    <w:rsid w:val="00137B59"/>
    <w:pPr>
      <w:tabs>
        <w:tab w:val="num" w:pos="720"/>
      </w:tabs>
      <w:spacing w:before="60" w:after="60"/>
      <w:ind w:left="720" w:hanging="360"/>
    </w:pPr>
    <w:rPr>
      <w:rFonts w:cs="Arial"/>
      <w:szCs w:val="19"/>
    </w:rPr>
  </w:style>
  <w:style w:type="paragraph" w:customStyle="1" w:styleId="actionitems00">
    <w:name w:val="actionitems0"/>
    <w:basedOn w:val="Normal"/>
    <w:rsid w:val="00D71B41"/>
    <w:pPr>
      <w:tabs>
        <w:tab w:val="num" w:pos="720"/>
      </w:tabs>
      <w:spacing w:before="60" w:after="60"/>
      <w:ind w:left="720" w:hanging="360"/>
    </w:pPr>
    <w:rPr>
      <w:rFonts w:cs="Arial"/>
      <w:szCs w:val="19"/>
    </w:rPr>
  </w:style>
  <w:style w:type="character" w:styleId="CommentReference">
    <w:name w:val="annotation reference"/>
    <w:basedOn w:val="DefaultParagraphFont"/>
    <w:semiHidden/>
    <w:rsid w:val="009A5E51"/>
    <w:rPr>
      <w:sz w:val="16"/>
      <w:szCs w:val="16"/>
    </w:rPr>
  </w:style>
  <w:style w:type="paragraph" w:styleId="CommentText">
    <w:name w:val="annotation text"/>
    <w:basedOn w:val="Normal"/>
    <w:semiHidden/>
    <w:rsid w:val="009A5E51"/>
    <w:rPr>
      <w:sz w:val="20"/>
    </w:rPr>
  </w:style>
  <w:style w:type="paragraph" w:styleId="CommentSubject">
    <w:name w:val="annotation subject"/>
    <w:basedOn w:val="CommentText"/>
    <w:next w:val="CommentText"/>
    <w:semiHidden/>
    <w:rsid w:val="009A5E51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D419F3"/>
    <w:rPr>
      <w:rFonts w:ascii="Tahoma" w:hAnsi="Tahoma" w:cs="Arial"/>
      <w:b/>
      <w:bCs/>
      <w:sz w:val="19"/>
      <w:szCs w:val="26"/>
    </w:rPr>
  </w:style>
  <w:style w:type="paragraph" w:styleId="ListParagraph">
    <w:name w:val="List Paragraph"/>
    <w:basedOn w:val="Normal"/>
    <w:uiPriority w:val="34"/>
    <w:qFormat/>
    <w:rsid w:val="004E4BA2"/>
    <w:pPr>
      <w:ind w:left="720"/>
      <w:contextualSpacing/>
    </w:pPr>
  </w:style>
  <w:style w:type="table" w:styleId="TableGrid">
    <w:name w:val="Table Grid"/>
    <w:basedOn w:val="TableNormal"/>
    <w:rsid w:val="00A65C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E59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qFormat/>
    <w:rsid w:val="00C8372E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D43446"/>
    <w:rPr>
      <w:rFonts w:ascii="Arial" w:hAnsi="Arial"/>
      <w:sz w:val="19"/>
    </w:rPr>
  </w:style>
  <w:style w:type="character" w:customStyle="1" w:styleId="s7">
    <w:name w:val="s7"/>
    <w:basedOn w:val="DefaultParagraphFont"/>
    <w:rsid w:val="003F52EC"/>
  </w:style>
  <w:style w:type="character" w:customStyle="1" w:styleId="s8">
    <w:name w:val="s8"/>
    <w:basedOn w:val="DefaultParagraphFont"/>
    <w:rsid w:val="003F52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90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431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2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3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3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1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3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4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5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1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9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58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7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8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1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1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3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9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jennind\LOCALS~1\Temp\TCD114.tmp\Informal%20meetin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30C2E1-8B79-4A58-83CD-62C7968B9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Informal meeting agenda</Template>
  <TotalTime>0</TotalTime>
  <Pages>3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jennind</dc:creator>
  <cp:lastModifiedBy>MJ Bregenhoj</cp:lastModifiedBy>
  <cp:revision>2</cp:revision>
  <cp:lastPrinted>2015-07-27T20:32:00Z</cp:lastPrinted>
  <dcterms:created xsi:type="dcterms:W3CDTF">2015-12-07T10:21:00Z</dcterms:created>
  <dcterms:modified xsi:type="dcterms:W3CDTF">2015-12-07T10:21:00Z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TC062433721033</vt:lpwstr>
  </property>
</Properties>
</file>