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EE" w:rsidRPr="003464CD" w:rsidRDefault="00BD67EE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BD67EE" w:rsidRPr="003464CD" w:rsidRDefault="00BD67EE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BD67EE" w:rsidRPr="003464CD" w:rsidRDefault="00BD67EE" w:rsidP="004356C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Year" w:val="2015"/>
          <w:attr w:name="Day" w:val="8"/>
          <w:attr w:name="Month" w:val="4"/>
          <w:attr w:name="ls" w:val="trans"/>
        </w:smartTagPr>
        <w:r>
          <w:rPr>
            <w:sz w:val="22"/>
            <w:szCs w:val="22"/>
          </w:rPr>
          <w:t>April 8, 2015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BD67EE" w:rsidRDefault="00BD67EE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BD67EE" w:rsidRPr="003464CD" w:rsidRDefault="00BD67EE" w:rsidP="004356CF">
      <w:pPr>
        <w:jc w:val="center"/>
        <w:rPr>
          <w:sz w:val="22"/>
          <w:szCs w:val="22"/>
        </w:rPr>
      </w:pPr>
    </w:p>
    <w:p w:rsidR="00BD67EE" w:rsidRPr="003464CD" w:rsidRDefault="00BD67EE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02"/>
          <w:attr w:name="Hour" w:val="19"/>
        </w:smartTagPr>
        <w:r>
          <w:rPr>
            <w:sz w:val="22"/>
            <w:szCs w:val="22"/>
          </w:rPr>
          <w:t>7:02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BD67EE" w:rsidRDefault="00BD67EE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Scott Denome, Tabitha Marchese, Brent Krutina, Amy Sundquist, Maureen Nelson, Frank Sliva, Kim Milligan, Paul Crowe</w:t>
      </w:r>
    </w:p>
    <w:p w:rsidR="00BD67EE" w:rsidRDefault="00BD67EE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 Dawn Belongie, Lynn Martinson, Frank Sliva</w:t>
      </w:r>
    </w:p>
    <w:p w:rsidR="00BD67EE" w:rsidRDefault="00BD67EE" w:rsidP="0097131D">
      <w:pPr>
        <w:rPr>
          <w:sz w:val="22"/>
          <w:szCs w:val="22"/>
        </w:rPr>
      </w:pPr>
    </w:p>
    <w:p w:rsidR="00BD67EE" w:rsidRDefault="00BD67EE" w:rsidP="0097131D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Mike Sands</w:t>
      </w:r>
    </w:p>
    <w:p w:rsidR="00BD67EE" w:rsidRDefault="00BD67EE" w:rsidP="0097131D">
      <w:pPr>
        <w:rPr>
          <w:sz w:val="22"/>
          <w:szCs w:val="22"/>
        </w:rPr>
      </w:pPr>
    </w:p>
    <w:p w:rsidR="00BD67EE" w:rsidRPr="003464CD" w:rsidRDefault="00BD67EE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>: No minutes to approve.  Will email and vote when available.</w:t>
      </w:r>
    </w:p>
    <w:p w:rsidR="00BD67EE" w:rsidRPr="003464CD" w:rsidRDefault="00BD67EE" w:rsidP="001B3780">
      <w:pPr>
        <w:rPr>
          <w:sz w:val="22"/>
          <w:szCs w:val="22"/>
        </w:rPr>
      </w:pPr>
    </w:p>
    <w:p w:rsidR="00BD67EE" w:rsidRPr="006463FA" w:rsidRDefault="00BD67EE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No Treasurer’s report.  Will email and vote when available.</w:t>
      </w:r>
    </w:p>
    <w:p w:rsidR="00BD67EE" w:rsidRPr="001D1FFC" w:rsidRDefault="00BD67EE" w:rsidP="001D1FFC">
      <w:pPr>
        <w:pStyle w:val="ListParagraph"/>
        <w:rPr>
          <w:sz w:val="22"/>
          <w:szCs w:val="22"/>
        </w:rPr>
      </w:pPr>
    </w:p>
    <w:p w:rsidR="00BD67EE" w:rsidRDefault="00BD67EE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BD67EE" w:rsidRDefault="00BD67EE" w:rsidP="0000003B">
      <w:pPr>
        <w:rPr>
          <w:sz w:val="22"/>
          <w:szCs w:val="22"/>
        </w:rPr>
      </w:pPr>
    </w:p>
    <w:p w:rsidR="00BD67EE" w:rsidRPr="003464CD" w:rsidRDefault="00BD67EE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BD67EE" w:rsidRDefault="00BD67EE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</w:p>
    <w:p w:rsidR="00BD67EE" w:rsidRDefault="00BD67EE" w:rsidP="0021531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PeeWee – </w:t>
      </w:r>
    </w:p>
    <w:p w:rsidR="00BD67EE" w:rsidRDefault="00BD67EE" w:rsidP="001B5F92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  </w:t>
      </w:r>
    </w:p>
    <w:p w:rsidR="00BD67EE" w:rsidRPr="003464CD" w:rsidRDefault="00BD67EE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BD67EE" w:rsidRDefault="00BD67EE" w:rsidP="00D65F4C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  </w:t>
      </w:r>
    </w:p>
    <w:p w:rsidR="00BD67EE" w:rsidRPr="003464CD" w:rsidRDefault="00BD67EE" w:rsidP="001B3780">
      <w:pPr>
        <w:rPr>
          <w:sz w:val="22"/>
          <w:szCs w:val="22"/>
        </w:rPr>
      </w:pPr>
    </w:p>
    <w:p w:rsidR="00BD67EE" w:rsidRDefault="00BD67EE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BD67EE" w:rsidRDefault="00BD67EE" w:rsidP="00941637">
      <w:pPr>
        <w:rPr>
          <w:sz w:val="22"/>
          <w:szCs w:val="22"/>
        </w:rPr>
      </w:pPr>
    </w:p>
    <w:p w:rsidR="00BD67EE" w:rsidRDefault="00BD67EE" w:rsidP="00941637">
      <w:pPr>
        <w:rPr>
          <w:sz w:val="22"/>
          <w:szCs w:val="22"/>
        </w:rPr>
      </w:pPr>
    </w:p>
    <w:p w:rsidR="00BD67EE" w:rsidRDefault="00BD67EE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BD67EE" w:rsidRDefault="00BD67EE" w:rsidP="00AD0E25">
      <w:pPr>
        <w:rPr>
          <w:b/>
          <w:sz w:val="22"/>
          <w:szCs w:val="22"/>
        </w:rPr>
      </w:pPr>
    </w:p>
    <w:p w:rsidR="00BD67EE" w:rsidRDefault="00BD67EE" w:rsidP="00E93BE4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Possibility of ice by September 1st</w:t>
      </w:r>
    </w:p>
    <w:p w:rsidR="00BD67EE" w:rsidRDefault="00BD67EE" w:rsidP="00E93BE4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New Logo contest with winner getting a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new jersey</w:t>
          </w:r>
        </w:smartTag>
      </w:smartTag>
      <w:r>
        <w:rPr>
          <w:sz w:val="22"/>
          <w:szCs w:val="22"/>
        </w:rPr>
        <w:t xml:space="preserve"> with name</w:t>
      </w:r>
    </w:p>
    <w:p w:rsidR="00BD67EE" w:rsidRDefault="00BD67EE" w:rsidP="00E93BE4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EAJHA Growth Coordinator – Mike Sands will head up</w:t>
      </w:r>
    </w:p>
    <w:p w:rsidR="00BD67EE" w:rsidRDefault="00BD67EE" w:rsidP="00E93BE4">
      <w:pPr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Promote using High School, Jack Hall, Randy McKay, Holiday parades, flyers, daycare, YMCA, Salvation Army, social media</w:t>
      </w:r>
    </w:p>
    <w:p w:rsidR="00BD67EE" w:rsidRDefault="00BD67EE" w:rsidP="00E93BE4">
      <w:pPr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Information sheet discussing travel, time and equipment </w:t>
      </w:r>
    </w:p>
    <w:p w:rsidR="00BD67EE" w:rsidRDefault="00BD67EE" w:rsidP="00E93BE4">
      <w:pPr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Sponsor a Hawk</w:t>
      </w:r>
    </w:p>
    <w:p w:rsidR="00BD67EE" w:rsidRPr="00E93BE4" w:rsidRDefault="00BD67EE" w:rsidP="00E93BE4">
      <w:pPr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Referral Program</w:t>
      </w:r>
    </w:p>
    <w:p w:rsidR="00BD67EE" w:rsidRDefault="00BD67EE" w:rsidP="00887B36">
      <w:pPr>
        <w:rPr>
          <w:b/>
          <w:sz w:val="22"/>
          <w:szCs w:val="22"/>
        </w:rPr>
      </w:pPr>
    </w:p>
    <w:p w:rsidR="00BD67EE" w:rsidRDefault="00BD67EE" w:rsidP="00887B36">
      <w:pPr>
        <w:rPr>
          <w:b/>
          <w:sz w:val="22"/>
          <w:szCs w:val="22"/>
        </w:rPr>
      </w:pPr>
    </w:p>
    <w:p w:rsidR="00BD67EE" w:rsidRDefault="00BD67EE" w:rsidP="003F6891">
      <w:pPr>
        <w:rPr>
          <w:b/>
          <w:sz w:val="22"/>
          <w:szCs w:val="22"/>
        </w:rPr>
      </w:pPr>
    </w:p>
    <w:p w:rsidR="00BD67EE" w:rsidRDefault="00BD67EE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BD67EE" w:rsidRDefault="00BD67EE" w:rsidP="00801EA8">
      <w:pPr>
        <w:rPr>
          <w:b/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BD67EE" w:rsidRDefault="00BD67EE" w:rsidP="00801EA8">
      <w:pPr>
        <w:rPr>
          <w:b/>
          <w:sz w:val="22"/>
          <w:szCs w:val="22"/>
        </w:rPr>
      </w:pPr>
    </w:p>
    <w:p w:rsidR="00BD67EE" w:rsidRPr="00F97E4D" w:rsidRDefault="00BD67EE" w:rsidP="00F97E4D">
      <w:pPr>
        <w:rPr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</w:p>
    <w:p w:rsidR="00BD67EE" w:rsidRDefault="00BD67EE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BD67EE" w:rsidRDefault="00BD67EE" w:rsidP="00801EA8">
      <w:pPr>
        <w:rPr>
          <w:bCs/>
          <w:sz w:val="22"/>
          <w:szCs w:val="22"/>
        </w:rPr>
      </w:pPr>
    </w:p>
    <w:p w:rsidR="00BD67EE" w:rsidRDefault="00BD67EE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>
        <w:rPr>
          <w:sz w:val="22"/>
          <w:szCs w:val="22"/>
        </w:rPr>
        <w:t>(Borman) – N/A</w:t>
      </w: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>
        <w:rPr>
          <w:sz w:val="22"/>
          <w:szCs w:val="22"/>
        </w:rPr>
        <w:t>(M.Nelson) – MBank sponsor at rink behind the bench on the wall</w:t>
      </w: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>
        <w:rPr>
          <w:sz w:val="22"/>
          <w:szCs w:val="22"/>
        </w:rPr>
        <w:t xml:space="preserve"> (Sliva) – </w:t>
      </w:r>
      <w:bookmarkStart w:id="0" w:name="_GoBack"/>
      <w:bookmarkEnd w:id="0"/>
      <w:r>
        <w:rPr>
          <w:sz w:val="22"/>
          <w:szCs w:val="22"/>
        </w:rPr>
        <w:t>Nothing to report</w:t>
      </w: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Recruiting </w:t>
      </w:r>
      <w:r>
        <w:rPr>
          <w:sz w:val="22"/>
          <w:szCs w:val="22"/>
        </w:rPr>
        <w:t>(Denome) – Motion by Scott Denome and 2</w:t>
      </w:r>
      <w:r w:rsidRPr="00887B3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Frank Sliva for Mike Sands to take over recruiting with title of EAJHA Growth Coordinator</w:t>
      </w:r>
    </w:p>
    <w:p w:rsidR="00BD67EE" w:rsidRDefault="00BD67EE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 Nothing to report</w:t>
      </w: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>
        <w:rPr>
          <w:sz w:val="22"/>
          <w:szCs w:val="22"/>
        </w:rPr>
        <w:t xml:space="preserve"> – Send out bids beginning of September (give sample sheet)</w:t>
      </w:r>
    </w:p>
    <w:p w:rsidR="00BD67EE" w:rsidRDefault="00BD67EE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>(Borman) – Bob Martinson will take over.  Paul Crowe will price out jerseys.</w:t>
      </w:r>
    </w:p>
    <w:p w:rsidR="00BD67EE" w:rsidRDefault="00BD67EE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(Krutina) – Nothing to report.</w:t>
      </w: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>
        <w:rPr>
          <w:sz w:val="22"/>
          <w:szCs w:val="22"/>
        </w:rPr>
        <w:t>(Holmio) – Nothing to report</w:t>
      </w:r>
    </w:p>
    <w:p w:rsidR="00BD67EE" w:rsidRDefault="00BD67EE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Nothing to report</w:t>
      </w:r>
    </w:p>
    <w:p w:rsidR="00BD67EE" w:rsidRPr="00635EBB" w:rsidRDefault="00BD67EE" w:rsidP="00635EB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Safesport </w:t>
      </w:r>
      <w:r>
        <w:rPr>
          <w:sz w:val="22"/>
          <w:szCs w:val="22"/>
        </w:rPr>
        <w:t>(Borman) – Paul Crowe taking over for Borman</w:t>
      </w:r>
    </w:p>
    <w:p w:rsidR="00BD67EE" w:rsidRPr="005E3046" w:rsidRDefault="00BD67EE" w:rsidP="005E3046">
      <w:pPr>
        <w:rPr>
          <w:sz w:val="22"/>
          <w:szCs w:val="22"/>
        </w:rPr>
      </w:pPr>
      <w:r>
        <w:rPr>
          <w:b/>
          <w:sz w:val="22"/>
          <w:szCs w:val="22"/>
        </w:rPr>
        <w:t>Registration (</w:t>
      </w:r>
      <w:r>
        <w:rPr>
          <w:sz w:val="22"/>
          <w:szCs w:val="22"/>
        </w:rPr>
        <w:t>Belongie)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Tabitha Marchese will be taking over for Dawn Belongie. Discussion of early registration with $50.00 off and registration completed by September 4</w:t>
      </w:r>
      <w:r w:rsidRPr="00887B36">
        <w:rPr>
          <w:sz w:val="22"/>
          <w:szCs w:val="22"/>
          <w:vertAlign w:val="superscript"/>
        </w:rPr>
        <w:t>th</w:t>
      </w:r>
    </w:p>
    <w:p w:rsidR="00BD67EE" w:rsidRDefault="00BD67EE" w:rsidP="00801EA8">
      <w:pPr>
        <w:ind w:left="720" w:hanging="720"/>
        <w:rPr>
          <w:sz w:val="22"/>
          <w:szCs w:val="22"/>
        </w:rPr>
      </w:pP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CUPHL </w:t>
      </w:r>
      <w:r>
        <w:rPr>
          <w:sz w:val="22"/>
          <w:szCs w:val="22"/>
        </w:rPr>
        <w:t>– Nothing to report</w:t>
      </w:r>
    </w:p>
    <w:p w:rsidR="00BD67EE" w:rsidRDefault="00BD67EE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None</w:t>
      </w:r>
    </w:p>
    <w:p w:rsidR="00BD67EE" w:rsidRDefault="00BD67EE" w:rsidP="003401EE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Mike Borman gave up position with MAHA.  Kim Milligan will be taking over.  Meeting is April 11</w:t>
      </w:r>
      <w:r w:rsidRPr="00887B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</w:t>
      </w:r>
      <w:smartTag w:uri="urn:schemas-microsoft-com:office:smarttags" w:element="date">
        <w:smartTagPr>
          <w:attr w:name="Year" w:val="2015"/>
          <w:attr w:name="Day" w:val="10"/>
          <w:attr w:name="Month" w:val="6"/>
          <w:attr w:name="ls" w:val="trans"/>
        </w:smartTagPr>
        <w:r>
          <w:rPr>
            <w:sz w:val="22"/>
            <w:szCs w:val="22"/>
          </w:rPr>
          <w:t>10am</w:t>
        </w:r>
      </w:smartTag>
      <w:r>
        <w:rPr>
          <w:sz w:val="22"/>
          <w:szCs w:val="22"/>
        </w:rPr>
        <w:t xml:space="preserve"> in Ishpeming. </w:t>
      </w:r>
    </w:p>
    <w:p w:rsidR="00BD67EE" w:rsidRDefault="00BD67EE" w:rsidP="00801EA8">
      <w:pPr>
        <w:rPr>
          <w:sz w:val="22"/>
          <w:szCs w:val="22"/>
        </w:rPr>
      </w:pPr>
    </w:p>
    <w:p w:rsidR="00BD67EE" w:rsidRDefault="00BD67EE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>
        <w:rPr>
          <w:sz w:val="22"/>
          <w:szCs w:val="22"/>
        </w:rPr>
        <w:t xml:space="preserve"> to adjourn by Scott Denome and seconded by Tabitha Marchese.  Meeting adjourned at </w:t>
      </w:r>
      <w:smartTag w:uri="urn:schemas-microsoft-com:office:smarttags" w:element="date">
        <w:smartTagPr>
          <w:attr w:name="Year" w:val="2015"/>
          <w:attr w:name="Day" w:val="10"/>
          <w:attr w:name="Month" w:val="6"/>
          <w:attr w:name="ls" w:val="trans"/>
        </w:smartTagPr>
        <w:r>
          <w:rPr>
            <w:sz w:val="22"/>
            <w:szCs w:val="22"/>
          </w:rPr>
          <w:t>8:35 PM</w:t>
        </w:r>
      </w:smartTag>
      <w:r>
        <w:rPr>
          <w:sz w:val="22"/>
          <w:szCs w:val="22"/>
        </w:rPr>
        <w:t>.</w:t>
      </w:r>
    </w:p>
    <w:p w:rsidR="00BD67EE" w:rsidRDefault="00BD67EE" w:rsidP="00801EA8">
      <w:pPr>
        <w:rPr>
          <w:sz w:val="22"/>
          <w:szCs w:val="22"/>
        </w:rPr>
      </w:pPr>
    </w:p>
    <w:p w:rsidR="00BD67EE" w:rsidRPr="00542E71" w:rsidRDefault="00BD67EE" w:rsidP="009B59F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>
        <w:rPr>
          <w:sz w:val="22"/>
          <w:szCs w:val="22"/>
        </w:rPr>
        <w:t xml:space="preserve"> </w:t>
      </w:r>
      <w:smartTag w:uri="urn:schemas-microsoft-com:office:smarttags" w:element="date">
        <w:smartTagPr>
          <w:attr w:name="Year" w:val="2015"/>
          <w:attr w:name="Day" w:val="10"/>
          <w:attr w:name="Month" w:val="6"/>
          <w:attr w:name="ls" w:val="trans"/>
        </w:smartTagPr>
        <w:r>
          <w:rPr>
            <w:sz w:val="22"/>
            <w:szCs w:val="22"/>
          </w:rPr>
          <w:t>June 10, 2015</w:t>
        </w:r>
      </w:smartTag>
    </w:p>
    <w:sectPr w:rsidR="00BD67EE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75EF"/>
    <w:multiLevelType w:val="hybridMultilevel"/>
    <w:tmpl w:val="33E68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45BD2"/>
    <w:multiLevelType w:val="hybridMultilevel"/>
    <w:tmpl w:val="AAF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75699"/>
    <w:multiLevelType w:val="hybridMultilevel"/>
    <w:tmpl w:val="DCEE36BC"/>
    <w:lvl w:ilvl="0" w:tplc="7464A2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D68FA"/>
    <w:multiLevelType w:val="hybridMultilevel"/>
    <w:tmpl w:val="2CF2B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842787"/>
    <w:multiLevelType w:val="hybridMultilevel"/>
    <w:tmpl w:val="24D8D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50DE0"/>
    <w:multiLevelType w:val="hybridMultilevel"/>
    <w:tmpl w:val="FBEE9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17"/>
  </w:num>
  <w:num w:numId="16">
    <w:abstractNumId w:val="21"/>
  </w:num>
  <w:num w:numId="17">
    <w:abstractNumId w:val="10"/>
  </w:num>
  <w:num w:numId="18">
    <w:abstractNumId w:val="1"/>
  </w:num>
  <w:num w:numId="19">
    <w:abstractNumId w:val="16"/>
  </w:num>
  <w:num w:numId="20">
    <w:abstractNumId w:val="15"/>
  </w:num>
  <w:num w:numId="21">
    <w:abstractNumId w:val="19"/>
  </w:num>
  <w:num w:numId="22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52F9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264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7D25"/>
    <w:rsid w:val="0015412F"/>
    <w:rsid w:val="00155F93"/>
    <w:rsid w:val="001563F8"/>
    <w:rsid w:val="00156B2C"/>
    <w:rsid w:val="00157DE9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1EE3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C0B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6D47"/>
    <w:rsid w:val="002E361B"/>
    <w:rsid w:val="002E579A"/>
    <w:rsid w:val="002F5DFB"/>
    <w:rsid w:val="002F7898"/>
    <w:rsid w:val="003062F8"/>
    <w:rsid w:val="00307751"/>
    <w:rsid w:val="003102C8"/>
    <w:rsid w:val="0031109D"/>
    <w:rsid w:val="00312562"/>
    <w:rsid w:val="00312D86"/>
    <w:rsid w:val="0031364F"/>
    <w:rsid w:val="003168B8"/>
    <w:rsid w:val="00320E97"/>
    <w:rsid w:val="00322483"/>
    <w:rsid w:val="00322AD3"/>
    <w:rsid w:val="00331D76"/>
    <w:rsid w:val="00332F1F"/>
    <w:rsid w:val="003355E5"/>
    <w:rsid w:val="003401EE"/>
    <w:rsid w:val="00344EAB"/>
    <w:rsid w:val="003464CD"/>
    <w:rsid w:val="003508F9"/>
    <w:rsid w:val="00350F18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891"/>
    <w:rsid w:val="003F693D"/>
    <w:rsid w:val="00402EAD"/>
    <w:rsid w:val="004078B2"/>
    <w:rsid w:val="00407E05"/>
    <w:rsid w:val="004144EC"/>
    <w:rsid w:val="00414C6E"/>
    <w:rsid w:val="00421CD9"/>
    <w:rsid w:val="004325C9"/>
    <w:rsid w:val="004356CF"/>
    <w:rsid w:val="00440956"/>
    <w:rsid w:val="0044441F"/>
    <w:rsid w:val="00445093"/>
    <w:rsid w:val="00447BA0"/>
    <w:rsid w:val="00451099"/>
    <w:rsid w:val="00453B63"/>
    <w:rsid w:val="004551F8"/>
    <w:rsid w:val="004557BF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587E"/>
    <w:rsid w:val="00516B66"/>
    <w:rsid w:val="00523F6F"/>
    <w:rsid w:val="00527F5E"/>
    <w:rsid w:val="005328B4"/>
    <w:rsid w:val="00537C0E"/>
    <w:rsid w:val="00541528"/>
    <w:rsid w:val="00542E71"/>
    <w:rsid w:val="00543AF9"/>
    <w:rsid w:val="00546049"/>
    <w:rsid w:val="0055230B"/>
    <w:rsid w:val="005615E5"/>
    <w:rsid w:val="00562FF7"/>
    <w:rsid w:val="00563117"/>
    <w:rsid w:val="00564EB9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2968"/>
    <w:rsid w:val="005B4E05"/>
    <w:rsid w:val="005C11AD"/>
    <w:rsid w:val="005C2000"/>
    <w:rsid w:val="005C2F4D"/>
    <w:rsid w:val="005C388F"/>
    <w:rsid w:val="005C4E94"/>
    <w:rsid w:val="005C732A"/>
    <w:rsid w:val="005C7AE0"/>
    <w:rsid w:val="005D0090"/>
    <w:rsid w:val="005D34D8"/>
    <w:rsid w:val="005E0023"/>
    <w:rsid w:val="005E3046"/>
    <w:rsid w:val="005F02FA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5EBB"/>
    <w:rsid w:val="00637403"/>
    <w:rsid w:val="00641358"/>
    <w:rsid w:val="006463FA"/>
    <w:rsid w:val="0065187F"/>
    <w:rsid w:val="006557F1"/>
    <w:rsid w:val="0066053B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745E6"/>
    <w:rsid w:val="00790649"/>
    <w:rsid w:val="00794761"/>
    <w:rsid w:val="007948AC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7B7C"/>
    <w:rsid w:val="00857DCA"/>
    <w:rsid w:val="0086037E"/>
    <w:rsid w:val="0086041B"/>
    <w:rsid w:val="00866A05"/>
    <w:rsid w:val="00867CD2"/>
    <w:rsid w:val="00871E50"/>
    <w:rsid w:val="00872936"/>
    <w:rsid w:val="008750E0"/>
    <w:rsid w:val="00877E1C"/>
    <w:rsid w:val="0088554E"/>
    <w:rsid w:val="00885890"/>
    <w:rsid w:val="00887A88"/>
    <w:rsid w:val="00887B36"/>
    <w:rsid w:val="00890A5F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07B1E"/>
    <w:rsid w:val="009114C0"/>
    <w:rsid w:val="00912539"/>
    <w:rsid w:val="009130AB"/>
    <w:rsid w:val="00921103"/>
    <w:rsid w:val="009218F0"/>
    <w:rsid w:val="009250DC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1DF8"/>
    <w:rsid w:val="0099211D"/>
    <w:rsid w:val="0099703C"/>
    <w:rsid w:val="00997602"/>
    <w:rsid w:val="009B0ACE"/>
    <w:rsid w:val="009B59FF"/>
    <w:rsid w:val="009C0C9B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F84"/>
    <w:rsid w:val="009F7FA6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2BEC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6C3"/>
    <w:rsid w:val="00B210E1"/>
    <w:rsid w:val="00B229A2"/>
    <w:rsid w:val="00B2507C"/>
    <w:rsid w:val="00B262B4"/>
    <w:rsid w:val="00B30163"/>
    <w:rsid w:val="00B31624"/>
    <w:rsid w:val="00B42529"/>
    <w:rsid w:val="00B42D1B"/>
    <w:rsid w:val="00B4688D"/>
    <w:rsid w:val="00B5298F"/>
    <w:rsid w:val="00B52D4E"/>
    <w:rsid w:val="00B54867"/>
    <w:rsid w:val="00B62A59"/>
    <w:rsid w:val="00B67AF1"/>
    <w:rsid w:val="00B72F73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67EE"/>
    <w:rsid w:val="00BD7028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2448F"/>
    <w:rsid w:val="00D26033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4BE2"/>
    <w:rsid w:val="00DA63D3"/>
    <w:rsid w:val="00DB2738"/>
    <w:rsid w:val="00DB2BF2"/>
    <w:rsid w:val="00DB3A9B"/>
    <w:rsid w:val="00DB5749"/>
    <w:rsid w:val="00DC0F60"/>
    <w:rsid w:val="00DC386C"/>
    <w:rsid w:val="00DC5B79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3BE4"/>
    <w:rsid w:val="00E9572E"/>
    <w:rsid w:val="00EA303C"/>
    <w:rsid w:val="00EA5ADE"/>
    <w:rsid w:val="00EB2BC1"/>
    <w:rsid w:val="00EB2C80"/>
    <w:rsid w:val="00EB412E"/>
    <w:rsid w:val="00EB42CE"/>
    <w:rsid w:val="00EB46D0"/>
    <w:rsid w:val="00EB7265"/>
    <w:rsid w:val="00EB7D95"/>
    <w:rsid w:val="00EC104D"/>
    <w:rsid w:val="00ED11F7"/>
    <w:rsid w:val="00ED41A6"/>
    <w:rsid w:val="00ED7F0C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097E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84049"/>
    <w:rsid w:val="00F948F8"/>
    <w:rsid w:val="00F97E4D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B1E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345</Words>
  <Characters>1967</Characters>
  <Application>Microsoft Office Outlook</Application>
  <DocSecurity>0</DocSecurity>
  <Lines>0</Lines>
  <Paragraphs>0</Paragraphs>
  <ScaleCrop>false</ScaleCrop>
  <Company>MeadWestvaco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subject/>
  <dc:creator>JJK</dc:creator>
  <cp:keywords/>
  <dc:description/>
  <cp:lastModifiedBy>Tammy</cp:lastModifiedBy>
  <cp:revision>3</cp:revision>
  <cp:lastPrinted>2015-01-14T23:04:00Z</cp:lastPrinted>
  <dcterms:created xsi:type="dcterms:W3CDTF">2015-05-13T21:32:00Z</dcterms:created>
  <dcterms:modified xsi:type="dcterms:W3CDTF">2015-05-13T21:51:00Z</dcterms:modified>
</cp:coreProperties>
</file>