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2C" w:rsidRDefault="0018492C"/>
    <w:tbl>
      <w:tblPr>
        <w:tblW w:w="1047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75"/>
      </w:tblGrid>
      <w:tr w:rsidR="00756948" w:rsidRPr="0086110A" w:rsidTr="00EA1208">
        <w:trPr>
          <w:trHeight w:val="446"/>
        </w:trPr>
        <w:tc>
          <w:tcPr>
            <w:tcW w:w="10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9C647A">
              <w:rPr>
                <w:rFonts w:ascii="Arial" w:hAnsi="Arial"/>
                <w:color w:val="002060"/>
                <w:sz w:val="32"/>
                <w:szCs w:val="32"/>
              </w:rPr>
              <w:t>Meeting Minutes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E11137">
              <w:rPr>
                <w:rFonts w:ascii="Arial" w:hAnsi="Arial"/>
                <w:color w:val="002060"/>
                <w:sz w:val="32"/>
                <w:szCs w:val="32"/>
              </w:rPr>
              <w:t>6</w:t>
            </w:r>
            <w:r w:rsidR="00B77B74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E11137">
              <w:rPr>
                <w:rFonts w:ascii="Arial" w:hAnsi="Arial"/>
                <w:color w:val="002060"/>
                <w:sz w:val="32"/>
                <w:szCs w:val="32"/>
              </w:rPr>
              <w:t>8</w:t>
            </w:r>
            <w:r w:rsidR="00DA2B0D">
              <w:rPr>
                <w:rFonts w:ascii="Arial" w:hAnsi="Arial"/>
                <w:color w:val="002060"/>
                <w:sz w:val="32"/>
                <w:szCs w:val="32"/>
              </w:rPr>
              <w:t>/2015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DD68076" wp14:editId="190AFEAB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10650A" w:rsidRPr="0010650A" w:rsidRDefault="00721FA9" w:rsidP="009A4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Meeting </w:t>
            </w:r>
            <w:r w:rsidR="00E11137">
              <w:rPr>
                <w:b/>
                <w:sz w:val="24"/>
                <w:szCs w:val="24"/>
              </w:rPr>
              <w:t xml:space="preserve">at </w:t>
            </w:r>
            <w:proofErr w:type="spellStart"/>
            <w:r w:rsidR="00E11137">
              <w:rPr>
                <w:b/>
                <w:sz w:val="24"/>
                <w:szCs w:val="24"/>
              </w:rPr>
              <w:t>Ronstan</w:t>
            </w:r>
            <w:proofErr w:type="spellEnd"/>
            <w:r w:rsidR="003679D5">
              <w:rPr>
                <w:b/>
                <w:sz w:val="24"/>
                <w:szCs w:val="24"/>
              </w:rPr>
              <w:t xml:space="preserve">, </w:t>
            </w:r>
            <w:r w:rsidR="009A442A">
              <w:rPr>
                <w:b/>
                <w:sz w:val="24"/>
                <w:szCs w:val="24"/>
                <w:u w:val="single"/>
              </w:rPr>
              <w:t>at 6:00</w:t>
            </w:r>
          </w:p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</w:tbl>
    <w:p w:rsidR="00A66882" w:rsidRDefault="00A66882"/>
    <w:tbl>
      <w:tblPr>
        <w:tblW w:w="10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409"/>
        <w:gridCol w:w="40"/>
      </w:tblGrid>
      <w:tr w:rsidR="00F85DF4" w:rsidRPr="000345BF" w:rsidTr="00A91679"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CE597A" w:rsidRPr="00356666">
              <w:trPr>
                <w:trHeight w:val="469"/>
              </w:trPr>
              <w:tc>
                <w:tcPr>
                  <w:tcW w:w="0" w:type="auto"/>
                </w:tcPr>
                <w:p w:rsidR="005A1048" w:rsidRPr="00356666" w:rsidRDefault="00A95505" w:rsidP="00A95505">
                  <w:pPr>
                    <w:pStyle w:val="Default"/>
                  </w:pPr>
                  <w:r w:rsidRPr="00356666">
                    <w:rPr>
                      <w:b/>
                      <w:bCs/>
                    </w:rPr>
                    <w:t xml:space="preserve">Board Members: </w:t>
                  </w:r>
                  <w:r w:rsidR="00406C8A">
                    <w:rPr>
                      <w:b/>
                      <w:bCs/>
                    </w:rPr>
                    <w:t xml:space="preserve"> Fr</w:t>
                  </w:r>
                  <w:r w:rsidR="000A247E">
                    <w:rPr>
                      <w:b/>
                      <w:bCs/>
                    </w:rPr>
                    <w:t xml:space="preserve">ank Toner, Sean King, Andy </w:t>
                  </w:r>
                  <w:proofErr w:type="spellStart"/>
                  <w:r w:rsidR="000A247E">
                    <w:rPr>
                      <w:b/>
                      <w:bCs/>
                    </w:rPr>
                    <w:t>Bellagamba</w:t>
                  </w:r>
                  <w:proofErr w:type="spellEnd"/>
                  <w:r w:rsidR="00406C8A">
                    <w:rPr>
                      <w:b/>
                      <w:bCs/>
                    </w:rPr>
                    <w:t xml:space="preserve">, Jen Lopes, Cindy Schuster, </w:t>
                  </w:r>
                  <w:r w:rsidR="00E407AA">
                    <w:rPr>
                      <w:b/>
                      <w:bCs/>
                    </w:rPr>
                    <w:t xml:space="preserve">Gina DeSantis, Scot West, MJ </w:t>
                  </w:r>
                  <w:proofErr w:type="spellStart"/>
                  <w:r w:rsidR="00E407AA">
                    <w:rPr>
                      <w:b/>
                      <w:bCs/>
                    </w:rPr>
                    <w:t>Begenhoj</w:t>
                  </w:r>
                  <w:proofErr w:type="spellEnd"/>
                </w:p>
                <w:p w:rsidR="00995EAA" w:rsidRPr="00356666" w:rsidRDefault="00A95505" w:rsidP="009C647A">
                  <w:pPr>
                    <w:pStyle w:val="Default"/>
                  </w:pPr>
                  <w:r w:rsidRPr="00356666">
                    <w:rPr>
                      <w:b/>
                      <w:bCs/>
                    </w:rPr>
                    <w:t xml:space="preserve">Advisory Group Member:  </w:t>
                  </w:r>
                  <w:r w:rsidR="009C647A">
                    <w:rPr>
                      <w:b/>
                      <w:bCs/>
                    </w:rPr>
                    <w:t>Gina DeSantis, Patrick Cavanaugh, Kristin Browne</w:t>
                  </w: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B75830" w:rsidRPr="00702775" w:rsidRDefault="00190AE9" w:rsidP="00746DCF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Old Business</w:t>
            </w:r>
            <w:r w:rsidR="00087942" w:rsidRPr="00702775">
              <w:rPr>
                <w:b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260AC8" w:rsidRPr="00BC2FDC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260AC8" w:rsidRDefault="00260AC8" w:rsidP="00E1113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A95505">
              <w:rPr>
                <w:b/>
                <w:sz w:val="24"/>
                <w:szCs w:val="24"/>
              </w:rPr>
              <w:t>A</w:t>
            </w:r>
            <w:r w:rsidR="00E11137">
              <w:rPr>
                <w:b/>
                <w:sz w:val="24"/>
                <w:szCs w:val="24"/>
              </w:rPr>
              <w:t>pproval of Meeting Minutes from 5/21</w:t>
            </w:r>
            <w:r>
              <w:rPr>
                <w:b/>
                <w:sz w:val="24"/>
                <w:szCs w:val="24"/>
              </w:rPr>
              <w:t>/2015</w:t>
            </w:r>
            <w:r w:rsidR="00E11137">
              <w:rPr>
                <w:b/>
                <w:sz w:val="24"/>
                <w:szCs w:val="24"/>
              </w:rPr>
              <w:t xml:space="preserve"> </w:t>
            </w:r>
            <w:r w:rsidR="0004498B">
              <w:rPr>
                <w:b/>
                <w:sz w:val="24"/>
                <w:szCs w:val="24"/>
              </w:rPr>
              <w:t>- Approved</w:t>
            </w:r>
          </w:p>
        </w:tc>
      </w:tr>
      <w:tr w:rsidR="001353A4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Pr="007D1BF6" w:rsidRDefault="001353A4" w:rsidP="001353A4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7D1BF6">
              <w:rPr>
                <w:b/>
                <w:sz w:val="24"/>
                <w:szCs w:val="24"/>
              </w:rPr>
              <w:t>RI/SNEHC Hockey Update – Frank</w:t>
            </w:r>
          </w:p>
          <w:p w:rsidR="006D352B" w:rsidRPr="00B150B8" w:rsidRDefault="00356666" w:rsidP="00E1113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E11137">
              <w:rPr>
                <w:sz w:val="24"/>
                <w:szCs w:val="24"/>
              </w:rPr>
              <w:t xml:space="preserve"> </w:t>
            </w:r>
            <w:r w:rsidR="00B150B8">
              <w:rPr>
                <w:sz w:val="24"/>
                <w:szCs w:val="24"/>
              </w:rPr>
              <w:t xml:space="preserve"> next Thursday – </w:t>
            </w:r>
          </w:p>
          <w:p w:rsidR="0001633F" w:rsidRPr="0001633F" w:rsidRDefault="0001633F" w:rsidP="0001633F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Game schedule will come out August 15</w:t>
            </w:r>
            <w:r w:rsidRPr="0001633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.</w:t>
            </w:r>
            <w:r w:rsidR="00B150B8">
              <w:rPr>
                <w:sz w:val="24"/>
                <w:szCs w:val="24"/>
              </w:rPr>
              <w:t xml:space="preserve"> </w:t>
            </w:r>
          </w:p>
          <w:p w:rsidR="0001633F" w:rsidRPr="0001633F" w:rsidRDefault="0001633F" w:rsidP="00E1113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Game schedule changes free until September 15.  </w:t>
            </w:r>
          </w:p>
          <w:p w:rsidR="0001633F" w:rsidRDefault="0001633F" w:rsidP="00E1113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After September there will be a fee</w:t>
            </w:r>
          </w:p>
        </w:tc>
      </w:tr>
      <w:tr w:rsidR="00593A9B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593A9B" w:rsidRPr="007D1BF6" w:rsidRDefault="00F96762" w:rsidP="00F9676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593A9B" w:rsidRPr="007D1BF6">
              <w:rPr>
                <w:b/>
                <w:sz w:val="24"/>
                <w:szCs w:val="24"/>
              </w:rPr>
              <w:t xml:space="preserve">Bantam Update – Patrick </w:t>
            </w:r>
          </w:p>
          <w:p w:rsidR="00593A9B" w:rsidRDefault="00593A9B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Try-outs in the August. Will look at booking ice time now. </w:t>
            </w:r>
          </w:p>
          <w:p w:rsidR="00B150B8" w:rsidRDefault="00B150B8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Bantam </w:t>
            </w:r>
            <w:r w:rsidR="001F563B">
              <w:rPr>
                <w:sz w:val="24"/>
                <w:szCs w:val="24"/>
              </w:rPr>
              <w:t>– tryouts are Aug. 22-23 at 11:00</w:t>
            </w:r>
            <w:r w:rsidR="007D24D4">
              <w:rPr>
                <w:sz w:val="24"/>
                <w:szCs w:val="24"/>
              </w:rPr>
              <w:t>am</w:t>
            </w:r>
            <w:r w:rsidR="001F563B">
              <w:rPr>
                <w:sz w:val="24"/>
                <w:szCs w:val="24"/>
              </w:rPr>
              <w:t xml:space="preserve"> -12:50</w:t>
            </w:r>
            <w:r w:rsidR="007D24D4">
              <w:rPr>
                <w:sz w:val="24"/>
                <w:szCs w:val="24"/>
              </w:rPr>
              <w:t>pm</w:t>
            </w:r>
          </w:p>
          <w:p w:rsidR="007D24D4" w:rsidRDefault="007D24D4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Pinnies</w:t>
            </w:r>
            <w:proofErr w:type="spellEnd"/>
            <w:r w:rsidR="00A13A54">
              <w:rPr>
                <w:sz w:val="24"/>
                <w:szCs w:val="24"/>
              </w:rPr>
              <w:t xml:space="preserve"> will come from storage/Gina.  Some were ordered.</w:t>
            </w:r>
          </w:p>
          <w:p w:rsidR="007D24D4" w:rsidRDefault="00A13A54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the next SNEHC meeting; s</w:t>
            </w:r>
            <w:r w:rsidR="007D24D4">
              <w:rPr>
                <w:sz w:val="24"/>
                <w:szCs w:val="24"/>
              </w:rPr>
              <w:t xml:space="preserve">end email out about </w:t>
            </w:r>
            <w:r>
              <w:rPr>
                <w:sz w:val="24"/>
                <w:szCs w:val="24"/>
              </w:rPr>
              <w:t>the full season and half season Bantams reminding them of tryouts in August and the team structure at this time</w:t>
            </w:r>
          </w:p>
          <w:p w:rsidR="007D24D4" w:rsidRDefault="00A13A54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this time we anticipate a lesser </w:t>
            </w:r>
            <w:r w:rsidR="007D24D4">
              <w:rPr>
                <w:sz w:val="24"/>
                <w:szCs w:val="24"/>
              </w:rPr>
              <w:t>issue where we lose a number of players because they make their high</w:t>
            </w:r>
            <w:r w:rsidR="0001633F">
              <w:rPr>
                <w:sz w:val="24"/>
                <w:szCs w:val="24"/>
              </w:rPr>
              <w:t xml:space="preserve"> </w:t>
            </w:r>
            <w:r w:rsidR="007D24D4">
              <w:rPr>
                <w:sz w:val="24"/>
                <w:szCs w:val="24"/>
              </w:rPr>
              <w:t xml:space="preserve">school team. </w:t>
            </w:r>
            <w:r>
              <w:rPr>
                <w:sz w:val="24"/>
                <w:szCs w:val="24"/>
              </w:rPr>
              <w:t xml:space="preserve">If we do </w:t>
            </w:r>
            <w:r w:rsidR="007D24D4">
              <w:rPr>
                <w:sz w:val="24"/>
                <w:szCs w:val="24"/>
              </w:rPr>
              <w:t xml:space="preserve">we can reshuffle the numbers that are left.  </w:t>
            </w:r>
          </w:p>
          <w:p w:rsidR="007D24D4" w:rsidRDefault="007D24D4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may need to pay the fee to cancel the team at the end of the first part of the season before when high school. </w:t>
            </w:r>
          </w:p>
          <w:p w:rsidR="007D24D4" w:rsidRDefault="007D24D4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year there was only 1 person that played both Bantam and HS.  </w:t>
            </w:r>
          </w:p>
          <w:p w:rsidR="007D24D4" w:rsidRDefault="00A13A54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Monahan and Chris W</w:t>
            </w:r>
            <w:r w:rsidR="000163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01633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1633F">
              <w:rPr>
                <w:sz w:val="24"/>
                <w:szCs w:val="24"/>
              </w:rPr>
              <w:t xml:space="preserve">Patrick will have a discussion regarding any anticipated </w:t>
            </w:r>
            <w:r w:rsidR="005C147A">
              <w:rPr>
                <w:sz w:val="24"/>
                <w:szCs w:val="24"/>
              </w:rPr>
              <w:t xml:space="preserve">issues of playing in HS.  </w:t>
            </w:r>
          </w:p>
          <w:p w:rsidR="005C147A" w:rsidRDefault="00D02349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</w:t>
            </w:r>
            <w:proofErr w:type="gramStart"/>
            <w:r>
              <w:rPr>
                <w:sz w:val="24"/>
                <w:szCs w:val="24"/>
              </w:rPr>
              <w:t xml:space="preserve">-  </w:t>
            </w:r>
            <w:r w:rsidR="005C147A">
              <w:rPr>
                <w:sz w:val="24"/>
                <w:szCs w:val="24"/>
              </w:rPr>
              <w:t>would</w:t>
            </w:r>
            <w:proofErr w:type="gramEnd"/>
            <w:r w:rsidR="005C14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he </w:t>
            </w:r>
            <w:r w:rsidR="005C147A">
              <w:rPr>
                <w:sz w:val="24"/>
                <w:szCs w:val="24"/>
              </w:rPr>
              <w:t>return</w:t>
            </w:r>
            <w:r>
              <w:rPr>
                <w:sz w:val="24"/>
                <w:szCs w:val="24"/>
              </w:rPr>
              <w:t xml:space="preserve"> to coach</w:t>
            </w:r>
            <w:r w:rsidR="005C147A">
              <w:rPr>
                <w:sz w:val="24"/>
                <w:szCs w:val="24"/>
              </w:rPr>
              <w:t xml:space="preserve">?  </w:t>
            </w:r>
            <w:r w:rsidR="0001633F">
              <w:rPr>
                <w:sz w:val="24"/>
                <w:szCs w:val="24"/>
              </w:rPr>
              <w:t>We will s</w:t>
            </w:r>
            <w:r w:rsidR="005C147A">
              <w:rPr>
                <w:sz w:val="24"/>
                <w:szCs w:val="24"/>
              </w:rPr>
              <w:t xml:space="preserve">end out an email about interest in coaching.  </w:t>
            </w:r>
          </w:p>
          <w:p w:rsidR="005C147A" w:rsidRPr="00D02349" w:rsidRDefault="0001633F" w:rsidP="00A4230C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D02349">
              <w:rPr>
                <w:sz w:val="24"/>
                <w:szCs w:val="24"/>
              </w:rPr>
              <w:t>Sea</w:t>
            </w:r>
            <w:r w:rsidR="00E4090C" w:rsidRPr="00D02349">
              <w:rPr>
                <w:sz w:val="24"/>
                <w:szCs w:val="24"/>
              </w:rPr>
              <w:t>n Nighti</w:t>
            </w:r>
            <w:r w:rsidRPr="00D02349">
              <w:rPr>
                <w:sz w:val="24"/>
                <w:szCs w:val="24"/>
              </w:rPr>
              <w:t>ngale—Gus is playing –possible coach</w:t>
            </w:r>
            <w:r w:rsidR="00D02349" w:rsidRPr="00D02349">
              <w:rPr>
                <w:sz w:val="24"/>
                <w:szCs w:val="24"/>
              </w:rPr>
              <w:t xml:space="preserve">. </w:t>
            </w:r>
            <w:r w:rsidR="005C147A" w:rsidRPr="00D02349">
              <w:rPr>
                <w:sz w:val="24"/>
                <w:szCs w:val="24"/>
              </w:rPr>
              <w:t>Tom Kirk – Drew still playing</w:t>
            </w:r>
            <w:r w:rsidRPr="00D02349">
              <w:rPr>
                <w:sz w:val="24"/>
                <w:szCs w:val="24"/>
              </w:rPr>
              <w:t xml:space="preserve"> –possible coach</w:t>
            </w:r>
          </w:p>
          <w:p w:rsidR="001F563B" w:rsidRDefault="0001633F" w:rsidP="0001633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season will start </w:t>
            </w:r>
            <w:r w:rsidR="001F563B" w:rsidRPr="001F563B">
              <w:rPr>
                <w:sz w:val="24"/>
                <w:szCs w:val="24"/>
              </w:rPr>
              <w:t xml:space="preserve">Starts Sept. 18.  </w:t>
            </w:r>
          </w:p>
          <w:p w:rsidR="00B150B8" w:rsidRDefault="0001633F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sz w:val="24"/>
                <w:szCs w:val="24"/>
              </w:rPr>
              <w:t xml:space="preserve">Midget August 15 and August </w:t>
            </w:r>
            <w:r w:rsidR="00B150B8">
              <w:rPr>
                <w:sz w:val="24"/>
                <w:szCs w:val="24"/>
              </w:rPr>
              <w:t>16.  1.20 hours</w:t>
            </w:r>
            <w:r>
              <w:rPr>
                <w:sz w:val="24"/>
                <w:szCs w:val="24"/>
              </w:rPr>
              <w:t>.  Post the d</w:t>
            </w:r>
            <w:r w:rsidR="001F563B">
              <w:rPr>
                <w:sz w:val="24"/>
                <w:szCs w:val="24"/>
              </w:rPr>
              <w:t xml:space="preserve">ates </w:t>
            </w:r>
            <w:r>
              <w:rPr>
                <w:sz w:val="24"/>
                <w:szCs w:val="24"/>
              </w:rPr>
              <w:t>on the website soon.</w:t>
            </w:r>
          </w:p>
          <w:p w:rsidR="00B150B8" w:rsidRDefault="00B150B8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– Arthur Woody Midget A coach.</w:t>
            </w:r>
          </w:p>
          <w:p w:rsidR="00B150B8" w:rsidRDefault="00B150B8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01633F">
              <w:rPr>
                <w:sz w:val="24"/>
                <w:szCs w:val="24"/>
              </w:rPr>
              <w:t>mail vote on the Midget coaches once determined.</w:t>
            </w:r>
          </w:p>
          <w:p w:rsidR="00B150B8" w:rsidRDefault="00B150B8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 load ice time</w:t>
            </w:r>
            <w:r w:rsidR="0001633F">
              <w:rPr>
                <w:sz w:val="24"/>
                <w:szCs w:val="24"/>
              </w:rPr>
              <w:t xml:space="preserve"> for the Midgets and Bantams.</w:t>
            </w:r>
          </w:p>
          <w:p w:rsidR="00B150B8" w:rsidRDefault="00B150B8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Midget B </w:t>
            </w:r>
            <w:proofErr w:type="gramStart"/>
            <w:r>
              <w:rPr>
                <w:sz w:val="24"/>
                <w:szCs w:val="24"/>
              </w:rPr>
              <w:t>-  Bill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Coogan</w:t>
            </w:r>
            <w:proofErr w:type="spellEnd"/>
            <w:r>
              <w:rPr>
                <w:sz w:val="24"/>
                <w:szCs w:val="24"/>
              </w:rPr>
              <w:t xml:space="preserve"> – Patrick will ask him</w:t>
            </w:r>
            <w:r w:rsidR="0001633F">
              <w:rPr>
                <w:sz w:val="24"/>
                <w:szCs w:val="24"/>
              </w:rPr>
              <w:t xml:space="preserve"> if he is interested in coaching.</w:t>
            </w:r>
          </w:p>
          <w:p w:rsidR="00B150B8" w:rsidRDefault="001F563B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with Jeff </w:t>
            </w:r>
            <w:proofErr w:type="spellStart"/>
            <w:r>
              <w:rPr>
                <w:sz w:val="24"/>
                <w:szCs w:val="24"/>
              </w:rPr>
              <w:t>Schank</w:t>
            </w:r>
            <w:proofErr w:type="spellEnd"/>
            <w:r>
              <w:rPr>
                <w:sz w:val="24"/>
                <w:szCs w:val="24"/>
              </w:rPr>
              <w:t xml:space="preserve"> --</w:t>
            </w:r>
            <w:r w:rsidR="00B150B8" w:rsidRPr="00B150B8">
              <w:rPr>
                <w:sz w:val="24"/>
                <w:szCs w:val="24"/>
              </w:rPr>
              <w:t>Midget B</w:t>
            </w:r>
            <w:r w:rsidR="00B150B8">
              <w:rPr>
                <w:sz w:val="24"/>
                <w:szCs w:val="24"/>
              </w:rPr>
              <w:t>.</w:t>
            </w:r>
          </w:p>
          <w:p w:rsidR="00593A9B" w:rsidRDefault="00593A9B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 information out early to the families…registrations dates etc.</w:t>
            </w:r>
          </w:p>
          <w:p w:rsidR="00593A9B" w:rsidRPr="001F563B" w:rsidRDefault="00593A9B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Uniforms for Midgets</w:t>
            </w:r>
            <w:r w:rsidR="0001633F">
              <w:rPr>
                <w:sz w:val="24"/>
                <w:szCs w:val="24"/>
              </w:rPr>
              <w:t xml:space="preserve"> = $150 for the jerseys they will have to pay for.</w:t>
            </w:r>
          </w:p>
          <w:p w:rsidR="001F563B" w:rsidRPr="001F563B" w:rsidRDefault="0001633F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might be too </w:t>
            </w:r>
            <w:r w:rsidR="001F563B">
              <w:rPr>
                <w:sz w:val="24"/>
                <w:szCs w:val="24"/>
              </w:rPr>
              <w:t xml:space="preserve">much to ask of last year Midgets.  </w:t>
            </w:r>
          </w:p>
          <w:p w:rsidR="001F563B" w:rsidRPr="00A13A54" w:rsidRDefault="0001633F" w:rsidP="00A13A54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go with r</w:t>
            </w:r>
            <w:r w:rsidR="001F563B">
              <w:rPr>
                <w:sz w:val="24"/>
                <w:szCs w:val="24"/>
              </w:rPr>
              <w:t xml:space="preserve">eversible jerseys and socks </w:t>
            </w:r>
            <w:r>
              <w:rPr>
                <w:sz w:val="24"/>
                <w:szCs w:val="24"/>
              </w:rPr>
              <w:t>since they are provided with registration, no additional cost.</w:t>
            </w:r>
            <w:r w:rsidR="001F563B">
              <w:rPr>
                <w:sz w:val="24"/>
                <w:szCs w:val="24"/>
              </w:rPr>
              <w:t xml:space="preserve"> </w:t>
            </w:r>
          </w:p>
          <w:p w:rsidR="00A13A54" w:rsidRPr="007D1BF6" w:rsidRDefault="00A13A54" w:rsidP="0001633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</w:p>
        </w:tc>
      </w:tr>
      <w:tr w:rsidR="001353A4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Default="00F96762" w:rsidP="00F9676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</w:t>
            </w:r>
            <w:r w:rsidR="001353A4" w:rsidRPr="007D1BF6">
              <w:rPr>
                <w:b/>
                <w:sz w:val="24"/>
                <w:szCs w:val="24"/>
              </w:rPr>
              <w:t xml:space="preserve">Mite Update – Scot </w:t>
            </w:r>
          </w:p>
          <w:p w:rsidR="005F7F39" w:rsidRPr="00A13A54" w:rsidRDefault="005F7F39" w:rsidP="005F7F3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Team Practices- maybe we can hold </w:t>
            </w:r>
            <w:proofErr w:type="gramStart"/>
            <w:r>
              <w:rPr>
                <w:sz w:val="24"/>
                <w:szCs w:val="24"/>
              </w:rPr>
              <w:t xml:space="preserve">3 </w:t>
            </w:r>
            <w:r w:rsidR="00A13A54">
              <w:rPr>
                <w:sz w:val="24"/>
                <w:szCs w:val="24"/>
              </w:rPr>
              <w:t xml:space="preserve"> -</w:t>
            </w:r>
            <w:proofErr w:type="gramEnd"/>
            <w:r w:rsidR="00A13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 player practices.</w:t>
            </w:r>
          </w:p>
          <w:p w:rsidR="00A13A54" w:rsidRDefault="00A13A54" w:rsidP="00A13A54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October we will try combined practices with 3 small teams.  We can see how it works.  </w:t>
            </w:r>
          </w:p>
          <w:p w:rsidR="00A13A54" w:rsidRDefault="00A13A54" w:rsidP="00A13A54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will be especially useful in January and February when we are starving for ice time.  </w:t>
            </w:r>
          </w:p>
          <w:p w:rsidR="00202A0B" w:rsidRPr="00202A0B" w:rsidRDefault="00A13A54" w:rsidP="00202A0B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 Saints did purchase some ice from St. Georges.</w:t>
            </w:r>
          </w:p>
          <w:p w:rsidR="00202A0B" w:rsidRPr="00202A0B" w:rsidRDefault="00A13A54" w:rsidP="00202A0B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plenty of ice at </w:t>
            </w:r>
            <w:r w:rsidR="00202A0B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A</w:t>
            </w:r>
            <w:r w:rsidR="00202A0B">
              <w:rPr>
                <w:sz w:val="24"/>
                <w:szCs w:val="24"/>
              </w:rPr>
              <w:t>bbey if you don’t use it you lose it.</w:t>
            </w:r>
          </w:p>
          <w:p w:rsidR="00202A0B" w:rsidRPr="00202A0B" w:rsidRDefault="00202A0B" w:rsidP="00202A0B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 turn backs at the Abbey.</w:t>
            </w:r>
          </w:p>
          <w:p w:rsidR="00202A0B" w:rsidRPr="001167AA" w:rsidRDefault="00A13A54" w:rsidP="00202A0B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ice time at St. Georges is typically well used.  </w:t>
            </w:r>
            <w:r w:rsidR="00202A0B">
              <w:rPr>
                <w:sz w:val="24"/>
                <w:szCs w:val="24"/>
              </w:rPr>
              <w:t xml:space="preserve">  </w:t>
            </w:r>
          </w:p>
          <w:p w:rsidR="001167AA" w:rsidRPr="001167AA" w:rsidRDefault="001167AA" w:rsidP="00202A0B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try </w:t>
            </w:r>
            <w:r w:rsidR="00A13A54">
              <w:rPr>
                <w:sz w:val="24"/>
                <w:szCs w:val="24"/>
              </w:rPr>
              <w:t xml:space="preserve">the combined practices </w:t>
            </w:r>
            <w:r>
              <w:rPr>
                <w:sz w:val="24"/>
                <w:szCs w:val="24"/>
              </w:rPr>
              <w:t>in October the third week.</w:t>
            </w:r>
          </w:p>
          <w:p w:rsidR="00A13A54" w:rsidRPr="007D1BF6" w:rsidRDefault="00A13A54" w:rsidP="00A13A54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b/>
                <w:sz w:val="24"/>
                <w:szCs w:val="24"/>
              </w:rPr>
            </w:pPr>
          </w:p>
        </w:tc>
      </w:tr>
      <w:tr w:rsidR="001353A4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1B323D">
              <w:rPr>
                <w:b/>
                <w:sz w:val="24"/>
                <w:szCs w:val="24"/>
              </w:rPr>
              <w:t>Squirt Update – Colin</w:t>
            </w:r>
          </w:p>
          <w:p w:rsidR="003C107E" w:rsidRPr="0029443C" w:rsidRDefault="00A13A54" w:rsidP="00E8389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No Update</w:t>
            </w:r>
          </w:p>
        </w:tc>
      </w:tr>
      <w:tr w:rsidR="001353A4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proofErr w:type="spellStart"/>
            <w:r>
              <w:rPr>
                <w:b/>
                <w:sz w:val="24"/>
                <w:szCs w:val="24"/>
              </w:rPr>
              <w:t>PeeWee</w:t>
            </w:r>
            <w:proofErr w:type="spellEnd"/>
            <w:r w:rsidRPr="001B323D">
              <w:rPr>
                <w:b/>
                <w:sz w:val="24"/>
                <w:szCs w:val="24"/>
              </w:rPr>
              <w:t xml:space="preserve"> Update –</w:t>
            </w:r>
            <w:r w:rsidR="00593A9B">
              <w:rPr>
                <w:b/>
                <w:sz w:val="24"/>
                <w:szCs w:val="24"/>
              </w:rPr>
              <w:t xml:space="preserve"> Todd</w:t>
            </w:r>
          </w:p>
          <w:p w:rsidR="00593A9B" w:rsidRDefault="00593A9B" w:rsidP="00A870F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</w:p>
          <w:p w:rsidR="00E83890" w:rsidRPr="008E4000" w:rsidRDefault="00E83890" w:rsidP="00A870F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about goalie gear incentive – next meeting.</w:t>
            </w:r>
          </w:p>
        </w:tc>
      </w:tr>
      <w:tr w:rsidR="00142A0E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593A9B" w:rsidRDefault="00B07481" w:rsidP="00A13A5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          </w:t>
            </w:r>
            <w:r w:rsidR="00593A9B" w:rsidRPr="007D1BF6">
              <w:rPr>
                <w:b/>
                <w:sz w:val="24"/>
                <w:szCs w:val="24"/>
              </w:rPr>
              <w:t xml:space="preserve">House League – </w:t>
            </w:r>
            <w:r w:rsidR="00593A9B">
              <w:rPr>
                <w:b/>
                <w:sz w:val="24"/>
                <w:szCs w:val="24"/>
              </w:rPr>
              <w:t>Chris</w:t>
            </w:r>
            <w:r w:rsidR="00593A9B">
              <w:rPr>
                <w:sz w:val="24"/>
                <w:szCs w:val="24"/>
              </w:rPr>
              <w:t xml:space="preserve">                                             </w:t>
            </w:r>
          </w:p>
          <w:p w:rsidR="00A13A54" w:rsidRDefault="00593A9B" w:rsidP="00593A9B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sheets of ice on weeknight</w:t>
            </w:r>
            <w:r w:rsidR="005C147A">
              <w:rPr>
                <w:sz w:val="24"/>
                <w:szCs w:val="24"/>
              </w:rPr>
              <w:t xml:space="preserve"> </w:t>
            </w:r>
            <w:r w:rsidR="005F7F39">
              <w:rPr>
                <w:sz w:val="24"/>
                <w:szCs w:val="24"/>
              </w:rPr>
              <w:t>– 1 sheet for squirt and pe</w:t>
            </w:r>
            <w:r w:rsidR="009C647A">
              <w:rPr>
                <w:sz w:val="24"/>
                <w:szCs w:val="24"/>
              </w:rPr>
              <w:t xml:space="preserve">ewee. </w:t>
            </w:r>
          </w:p>
          <w:p w:rsidR="00593A9B" w:rsidRDefault="005F7F39" w:rsidP="00593A9B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Andy </w:t>
            </w:r>
            <w:r w:rsidR="009C647A">
              <w:rPr>
                <w:sz w:val="24"/>
                <w:szCs w:val="24"/>
              </w:rPr>
              <w:t xml:space="preserve">confirmed there </w:t>
            </w:r>
            <w:r>
              <w:rPr>
                <w:sz w:val="24"/>
                <w:szCs w:val="24"/>
              </w:rPr>
              <w:t>should h</w:t>
            </w:r>
            <w:r w:rsidR="00A13A54">
              <w:rPr>
                <w:sz w:val="24"/>
                <w:szCs w:val="24"/>
              </w:rPr>
              <w:t>ave plenty of ice. We will plan for 1</w:t>
            </w:r>
            <w:r>
              <w:rPr>
                <w:sz w:val="24"/>
                <w:szCs w:val="24"/>
              </w:rPr>
              <w:t xml:space="preserve"> weeknight</w:t>
            </w:r>
            <w:r w:rsidR="00A13A54">
              <w:rPr>
                <w:sz w:val="24"/>
                <w:szCs w:val="24"/>
              </w:rPr>
              <w:t xml:space="preserve"> a week in October</w:t>
            </w:r>
            <w:r>
              <w:rPr>
                <w:sz w:val="24"/>
                <w:szCs w:val="24"/>
              </w:rPr>
              <w:t>.</w:t>
            </w:r>
          </w:p>
          <w:p w:rsidR="005F7F39" w:rsidRPr="00356666" w:rsidRDefault="00593A9B" w:rsidP="00A13A54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</w:t>
            </w:r>
            <w:r w:rsidR="009C647A">
              <w:rPr>
                <w:sz w:val="24"/>
                <w:szCs w:val="24"/>
              </w:rPr>
              <w:t>ys – confirm number…50</w:t>
            </w:r>
          </w:p>
        </w:tc>
      </w:tr>
      <w:tr w:rsidR="00142A0E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B" w:rsidRPr="007D1BF6" w:rsidRDefault="00593A9B" w:rsidP="00593A9B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Team Fees/Registrar – Cindy</w:t>
            </w:r>
          </w:p>
          <w:p w:rsidR="00593A9B" w:rsidRDefault="00593A9B" w:rsidP="00593A9B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1167AA">
              <w:rPr>
                <w:sz w:val="24"/>
                <w:szCs w:val="24"/>
              </w:rPr>
              <w:t>- Meeting Marilyn to go over how to do the registration.</w:t>
            </w:r>
          </w:p>
          <w:p w:rsidR="00593A9B" w:rsidRDefault="00593A9B" w:rsidP="00593A9B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Bantam/Midget registration</w:t>
            </w:r>
            <w:r w:rsidR="001F563B">
              <w:rPr>
                <w:sz w:val="24"/>
                <w:szCs w:val="24"/>
              </w:rPr>
              <w:t xml:space="preserve"> - Open registration in July</w:t>
            </w:r>
            <w:r w:rsidR="001167AA">
              <w:rPr>
                <w:sz w:val="24"/>
                <w:szCs w:val="24"/>
              </w:rPr>
              <w:t xml:space="preserve">. </w:t>
            </w:r>
          </w:p>
          <w:p w:rsidR="00593A9B" w:rsidRDefault="009C647A" w:rsidP="00593A9B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i</w:t>
            </w:r>
            <w:r w:rsidR="00593A9B">
              <w:rPr>
                <w:sz w:val="24"/>
                <w:szCs w:val="24"/>
              </w:rPr>
              <w:t>ncrease in registration fee for Girls extra ice time.</w:t>
            </w:r>
            <w:r>
              <w:rPr>
                <w:sz w:val="24"/>
                <w:szCs w:val="24"/>
              </w:rPr>
              <w:t xml:space="preserve"> </w:t>
            </w:r>
          </w:p>
          <w:p w:rsidR="009C647A" w:rsidRDefault="00593A9B" w:rsidP="00061CB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9C647A">
              <w:rPr>
                <w:sz w:val="24"/>
                <w:szCs w:val="24"/>
              </w:rPr>
              <w:t>Power skating Clinics –</w:t>
            </w:r>
            <w:r w:rsidR="009C647A" w:rsidRPr="009C647A">
              <w:rPr>
                <w:sz w:val="24"/>
                <w:szCs w:val="24"/>
              </w:rPr>
              <w:t xml:space="preserve"> No plans do this at this time.  </w:t>
            </w:r>
            <w:r w:rsidRPr="009C647A">
              <w:rPr>
                <w:sz w:val="24"/>
                <w:szCs w:val="24"/>
              </w:rPr>
              <w:t xml:space="preserve"> </w:t>
            </w:r>
          </w:p>
          <w:p w:rsidR="00026BD5" w:rsidRPr="009C647A" w:rsidRDefault="009C647A" w:rsidP="00061CB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Manual:  maybe include practice plans. Drills.</w:t>
            </w:r>
          </w:p>
          <w:p w:rsidR="002E191C" w:rsidRPr="007D1BF6" w:rsidRDefault="002E191C" w:rsidP="00026BD5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meeting ea</w:t>
            </w:r>
            <w:r w:rsidR="009C647A">
              <w:rPr>
                <w:sz w:val="24"/>
                <w:szCs w:val="24"/>
              </w:rPr>
              <w:t>rly September or late August.</w:t>
            </w:r>
          </w:p>
        </w:tc>
      </w:tr>
      <w:tr w:rsidR="007200E8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E8" w:rsidRPr="007D1BF6" w:rsidRDefault="007200E8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>Christmas Tourn</w:t>
            </w:r>
            <w:r w:rsidR="009C24EB">
              <w:rPr>
                <w:b/>
                <w:sz w:val="24"/>
                <w:szCs w:val="24"/>
              </w:rPr>
              <w:t xml:space="preserve">ament </w:t>
            </w:r>
            <w:r w:rsidR="00026BD5">
              <w:rPr>
                <w:b/>
                <w:sz w:val="24"/>
                <w:szCs w:val="24"/>
              </w:rPr>
              <w:t>–</w:t>
            </w:r>
            <w:r w:rsidR="009C24EB">
              <w:rPr>
                <w:b/>
                <w:sz w:val="24"/>
                <w:szCs w:val="24"/>
              </w:rPr>
              <w:t xml:space="preserve"> Sean</w:t>
            </w:r>
          </w:p>
          <w:p w:rsidR="009E4F62" w:rsidRDefault="007200E8" w:rsidP="00356666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7D1BF6">
              <w:rPr>
                <w:sz w:val="24"/>
                <w:szCs w:val="24"/>
              </w:rPr>
              <w:t xml:space="preserve">-    </w:t>
            </w:r>
            <w:r>
              <w:rPr>
                <w:sz w:val="24"/>
                <w:szCs w:val="24"/>
              </w:rPr>
              <w:t xml:space="preserve"> </w:t>
            </w:r>
            <w:r w:rsidR="009C24EB">
              <w:rPr>
                <w:sz w:val="24"/>
                <w:szCs w:val="24"/>
              </w:rPr>
              <w:t>Mite participation confirmation</w:t>
            </w:r>
            <w:r w:rsidR="002E191C">
              <w:rPr>
                <w:sz w:val="24"/>
                <w:szCs w:val="24"/>
              </w:rPr>
              <w:t xml:space="preserve">.  </w:t>
            </w:r>
            <w:r w:rsidR="009C647A">
              <w:rPr>
                <w:sz w:val="24"/>
                <w:szCs w:val="24"/>
              </w:rPr>
              <w:t xml:space="preserve">– </w:t>
            </w:r>
            <w:proofErr w:type="gramStart"/>
            <w:r w:rsidR="009C647A">
              <w:rPr>
                <w:sz w:val="24"/>
                <w:szCs w:val="24"/>
              </w:rPr>
              <w:t>one</w:t>
            </w:r>
            <w:proofErr w:type="gramEnd"/>
            <w:r w:rsidR="009C647A">
              <w:rPr>
                <w:sz w:val="24"/>
                <w:szCs w:val="24"/>
              </w:rPr>
              <w:t xml:space="preserve"> group from CT interested about </w:t>
            </w:r>
            <w:r w:rsidR="00063A1A">
              <w:rPr>
                <w:sz w:val="24"/>
                <w:szCs w:val="24"/>
              </w:rPr>
              <w:t>7-8 teams.</w:t>
            </w:r>
          </w:p>
          <w:p w:rsidR="00063A1A" w:rsidRDefault="00063A1A" w:rsidP="00356666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 Avon and Echo—6 team</w:t>
            </w:r>
            <w:r w:rsidR="009C647A">
              <w:rPr>
                <w:sz w:val="24"/>
                <w:szCs w:val="24"/>
              </w:rPr>
              <w:t xml:space="preserve">s  and </w:t>
            </w:r>
            <w:r>
              <w:rPr>
                <w:sz w:val="24"/>
                <w:szCs w:val="24"/>
              </w:rPr>
              <w:t>4 team</w:t>
            </w:r>
            <w:r w:rsidR="009C647A">
              <w:rPr>
                <w:sz w:val="24"/>
                <w:szCs w:val="24"/>
              </w:rPr>
              <w:t>s</w:t>
            </w:r>
          </w:p>
          <w:p w:rsidR="00063A1A" w:rsidRDefault="009C647A" w:rsidP="00356666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 Moving the boards be sure to enlist help early.</w:t>
            </w:r>
          </w:p>
          <w:p w:rsidR="00505672" w:rsidRDefault="009C647A" w:rsidP="00356666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 Get the MDP families involved in the tournament --volunteering</w:t>
            </w:r>
          </w:p>
          <w:p w:rsidR="00505672" w:rsidRDefault="009C647A" w:rsidP="00356666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 Newport will field a Mite A team?</w:t>
            </w:r>
          </w:p>
          <w:p w:rsidR="00505672" w:rsidRDefault="00505672" w:rsidP="005243F1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August </w:t>
            </w:r>
            <w:proofErr w:type="gramStart"/>
            <w:r>
              <w:rPr>
                <w:sz w:val="24"/>
                <w:szCs w:val="24"/>
              </w:rPr>
              <w:t xml:space="preserve">-  </w:t>
            </w:r>
            <w:r w:rsidR="009C647A">
              <w:rPr>
                <w:sz w:val="24"/>
                <w:szCs w:val="24"/>
              </w:rPr>
              <w:t>We</w:t>
            </w:r>
            <w:proofErr w:type="gramEnd"/>
            <w:r w:rsidR="009C647A">
              <w:rPr>
                <w:sz w:val="24"/>
                <w:szCs w:val="24"/>
              </w:rPr>
              <w:t xml:space="preserve"> will start the meetings for Christmas tournament volunteers/coordinators.</w:t>
            </w:r>
          </w:p>
          <w:p w:rsidR="00505672" w:rsidRPr="007D1BF6" w:rsidRDefault="009C647A" w:rsidP="009C647A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Sponsorship -  Andrew ---- Is already working on </w:t>
            </w:r>
            <w:r w:rsidR="00505672">
              <w:rPr>
                <w:sz w:val="24"/>
                <w:szCs w:val="24"/>
              </w:rPr>
              <w:t xml:space="preserve">Newport Harbor </w:t>
            </w:r>
            <w:r>
              <w:rPr>
                <w:sz w:val="24"/>
                <w:szCs w:val="24"/>
              </w:rPr>
              <w:t>H</w:t>
            </w:r>
            <w:r w:rsidR="00505672">
              <w:rPr>
                <w:sz w:val="24"/>
                <w:szCs w:val="24"/>
              </w:rPr>
              <w:t>otel</w:t>
            </w:r>
          </w:p>
        </w:tc>
      </w:tr>
      <w:tr w:rsidR="009C24EB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EB" w:rsidRPr="007D1BF6" w:rsidRDefault="009C24EB" w:rsidP="009C24E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Aid - Jen</w:t>
            </w:r>
          </w:p>
          <w:p w:rsidR="009C24EB" w:rsidRDefault="009C24EB" w:rsidP="009C24EB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Financial aid set reservation </w:t>
            </w:r>
            <w:r w:rsidR="009C647A">
              <w:rPr>
                <w:sz w:val="24"/>
                <w:szCs w:val="24"/>
              </w:rPr>
              <w:t xml:space="preserve">– Jen had to leave early will discuss next time. </w:t>
            </w:r>
          </w:p>
          <w:p w:rsidR="009C647A" w:rsidRDefault="009C24EB" w:rsidP="009C24E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Pr="007D1BF6">
              <w:rPr>
                <w:sz w:val="24"/>
                <w:szCs w:val="24"/>
              </w:rPr>
              <w:t>501 c3.  Non-Profit.  A</w:t>
            </w:r>
            <w:r>
              <w:rPr>
                <w:sz w:val="24"/>
                <w:szCs w:val="24"/>
              </w:rPr>
              <w:t>pplication ---this summer</w:t>
            </w:r>
            <w:r w:rsidRPr="007D1BF6">
              <w:rPr>
                <w:sz w:val="24"/>
                <w:szCs w:val="24"/>
              </w:rPr>
              <w:t xml:space="preserve">.  </w:t>
            </w:r>
          </w:p>
          <w:p w:rsidR="00505672" w:rsidRDefault="009C647A" w:rsidP="009C24E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="009C24EB" w:rsidRPr="007D1BF6">
              <w:rPr>
                <w:sz w:val="24"/>
                <w:szCs w:val="24"/>
              </w:rPr>
              <w:t>This process takes a lot of time.</w:t>
            </w:r>
            <w:r w:rsidR="009C24E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We will seek out hiring someone. </w:t>
            </w:r>
          </w:p>
          <w:p w:rsidR="009C24EB" w:rsidRPr="007D1BF6" w:rsidRDefault="009C647A" w:rsidP="009C647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MJ to talk to Sarah &amp; Rachael for LTS and Cindy will talk to Dana.  </w:t>
            </w:r>
          </w:p>
        </w:tc>
      </w:tr>
      <w:tr w:rsidR="007200E8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7200E8" w:rsidRPr="007D1BF6" w:rsidRDefault="007200E8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Equipment/Jerseys Update- Gina </w:t>
            </w:r>
          </w:p>
          <w:p w:rsidR="00A91679" w:rsidRPr="00A91679" w:rsidRDefault="007200E8" w:rsidP="007200E8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sz w:val="24"/>
                <w:szCs w:val="24"/>
              </w:rPr>
              <w:t>Status on Jerseys</w:t>
            </w:r>
            <w:r w:rsidR="00A11E11">
              <w:rPr>
                <w:sz w:val="24"/>
                <w:szCs w:val="24"/>
              </w:rPr>
              <w:t xml:space="preserve"> </w:t>
            </w:r>
            <w:r w:rsidR="009C647A">
              <w:rPr>
                <w:sz w:val="24"/>
                <w:szCs w:val="24"/>
              </w:rPr>
              <w:t>–</w:t>
            </w:r>
            <w:r w:rsidR="00A11E11">
              <w:rPr>
                <w:sz w:val="24"/>
                <w:szCs w:val="24"/>
              </w:rPr>
              <w:t xml:space="preserve"> </w:t>
            </w:r>
            <w:r w:rsidR="009C647A">
              <w:rPr>
                <w:sz w:val="24"/>
                <w:szCs w:val="24"/>
              </w:rPr>
              <w:t>Only had to give money back for one family</w:t>
            </w:r>
          </w:p>
          <w:p w:rsidR="009C647A" w:rsidRDefault="00935B27" w:rsidP="007200E8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jerseys already ordered.  We would just numbers.  </w:t>
            </w:r>
          </w:p>
          <w:p w:rsidR="00935B27" w:rsidRDefault="00935B27" w:rsidP="007200E8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Midgets</w:t>
            </w:r>
            <w:r w:rsidR="009C647A">
              <w:rPr>
                <w:sz w:val="24"/>
                <w:szCs w:val="24"/>
              </w:rPr>
              <w:t xml:space="preserve"> stay with reversible jerseys?  Price out options</w:t>
            </w:r>
          </w:p>
          <w:p w:rsidR="009C647A" w:rsidRPr="00A91679" w:rsidRDefault="001F563B" w:rsidP="009C647A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Midg</w:t>
            </w:r>
            <w:r w:rsidR="009C647A">
              <w:rPr>
                <w:sz w:val="24"/>
                <w:szCs w:val="24"/>
              </w:rPr>
              <w:t>ets will go with Travel Jerseys…</w:t>
            </w:r>
          </w:p>
        </w:tc>
      </w:tr>
      <w:tr w:rsidR="00142A0E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7907E1" w:rsidRPr="007D1BF6" w:rsidRDefault="005804BF" w:rsidP="007907E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lastRenderedPageBreak/>
              <w:t>Webmaster – Kristin</w:t>
            </w:r>
            <w:r w:rsidR="00D3107E" w:rsidRPr="007D1BF6">
              <w:rPr>
                <w:b/>
                <w:sz w:val="24"/>
                <w:szCs w:val="24"/>
              </w:rPr>
              <w:t xml:space="preserve"> </w:t>
            </w:r>
            <w:r w:rsidR="0083581B" w:rsidRPr="007D1BF6">
              <w:rPr>
                <w:sz w:val="24"/>
                <w:szCs w:val="24"/>
              </w:rPr>
              <w:t>–</w:t>
            </w:r>
            <w:r w:rsidR="00B35B5A">
              <w:rPr>
                <w:sz w:val="24"/>
                <w:szCs w:val="24"/>
              </w:rPr>
              <w:t xml:space="preserve">    </w:t>
            </w:r>
          </w:p>
          <w:p w:rsidR="00EC630D" w:rsidRPr="00142A0E" w:rsidRDefault="0045455E" w:rsidP="00E1113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9C647A">
              <w:rPr>
                <w:sz w:val="24"/>
                <w:szCs w:val="24"/>
              </w:rPr>
              <w:t>- No update</w:t>
            </w:r>
          </w:p>
        </w:tc>
      </w:tr>
      <w:tr w:rsidR="00260AC8" w:rsidRPr="00BC2FDC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260AC8" w:rsidRDefault="00A870FD" w:rsidP="00260AC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rFonts w:cs="Times New Roman"/>
              </w:rPr>
              <w:br w:type="page"/>
            </w:r>
            <w:r w:rsidR="00260AC8">
              <w:rPr>
                <w:b/>
                <w:i/>
                <w:color w:val="002060"/>
                <w:sz w:val="24"/>
                <w:szCs w:val="24"/>
              </w:rPr>
              <w:t>New</w:t>
            </w:r>
            <w:r w:rsidR="00260AC8" w:rsidRPr="00702775">
              <w:rPr>
                <w:b/>
                <w:i/>
                <w:color w:val="002060"/>
                <w:sz w:val="24"/>
                <w:szCs w:val="24"/>
              </w:rPr>
              <w:t xml:space="preserve"> Business   </w:t>
            </w:r>
          </w:p>
        </w:tc>
      </w:tr>
      <w:tr w:rsidR="00260AC8" w:rsidRPr="00BC2FDC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260AC8" w:rsidRPr="007D1BF6" w:rsidRDefault="00260AC8" w:rsidP="00260AC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>Next Board Meeting Date/Time/Place – MJ</w:t>
            </w:r>
          </w:p>
          <w:p w:rsidR="00EC630D" w:rsidRPr="001F4A34" w:rsidRDefault="001F4A34" w:rsidP="009E7102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The next meeting will be July 27</w:t>
            </w:r>
            <w:r w:rsidR="009C647A">
              <w:rPr>
                <w:sz w:val="24"/>
                <w:szCs w:val="24"/>
              </w:rPr>
              <w:t xml:space="preserve"> at </w:t>
            </w:r>
            <w:proofErr w:type="spellStart"/>
            <w:r w:rsidR="009C647A">
              <w:rPr>
                <w:sz w:val="24"/>
                <w:szCs w:val="24"/>
              </w:rPr>
              <w:t>Ronstan</w:t>
            </w:r>
            <w:proofErr w:type="spellEnd"/>
          </w:p>
          <w:p w:rsidR="001F4A34" w:rsidRPr="001F4A34" w:rsidRDefault="009C647A" w:rsidP="009E7102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meeting sometime around </w:t>
            </w:r>
            <w:r w:rsidR="001F4A34">
              <w:rPr>
                <w:sz w:val="24"/>
                <w:szCs w:val="24"/>
              </w:rPr>
              <w:t>August 31</w:t>
            </w:r>
            <w:r w:rsidR="001F4A34" w:rsidRPr="001F4A34">
              <w:rPr>
                <w:sz w:val="24"/>
                <w:szCs w:val="24"/>
                <w:vertAlign w:val="superscript"/>
              </w:rPr>
              <w:t>st</w:t>
            </w:r>
            <w:r w:rsidR="001F4A34">
              <w:rPr>
                <w:sz w:val="24"/>
                <w:szCs w:val="24"/>
              </w:rPr>
              <w:t>.</w:t>
            </w:r>
          </w:p>
          <w:p w:rsidR="001F4A34" w:rsidRPr="007D1BF6" w:rsidRDefault="001F4A34" w:rsidP="009E7102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</w:p>
        </w:tc>
      </w:tr>
    </w:tbl>
    <w:p w:rsidR="00A20A52" w:rsidRDefault="00A20A52" w:rsidP="009912BB">
      <w:pPr>
        <w:rPr>
          <w:sz w:val="18"/>
        </w:rPr>
      </w:pPr>
    </w:p>
    <w:sectPr w:rsidR="00A20A52" w:rsidSect="00657E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821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FB2" w:rsidRDefault="009E5FB2" w:rsidP="00243CC9">
      <w:pPr>
        <w:pStyle w:val="FieldText"/>
      </w:pPr>
      <w:r>
        <w:separator/>
      </w:r>
    </w:p>
  </w:endnote>
  <w:endnote w:type="continuationSeparator" w:id="0">
    <w:p w:rsidR="009E5FB2" w:rsidRDefault="009E5FB2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962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446" w:rsidRDefault="00D43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3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3446" w:rsidRDefault="00D434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FB2" w:rsidRDefault="009E5FB2" w:rsidP="00243CC9">
      <w:pPr>
        <w:pStyle w:val="FieldText"/>
      </w:pPr>
      <w:r>
        <w:separator/>
      </w:r>
    </w:p>
  </w:footnote>
  <w:footnote w:type="continuationSeparator" w:id="0">
    <w:p w:rsidR="009E5FB2" w:rsidRDefault="009E5FB2" w:rsidP="00243CC9">
      <w:pPr>
        <w:pStyle w:val="Field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23B0A"/>
    <w:multiLevelType w:val="hybridMultilevel"/>
    <w:tmpl w:val="9A0C2D76"/>
    <w:lvl w:ilvl="0" w:tplc="4872AE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081691"/>
    <w:multiLevelType w:val="hybridMultilevel"/>
    <w:tmpl w:val="2B96A146"/>
    <w:lvl w:ilvl="0" w:tplc="FAD6715A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071B3"/>
    <w:multiLevelType w:val="hybridMultilevel"/>
    <w:tmpl w:val="52061FF6"/>
    <w:lvl w:ilvl="0" w:tplc="2F680E00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11446"/>
    <w:multiLevelType w:val="hybridMultilevel"/>
    <w:tmpl w:val="21921EBE"/>
    <w:lvl w:ilvl="0" w:tplc="4BF46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3B5535"/>
    <w:multiLevelType w:val="hybridMultilevel"/>
    <w:tmpl w:val="D4D6BE50"/>
    <w:lvl w:ilvl="0" w:tplc="51D022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7004B"/>
    <w:multiLevelType w:val="hybridMultilevel"/>
    <w:tmpl w:val="F586BA58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6180E"/>
    <w:multiLevelType w:val="hybridMultilevel"/>
    <w:tmpl w:val="DDD84674"/>
    <w:lvl w:ilvl="0" w:tplc="532895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53D1D"/>
    <w:multiLevelType w:val="hybridMultilevel"/>
    <w:tmpl w:val="87122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1"/>
  </w:num>
  <w:num w:numId="4">
    <w:abstractNumId w:val="19"/>
  </w:num>
  <w:num w:numId="5">
    <w:abstractNumId w:val="4"/>
  </w:num>
  <w:num w:numId="6">
    <w:abstractNumId w:val="17"/>
  </w:num>
  <w:num w:numId="7">
    <w:abstractNumId w:val="13"/>
  </w:num>
  <w:num w:numId="8">
    <w:abstractNumId w:val="6"/>
  </w:num>
  <w:num w:numId="9">
    <w:abstractNumId w:val="5"/>
  </w:num>
  <w:num w:numId="10">
    <w:abstractNumId w:val="20"/>
  </w:num>
  <w:num w:numId="11">
    <w:abstractNumId w:val="30"/>
  </w:num>
  <w:num w:numId="12">
    <w:abstractNumId w:val="3"/>
  </w:num>
  <w:num w:numId="13">
    <w:abstractNumId w:val="25"/>
  </w:num>
  <w:num w:numId="14">
    <w:abstractNumId w:val="7"/>
  </w:num>
  <w:num w:numId="15">
    <w:abstractNumId w:val="18"/>
  </w:num>
  <w:num w:numId="16">
    <w:abstractNumId w:val="9"/>
  </w:num>
  <w:num w:numId="17">
    <w:abstractNumId w:val="22"/>
  </w:num>
  <w:num w:numId="18">
    <w:abstractNumId w:val="15"/>
  </w:num>
  <w:num w:numId="19">
    <w:abstractNumId w:val="11"/>
  </w:num>
  <w:num w:numId="20">
    <w:abstractNumId w:val="12"/>
  </w:num>
  <w:num w:numId="21">
    <w:abstractNumId w:val="29"/>
  </w:num>
  <w:num w:numId="22">
    <w:abstractNumId w:val="10"/>
  </w:num>
  <w:num w:numId="23">
    <w:abstractNumId w:val="0"/>
  </w:num>
  <w:num w:numId="24">
    <w:abstractNumId w:val="28"/>
  </w:num>
  <w:num w:numId="25">
    <w:abstractNumId w:val="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2"/>
  </w:num>
  <w:num w:numId="31">
    <w:abstractNumId w:val="24"/>
  </w:num>
  <w:num w:numId="32">
    <w:abstractNumId w:val="33"/>
  </w:num>
  <w:num w:numId="33">
    <w:abstractNumId w:val="28"/>
  </w:num>
  <w:num w:numId="34">
    <w:abstractNumId w:val="28"/>
  </w:num>
  <w:num w:numId="35">
    <w:abstractNumId w:val="27"/>
  </w:num>
  <w:num w:numId="36">
    <w:abstractNumId w:val="2"/>
  </w:num>
  <w:num w:numId="37">
    <w:abstractNumId w:val="34"/>
  </w:num>
  <w:num w:numId="38">
    <w:abstractNumId w:val="31"/>
  </w:num>
  <w:num w:numId="39">
    <w:abstractNumId w:val="28"/>
  </w:num>
  <w:num w:numId="40">
    <w:abstractNumId w:val="28"/>
  </w:num>
  <w:num w:numId="41">
    <w:abstractNumId w:val="28"/>
  </w:num>
  <w:num w:numId="42">
    <w:abstractNumId w:val="1"/>
  </w:num>
  <w:num w:numId="43">
    <w:abstractNumId w:val="16"/>
  </w:num>
  <w:num w:numId="44">
    <w:abstractNumId w:val="14"/>
  </w:num>
  <w:num w:numId="45">
    <w:abstractNumId w:val="28"/>
  </w:num>
  <w:num w:numId="46">
    <w:abstractNumId w:val="28"/>
  </w:num>
  <w:num w:numId="47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34A1"/>
    <w:rsid w:val="000042CB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633F"/>
    <w:rsid w:val="000177BB"/>
    <w:rsid w:val="000179EF"/>
    <w:rsid w:val="00022625"/>
    <w:rsid w:val="00022695"/>
    <w:rsid w:val="00022EC7"/>
    <w:rsid w:val="00023511"/>
    <w:rsid w:val="0002593B"/>
    <w:rsid w:val="00026BD5"/>
    <w:rsid w:val="000275FE"/>
    <w:rsid w:val="000304FF"/>
    <w:rsid w:val="0003194D"/>
    <w:rsid w:val="000327A4"/>
    <w:rsid w:val="000327AA"/>
    <w:rsid w:val="00033644"/>
    <w:rsid w:val="000345BF"/>
    <w:rsid w:val="00037C1F"/>
    <w:rsid w:val="00037DCF"/>
    <w:rsid w:val="00040C14"/>
    <w:rsid w:val="00040F0A"/>
    <w:rsid w:val="00040F13"/>
    <w:rsid w:val="00041ACB"/>
    <w:rsid w:val="00041F7B"/>
    <w:rsid w:val="000425D8"/>
    <w:rsid w:val="000443C7"/>
    <w:rsid w:val="00044749"/>
    <w:rsid w:val="0004498B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2530"/>
    <w:rsid w:val="00063A1A"/>
    <w:rsid w:val="00064077"/>
    <w:rsid w:val="00064AA2"/>
    <w:rsid w:val="00065ADE"/>
    <w:rsid w:val="00065DBE"/>
    <w:rsid w:val="000674BC"/>
    <w:rsid w:val="00070618"/>
    <w:rsid w:val="00070B08"/>
    <w:rsid w:val="00070E04"/>
    <w:rsid w:val="0007133D"/>
    <w:rsid w:val="00072E7C"/>
    <w:rsid w:val="000730AC"/>
    <w:rsid w:val="00074A73"/>
    <w:rsid w:val="00075863"/>
    <w:rsid w:val="000762FF"/>
    <w:rsid w:val="0007684F"/>
    <w:rsid w:val="00076DE8"/>
    <w:rsid w:val="000802C7"/>
    <w:rsid w:val="000808FF"/>
    <w:rsid w:val="00080AD2"/>
    <w:rsid w:val="00081080"/>
    <w:rsid w:val="000811D0"/>
    <w:rsid w:val="000820FA"/>
    <w:rsid w:val="000837ED"/>
    <w:rsid w:val="000839C9"/>
    <w:rsid w:val="000842E1"/>
    <w:rsid w:val="000843FD"/>
    <w:rsid w:val="00084CF0"/>
    <w:rsid w:val="000852B9"/>
    <w:rsid w:val="000855C5"/>
    <w:rsid w:val="00085798"/>
    <w:rsid w:val="00087942"/>
    <w:rsid w:val="0009579E"/>
    <w:rsid w:val="00097655"/>
    <w:rsid w:val="000A0890"/>
    <w:rsid w:val="000A0AF3"/>
    <w:rsid w:val="000A13D0"/>
    <w:rsid w:val="000A247E"/>
    <w:rsid w:val="000A26BC"/>
    <w:rsid w:val="000A28E8"/>
    <w:rsid w:val="000A3CD2"/>
    <w:rsid w:val="000A422E"/>
    <w:rsid w:val="000A4E67"/>
    <w:rsid w:val="000A5C1B"/>
    <w:rsid w:val="000A5D43"/>
    <w:rsid w:val="000A60DF"/>
    <w:rsid w:val="000A67EF"/>
    <w:rsid w:val="000A7265"/>
    <w:rsid w:val="000B1C8F"/>
    <w:rsid w:val="000B1FF9"/>
    <w:rsid w:val="000B24EB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B18"/>
    <w:rsid w:val="000D1399"/>
    <w:rsid w:val="000D1874"/>
    <w:rsid w:val="000D3AAB"/>
    <w:rsid w:val="000D47E7"/>
    <w:rsid w:val="000D4B5A"/>
    <w:rsid w:val="000D589B"/>
    <w:rsid w:val="000D5EE0"/>
    <w:rsid w:val="000D5F4C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F0F2E"/>
    <w:rsid w:val="000F16F5"/>
    <w:rsid w:val="000F1BE8"/>
    <w:rsid w:val="000F26DD"/>
    <w:rsid w:val="000F2B9A"/>
    <w:rsid w:val="000F369E"/>
    <w:rsid w:val="000F4989"/>
    <w:rsid w:val="000F49E7"/>
    <w:rsid w:val="000F50D2"/>
    <w:rsid w:val="000F5740"/>
    <w:rsid w:val="000F7B99"/>
    <w:rsid w:val="00100033"/>
    <w:rsid w:val="00100B69"/>
    <w:rsid w:val="00101E08"/>
    <w:rsid w:val="00102B79"/>
    <w:rsid w:val="00102EC5"/>
    <w:rsid w:val="00103E68"/>
    <w:rsid w:val="00105261"/>
    <w:rsid w:val="001058C2"/>
    <w:rsid w:val="00105910"/>
    <w:rsid w:val="00105DDC"/>
    <w:rsid w:val="00105F0B"/>
    <w:rsid w:val="0010650A"/>
    <w:rsid w:val="001068E6"/>
    <w:rsid w:val="00107C01"/>
    <w:rsid w:val="00111FCA"/>
    <w:rsid w:val="001127A9"/>
    <w:rsid w:val="00112ED8"/>
    <w:rsid w:val="001158DA"/>
    <w:rsid w:val="001167AA"/>
    <w:rsid w:val="00116A0E"/>
    <w:rsid w:val="0011726E"/>
    <w:rsid w:val="001176D1"/>
    <w:rsid w:val="00117D23"/>
    <w:rsid w:val="001209BD"/>
    <w:rsid w:val="001213D5"/>
    <w:rsid w:val="001224C8"/>
    <w:rsid w:val="00123F9F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3F2D"/>
    <w:rsid w:val="00134A0E"/>
    <w:rsid w:val="001353A4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19FB"/>
    <w:rsid w:val="001422E4"/>
    <w:rsid w:val="00142304"/>
    <w:rsid w:val="00142A0E"/>
    <w:rsid w:val="00143C77"/>
    <w:rsid w:val="00144E49"/>
    <w:rsid w:val="00146651"/>
    <w:rsid w:val="0014715D"/>
    <w:rsid w:val="00150E9F"/>
    <w:rsid w:val="00150FE1"/>
    <w:rsid w:val="001510E7"/>
    <w:rsid w:val="0015250D"/>
    <w:rsid w:val="00154349"/>
    <w:rsid w:val="0015479D"/>
    <w:rsid w:val="00156CF7"/>
    <w:rsid w:val="00156D57"/>
    <w:rsid w:val="00160792"/>
    <w:rsid w:val="00162BFF"/>
    <w:rsid w:val="001670E4"/>
    <w:rsid w:val="00167F90"/>
    <w:rsid w:val="0017038E"/>
    <w:rsid w:val="001704D7"/>
    <w:rsid w:val="001719BA"/>
    <w:rsid w:val="00171D02"/>
    <w:rsid w:val="00172258"/>
    <w:rsid w:val="001725C9"/>
    <w:rsid w:val="00172FE0"/>
    <w:rsid w:val="00173884"/>
    <w:rsid w:val="00174833"/>
    <w:rsid w:val="00174C25"/>
    <w:rsid w:val="00175308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4A3"/>
    <w:rsid w:val="00190532"/>
    <w:rsid w:val="00190AE9"/>
    <w:rsid w:val="00191507"/>
    <w:rsid w:val="00191D1F"/>
    <w:rsid w:val="0019253B"/>
    <w:rsid w:val="00192F66"/>
    <w:rsid w:val="0019302A"/>
    <w:rsid w:val="0019330A"/>
    <w:rsid w:val="00194FC9"/>
    <w:rsid w:val="001A1357"/>
    <w:rsid w:val="001A38A0"/>
    <w:rsid w:val="001A4243"/>
    <w:rsid w:val="001A578F"/>
    <w:rsid w:val="001A5962"/>
    <w:rsid w:val="001A72F5"/>
    <w:rsid w:val="001B1A93"/>
    <w:rsid w:val="001B1E98"/>
    <w:rsid w:val="001B244B"/>
    <w:rsid w:val="001B2D22"/>
    <w:rsid w:val="001B323D"/>
    <w:rsid w:val="001B3E82"/>
    <w:rsid w:val="001B4120"/>
    <w:rsid w:val="001B4B95"/>
    <w:rsid w:val="001B5468"/>
    <w:rsid w:val="001B5649"/>
    <w:rsid w:val="001C0912"/>
    <w:rsid w:val="001C0BD9"/>
    <w:rsid w:val="001C1343"/>
    <w:rsid w:val="001C17E8"/>
    <w:rsid w:val="001C1BE7"/>
    <w:rsid w:val="001C2380"/>
    <w:rsid w:val="001C427B"/>
    <w:rsid w:val="001C4F63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8F4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60E5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A34"/>
    <w:rsid w:val="001F4D26"/>
    <w:rsid w:val="001F563B"/>
    <w:rsid w:val="001F56F1"/>
    <w:rsid w:val="001F5CAE"/>
    <w:rsid w:val="001F6294"/>
    <w:rsid w:val="001F62F5"/>
    <w:rsid w:val="001F63BD"/>
    <w:rsid w:val="001F7D5D"/>
    <w:rsid w:val="002013E3"/>
    <w:rsid w:val="00201ED9"/>
    <w:rsid w:val="00202145"/>
    <w:rsid w:val="00202A0B"/>
    <w:rsid w:val="00203AFC"/>
    <w:rsid w:val="00203EA5"/>
    <w:rsid w:val="00204EC8"/>
    <w:rsid w:val="00205041"/>
    <w:rsid w:val="00205D04"/>
    <w:rsid w:val="00205E85"/>
    <w:rsid w:val="00206B47"/>
    <w:rsid w:val="00206E7F"/>
    <w:rsid w:val="00207E14"/>
    <w:rsid w:val="002108D0"/>
    <w:rsid w:val="00210B07"/>
    <w:rsid w:val="00211392"/>
    <w:rsid w:val="00211FA0"/>
    <w:rsid w:val="00212AD8"/>
    <w:rsid w:val="00212B2E"/>
    <w:rsid w:val="00213D88"/>
    <w:rsid w:val="002169CA"/>
    <w:rsid w:val="00216E81"/>
    <w:rsid w:val="002175A3"/>
    <w:rsid w:val="00217BD9"/>
    <w:rsid w:val="00217C46"/>
    <w:rsid w:val="00220378"/>
    <w:rsid w:val="00220BA0"/>
    <w:rsid w:val="0022143A"/>
    <w:rsid w:val="002237AA"/>
    <w:rsid w:val="00223A13"/>
    <w:rsid w:val="00224050"/>
    <w:rsid w:val="00224CA8"/>
    <w:rsid w:val="00224F45"/>
    <w:rsid w:val="0022564D"/>
    <w:rsid w:val="002269D2"/>
    <w:rsid w:val="00226DC3"/>
    <w:rsid w:val="00230FFE"/>
    <w:rsid w:val="0023269B"/>
    <w:rsid w:val="00233856"/>
    <w:rsid w:val="00233B3D"/>
    <w:rsid w:val="00234492"/>
    <w:rsid w:val="00234F27"/>
    <w:rsid w:val="00236772"/>
    <w:rsid w:val="002379E2"/>
    <w:rsid w:val="002400F0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A0"/>
    <w:rsid w:val="00251CB9"/>
    <w:rsid w:val="00252072"/>
    <w:rsid w:val="00252344"/>
    <w:rsid w:val="00252410"/>
    <w:rsid w:val="00252E93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0AC8"/>
    <w:rsid w:val="00261479"/>
    <w:rsid w:val="00262525"/>
    <w:rsid w:val="002626F0"/>
    <w:rsid w:val="00262D11"/>
    <w:rsid w:val="002638DB"/>
    <w:rsid w:val="00263F44"/>
    <w:rsid w:val="0026461F"/>
    <w:rsid w:val="00264B23"/>
    <w:rsid w:val="002652D4"/>
    <w:rsid w:val="002657E8"/>
    <w:rsid w:val="00265F30"/>
    <w:rsid w:val="00265FD6"/>
    <w:rsid w:val="00271FE8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26B4"/>
    <w:rsid w:val="002828BC"/>
    <w:rsid w:val="00284707"/>
    <w:rsid w:val="0028710F"/>
    <w:rsid w:val="00287752"/>
    <w:rsid w:val="00287FDA"/>
    <w:rsid w:val="002901FA"/>
    <w:rsid w:val="00290EB2"/>
    <w:rsid w:val="00290FF8"/>
    <w:rsid w:val="002911A0"/>
    <w:rsid w:val="00292D8C"/>
    <w:rsid w:val="00292ED7"/>
    <w:rsid w:val="00293498"/>
    <w:rsid w:val="00293BFA"/>
    <w:rsid w:val="0029443C"/>
    <w:rsid w:val="00294A57"/>
    <w:rsid w:val="00294E56"/>
    <w:rsid w:val="00295996"/>
    <w:rsid w:val="00296133"/>
    <w:rsid w:val="00297654"/>
    <w:rsid w:val="002A054D"/>
    <w:rsid w:val="002A09B6"/>
    <w:rsid w:val="002A1972"/>
    <w:rsid w:val="002A1E0B"/>
    <w:rsid w:val="002A230B"/>
    <w:rsid w:val="002A24CF"/>
    <w:rsid w:val="002A2D55"/>
    <w:rsid w:val="002A372A"/>
    <w:rsid w:val="002A3CD6"/>
    <w:rsid w:val="002A54DC"/>
    <w:rsid w:val="002A569B"/>
    <w:rsid w:val="002A584A"/>
    <w:rsid w:val="002A60D9"/>
    <w:rsid w:val="002A6917"/>
    <w:rsid w:val="002A6F0C"/>
    <w:rsid w:val="002B10B7"/>
    <w:rsid w:val="002B1102"/>
    <w:rsid w:val="002B1C5B"/>
    <w:rsid w:val="002B2801"/>
    <w:rsid w:val="002B2EA2"/>
    <w:rsid w:val="002B35C4"/>
    <w:rsid w:val="002B37E7"/>
    <w:rsid w:val="002B6E36"/>
    <w:rsid w:val="002B708C"/>
    <w:rsid w:val="002B72FF"/>
    <w:rsid w:val="002C0E76"/>
    <w:rsid w:val="002C1F30"/>
    <w:rsid w:val="002C2691"/>
    <w:rsid w:val="002C27CB"/>
    <w:rsid w:val="002C50C7"/>
    <w:rsid w:val="002C51E8"/>
    <w:rsid w:val="002C576C"/>
    <w:rsid w:val="002C5D6B"/>
    <w:rsid w:val="002C66E2"/>
    <w:rsid w:val="002D283E"/>
    <w:rsid w:val="002D30A3"/>
    <w:rsid w:val="002D4105"/>
    <w:rsid w:val="002D4AD1"/>
    <w:rsid w:val="002D4D32"/>
    <w:rsid w:val="002D53BA"/>
    <w:rsid w:val="002D55CF"/>
    <w:rsid w:val="002D667A"/>
    <w:rsid w:val="002D7509"/>
    <w:rsid w:val="002D76A5"/>
    <w:rsid w:val="002D7D0C"/>
    <w:rsid w:val="002E0897"/>
    <w:rsid w:val="002E191C"/>
    <w:rsid w:val="002E2618"/>
    <w:rsid w:val="002E28C7"/>
    <w:rsid w:val="002E32F3"/>
    <w:rsid w:val="002E34F8"/>
    <w:rsid w:val="002E3D75"/>
    <w:rsid w:val="002E3F48"/>
    <w:rsid w:val="002E4F42"/>
    <w:rsid w:val="002E5159"/>
    <w:rsid w:val="002E74A7"/>
    <w:rsid w:val="002E76F1"/>
    <w:rsid w:val="002F0E49"/>
    <w:rsid w:val="002F1C06"/>
    <w:rsid w:val="002F32B7"/>
    <w:rsid w:val="002F3379"/>
    <w:rsid w:val="002F36BE"/>
    <w:rsid w:val="002F3A39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4D93"/>
    <w:rsid w:val="00304DA1"/>
    <w:rsid w:val="00305279"/>
    <w:rsid w:val="00306E73"/>
    <w:rsid w:val="00307EAF"/>
    <w:rsid w:val="00310F1A"/>
    <w:rsid w:val="00311DB5"/>
    <w:rsid w:val="00311DED"/>
    <w:rsid w:val="00314604"/>
    <w:rsid w:val="00314DDC"/>
    <w:rsid w:val="003172EB"/>
    <w:rsid w:val="003175C1"/>
    <w:rsid w:val="00320911"/>
    <w:rsid w:val="003213E1"/>
    <w:rsid w:val="00321B32"/>
    <w:rsid w:val="00322A2A"/>
    <w:rsid w:val="003230C1"/>
    <w:rsid w:val="00323ECD"/>
    <w:rsid w:val="00325AB6"/>
    <w:rsid w:val="00325AC2"/>
    <w:rsid w:val="00325B7F"/>
    <w:rsid w:val="003269B8"/>
    <w:rsid w:val="003271E2"/>
    <w:rsid w:val="00327268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888"/>
    <w:rsid w:val="00340B45"/>
    <w:rsid w:val="00340E14"/>
    <w:rsid w:val="003427EE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66"/>
    <w:rsid w:val="00356688"/>
    <w:rsid w:val="00356CB5"/>
    <w:rsid w:val="00360A0E"/>
    <w:rsid w:val="0036101A"/>
    <w:rsid w:val="00361802"/>
    <w:rsid w:val="00362AB0"/>
    <w:rsid w:val="00363226"/>
    <w:rsid w:val="003645F4"/>
    <w:rsid w:val="003647AC"/>
    <w:rsid w:val="003658FD"/>
    <w:rsid w:val="00365FBA"/>
    <w:rsid w:val="003660CE"/>
    <w:rsid w:val="003661DD"/>
    <w:rsid w:val="003665FD"/>
    <w:rsid w:val="003669DA"/>
    <w:rsid w:val="00367772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0245"/>
    <w:rsid w:val="003805C7"/>
    <w:rsid w:val="0038101D"/>
    <w:rsid w:val="003813DA"/>
    <w:rsid w:val="00381515"/>
    <w:rsid w:val="0038237E"/>
    <w:rsid w:val="00382500"/>
    <w:rsid w:val="003828AA"/>
    <w:rsid w:val="00383A77"/>
    <w:rsid w:val="00384A2C"/>
    <w:rsid w:val="0038762F"/>
    <w:rsid w:val="00387DA3"/>
    <w:rsid w:val="00390039"/>
    <w:rsid w:val="00390CEF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9763E"/>
    <w:rsid w:val="003A0173"/>
    <w:rsid w:val="003A024C"/>
    <w:rsid w:val="003A120E"/>
    <w:rsid w:val="003A127B"/>
    <w:rsid w:val="003A12CB"/>
    <w:rsid w:val="003A24A5"/>
    <w:rsid w:val="003A24D2"/>
    <w:rsid w:val="003A2950"/>
    <w:rsid w:val="003A2D6A"/>
    <w:rsid w:val="003A2EC0"/>
    <w:rsid w:val="003A38C0"/>
    <w:rsid w:val="003A3BD3"/>
    <w:rsid w:val="003A444D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5DC7"/>
    <w:rsid w:val="003B62EF"/>
    <w:rsid w:val="003B6A98"/>
    <w:rsid w:val="003B71CB"/>
    <w:rsid w:val="003C0C35"/>
    <w:rsid w:val="003C107E"/>
    <w:rsid w:val="003C11F7"/>
    <w:rsid w:val="003C4E4F"/>
    <w:rsid w:val="003C7570"/>
    <w:rsid w:val="003C7909"/>
    <w:rsid w:val="003D33AD"/>
    <w:rsid w:val="003D3408"/>
    <w:rsid w:val="003D3A5F"/>
    <w:rsid w:val="003D3C63"/>
    <w:rsid w:val="003D5C07"/>
    <w:rsid w:val="003D6F7E"/>
    <w:rsid w:val="003E02B8"/>
    <w:rsid w:val="003E18D3"/>
    <w:rsid w:val="003E20B6"/>
    <w:rsid w:val="003E388A"/>
    <w:rsid w:val="003E4DBE"/>
    <w:rsid w:val="003E591D"/>
    <w:rsid w:val="003E5A87"/>
    <w:rsid w:val="003E67C9"/>
    <w:rsid w:val="003F23E4"/>
    <w:rsid w:val="003F3708"/>
    <w:rsid w:val="003F46D0"/>
    <w:rsid w:val="003F492F"/>
    <w:rsid w:val="003F4E49"/>
    <w:rsid w:val="003F6656"/>
    <w:rsid w:val="003F71F8"/>
    <w:rsid w:val="003F7581"/>
    <w:rsid w:val="003F78D7"/>
    <w:rsid w:val="0040034B"/>
    <w:rsid w:val="004005B5"/>
    <w:rsid w:val="0040107A"/>
    <w:rsid w:val="0040128D"/>
    <w:rsid w:val="004046AC"/>
    <w:rsid w:val="0040568D"/>
    <w:rsid w:val="00405FE9"/>
    <w:rsid w:val="00406C8A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76C8"/>
    <w:rsid w:val="00417816"/>
    <w:rsid w:val="004179DA"/>
    <w:rsid w:val="00417C67"/>
    <w:rsid w:val="00421A69"/>
    <w:rsid w:val="00422D09"/>
    <w:rsid w:val="00425FAC"/>
    <w:rsid w:val="004264E8"/>
    <w:rsid w:val="004277FE"/>
    <w:rsid w:val="00431242"/>
    <w:rsid w:val="00431C6E"/>
    <w:rsid w:val="00431CB3"/>
    <w:rsid w:val="0043255C"/>
    <w:rsid w:val="00432584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843"/>
    <w:rsid w:val="00445B66"/>
    <w:rsid w:val="00446003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5455E"/>
    <w:rsid w:val="00460855"/>
    <w:rsid w:val="00464207"/>
    <w:rsid w:val="00464C95"/>
    <w:rsid w:val="00464D44"/>
    <w:rsid w:val="004670AB"/>
    <w:rsid w:val="004672B9"/>
    <w:rsid w:val="00467DF3"/>
    <w:rsid w:val="004700BA"/>
    <w:rsid w:val="00470182"/>
    <w:rsid w:val="004710BC"/>
    <w:rsid w:val="004726FC"/>
    <w:rsid w:val="00472EEB"/>
    <w:rsid w:val="00473C0E"/>
    <w:rsid w:val="00474C6C"/>
    <w:rsid w:val="00474D5A"/>
    <w:rsid w:val="00476458"/>
    <w:rsid w:val="00484725"/>
    <w:rsid w:val="00485204"/>
    <w:rsid w:val="004854EF"/>
    <w:rsid w:val="004863F8"/>
    <w:rsid w:val="0048665E"/>
    <w:rsid w:val="004924F8"/>
    <w:rsid w:val="0049264E"/>
    <w:rsid w:val="00494218"/>
    <w:rsid w:val="0049433B"/>
    <w:rsid w:val="0049542D"/>
    <w:rsid w:val="004963EC"/>
    <w:rsid w:val="004A1659"/>
    <w:rsid w:val="004A19A0"/>
    <w:rsid w:val="004A2422"/>
    <w:rsid w:val="004A27FF"/>
    <w:rsid w:val="004A35BC"/>
    <w:rsid w:val="004A38D4"/>
    <w:rsid w:val="004A3AA9"/>
    <w:rsid w:val="004A5159"/>
    <w:rsid w:val="004A56D8"/>
    <w:rsid w:val="004A62D5"/>
    <w:rsid w:val="004A6BBA"/>
    <w:rsid w:val="004B0957"/>
    <w:rsid w:val="004B0DA2"/>
    <w:rsid w:val="004B11E9"/>
    <w:rsid w:val="004B1385"/>
    <w:rsid w:val="004B196E"/>
    <w:rsid w:val="004B1BEC"/>
    <w:rsid w:val="004B1DFD"/>
    <w:rsid w:val="004B2BD0"/>
    <w:rsid w:val="004B4061"/>
    <w:rsid w:val="004B4071"/>
    <w:rsid w:val="004B42C6"/>
    <w:rsid w:val="004B4896"/>
    <w:rsid w:val="004B4B79"/>
    <w:rsid w:val="004B54B2"/>
    <w:rsid w:val="004B56F9"/>
    <w:rsid w:val="004B6394"/>
    <w:rsid w:val="004B7749"/>
    <w:rsid w:val="004B7834"/>
    <w:rsid w:val="004C07B1"/>
    <w:rsid w:val="004C1902"/>
    <w:rsid w:val="004C1D70"/>
    <w:rsid w:val="004C2697"/>
    <w:rsid w:val="004C3F6D"/>
    <w:rsid w:val="004C49DD"/>
    <w:rsid w:val="004C5267"/>
    <w:rsid w:val="004C5A88"/>
    <w:rsid w:val="004C7186"/>
    <w:rsid w:val="004C71C1"/>
    <w:rsid w:val="004D087C"/>
    <w:rsid w:val="004D2CDF"/>
    <w:rsid w:val="004D2D43"/>
    <w:rsid w:val="004D5517"/>
    <w:rsid w:val="004D566C"/>
    <w:rsid w:val="004D7C47"/>
    <w:rsid w:val="004E143E"/>
    <w:rsid w:val="004E1D0C"/>
    <w:rsid w:val="004E215F"/>
    <w:rsid w:val="004E3064"/>
    <w:rsid w:val="004E37BC"/>
    <w:rsid w:val="004E426D"/>
    <w:rsid w:val="004E4BA2"/>
    <w:rsid w:val="004E53AF"/>
    <w:rsid w:val="004E5EF3"/>
    <w:rsid w:val="004E7954"/>
    <w:rsid w:val="004E7A27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1F2"/>
    <w:rsid w:val="004F4224"/>
    <w:rsid w:val="004F446D"/>
    <w:rsid w:val="004F4501"/>
    <w:rsid w:val="004F4A95"/>
    <w:rsid w:val="004F4D62"/>
    <w:rsid w:val="004F5FE3"/>
    <w:rsid w:val="00500F4B"/>
    <w:rsid w:val="0050183D"/>
    <w:rsid w:val="00501C1B"/>
    <w:rsid w:val="00502121"/>
    <w:rsid w:val="00502E13"/>
    <w:rsid w:val="00503302"/>
    <w:rsid w:val="00504053"/>
    <w:rsid w:val="00504B19"/>
    <w:rsid w:val="00504D2F"/>
    <w:rsid w:val="00505672"/>
    <w:rsid w:val="0050647F"/>
    <w:rsid w:val="00506666"/>
    <w:rsid w:val="0050674B"/>
    <w:rsid w:val="00507479"/>
    <w:rsid w:val="00510355"/>
    <w:rsid w:val="00510BF5"/>
    <w:rsid w:val="0051143B"/>
    <w:rsid w:val="0051184A"/>
    <w:rsid w:val="00511B5D"/>
    <w:rsid w:val="0051288C"/>
    <w:rsid w:val="00512A90"/>
    <w:rsid w:val="00512AA3"/>
    <w:rsid w:val="00515312"/>
    <w:rsid w:val="00516674"/>
    <w:rsid w:val="00520FBD"/>
    <w:rsid w:val="00521C4F"/>
    <w:rsid w:val="005226FC"/>
    <w:rsid w:val="005243F1"/>
    <w:rsid w:val="005246AC"/>
    <w:rsid w:val="00525745"/>
    <w:rsid w:val="00525E23"/>
    <w:rsid w:val="00526B93"/>
    <w:rsid w:val="005274F2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AC5"/>
    <w:rsid w:val="00546E6D"/>
    <w:rsid w:val="00547478"/>
    <w:rsid w:val="00547D65"/>
    <w:rsid w:val="00550064"/>
    <w:rsid w:val="00550B30"/>
    <w:rsid w:val="00552B21"/>
    <w:rsid w:val="00553C2C"/>
    <w:rsid w:val="00554496"/>
    <w:rsid w:val="0055455E"/>
    <w:rsid w:val="005549DE"/>
    <w:rsid w:val="0055544D"/>
    <w:rsid w:val="005569C9"/>
    <w:rsid w:val="00556C13"/>
    <w:rsid w:val="00557D1F"/>
    <w:rsid w:val="00557DC8"/>
    <w:rsid w:val="005605E9"/>
    <w:rsid w:val="005619C1"/>
    <w:rsid w:val="0056227E"/>
    <w:rsid w:val="005624B1"/>
    <w:rsid w:val="0056485D"/>
    <w:rsid w:val="0056542A"/>
    <w:rsid w:val="00566838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2F35"/>
    <w:rsid w:val="00592FCB"/>
    <w:rsid w:val="00593346"/>
    <w:rsid w:val="00593A9B"/>
    <w:rsid w:val="00593E32"/>
    <w:rsid w:val="00595356"/>
    <w:rsid w:val="0059565E"/>
    <w:rsid w:val="0059638A"/>
    <w:rsid w:val="00596E38"/>
    <w:rsid w:val="00597B41"/>
    <w:rsid w:val="00597C62"/>
    <w:rsid w:val="005A1048"/>
    <w:rsid w:val="005A220B"/>
    <w:rsid w:val="005A2F3A"/>
    <w:rsid w:val="005A41B5"/>
    <w:rsid w:val="005A5D8A"/>
    <w:rsid w:val="005A6794"/>
    <w:rsid w:val="005B168F"/>
    <w:rsid w:val="005B1B97"/>
    <w:rsid w:val="005B1DD7"/>
    <w:rsid w:val="005B2734"/>
    <w:rsid w:val="005B3CC4"/>
    <w:rsid w:val="005B3DB6"/>
    <w:rsid w:val="005B466F"/>
    <w:rsid w:val="005B5C13"/>
    <w:rsid w:val="005B655E"/>
    <w:rsid w:val="005B7BB7"/>
    <w:rsid w:val="005C022C"/>
    <w:rsid w:val="005C147A"/>
    <w:rsid w:val="005C1CB0"/>
    <w:rsid w:val="005C28DF"/>
    <w:rsid w:val="005C2E56"/>
    <w:rsid w:val="005C3425"/>
    <w:rsid w:val="005C6041"/>
    <w:rsid w:val="005C6277"/>
    <w:rsid w:val="005C64B7"/>
    <w:rsid w:val="005C6A4A"/>
    <w:rsid w:val="005C6B2E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3528"/>
    <w:rsid w:val="005E415E"/>
    <w:rsid w:val="005E4382"/>
    <w:rsid w:val="005E5098"/>
    <w:rsid w:val="005E6E61"/>
    <w:rsid w:val="005F01B0"/>
    <w:rsid w:val="005F06AE"/>
    <w:rsid w:val="005F09B5"/>
    <w:rsid w:val="005F09CD"/>
    <w:rsid w:val="005F0F49"/>
    <w:rsid w:val="005F284F"/>
    <w:rsid w:val="005F486E"/>
    <w:rsid w:val="005F4B0D"/>
    <w:rsid w:val="005F58DF"/>
    <w:rsid w:val="005F5F71"/>
    <w:rsid w:val="005F73F6"/>
    <w:rsid w:val="005F7F39"/>
    <w:rsid w:val="006020D6"/>
    <w:rsid w:val="00602D00"/>
    <w:rsid w:val="0060386A"/>
    <w:rsid w:val="00611140"/>
    <w:rsid w:val="00611A30"/>
    <w:rsid w:val="0061260C"/>
    <w:rsid w:val="00615385"/>
    <w:rsid w:val="0061662B"/>
    <w:rsid w:val="00621F38"/>
    <w:rsid w:val="00622A22"/>
    <w:rsid w:val="00624D07"/>
    <w:rsid w:val="00625199"/>
    <w:rsid w:val="00625428"/>
    <w:rsid w:val="00625EC1"/>
    <w:rsid w:val="00626313"/>
    <w:rsid w:val="00626B9E"/>
    <w:rsid w:val="00626C9C"/>
    <w:rsid w:val="0062758F"/>
    <w:rsid w:val="00627FF9"/>
    <w:rsid w:val="006313CC"/>
    <w:rsid w:val="006342B8"/>
    <w:rsid w:val="00634E78"/>
    <w:rsid w:val="0063506C"/>
    <w:rsid w:val="00635787"/>
    <w:rsid w:val="006359B2"/>
    <w:rsid w:val="00635F00"/>
    <w:rsid w:val="006370DF"/>
    <w:rsid w:val="006370F5"/>
    <w:rsid w:val="0064255F"/>
    <w:rsid w:val="00642872"/>
    <w:rsid w:val="00643189"/>
    <w:rsid w:val="00643A60"/>
    <w:rsid w:val="00644084"/>
    <w:rsid w:val="00644F6D"/>
    <w:rsid w:val="00645BD1"/>
    <w:rsid w:val="00646B3E"/>
    <w:rsid w:val="00646DE4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55E20"/>
    <w:rsid w:val="00657EBF"/>
    <w:rsid w:val="00660B05"/>
    <w:rsid w:val="00661E95"/>
    <w:rsid w:val="006620B5"/>
    <w:rsid w:val="00662266"/>
    <w:rsid w:val="00662F78"/>
    <w:rsid w:val="006647EA"/>
    <w:rsid w:val="0066627A"/>
    <w:rsid w:val="006663FE"/>
    <w:rsid w:val="00667192"/>
    <w:rsid w:val="0066760C"/>
    <w:rsid w:val="00667964"/>
    <w:rsid w:val="00670394"/>
    <w:rsid w:val="00670640"/>
    <w:rsid w:val="00670831"/>
    <w:rsid w:val="00671F14"/>
    <w:rsid w:val="00671F9B"/>
    <w:rsid w:val="00672828"/>
    <w:rsid w:val="00672BD1"/>
    <w:rsid w:val="00676A58"/>
    <w:rsid w:val="00677F3C"/>
    <w:rsid w:val="00677F89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6ABB"/>
    <w:rsid w:val="00697288"/>
    <w:rsid w:val="006A0DAA"/>
    <w:rsid w:val="006A24F6"/>
    <w:rsid w:val="006A3409"/>
    <w:rsid w:val="006A39DD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19A8"/>
    <w:rsid w:val="006D211D"/>
    <w:rsid w:val="006D3109"/>
    <w:rsid w:val="006D352B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1C5"/>
    <w:rsid w:val="006E49B6"/>
    <w:rsid w:val="006E4BAC"/>
    <w:rsid w:val="006E60D5"/>
    <w:rsid w:val="006E6CBD"/>
    <w:rsid w:val="006E6FB1"/>
    <w:rsid w:val="006E7915"/>
    <w:rsid w:val="006F027D"/>
    <w:rsid w:val="006F1020"/>
    <w:rsid w:val="006F1E16"/>
    <w:rsid w:val="006F2387"/>
    <w:rsid w:val="006F26B9"/>
    <w:rsid w:val="006F3795"/>
    <w:rsid w:val="006F49F2"/>
    <w:rsid w:val="006F4AE0"/>
    <w:rsid w:val="006F4F71"/>
    <w:rsid w:val="006F5409"/>
    <w:rsid w:val="006F58DD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76A4"/>
    <w:rsid w:val="00707D70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5EC3"/>
    <w:rsid w:val="007177A4"/>
    <w:rsid w:val="00717DBC"/>
    <w:rsid w:val="007200E8"/>
    <w:rsid w:val="0072027B"/>
    <w:rsid w:val="00720C15"/>
    <w:rsid w:val="00721E8B"/>
    <w:rsid w:val="00721FA9"/>
    <w:rsid w:val="0072238D"/>
    <w:rsid w:val="00723F56"/>
    <w:rsid w:val="007252FC"/>
    <w:rsid w:val="00725C83"/>
    <w:rsid w:val="0072713C"/>
    <w:rsid w:val="00727FE2"/>
    <w:rsid w:val="00730702"/>
    <w:rsid w:val="00730AD1"/>
    <w:rsid w:val="00731905"/>
    <w:rsid w:val="0073336A"/>
    <w:rsid w:val="007338B8"/>
    <w:rsid w:val="00734F70"/>
    <w:rsid w:val="00735B71"/>
    <w:rsid w:val="00736128"/>
    <w:rsid w:val="007379C9"/>
    <w:rsid w:val="00740DEC"/>
    <w:rsid w:val="00742CC6"/>
    <w:rsid w:val="007436C5"/>
    <w:rsid w:val="00744625"/>
    <w:rsid w:val="007469B1"/>
    <w:rsid w:val="00746DCF"/>
    <w:rsid w:val="00747330"/>
    <w:rsid w:val="00747727"/>
    <w:rsid w:val="00747992"/>
    <w:rsid w:val="00747D1A"/>
    <w:rsid w:val="00750162"/>
    <w:rsid w:val="0075051F"/>
    <w:rsid w:val="00751A12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247"/>
    <w:rsid w:val="00763370"/>
    <w:rsid w:val="007642C5"/>
    <w:rsid w:val="007657F3"/>
    <w:rsid w:val="00767EB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40D6"/>
    <w:rsid w:val="0078420F"/>
    <w:rsid w:val="00787346"/>
    <w:rsid w:val="007907E1"/>
    <w:rsid w:val="00790EA5"/>
    <w:rsid w:val="00790FA7"/>
    <w:rsid w:val="00792209"/>
    <w:rsid w:val="00792680"/>
    <w:rsid w:val="007929F2"/>
    <w:rsid w:val="00797708"/>
    <w:rsid w:val="00797FC9"/>
    <w:rsid w:val="007A1496"/>
    <w:rsid w:val="007A188A"/>
    <w:rsid w:val="007A2458"/>
    <w:rsid w:val="007A2A9E"/>
    <w:rsid w:val="007A6E03"/>
    <w:rsid w:val="007A7402"/>
    <w:rsid w:val="007B0C0B"/>
    <w:rsid w:val="007B42A6"/>
    <w:rsid w:val="007B47D8"/>
    <w:rsid w:val="007B6C97"/>
    <w:rsid w:val="007C0C9E"/>
    <w:rsid w:val="007C1415"/>
    <w:rsid w:val="007C2556"/>
    <w:rsid w:val="007C4138"/>
    <w:rsid w:val="007C4193"/>
    <w:rsid w:val="007C421F"/>
    <w:rsid w:val="007C5435"/>
    <w:rsid w:val="007C666F"/>
    <w:rsid w:val="007C689C"/>
    <w:rsid w:val="007C6A62"/>
    <w:rsid w:val="007D0BD4"/>
    <w:rsid w:val="007D10F4"/>
    <w:rsid w:val="007D1BF6"/>
    <w:rsid w:val="007D24D4"/>
    <w:rsid w:val="007D2888"/>
    <w:rsid w:val="007D3ECA"/>
    <w:rsid w:val="007D4D1D"/>
    <w:rsid w:val="007D5836"/>
    <w:rsid w:val="007E03D2"/>
    <w:rsid w:val="007E054E"/>
    <w:rsid w:val="007E09BA"/>
    <w:rsid w:val="007E0AC4"/>
    <w:rsid w:val="007E1846"/>
    <w:rsid w:val="007E1B88"/>
    <w:rsid w:val="007E2176"/>
    <w:rsid w:val="007E2E2A"/>
    <w:rsid w:val="007E3D39"/>
    <w:rsid w:val="007E44D0"/>
    <w:rsid w:val="007E5123"/>
    <w:rsid w:val="007E673B"/>
    <w:rsid w:val="007E6F6A"/>
    <w:rsid w:val="007F0326"/>
    <w:rsid w:val="007F4EEE"/>
    <w:rsid w:val="00801609"/>
    <w:rsid w:val="0080484A"/>
    <w:rsid w:val="008059FA"/>
    <w:rsid w:val="00807AC0"/>
    <w:rsid w:val="00807F71"/>
    <w:rsid w:val="00810105"/>
    <w:rsid w:val="00812835"/>
    <w:rsid w:val="00812F42"/>
    <w:rsid w:val="00812FEF"/>
    <w:rsid w:val="00813AD1"/>
    <w:rsid w:val="00813F33"/>
    <w:rsid w:val="00816638"/>
    <w:rsid w:val="00816960"/>
    <w:rsid w:val="008222AA"/>
    <w:rsid w:val="008222F0"/>
    <w:rsid w:val="0082288B"/>
    <w:rsid w:val="008268E3"/>
    <w:rsid w:val="00827334"/>
    <w:rsid w:val="00831418"/>
    <w:rsid w:val="00831CE7"/>
    <w:rsid w:val="0083301F"/>
    <w:rsid w:val="0083329D"/>
    <w:rsid w:val="00833C0A"/>
    <w:rsid w:val="0083511D"/>
    <w:rsid w:val="00835494"/>
    <w:rsid w:val="0083581B"/>
    <w:rsid w:val="00835CBF"/>
    <w:rsid w:val="00837648"/>
    <w:rsid w:val="00837A21"/>
    <w:rsid w:val="008402A7"/>
    <w:rsid w:val="00841470"/>
    <w:rsid w:val="00841B72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64C9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3736"/>
    <w:rsid w:val="00863EA2"/>
    <w:rsid w:val="0086418A"/>
    <w:rsid w:val="008656F0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AD2"/>
    <w:rsid w:val="00890099"/>
    <w:rsid w:val="00892522"/>
    <w:rsid w:val="0089406C"/>
    <w:rsid w:val="0089421F"/>
    <w:rsid w:val="00894456"/>
    <w:rsid w:val="008947FA"/>
    <w:rsid w:val="008949FE"/>
    <w:rsid w:val="00896054"/>
    <w:rsid w:val="0089674E"/>
    <w:rsid w:val="008968A8"/>
    <w:rsid w:val="00897990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4F93"/>
    <w:rsid w:val="008B76C7"/>
    <w:rsid w:val="008C04CC"/>
    <w:rsid w:val="008C1CBE"/>
    <w:rsid w:val="008C23CC"/>
    <w:rsid w:val="008C2452"/>
    <w:rsid w:val="008C2C40"/>
    <w:rsid w:val="008C3C1C"/>
    <w:rsid w:val="008C3FAA"/>
    <w:rsid w:val="008C4E71"/>
    <w:rsid w:val="008C71B9"/>
    <w:rsid w:val="008C7E36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4F5"/>
    <w:rsid w:val="008E1C19"/>
    <w:rsid w:val="008E2B8D"/>
    <w:rsid w:val="008E2CA9"/>
    <w:rsid w:val="008E2FD2"/>
    <w:rsid w:val="008E38E9"/>
    <w:rsid w:val="008E3963"/>
    <w:rsid w:val="008E4000"/>
    <w:rsid w:val="008E5220"/>
    <w:rsid w:val="008E58AD"/>
    <w:rsid w:val="008E68EE"/>
    <w:rsid w:val="008E6A56"/>
    <w:rsid w:val="008E6C35"/>
    <w:rsid w:val="008F19E3"/>
    <w:rsid w:val="008F20C1"/>
    <w:rsid w:val="008F24CB"/>
    <w:rsid w:val="008F270F"/>
    <w:rsid w:val="008F2A3D"/>
    <w:rsid w:val="008F377D"/>
    <w:rsid w:val="008F3B35"/>
    <w:rsid w:val="008F731A"/>
    <w:rsid w:val="008F73FA"/>
    <w:rsid w:val="00901E41"/>
    <w:rsid w:val="00902C77"/>
    <w:rsid w:val="00902EB9"/>
    <w:rsid w:val="009039EC"/>
    <w:rsid w:val="00903E82"/>
    <w:rsid w:val="00904695"/>
    <w:rsid w:val="00904829"/>
    <w:rsid w:val="00904841"/>
    <w:rsid w:val="00910019"/>
    <w:rsid w:val="00910A67"/>
    <w:rsid w:val="00910E5C"/>
    <w:rsid w:val="00912BB2"/>
    <w:rsid w:val="009139A6"/>
    <w:rsid w:val="009141E8"/>
    <w:rsid w:val="009143ED"/>
    <w:rsid w:val="009148A4"/>
    <w:rsid w:val="00915ADA"/>
    <w:rsid w:val="00917A43"/>
    <w:rsid w:val="00917BC9"/>
    <w:rsid w:val="00917D87"/>
    <w:rsid w:val="00920A88"/>
    <w:rsid w:val="0092128D"/>
    <w:rsid w:val="00921453"/>
    <w:rsid w:val="00921516"/>
    <w:rsid w:val="0092344B"/>
    <w:rsid w:val="009267B4"/>
    <w:rsid w:val="009271C3"/>
    <w:rsid w:val="009279A3"/>
    <w:rsid w:val="009300BC"/>
    <w:rsid w:val="0093011B"/>
    <w:rsid w:val="009306BC"/>
    <w:rsid w:val="00930ABD"/>
    <w:rsid w:val="0093126D"/>
    <w:rsid w:val="00932B90"/>
    <w:rsid w:val="0093460F"/>
    <w:rsid w:val="00934B21"/>
    <w:rsid w:val="0093555E"/>
    <w:rsid w:val="00935B27"/>
    <w:rsid w:val="00935B7F"/>
    <w:rsid w:val="00936546"/>
    <w:rsid w:val="00937B9B"/>
    <w:rsid w:val="00937CB7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47CE7"/>
    <w:rsid w:val="009505FA"/>
    <w:rsid w:val="009515F3"/>
    <w:rsid w:val="009525DB"/>
    <w:rsid w:val="00954640"/>
    <w:rsid w:val="00955003"/>
    <w:rsid w:val="009555E3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212"/>
    <w:rsid w:val="00974D22"/>
    <w:rsid w:val="0097530F"/>
    <w:rsid w:val="009777E5"/>
    <w:rsid w:val="00980411"/>
    <w:rsid w:val="0098082B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B26"/>
    <w:rsid w:val="009954C7"/>
    <w:rsid w:val="009956AE"/>
    <w:rsid w:val="00995EAA"/>
    <w:rsid w:val="009961A5"/>
    <w:rsid w:val="009A0A40"/>
    <w:rsid w:val="009A1C97"/>
    <w:rsid w:val="009A2FE4"/>
    <w:rsid w:val="009A442A"/>
    <w:rsid w:val="009A5E51"/>
    <w:rsid w:val="009A6B9A"/>
    <w:rsid w:val="009A78AB"/>
    <w:rsid w:val="009A7E4E"/>
    <w:rsid w:val="009B09EA"/>
    <w:rsid w:val="009B0EE0"/>
    <w:rsid w:val="009B17CD"/>
    <w:rsid w:val="009B1B31"/>
    <w:rsid w:val="009B233D"/>
    <w:rsid w:val="009B25CB"/>
    <w:rsid w:val="009B27E8"/>
    <w:rsid w:val="009B2964"/>
    <w:rsid w:val="009B3723"/>
    <w:rsid w:val="009B3933"/>
    <w:rsid w:val="009B44A9"/>
    <w:rsid w:val="009B5957"/>
    <w:rsid w:val="009B604E"/>
    <w:rsid w:val="009B66EF"/>
    <w:rsid w:val="009B691A"/>
    <w:rsid w:val="009B7A5F"/>
    <w:rsid w:val="009C0117"/>
    <w:rsid w:val="009C0362"/>
    <w:rsid w:val="009C0694"/>
    <w:rsid w:val="009C0C32"/>
    <w:rsid w:val="009C0C78"/>
    <w:rsid w:val="009C0FC0"/>
    <w:rsid w:val="009C18E1"/>
    <w:rsid w:val="009C1A57"/>
    <w:rsid w:val="009C20BB"/>
    <w:rsid w:val="009C24EB"/>
    <w:rsid w:val="009C28AE"/>
    <w:rsid w:val="009C3CE9"/>
    <w:rsid w:val="009C3E32"/>
    <w:rsid w:val="009C46F5"/>
    <w:rsid w:val="009C548D"/>
    <w:rsid w:val="009C5B33"/>
    <w:rsid w:val="009C5F67"/>
    <w:rsid w:val="009C647A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2E98"/>
    <w:rsid w:val="009E3CCB"/>
    <w:rsid w:val="009E3FBB"/>
    <w:rsid w:val="009E3FF8"/>
    <w:rsid w:val="009E4F62"/>
    <w:rsid w:val="009E53CE"/>
    <w:rsid w:val="009E5FB2"/>
    <w:rsid w:val="009E6D79"/>
    <w:rsid w:val="009E7102"/>
    <w:rsid w:val="009E77B4"/>
    <w:rsid w:val="009F1EC1"/>
    <w:rsid w:val="009F2309"/>
    <w:rsid w:val="009F2790"/>
    <w:rsid w:val="009F2C07"/>
    <w:rsid w:val="009F3D23"/>
    <w:rsid w:val="009F433F"/>
    <w:rsid w:val="009F4A79"/>
    <w:rsid w:val="009F563D"/>
    <w:rsid w:val="009F6884"/>
    <w:rsid w:val="00A002CE"/>
    <w:rsid w:val="00A00F11"/>
    <w:rsid w:val="00A01B72"/>
    <w:rsid w:val="00A03570"/>
    <w:rsid w:val="00A03E0D"/>
    <w:rsid w:val="00A03E2D"/>
    <w:rsid w:val="00A048A1"/>
    <w:rsid w:val="00A04954"/>
    <w:rsid w:val="00A054DD"/>
    <w:rsid w:val="00A06AE0"/>
    <w:rsid w:val="00A11210"/>
    <w:rsid w:val="00A11E11"/>
    <w:rsid w:val="00A12118"/>
    <w:rsid w:val="00A13A54"/>
    <w:rsid w:val="00A13FE4"/>
    <w:rsid w:val="00A14F6E"/>
    <w:rsid w:val="00A15B1F"/>
    <w:rsid w:val="00A20A52"/>
    <w:rsid w:val="00A21818"/>
    <w:rsid w:val="00A2227C"/>
    <w:rsid w:val="00A23183"/>
    <w:rsid w:val="00A236E8"/>
    <w:rsid w:val="00A24AC6"/>
    <w:rsid w:val="00A256B4"/>
    <w:rsid w:val="00A26093"/>
    <w:rsid w:val="00A26284"/>
    <w:rsid w:val="00A26C3E"/>
    <w:rsid w:val="00A274A4"/>
    <w:rsid w:val="00A27961"/>
    <w:rsid w:val="00A301F1"/>
    <w:rsid w:val="00A3087B"/>
    <w:rsid w:val="00A308DC"/>
    <w:rsid w:val="00A30D9B"/>
    <w:rsid w:val="00A310E6"/>
    <w:rsid w:val="00A31EFE"/>
    <w:rsid w:val="00A327CE"/>
    <w:rsid w:val="00A328A9"/>
    <w:rsid w:val="00A32AF0"/>
    <w:rsid w:val="00A32C74"/>
    <w:rsid w:val="00A341C7"/>
    <w:rsid w:val="00A355B9"/>
    <w:rsid w:val="00A3601B"/>
    <w:rsid w:val="00A36B9C"/>
    <w:rsid w:val="00A37609"/>
    <w:rsid w:val="00A37E0C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575AF"/>
    <w:rsid w:val="00A6051E"/>
    <w:rsid w:val="00A62505"/>
    <w:rsid w:val="00A64531"/>
    <w:rsid w:val="00A64C6E"/>
    <w:rsid w:val="00A6560E"/>
    <w:rsid w:val="00A65C47"/>
    <w:rsid w:val="00A65F24"/>
    <w:rsid w:val="00A66882"/>
    <w:rsid w:val="00A70991"/>
    <w:rsid w:val="00A709D5"/>
    <w:rsid w:val="00A71BE5"/>
    <w:rsid w:val="00A7252B"/>
    <w:rsid w:val="00A73A88"/>
    <w:rsid w:val="00A7533B"/>
    <w:rsid w:val="00A75F29"/>
    <w:rsid w:val="00A76134"/>
    <w:rsid w:val="00A7633B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70FD"/>
    <w:rsid w:val="00A87BE8"/>
    <w:rsid w:val="00A91679"/>
    <w:rsid w:val="00A93A39"/>
    <w:rsid w:val="00A93BB3"/>
    <w:rsid w:val="00A941BC"/>
    <w:rsid w:val="00A9461C"/>
    <w:rsid w:val="00A9471E"/>
    <w:rsid w:val="00A95164"/>
    <w:rsid w:val="00A95505"/>
    <w:rsid w:val="00A9572A"/>
    <w:rsid w:val="00A96C25"/>
    <w:rsid w:val="00A96C4F"/>
    <w:rsid w:val="00AA14EC"/>
    <w:rsid w:val="00AA1505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D08A5"/>
    <w:rsid w:val="00AD0FD7"/>
    <w:rsid w:val="00AD207A"/>
    <w:rsid w:val="00AD23C5"/>
    <w:rsid w:val="00AD2706"/>
    <w:rsid w:val="00AD27DB"/>
    <w:rsid w:val="00AD379A"/>
    <w:rsid w:val="00AD410E"/>
    <w:rsid w:val="00AD4740"/>
    <w:rsid w:val="00AD48C7"/>
    <w:rsid w:val="00AD60B3"/>
    <w:rsid w:val="00AD66E8"/>
    <w:rsid w:val="00AD69E5"/>
    <w:rsid w:val="00AE080E"/>
    <w:rsid w:val="00AE236E"/>
    <w:rsid w:val="00AE2E36"/>
    <w:rsid w:val="00AE2F99"/>
    <w:rsid w:val="00AE495C"/>
    <w:rsid w:val="00AE54A8"/>
    <w:rsid w:val="00AE596E"/>
    <w:rsid w:val="00AE5CA7"/>
    <w:rsid w:val="00AF1553"/>
    <w:rsid w:val="00AF2E0A"/>
    <w:rsid w:val="00AF2E40"/>
    <w:rsid w:val="00AF4258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845"/>
    <w:rsid w:val="00B05E25"/>
    <w:rsid w:val="00B06A51"/>
    <w:rsid w:val="00B070BE"/>
    <w:rsid w:val="00B07481"/>
    <w:rsid w:val="00B1006D"/>
    <w:rsid w:val="00B10210"/>
    <w:rsid w:val="00B11177"/>
    <w:rsid w:val="00B11430"/>
    <w:rsid w:val="00B115F6"/>
    <w:rsid w:val="00B12DEA"/>
    <w:rsid w:val="00B142A9"/>
    <w:rsid w:val="00B14437"/>
    <w:rsid w:val="00B150B8"/>
    <w:rsid w:val="00B169EA"/>
    <w:rsid w:val="00B2061E"/>
    <w:rsid w:val="00B2129A"/>
    <w:rsid w:val="00B2269E"/>
    <w:rsid w:val="00B227DA"/>
    <w:rsid w:val="00B2375E"/>
    <w:rsid w:val="00B239B9"/>
    <w:rsid w:val="00B23F44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56E6"/>
    <w:rsid w:val="00B35B5A"/>
    <w:rsid w:val="00B37656"/>
    <w:rsid w:val="00B403BD"/>
    <w:rsid w:val="00B40757"/>
    <w:rsid w:val="00B40F1D"/>
    <w:rsid w:val="00B413CF"/>
    <w:rsid w:val="00B4228D"/>
    <w:rsid w:val="00B42B5E"/>
    <w:rsid w:val="00B44210"/>
    <w:rsid w:val="00B445DE"/>
    <w:rsid w:val="00B46537"/>
    <w:rsid w:val="00B46CDC"/>
    <w:rsid w:val="00B476B8"/>
    <w:rsid w:val="00B479DE"/>
    <w:rsid w:val="00B5032A"/>
    <w:rsid w:val="00B5075B"/>
    <w:rsid w:val="00B50930"/>
    <w:rsid w:val="00B52F0F"/>
    <w:rsid w:val="00B53027"/>
    <w:rsid w:val="00B535DD"/>
    <w:rsid w:val="00B53BCC"/>
    <w:rsid w:val="00B540CC"/>
    <w:rsid w:val="00B54A34"/>
    <w:rsid w:val="00B56BEB"/>
    <w:rsid w:val="00B56D4E"/>
    <w:rsid w:val="00B57340"/>
    <w:rsid w:val="00B61002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04B"/>
    <w:rsid w:val="00B741A4"/>
    <w:rsid w:val="00B75830"/>
    <w:rsid w:val="00B75DF5"/>
    <w:rsid w:val="00B765B1"/>
    <w:rsid w:val="00B767CB"/>
    <w:rsid w:val="00B77B74"/>
    <w:rsid w:val="00B77B9E"/>
    <w:rsid w:val="00B81386"/>
    <w:rsid w:val="00B81971"/>
    <w:rsid w:val="00B83286"/>
    <w:rsid w:val="00B84215"/>
    <w:rsid w:val="00B85096"/>
    <w:rsid w:val="00B853CC"/>
    <w:rsid w:val="00B8568C"/>
    <w:rsid w:val="00B859BF"/>
    <w:rsid w:val="00B8614F"/>
    <w:rsid w:val="00B86326"/>
    <w:rsid w:val="00B8691E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6F1F"/>
    <w:rsid w:val="00BA016B"/>
    <w:rsid w:val="00BA153D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29F"/>
    <w:rsid w:val="00BB3FF0"/>
    <w:rsid w:val="00BB4568"/>
    <w:rsid w:val="00BB46A7"/>
    <w:rsid w:val="00BB4FA8"/>
    <w:rsid w:val="00BB5312"/>
    <w:rsid w:val="00BB55AE"/>
    <w:rsid w:val="00BB67B1"/>
    <w:rsid w:val="00BB6A5F"/>
    <w:rsid w:val="00BB79F7"/>
    <w:rsid w:val="00BC2BF9"/>
    <w:rsid w:val="00BC2FDC"/>
    <w:rsid w:val="00BC5100"/>
    <w:rsid w:val="00BC57A1"/>
    <w:rsid w:val="00BC7280"/>
    <w:rsid w:val="00BD02F3"/>
    <w:rsid w:val="00BD041F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57D7"/>
    <w:rsid w:val="00BE6A3E"/>
    <w:rsid w:val="00BF35ED"/>
    <w:rsid w:val="00BF3E9E"/>
    <w:rsid w:val="00BF46E3"/>
    <w:rsid w:val="00BF6143"/>
    <w:rsid w:val="00BF636C"/>
    <w:rsid w:val="00BF63D1"/>
    <w:rsid w:val="00BF69C0"/>
    <w:rsid w:val="00C0102A"/>
    <w:rsid w:val="00C0178F"/>
    <w:rsid w:val="00C0252E"/>
    <w:rsid w:val="00C037E5"/>
    <w:rsid w:val="00C04F4D"/>
    <w:rsid w:val="00C0586E"/>
    <w:rsid w:val="00C0648A"/>
    <w:rsid w:val="00C124A3"/>
    <w:rsid w:val="00C124CD"/>
    <w:rsid w:val="00C13739"/>
    <w:rsid w:val="00C148CF"/>
    <w:rsid w:val="00C14F97"/>
    <w:rsid w:val="00C15E23"/>
    <w:rsid w:val="00C17A6E"/>
    <w:rsid w:val="00C17E1F"/>
    <w:rsid w:val="00C20593"/>
    <w:rsid w:val="00C20A0B"/>
    <w:rsid w:val="00C20CEB"/>
    <w:rsid w:val="00C213DB"/>
    <w:rsid w:val="00C21B82"/>
    <w:rsid w:val="00C226F3"/>
    <w:rsid w:val="00C239E0"/>
    <w:rsid w:val="00C23EBF"/>
    <w:rsid w:val="00C25905"/>
    <w:rsid w:val="00C308F6"/>
    <w:rsid w:val="00C31188"/>
    <w:rsid w:val="00C319DF"/>
    <w:rsid w:val="00C3292E"/>
    <w:rsid w:val="00C33A72"/>
    <w:rsid w:val="00C36436"/>
    <w:rsid w:val="00C4193B"/>
    <w:rsid w:val="00C421F8"/>
    <w:rsid w:val="00C43B29"/>
    <w:rsid w:val="00C44FC3"/>
    <w:rsid w:val="00C45F7C"/>
    <w:rsid w:val="00C462D0"/>
    <w:rsid w:val="00C47D7E"/>
    <w:rsid w:val="00C501C5"/>
    <w:rsid w:val="00C5042A"/>
    <w:rsid w:val="00C50DC5"/>
    <w:rsid w:val="00C510E3"/>
    <w:rsid w:val="00C524AB"/>
    <w:rsid w:val="00C5309E"/>
    <w:rsid w:val="00C5326F"/>
    <w:rsid w:val="00C54E5F"/>
    <w:rsid w:val="00C550CD"/>
    <w:rsid w:val="00C55ED0"/>
    <w:rsid w:val="00C5681B"/>
    <w:rsid w:val="00C569E4"/>
    <w:rsid w:val="00C56F9D"/>
    <w:rsid w:val="00C571BD"/>
    <w:rsid w:val="00C61196"/>
    <w:rsid w:val="00C62458"/>
    <w:rsid w:val="00C62FBD"/>
    <w:rsid w:val="00C63657"/>
    <w:rsid w:val="00C63C3C"/>
    <w:rsid w:val="00C647DD"/>
    <w:rsid w:val="00C64A73"/>
    <w:rsid w:val="00C64C14"/>
    <w:rsid w:val="00C64CAA"/>
    <w:rsid w:val="00C65B2C"/>
    <w:rsid w:val="00C65F81"/>
    <w:rsid w:val="00C666B8"/>
    <w:rsid w:val="00C671EE"/>
    <w:rsid w:val="00C70025"/>
    <w:rsid w:val="00C70EF8"/>
    <w:rsid w:val="00C71399"/>
    <w:rsid w:val="00C71700"/>
    <w:rsid w:val="00C718C7"/>
    <w:rsid w:val="00C71F61"/>
    <w:rsid w:val="00C720F8"/>
    <w:rsid w:val="00C7243B"/>
    <w:rsid w:val="00C72EBD"/>
    <w:rsid w:val="00C74522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992"/>
    <w:rsid w:val="00C80F55"/>
    <w:rsid w:val="00C81680"/>
    <w:rsid w:val="00C818D8"/>
    <w:rsid w:val="00C81D80"/>
    <w:rsid w:val="00C8218B"/>
    <w:rsid w:val="00C8241D"/>
    <w:rsid w:val="00C82C5A"/>
    <w:rsid w:val="00C8372E"/>
    <w:rsid w:val="00C8388D"/>
    <w:rsid w:val="00C841C8"/>
    <w:rsid w:val="00C84486"/>
    <w:rsid w:val="00C862EC"/>
    <w:rsid w:val="00C87424"/>
    <w:rsid w:val="00C87A5A"/>
    <w:rsid w:val="00C90A8C"/>
    <w:rsid w:val="00C9294E"/>
    <w:rsid w:val="00C9314C"/>
    <w:rsid w:val="00C935F9"/>
    <w:rsid w:val="00C94D8D"/>
    <w:rsid w:val="00C9524D"/>
    <w:rsid w:val="00C95460"/>
    <w:rsid w:val="00C9552A"/>
    <w:rsid w:val="00C95726"/>
    <w:rsid w:val="00C97676"/>
    <w:rsid w:val="00C97CA3"/>
    <w:rsid w:val="00CA0D8A"/>
    <w:rsid w:val="00CA12AB"/>
    <w:rsid w:val="00CA141F"/>
    <w:rsid w:val="00CA48EB"/>
    <w:rsid w:val="00CA53A1"/>
    <w:rsid w:val="00CA58A1"/>
    <w:rsid w:val="00CA5936"/>
    <w:rsid w:val="00CA5B58"/>
    <w:rsid w:val="00CA673C"/>
    <w:rsid w:val="00CA6DEF"/>
    <w:rsid w:val="00CA7C3C"/>
    <w:rsid w:val="00CB02EC"/>
    <w:rsid w:val="00CB0369"/>
    <w:rsid w:val="00CB10CF"/>
    <w:rsid w:val="00CB1494"/>
    <w:rsid w:val="00CB160D"/>
    <w:rsid w:val="00CB1895"/>
    <w:rsid w:val="00CB36E5"/>
    <w:rsid w:val="00CB415A"/>
    <w:rsid w:val="00CB41B3"/>
    <w:rsid w:val="00CB7483"/>
    <w:rsid w:val="00CB781B"/>
    <w:rsid w:val="00CB7C4F"/>
    <w:rsid w:val="00CB7E59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6C6"/>
    <w:rsid w:val="00CD4F56"/>
    <w:rsid w:val="00CD77B6"/>
    <w:rsid w:val="00CD78A6"/>
    <w:rsid w:val="00CD792D"/>
    <w:rsid w:val="00CD79C5"/>
    <w:rsid w:val="00CD7A76"/>
    <w:rsid w:val="00CD7E23"/>
    <w:rsid w:val="00CD7EA5"/>
    <w:rsid w:val="00CE0930"/>
    <w:rsid w:val="00CE3135"/>
    <w:rsid w:val="00CE3956"/>
    <w:rsid w:val="00CE3A40"/>
    <w:rsid w:val="00CE5015"/>
    <w:rsid w:val="00CE597A"/>
    <w:rsid w:val="00CE6944"/>
    <w:rsid w:val="00CF0609"/>
    <w:rsid w:val="00CF4C84"/>
    <w:rsid w:val="00CF51C1"/>
    <w:rsid w:val="00CF5E01"/>
    <w:rsid w:val="00CF5F0D"/>
    <w:rsid w:val="00CF6E11"/>
    <w:rsid w:val="00CF6EB1"/>
    <w:rsid w:val="00CF7630"/>
    <w:rsid w:val="00CF7BAD"/>
    <w:rsid w:val="00CF7C0C"/>
    <w:rsid w:val="00D00360"/>
    <w:rsid w:val="00D01679"/>
    <w:rsid w:val="00D02349"/>
    <w:rsid w:val="00D03376"/>
    <w:rsid w:val="00D03E82"/>
    <w:rsid w:val="00D042AE"/>
    <w:rsid w:val="00D04B8A"/>
    <w:rsid w:val="00D053D2"/>
    <w:rsid w:val="00D06169"/>
    <w:rsid w:val="00D062B1"/>
    <w:rsid w:val="00D07F24"/>
    <w:rsid w:val="00D1122A"/>
    <w:rsid w:val="00D116F7"/>
    <w:rsid w:val="00D11ED2"/>
    <w:rsid w:val="00D11FED"/>
    <w:rsid w:val="00D12D74"/>
    <w:rsid w:val="00D12E4E"/>
    <w:rsid w:val="00D139CB"/>
    <w:rsid w:val="00D15AEC"/>
    <w:rsid w:val="00D15C46"/>
    <w:rsid w:val="00D16A44"/>
    <w:rsid w:val="00D1730E"/>
    <w:rsid w:val="00D17AB5"/>
    <w:rsid w:val="00D17E0F"/>
    <w:rsid w:val="00D200BC"/>
    <w:rsid w:val="00D2234F"/>
    <w:rsid w:val="00D224F9"/>
    <w:rsid w:val="00D2388D"/>
    <w:rsid w:val="00D2419F"/>
    <w:rsid w:val="00D26530"/>
    <w:rsid w:val="00D27383"/>
    <w:rsid w:val="00D27ECC"/>
    <w:rsid w:val="00D30777"/>
    <w:rsid w:val="00D3107E"/>
    <w:rsid w:val="00D31265"/>
    <w:rsid w:val="00D32861"/>
    <w:rsid w:val="00D32ACC"/>
    <w:rsid w:val="00D32E26"/>
    <w:rsid w:val="00D32FE1"/>
    <w:rsid w:val="00D35DCE"/>
    <w:rsid w:val="00D35DFB"/>
    <w:rsid w:val="00D37427"/>
    <w:rsid w:val="00D37592"/>
    <w:rsid w:val="00D37BC4"/>
    <w:rsid w:val="00D405E8"/>
    <w:rsid w:val="00D41197"/>
    <w:rsid w:val="00D4177E"/>
    <w:rsid w:val="00D419F3"/>
    <w:rsid w:val="00D41C28"/>
    <w:rsid w:val="00D420E0"/>
    <w:rsid w:val="00D42836"/>
    <w:rsid w:val="00D4342E"/>
    <w:rsid w:val="00D43446"/>
    <w:rsid w:val="00D44FFE"/>
    <w:rsid w:val="00D459F5"/>
    <w:rsid w:val="00D45EC7"/>
    <w:rsid w:val="00D46017"/>
    <w:rsid w:val="00D5064B"/>
    <w:rsid w:val="00D509C4"/>
    <w:rsid w:val="00D513D3"/>
    <w:rsid w:val="00D5189F"/>
    <w:rsid w:val="00D51F0F"/>
    <w:rsid w:val="00D53369"/>
    <w:rsid w:val="00D5338C"/>
    <w:rsid w:val="00D53E65"/>
    <w:rsid w:val="00D53F81"/>
    <w:rsid w:val="00D54249"/>
    <w:rsid w:val="00D54405"/>
    <w:rsid w:val="00D54FE4"/>
    <w:rsid w:val="00D56297"/>
    <w:rsid w:val="00D57B23"/>
    <w:rsid w:val="00D61DDD"/>
    <w:rsid w:val="00D62459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91B"/>
    <w:rsid w:val="00D71A10"/>
    <w:rsid w:val="00D71B41"/>
    <w:rsid w:val="00D71BDD"/>
    <w:rsid w:val="00D7203C"/>
    <w:rsid w:val="00D73024"/>
    <w:rsid w:val="00D734FE"/>
    <w:rsid w:val="00D7363E"/>
    <w:rsid w:val="00D74223"/>
    <w:rsid w:val="00D74328"/>
    <w:rsid w:val="00D74459"/>
    <w:rsid w:val="00D758DD"/>
    <w:rsid w:val="00D77570"/>
    <w:rsid w:val="00D77B19"/>
    <w:rsid w:val="00D8264E"/>
    <w:rsid w:val="00D82948"/>
    <w:rsid w:val="00D82AC4"/>
    <w:rsid w:val="00D84265"/>
    <w:rsid w:val="00D84883"/>
    <w:rsid w:val="00D854B9"/>
    <w:rsid w:val="00D8656A"/>
    <w:rsid w:val="00D86888"/>
    <w:rsid w:val="00D86A17"/>
    <w:rsid w:val="00D873AA"/>
    <w:rsid w:val="00D87581"/>
    <w:rsid w:val="00D902C9"/>
    <w:rsid w:val="00D90AF7"/>
    <w:rsid w:val="00D917DB"/>
    <w:rsid w:val="00D91CDF"/>
    <w:rsid w:val="00D93422"/>
    <w:rsid w:val="00D9402A"/>
    <w:rsid w:val="00D95E12"/>
    <w:rsid w:val="00DA0FBA"/>
    <w:rsid w:val="00DA106D"/>
    <w:rsid w:val="00DA15A5"/>
    <w:rsid w:val="00DA2B0D"/>
    <w:rsid w:val="00DA3635"/>
    <w:rsid w:val="00DA4942"/>
    <w:rsid w:val="00DA52FD"/>
    <w:rsid w:val="00DA63CB"/>
    <w:rsid w:val="00DA67C6"/>
    <w:rsid w:val="00DA6BBF"/>
    <w:rsid w:val="00DA6EAD"/>
    <w:rsid w:val="00DA70CE"/>
    <w:rsid w:val="00DA7367"/>
    <w:rsid w:val="00DB0BEF"/>
    <w:rsid w:val="00DB1D8C"/>
    <w:rsid w:val="00DB274E"/>
    <w:rsid w:val="00DB28A3"/>
    <w:rsid w:val="00DB32CA"/>
    <w:rsid w:val="00DB49C1"/>
    <w:rsid w:val="00DB4D3A"/>
    <w:rsid w:val="00DB6DC3"/>
    <w:rsid w:val="00DC070B"/>
    <w:rsid w:val="00DC1D3E"/>
    <w:rsid w:val="00DC37C0"/>
    <w:rsid w:val="00DC397C"/>
    <w:rsid w:val="00DC4875"/>
    <w:rsid w:val="00DC4EA6"/>
    <w:rsid w:val="00DC4F7B"/>
    <w:rsid w:val="00DC5093"/>
    <w:rsid w:val="00DD084F"/>
    <w:rsid w:val="00DD2C11"/>
    <w:rsid w:val="00DD3E62"/>
    <w:rsid w:val="00DD502C"/>
    <w:rsid w:val="00DD5510"/>
    <w:rsid w:val="00DD57CF"/>
    <w:rsid w:val="00DD5F1D"/>
    <w:rsid w:val="00DD6ACB"/>
    <w:rsid w:val="00DD6B01"/>
    <w:rsid w:val="00DD6D51"/>
    <w:rsid w:val="00DD7BF6"/>
    <w:rsid w:val="00DD7ECF"/>
    <w:rsid w:val="00DE064A"/>
    <w:rsid w:val="00DE1161"/>
    <w:rsid w:val="00DE1E5C"/>
    <w:rsid w:val="00DE2004"/>
    <w:rsid w:val="00DE2FAB"/>
    <w:rsid w:val="00DE3CF7"/>
    <w:rsid w:val="00DE4DB5"/>
    <w:rsid w:val="00DE5544"/>
    <w:rsid w:val="00DF2226"/>
    <w:rsid w:val="00DF2C12"/>
    <w:rsid w:val="00DF3F6C"/>
    <w:rsid w:val="00DF6C62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1137"/>
    <w:rsid w:val="00E1233B"/>
    <w:rsid w:val="00E1237E"/>
    <w:rsid w:val="00E12CCE"/>
    <w:rsid w:val="00E12D3E"/>
    <w:rsid w:val="00E12EE9"/>
    <w:rsid w:val="00E13F03"/>
    <w:rsid w:val="00E145FB"/>
    <w:rsid w:val="00E14EEB"/>
    <w:rsid w:val="00E168EB"/>
    <w:rsid w:val="00E16A86"/>
    <w:rsid w:val="00E16AB8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09B8"/>
    <w:rsid w:val="00E320F2"/>
    <w:rsid w:val="00E34993"/>
    <w:rsid w:val="00E3775D"/>
    <w:rsid w:val="00E407AA"/>
    <w:rsid w:val="00E4090C"/>
    <w:rsid w:val="00E40B68"/>
    <w:rsid w:val="00E4155E"/>
    <w:rsid w:val="00E41ED9"/>
    <w:rsid w:val="00E4240E"/>
    <w:rsid w:val="00E4345B"/>
    <w:rsid w:val="00E44079"/>
    <w:rsid w:val="00E4414C"/>
    <w:rsid w:val="00E44CDD"/>
    <w:rsid w:val="00E4715A"/>
    <w:rsid w:val="00E50537"/>
    <w:rsid w:val="00E512ED"/>
    <w:rsid w:val="00E51573"/>
    <w:rsid w:val="00E51AA2"/>
    <w:rsid w:val="00E51FF1"/>
    <w:rsid w:val="00E5262A"/>
    <w:rsid w:val="00E52C4C"/>
    <w:rsid w:val="00E54D84"/>
    <w:rsid w:val="00E5537F"/>
    <w:rsid w:val="00E55E5C"/>
    <w:rsid w:val="00E56CE2"/>
    <w:rsid w:val="00E579DC"/>
    <w:rsid w:val="00E62718"/>
    <w:rsid w:val="00E62934"/>
    <w:rsid w:val="00E649DB"/>
    <w:rsid w:val="00E6591E"/>
    <w:rsid w:val="00E6629E"/>
    <w:rsid w:val="00E66513"/>
    <w:rsid w:val="00E66D1F"/>
    <w:rsid w:val="00E6776F"/>
    <w:rsid w:val="00E7177A"/>
    <w:rsid w:val="00E72BC2"/>
    <w:rsid w:val="00E73121"/>
    <w:rsid w:val="00E73576"/>
    <w:rsid w:val="00E741AD"/>
    <w:rsid w:val="00E7494E"/>
    <w:rsid w:val="00E75016"/>
    <w:rsid w:val="00E77B89"/>
    <w:rsid w:val="00E80F28"/>
    <w:rsid w:val="00E820DD"/>
    <w:rsid w:val="00E8265F"/>
    <w:rsid w:val="00E82CD4"/>
    <w:rsid w:val="00E83604"/>
    <w:rsid w:val="00E83890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55E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468E"/>
    <w:rsid w:val="00EA522E"/>
    <w:rsid w:val="00EA5E52"/>
    <w:rsid w:val="00EA6338"/>
    <w:rsid w:val="00EA7D28"/>
    <w:rsid w:val="00EA7EB4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30E"/>
    <w:rsid w:val="00EC18D9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6090"/>
    <w:rsid w:val="00EC61F8"/>
    <w:rsid w:val="00EC630D"/>
    <w:rsid w:val="00EC658B"/>
    <w:rsid w:val="00EC6E6C"/>
    <w:rsid w:val="00EC6E95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2208"/>
    <w:rsid w:val="00EF311F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4BCB"/>
    <w:rsid w:val="00F0646C"/>
    <w:rsid w:val="00F07D3D"/>
    <w:rsid w:val="00F1005B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5C4C"/>
    <w:rsid w:val="00F37340"/>
    <w:rsid w:val="00F37BA4"/>
    <w:rsid w:val="00F41570"/>
    <w:rsid w:val="00F41877"/>
    <w:rsid w:val="00F420B7"/>
    <w:rsid w:val="00F42113"/>
    <w:rsid w:val="00F43E10"/>
    <w:rsid w:val="00F458E5"/>
    <w:rsid w:val="00F45910"/>
    <w:rsid w:val="00F4660C"/>
    <w:rsid w:val="00F47737"/>
    <w:rsid w:val="00F50E44"/>
    <w:rsid w:val="00F51B90"/>
    <w:rsid w:val="00F52EF8"/>
    <w:rsid w:val="00F5393C"/>
    <w:rsid w:val="00F53F70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1AEE"/>
    <w:rsid w:val="00F723C8"/>
    <w:rsid w:val="00F72AE7"/>
    <w:rsid w:val="00F731E3"/>
    <w:rsid w:val="00F73596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87019"/>
    <w:rsid w:val="00F90008"/>
    <w:rsid w:val="00F90EE0"/>
    <w:rsid w:val="00F92928"/>
    <w:rsid w:val="00F95213"/>
    <w:rsid w:val="00F95B29"/>
    <w:rsid w:val="00F96762"/>
    <w:rsid w:val="00F9690E"/>
    <w:rsid w:val="00FA078F"/>
    <w:rsid w:val="00FA0AB1"/>
    <w:rsid w:val="00FA22A1"/>
    <w:rsid w:val="00FA297C"/>
    <w:rsid w:val="00FA2FEB"/>
    <w:rsid w:val="00FA355B"/>
    <w:rsid w:val="00FA3685"/>
    <w:rsid w:val="00FA3E1F"/>
    <w:rsid w:val="00FA4577"/>
    <w:rsid w:val="00FA4BE1"/>
    <w:rsid w:val="00FA4E2C"/>
    <w:rsid w:val="00FA4F41"/>
    <w:rsid w:val="00FA5A85"/>
    <w:rsid w:val="00FA674A"/>
    <w:rsid w:val="00FA6C64"/>
    <w:rsid w:val="00FA6CB8"/>
    <w:rsid w:val="00FA6DF2"/>
    <w:rsid w:val="00FA713B"/>
    <w:rsid w:val="00FA7AEA"/>
    <w:rsid w:val="00FB0480"/>
    <w:rsid w:val="00FB09D4"/>
    <w:rsid w:val="00FB0EB7"/>
    <w:rsid w:val="00FB1F6B"/>
    <w:rsid w:val="00FB2253"/>
    <w:rsid w:val="00FB23DB"/>
    <w:rsid w:val="00FB345D"/>
    <w:rsid w:val="00FB4B1B"/>
    <w:rsid w:val="00FB4D09"/>
    <w:rsid w:val="00FB4D70"/>
    <w:rsid w:val="00FB7522"/>
    <w:rsid w:val="00FC15DE"/>
    <w:rsid w:val="00FC182D"/>
    <w:rsid w:val="00FC2062"/>
    <w:rsid w:val="00FC20D0"/>
    <w:rsid w:val="00FC380E"/>
    <w:rsid w:val="00FC3BC7"/>
    <w:rsid w:val="00FC593C"/>
    <w:rsid w:val="00FC684E"/>
    <w:rsid w:val="00FC6CCA"/>
    <w:rsid w:val="00FC7220"/>
    <w:rsid w:val="00FD0557"/>
    <w:rsid w:val="00FD0922"/>
    <w:rsid w:val="00FD21BF"/>
    <w:rsid w:val="00FD2E9E"/>
    <w:rsid w:val="00FD2F3A"/>
    <w:rsid w:val="00FD307D"/>
    <w:rsid w:val="00FD38C8"/>
    <w:rsid w:val="00FD50B8"/>
    <w:rsid w:val="00FD52C4"/>
    <w:rsid w:val="00FD5406"/>
    <w:rsid w:val="00FD62A1"/>
    <w:rsid w:val="00FE074B"/>
    <w:rsid w:val="00FE1F66"/>
    <w:rsid w:val="00FE2342"/>
    <w:rsid w:val="00FE2F91"/>
    <w:rsid w:val="00FE3AF3"/>
    <w:rsid w:val="00FE412E"/>
    <w:rsid w:val="00FE4FF5"/>
    <w:rsid w:val="00FE5013"/>
    <w:rsid w:val="00FE55D8"/>
    <w:rsid w:val="00FE5A1B"/>
    <w:rsid w:val="00FE6237"/>
    <w:rsid w:val="00FE6FB7"/>
    <w:rsid w:val="00FE7CEF"/>
    <w:rsid w:val="00FF0D2A"/>
    <w:rsid w:val="00FF0ECE"/>
    <w:rsid w:val="00FF107D"/>
    <w:rsid w:val="00FF1AAD"/>
    <w:rsid w:val="00FF20EF"/>
    <w:rsid w:val="00FF361B"/>
    <w:rsid w:val="00FF55D0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D979F1-C14D-481D-A40A-84BB5BD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43446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E91D9-8447-4BCD-A5BB-759B2E31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45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jennind</dc:creator>
  <cp:lastModifiedBy>MJ Bregenhoj</cp:lastModifiedBy>
  <cp:revision>8</cp:revision>
  <cp:lastPrinted>2015-05-21T21:11:00Z</cp:lastPrinted>
  <dcterms:created xsi:type="dcterms:W3CDTF">2015-07-27T01:07:00Z</dcterms:created>
  <dcterms:modified xsi:type="dcterms:W3CDTF">2015-07-27T20:24:00Z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