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397C" w:rsidRDefault="007C27EE" w:rsidP="007C27EE">
      <w:pPr>
        <w:jc w:val="center"/>
      </w:pPr>
      <w:r>
        <w:rPr>
          <w:noProof/>
        </w:rPr>
        <w:drawing>
          <wp:inline distT="0" distB="0" distL="0" distR="0">
            <wp:extent cx="1400175" cy="892612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 Log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2796" cy="913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27EE" w:rsidRDefault="00F60CB2" w:rsidP="007C27EE">
      <w:pPr>
        <w:spacing w:after="0"/>
      </w:pPr>
      <w:r>
        <w:t xml:space="preserve">November 3, 2014 </w:t>
      </w:r>
    </w:p>
    <w:p w:rsidR="00F60CB2" w:rsidRDefault="00F60CB2" w:rsidP="007C27EE">
      <w:pPr>
        <w:spacing w:after="0"/>
      </w:pPr>
    </w:p>
    <w:p w:rsidR="00F60CB2" w:rsidRDefault="00F60CB2" w:rsidP="007C27EE">
      <w:pPr>
        <w:spacing w:after="0"/>
      </w:pPr>
      <w:r>
        <w:t>Members Present : Kathy G, Lara D, Melissa H, Matt D, Kraig D, Jon H, Rolf F, Kent D, Justin B, Tony A, Melanie A</w:t>
      </w:r>
    </w:p>
    <w:p w:rsidR="00F60CB2" w:rsidRDefault="00F60CB2" w:rsidP="007C27EE">
      <w:pPr>
        <w:spacing w:after="0"/>
      </w:pPr>
      <w:r>
        <w:t xml:space="preserve">Non-Members </w:t>
      </w:r>
      <w:proofErr w:type="gramStart"/>
      <w:r>
        <w:t>Present :</w:t>
      </w:r>
      <w:proofErr w:type="gramEnd"/>
      <w:r>
        <w:t xml:space="preserve"> John </w:t>
      </w:r>
      <w:proofErr w:type="spellStart"/>
      <w:r>
        <w:t>Wodash</w:t>
      </w:r>
      <w:proofErr w:type="spellEnd"/>
    </w:p>
    <w:p w:rsidR="00F60CB2" w:rsidRDefault="00F60CB2" w:rsidP="007C27EE">
      <w:pPr>
        <w:spacing w:after="0"/>
      </w:pPr>
      <w:r>
        <w:t>Meeting called to order at 6:11 PM</w:t>
      </w:r>
    </w:p>
    <w:p w:rsidR="00F60CB2" w:rsidRDefault="00F60CB2" w:rsidP="007C27EE">
      <w:pPr>
        <w:spacing w:after="0"/>
      </w:pPr>
    </w:p>
    <w:p w:rsidR="00F60CB2" w:rsidRDefault="00F60CB2" w:rsidP="007C27EE">
      <w:pPr>
        <w:spacing w:after="0"/>
      </w:pPr>
      <w:r>
        <w:t>Executive Committee – Will be meeting to create a budget</w:t>
      </w:r>
    </w:p>
    <w:p w:rsidR="00F60CB2" w:rsidRDefault="00F60CB2" w:rsidP="007C27EE">
      <w:pPr>
        <w:spacing w:after="0"/>
      </w:pPr>
      <w:r>
        <w:t xml:space="preserve">On-Ice – Matt </w:t>
      </w:r>
    </w:p>
    <w:p w:rsidR="00F60CB2" w:rsidRDefault="00F60CB2" w:rsidP="00F60CB2">
      <w:pPr>
        <w:pStyle w:val="ListParagraph"/>
        <w:numPr>
          <w:ilvl w:val="0"/>
          <w:numId w:val="1"/>
        </w:numPr>
        <w:spacing w:after="0"/>
      </w:pPr>
      <w:r>
        <w:t>Sat – Try Hockey for Free – 12 – 1PM at the Civic Center</w:t>
      </w:r>
    </w:p>
    <w:p w:rsidR="00F60CB2" w:rsidRDefault="00F60CB2" w:rsidP="00F60CB2">
      <w:pPr>
        <w:pStyle w:val="ListParagraph"/>
        <w:numPr>
          <w:ilvl w:val="0"/>
          <w:numId w:val="1"/>
        </w:numPr>
        <w:spacing w:after="0"/>
      </w:pPr>
      <w:r>
        <w:t>Good Mite #s</w:t>
      </w:r>
    </w:p>
    <w:p w:rsidR="00F60CB2" w:rsidRDefault="00F60CB2" w:rsidP="00F60CB2">
      <w:pPr>
        <w:pStyle w:val="ListParagraph"/>
        <w:numPr>
          <w:ilvl w:val="0"/>
          <w:numId w:val="1"/>
        </w:numPr>
        <w:spacing w:after="0"/>
      </w:pPr>
      <w:r>
        <w:t>2 8U girl teams</w:t>
      </w:r>
    </w:p>
    <w:p w:rsidR="00F60CB2" w:rsidRDefault="00F60CB2" w:rsidP="00F60CB2">
      <w:pPr>
        <w:pStyle w:val="ListParagraph"/>
        <w:numPr>
          <w:ilvl w:val="0"/>
          <w:numId w:val="1"/>
        </w:numPr>
        <w:spacing w:after="0"/>
      </w:pPr>
      <w:r>
        <w:t>Working on schedules – some teams need more games – Looking for helpers to enter the schedules</w:t>
      </w:r>
    </w:p>
    <w:p w:rsidR="00F60CB2" w:rsidRDefault="00F60CB2" w:rsidP="00F60CB2">
      <w:pPr>
        <w:pStyle w:val="ListParagraph"/>
        <w:numPr>
          <w:ilvl w:val="0"/>
          <w:numId w:val="1"/>
        </w:numPr>
        <w:spacing w:after="0"/>
      </w:pPr>
      <w:r>
        <w:t>Positive feedback for Scott Steffen (Power skating school he held in Willmar)</w:t>
      </w:r>
    </w:p>
    <w:p w:rsidR="00F60CB2" w:rsidRDefault="00F60CB2" w:rsidP="00F60CB2">
      <w:pPr>
        <w:spacing w:after="0"/>
      </w:pPr>
      <w:r>
        <w:t>PR – Rolf</w:t>
      </w:r>
    </w:p>
    <w:p w:rsidR="00F60CB2" w:rsidRDefault="00F60CB2" w:rsidP="00F60CB2">
      <w:pPr>
        <w:pStyle w:val="ListParagraph"/>
        <w:numPr>
          <w:ilvl w:val="0"/>
          <w:numId w:val="2"/>
        </w:numPr>
        <w:spacing w:after="0"/>
      </w:pPr>
      <w:r>
        <w:t>Radio ads/Giveaway/open mike were great</w:t>
      </w:r>
    </w:p>
    <w:p w:rsidR="00F60CB2" w:rsidRDefault="00F60CB2" w:rsidP="00F60CB2">
      <w:pPr>
        <w:pStyle w:val="ListParagraph"/>
        <w:numPr>
          <w:ilvl w:val="0"/>
          <w:numId w:val="2"/>
        </w:numPr>
        <w:spacing w:after="0"/>
      </w:pPr>
      <w:r>
        <w:t>Smith Open – Justin called in a date to reserve golf course for next year</w:t>
      </w:r>
    </w:p>
    <w:p w:rsidR="00F60CB2" w:rsidRDefault="00F60CB2" w:rsidP="00F60CB2">
      <w:pPr>
        <w:spacing w:after="0"/>
      </w:pPr>
      <w:r>
        <w:t>Tournament – Melanie</w:t>
      </w:r>
    </w:p>
    <w:p w:rsidR="00F60CB2" w:rsidRDefault="00F60CB2" w:rsidP="00F60CB2">
      <w:pPr>
        <w:pStyle w:val="ListParagraph"/>
        <w:numPr>
          <w:ilvl w:val="0"/>
          <w:numId w:val="3"/>
        </w:numPr>
        <w:spacing w:after="0"/>
      </w:pPr>
      <w:r>
        <w:t>Discussion about # of teams per level</w:t>
      </w:r>
    </w:p>
    <w:p w:rsidR="00F60CB2" w:rsidRDefault="00F60CB2" w:rsidP="00F60CB2">
      <w:pPr>
        <w:pStyle w:val="ListParagraph"/>
        <w:numPr>
          <w:ilvl w:val="0"/>
          <w:numId w:val="3"/>
        </w:numPr>
        <w:spacing w:after="0"/>
      </w:pPr>
      <w:r>
        <w:t>Discussion on organization of the tournament committee</w:t>
      </w:r>
    </w:p>
    <w:p w:rsidR="00F60CB2" w:rsidRDefault="00F60CB2" w:rsidP="00F60CB2">
      <w:pPr>
        <w:spacing w:after="0"/>
      </w:pPr>
      <w:r>
        <w:t>Girls</w:t>
      </w:r>
    </w:p>
    <w:p w:rsidR="00F60CB2" w:rsidRDefault="00F60CB2" w:rsidP="00F60CB2">
      <w:pPr>
        <w:pStyle w:val="ListParagraph"/>
        <w:numPr>
          <w:ilvl w:val="0"/>
          <w:numId w:val="4"/>
        </w:numPr>
        <w:spacing w:after="0"/>
      </w:pPr>
      <w:r>
        <w:t>Suggestion to rent bus to go to St Cloud girls game</w:t>
      </w:r>
    </w:p>
    <w:p w:rsidR="00F60CB2" w:rsidRDefault="00F60CB2" w:rsidP="00F60CB2">
      <w:pPr>
        <w:spacing w:after="0"/>
      </w:pPr>
      <w:r>
        <w:t xml:space="preserve">ACE – Woody </w:t>
      </w:r>
    </w:p>
    <w:p w:rsidR="00F60CB2" w:rsidRDefault="00F60CB2" w:rsidP="00F60CB2">
      <w:pPr>
        <w:pStyle w:val="ListParagraph"/>
        <w:numPr>
          <w:ilvl w:val="0"/>
          <w:numId w:val="4"/>
        </w:numPr>
        <w:spacing w:after="0"/>
      </w:pPr>
      <w:r>
        <w:t>Bought 1</w:t>
      </w:r>
      <w:r w:rsidRPr="00F60CB2">
        <w:rPr>
          <w:vertAlign w:val="superscript"/>
        </w:rPr>
        <w:t>st</w:t>
      </w:r>
      <w:r>
        <w:t xml:space="preserve"> aid equipment</w:t>
      </w:r>
    </w:p>
    <w:p w:rsidR="00F60CB2" w:rsidRDefault="00F60CB2" w:rsidP="00F60CB2">
      <w:pPr>
        <w:pStyle w:val="ListParagraph"/>
        <w:numPr>
          <w:ilvl w:val="0"/>
          <w:numId w:val="4"/>
        </w:numPr>
        <w:spacing w:after="0"/>
      </w:pPr>
      <w:r>
        <w:t>Concern about paying the goalie coach since he has been absent a few times</w:t>
      </w:r>
    </w:p>
    <w:p w:rsidR="00F60CB2" w:rsidRDefault="00F60CB2" w:rsidP="00F60CB2">
      <w:pPr>
        <w:pStyle w:val="ListParagraph"/>
        <w:numPr>
          <w:ilvl w:val="0"/>
          <w:numId w:val="4"/>
        </w:numPr>
        <w:spacing w:after="0"/>
      </w:pPr>
      <w:r>
        <w:t>Need to come up with a core value for teaching kids about tryouts</w:t>
      </w:r>
    </w:p>
    <w:p w:rsidR="00F60CB2" w:rsidRDefault="00F60CB2" w:rsidP="00F60CB2">
      <w:pPr>
        <w:pStyle w:val="ListParagraph"/>
        <w:numPr>
          <w:ilvl w:val="0"/>
          <w:numId w:val="4"/>
        </w:numPr>
        <w:spacing w:after="0"/>
      </w:pPr>
      <w:r>
        <w:t xml:space="preserve">Purchased some goalie equipment for </w:t>
      </w:r>
      <w:proofErr w:type="spellStart"/>
      <w:r>
        <w:t>PeeWees</w:t>
      </w:r>
      <w:proofErr w:type="spellEnd"/>
    </w:p>
    <w:p w:rsidR="00F60CB2" w:rsidRDefault="00F60CB2" w:rsidP="00F60CB2">
      <w:pPr>
        <w:spacing w:after="0"/>
      </w:pPr>
      <w:r>
        <w:t>D5 – Finalizing teams</w:t>
      </w:r>
    </w:p>
    <w:p w:rsidR="00F60CB2" w:rsidRDefault="00F60CB2" w:rsidP="00F60CB2">
      <w:pPr>
        <w:spacing w:after="0"/>
      </w:pPr>
      <w:r>
        <w:t xml:space="preserve">Sponsorships – Lara </w:t>
      </w:r>
    </w:p>
    <w:p w:rsidR="00F60CB2" w:rsidRDefault="00F60CB2" w:rsidP="00F60CB2">
      <w:pPr>
        <w:pStyle w:val="ListParagraph"/>
        <w:numPr>
          <w:ilvl w:val="0"/>
          <w:numId w:val="5"/>
        </w:numPr>
        <w:spacing w:after="0"/>
      </w:pPr>
      <w:r>
        <w:t>Tony, Rolf, Lara &amp; Jon will be looking into the sponsorships</w:t>
      </w:r>
    </w:p>
    <w:p w:rsidR="00F60CB2" w:rsidRDefault="00F60CB2" w:rsidP="00F60CB2">
      <w:pPr>
        <w:pStyle w:val="ListParagraph"/>
        <w:numPr>
          <w:ilvl w:val="0"/>
          <w:numId w:val="5"/>
        </w:numPr>
        <w:spacing w:after="0"/>
      </w:pPr>
      <w:r>
        <w:t>Discussion about past/future/current sponsors</w:t>
      </w:r>
    </w:p>
    <w:p w:rsidR="00F60CB2" w:rsidRDefault="00F60CB2" w:rsidP="00F60CB2">
      <w:pPr>
        <w:spacing w:after="0"/>
      </w:pPr>
      <w:r>
        <w:t>New Business</w:t>
      </w:r>
    </w:p>
    <w:p w:rsidR="00750EB6" w:rsidRDefault="00750EB6" w:rsidP="00750EB6">
      <w:pPr>
        <w:pStyle w:val="ListParagraph"/>
        <w:numPr>
          <w:ilvl w:val="0"/>
          <w:numId w:val="6"/>
        </w:numPr>
        <w:spacing w:after="0"/>
      </w:pPr>
      <w:r>
        <w:t>Selling programs for the Wild date set for Dec 27 – Fundraiser – need 40 people (10 adults)</w:t>
      </w:r>
    </w:p>
    <w:p w:rsidR="00750EB6" w:rsidRDefault="00750EB6" w:rsidP="00750EB6">
      <w:pPr>
        <w:pStyle w:val="ListParagraph"/>
        <w:numPr>
          <w:ilvl w:val="0"/>
          <w:numId w:val="6"/>
        </w:numPr>
        <w:spacing w:after="0"/>
      </w:pPr>
      <w:r>
        <w:t>Budget for WHA</w:t>
      </w:r>
    </w:p>
    <w:p w:rsidR="00750EB6" w:rsidRDefault="00750EB6" w:rsidP="00750EB6">
      <w:pPr>
        <w:pStyle w:val="ListParagraph"/>
        <w:numPr>
          <w:ilvl w:val="1"/>
          <w:numId w:val="6"/>
        </w:numPr>
        <w:spacing w:after="0"/>
      </w:pPr>
      <w:r>
        <w:t>Every committee should submit expenses and profits</w:t>
      </w:r>
    </w:p>
    <w:p w:rsidR="00750EB6" w:rsidRDefault="00750EB6" w:rsidP="00750EB6">
      <w:pPr>
        <w:pStyle w:val="ListParagraph"/>
        <w:numPr>
          <w:ilvl w:val="0"/>
          <w:numId w:val="6"/>
        </w:numPr>
        <w:spacing w:after="0"/>
      </w:pPr>
      <w:r>
        <w:t>Sponsorship sign – hang in the arena with team pictures</w:t>
      </w:r>
    </w:p>
    <w:p w:rsidR="00750EB6" w:rsidRDefault="00750EB6" w:rsidP="00750EB6">
      <w:pPr>
        <w:spacing w:after="0"/>
      </w:pPr>
      <w:r>
        <w:t>Melanie made a motion to buy 300 pucks &amp; Melissa 2</w:t>
      </w:r>
      <w:r w:rsidRPr="00750EB6">
        <w:rPr>
          <w:vertAlign w:val="superscript"/>
        </w:rPr>
        <w:t>nd</w:t>
      </w:r>
      <w:r>
        <w:t xml:space="preserve">.  Rob </w:t>
      </w:r>
      <w:proofErr w:type="spellStart"/>
      <w:r>
        <w:t>DeKraai</w:t>
      </w:r>
      <w:proofErr w:type="spellEnd"/>
      <w:r>
        <w:t xml:space="preserve"> buying them</w:t>
      </w:r>
    </w:p>
    <w:p w:rsidR="00750EB6" w:rsidRDefault="00750EB6" w:rsidP="00750EB6">
      <w:pPr>
        <w:spacing w:after="0"/>
      </w:pPr>
      <w:r>
        <w:t>Next Meeting Dec 2 at 6 PM at the Civic Center</w:t>
      </w:r>
      <w:bookmarkStart w:id="0" w:name="_GoBack"/>
      <w:bookmarkEnd w:id="0"/>
    </w:p>
    <w:sectPr w:rsidR="00750EB6" w:rsidSect="00750EB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1D087C"/>
    <w:multiLevelType w:val="hybridMultilevel"/>
    <w:tmpl w:val="80DE3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754B76"/>
    <w:multiLevelType w:val="hybridMultilevel"/>
    <w:tmpl w:val="7FE02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AF5136"/>
    <w:multiLevelType w:val="hybridMultilevel"/>
    <w:tmpl w:val="966AC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A70482"/>
    <w:multiLevelType w:val="hybridMultilevel"/>
    <w:tmpl w:val="2C4AA0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4523FB"/>
    <w:multiLevelType w:val="hybridMultilevel"/>
    <w:tmpl w:val="3964FA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435AA4"/>
    <w:multiLevelType w:val="hybridMultilevel"/>
    <w:tmpl w:val="3910A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7EE"/>
    <w:rsid w:val="004342B8"/>
    <w:rsid w:val="0045284B"/>
    <w:rsid w:val="00750EB6"/>
    <w:rsid w:val="007C27EE"/>
    <w:rsid w:val="0093397C"/>
    <w:rsid w:val="00F60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DCD296-65B1-4597-AD9B-665D7E9AC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0C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November 2014 Minutes</Template>
  <TotalTime>12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ackerman</dc:creator>
  <cp:keywords/>
  <dc:description/>
  <cp:lastModifiedBy>melanie ackerman</cp:lastModifiedBy>
  <cp:revision>3</cp:revision>
  <dcterms:created xsi:type="dcterms:W3CDTF">2014-12-08T16:40:00Z</dcterms:created>
  <dcterms:modified xsi:type="dcterms:W3CDTF">2014-12-08T16:52:00Z</dcterms:modified>
</cp:coreProperties>
</file>