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82" w:rsidRPr="003464CD" w:rsidRDefault="00393C82" w:rsidP="001B3780">
      <w:pPr>
        <w:jc w:val="center"/>
        <w:rPr>
          <w:sz w:val="22"/>
          <w:szCs w:val="22"/>
        </w:rPr>
      </w:pPr>
      <w:r w:rsidRPr="003464CD">
        <w:rPr>
          <w:sz w:val="22"/>
          <w:szCs w:val="22"/>
        </w:rPr>
        <w:t>Escanaba Area Junior Hockey Association</w:t>
      </w:r>
    </w:p>
    <w:p w:rsidR="00393C82" w:rsidRPr="003464CD" w:rsidRDefault="00393C82" w:rsidP="001B3780">
      <w:pPr>
        <w:jc w:val="center"/>
        <w:rPr>
          <w:sz w:val="22"/>
          <w:szCs w:val="22"/>
        </w:rPr>
      </w:pPr>
      <w:r w:rsidRPr="003464CD">
        <w:rPr>
          <w:sz w:val="22"/>
          <w:szCs w:val="22"/>
        </w:rPr>
        <w:t>Regular Monthly Meeting Minutes</w:t>
      </w:r>
    </w:p>
    <w:p w:rsidR="00393C82" w:rsidRPr="003464CD" w:rsidRDefault="00393C82" w:rsidP="004356CF">
      <w:pPr>
        <w:jc w:val="center"/>
        <w:rPr>
          <w:sz w:val="22"/>
          <w:szCs w:val="22"/>
        </w:rPr>
      </w:pPr>
      <w:smartTag w:uri="urn:schemas-microsoft-com:office:smarttags" w:element="date">
        <w:smartTagPr>
          <w:attr w:name="Year" w:val="2014"/>
          <w:attr w:name="Day" w:val="9"/>
          <w:attr w:name="Month" w:val="7"/>
          <w:attr w:name="ls" w:val="trans"/>
        </w:smartTagPr>
        <w:r>
          <w:rPr>
            <w:sz w:val="22"/>
            <w:szCs w:val="22"/>
          </w:rPr>
          <w:t>July 9, 2014</w:t>
        </w:r>
      </w:smartTag>
      <w:r>
        <w:rPr>
          <w:sz w:val="22"/>
          <w:szCs w:val="22"/>
        </w:rPr>
        <w:t xml:space="preserve"> </w:t>
      </w:r>
      <w:smartTag w:uri="urn:schemas-microsoft-com:office:smarttags" w:element="time">
        <w:smartTagPr>
          <w:attr w:name="Minute" w:val="00"/>
          <w:attr w:name="Hour" w:val="19"/>
        </w:smartTagPr>
        <w:r>
          <w:rPr>
            <w:sz w:val="22"/>
            <w:szCs w:val="22"/>
          </w:rPr>
          <w:t>7:00</w:t>
        </w:r>
        <w:r w:rsidRPr="003464CD">
          <w:rPr>
            <w:sz w:val="22"/>
            <w:szCs w:val="22"/>
          </w:rPr>
          <w:t xml:space="preserve"> pm</w:t>
        </w:r>
      </w:smartTag>
      <w:r w:rsidRPr="003464CD">
        <w:rPr>
          <w:sz w:val="22"/>
          <w:szCs w:val="22"/>
        </w:rPr>
        <w:t xml:space="preserve"> </w:t>
      </w:r>
    </w:p>
    <w:p w:rsidR="00393C82" w:rsidRDefault="00393C82" w:rsidP="004356CF">
      <w:pPr>
        <w:jc w:val="center"/>
        <w:rPr>
          <w:sz w:val="22"/>
          <w:szCs w:val="22"/>
        </w:rPr>
      </w:pPr>
      <w:r>
        <w:rPr>
          <w:sz w:val="22"/>
          <w:szCs w:val="22"/>
        </w:rPr>
        <w:t>Wells Township Hall</w:t>
      </w:r>
    </w:p>
    <w:p w:rsidR="00393C82" w:rsidRPr="003464CD" w:rsidRDefault="00393C82" w:rsidP="004356CF">
      <w:pPr>
        <w:jc w:val="center"/>
        <w:rPr>
          <w:sz w:val="22"/>
          <w:szCs w:val="22"/>
        </w:rPr>
      </w:pPr>
    </w:p>
    <w:p w:rsidR="00393C82" w:rsidRPr="003464CD" w:rsidRDefault="00393C82" w:rsidP="0097131D">
      <w:pPr>
        <w:rPr>
          <w:sz w:val="22"/>
          <w:szCs w:val="22"/>
        </w:rPr>
      </w:pPr>
      <w:r w:rsidRPr="003464CD">
        <w:rPr>
          <w:b/>
          <w:sz w:val="22"/>
          <w:szCs w:val="22"/>
        </w:rPr>
        <w:t>Call to Order and Roll Call</w:t>
      </w:r>
      <w:r w:rsidRPr="003464CD">
        <w:rPr>
          <w:sz w:val="22"/>
          <w:szCs w:val="22"/>
        </w:rPr>
        <w:t xml:space="preserve"> – Meeting was called to order at </w:t>
      </w:r>
      <w:smartTag w:uri="urn:schemas-microsoft-com:office:smarttags" w:element="time">
        <w:smartTagPr>
          <w:attr w:name="Minute" w:val="04"/>
          <w:attr w:name="Hour" w:val="19"/>
        </w:smartTagPr>
        <w:r>
          <w:rPr>
            <w:sz w:val="22"/>
            <w:szCs w:val="22"/>
          </w:rPr>
          <w:t>7:04</w:t>
        </w:r>
        <w:r w:rsidRPr="003464CD">
          <w:rPr>
            <w:sz w:val="22"/>
            <w:szCs w:val="22"/>
          </w:rPr>
          <w:t xml:space="preserve"> PM</w:t>
        </w:r>
      </w:smartTag>
      <w:r w:rsidRPr="003464CD">
        <w:rPr>
          <w:sz w:val="22"/>
          <w:szCs w:val="22"/>
        </w:rPr>
        <w:t>.</w:t>
      </w:r>
    </w:p>
    <w:p w:rsidR="00393C82" w:rsidRDefault="00393C82" w:rsidP="00AF597A">
      <w:pPr>
        <w:rPr>
          <w:sz w:val="22"/>
          <w:szCs w:val="22"/>
        </w:rPr>
      </w:pPr>
      <w:r w:rsidRPr="003464CD">
        <w:rPr>
          <w:sz w:val="22"/>
          <w:szCs w:val="22"/>
        </w:rPr>
        <w:t>Board Members Present:</w:t>
      </w:r>
      <w:r w:rsidRPr="00CB5ED9">
        <w:rPr>
          <w:sz w:val="22"/>
          <w:szCs w:val="22"/>
        </w:rPr>
        <w:t xml:space="preserve"> </w:t>
      </w:r>
      <w:r>
        <w:rPr>
          <w:sz w:val="22"/>
          <w:szCs w:val="22"/>
        </w:rPr>
        <w:t xml:space="preserve"> Dawn Belongie, Mike Borman, Lynn Martinson, Frank Sliva, Brent Krutina, Maureen Nelson, Tabitha Marchese, Kim Milligan</w:t>
      </w:r>
    </w:p>
    <w:p w:rsidR="00393C82" w:rsidRDefault="00393C82" w:rsidP="0097131D">
      <w:pPr>
        <w:rPr>
          <w:sz w:val="22"/>
          <w:szCs w:val="22"/>
        </w:rPr>
      </w:pPr>
      <w:r w:rsidRPr="003464CD">
        <w:rPr>
          <w:sz w:val="22"/>
          <w:szCs w:val="22"/>
        </w:rPr>
        <w:t xml:space="preserve">Board Members </w:t>
      </w:r>
      <w:r>
        <w:rPr>
          <w:sz w:val="22"/>
          <w:szCs w:val="22"/>
        </w:rPr>
        <w:t>Absent: Scott Denome and Connie Kangas</w:t>
      </w:r>
    </w:p>
    <w:p w:rsidR="00393C82" w:rsidRDefault="00393C82" w:rsidP="0097131D">
      <w:pPr>
        <w:rPr>
          <w:sz w:val="22"/>
          <w:szCs w:val="22"/>
        </w:rPr>
      </w:pPr>
    </w:p>
    <w:p w:rsidR="00393C82" w:rsidRDefault="00393C82" w:rsidP="0097131D">
      <w:pPr>
        <w:rPr>
          <w:sz w:val="22"/>
          <w:szCs w:val="22"/>
        </w:rPr>
      </w:pPr>
      <w:r w:rsidRPr="003464CD">
        <w:rPr>
          <w:sz w:val="22"/>
          <w:szCs w:val="22"/>
        </w:rPr>
        <w:t>Membership:</w:t>
      </w:r>
      <w:r>
        <w:rPr>
          <w:sz w:val="22"/>
          <w:szCs w:val="22"/>
        </w:rPr>
        <w:t xml:space="preserve">  </w:t>
      </w:r>
    </w:p>
    <w:p w:rsidR="00393C82" w:rsidRDefault="00393C82" w:rsidP="0097131D">
      <w:pPr>
        <w:rPr>
          <w:sz w:val="22"/>
          <w:szCs w:val="22"/>
        </w:rPr>
      </w:pPr>
    </w:p>
    <w:p w:rsidR="00393C82" w:rsidRPr="003464CD" w:rsidRDefault="00393C82" w:rsidP="0097131D">
      <w:pPr>
        <w:rPr>
          <w:sz w:val="22"/>
          <w:szCs w:val="22"/>
        </w:rPr>
      </w:pPr>
      <w:r w:rsidRPr="003464CD">
        <w:rPr>
          <w:b/>
          <w:sz w:val="22"/>
          <w:szCs w:val="22"/>
        </w:rPr>
        <w:t>Secretary’s Report</w:t>
      </w:r>
      <w:r>
        <w:rPr>
          <w:sz w:val="22"/>
          <w:szCs w:val="22"/>
        </w:rPr>
        <w:t>: No minutes to approve.</w:t>
      </w:r>
    </w:p>
    <w:p w:rsidR="00393C82" w:rsidRPr="003464CD" w:rsidRDefault="00393C82" w:rsidP="001B3780">
      <w:pPr>
        <w:rPr>
          <w:sz w:val="22"/>
          <w:szCs w:val="22"/>
        </w:rPr>
      </w:pPr>
    </w:p>
    <w:p w:rsidR="00393C82" w:rsidRDefault="00393C82" w:rsidP="00AE1E57">
      <w:pPr>
        <w:rPr>
          <w:sz w:val="22"/>
          <w:szCs w:val="22"/>
        </w:rPr>
      </w:pPr>
      <w:r w:rsidRPr="003464CD">
        <w:rPr>
          <w:b/>
          <w:sz w:val="22"/>
          <w:szCs w:val="22"/>
        </w:rPr>
        <w:t>Treasurer’s Report</w:t>
      </w:r>
      <w:r w:rsidRPr="003464CD">
        <w:rPr>
          <w:sz w:val="22"/>
          <w:szCs w:val="22"/>
        </w:rPr>
        <w:t xml:space="preserve"> –</w:t>
      </w:r>
      <w:r>
        <w:rPr>
          <w:sz w:val="22"/>
          <w:szCs w:val="22"/>
        </w:rPr>
        <w:t xml:space="preserve"> </w:t>
      </w:r>
    </w:p>
    <w:p w:rsidR="00393C82" w:rsidRDefault="00393C82" w:rsidP="003B72D3">
      <w:pPr>
        <w:pStyle w:val="ListParagraph"/>
        <w:numPr>
          <w:ilvl w:val="0"/>
          <w:numId w:val="11"/>
        </w:numPr>
        <w:rPr>
          <w:sz w:val="22"/>
          <w:szCs w:val="22"/>
        </w:rPr>
      </w:pPr>
      <w:r>
        <w:rPr>
          <w:sz w:val="22"/>
          <w:szCs w:val="22"/>
        </w:rPr>
        <w:t xml:space="preserve">Reimburse at cost Level IV Coaching Clinic. Motion made by </w:t>
      </w:r>
      <w:smartTag w:uri="urn:schemas-microsoft-com:office:smarttags" w:element="place">
        <w:smartTag w:uri="urn:schemas-microsoft-com:office:smarttags" w:element="City">
          <w:r>
            <w:rPr>
              <w:sz w:val="22"/>
              <w:szCs w:val="22"/>
            </w:rPr>
            <w:t>Lynn</w:t>
          </w:r>
        </w:smartTag>
      </w:smartTag>
      <w:r>
        <w:rPr>
          <w:sz w:val="22"/>
          <w:szCs w:val="22"/>
        </w:rPr>
        <w:t>, second by Maureen, motion passed.</w:t>
      </w:r>
    </w:p>
    <w:p w:rsidR="00393C82" w:rsidRDefault="00393C82" w:rsidP="003B72D3">
      <w:pPr>
        <w:pStyle w:val="ListParagraph"/>
        <w:numPr>
          <w:ilvl w:val="0"/>
          <w:numId w:val="11"/>
        </w:numPr>
        <w:rPr>
          <w:sz w:val="22"/>
          <w:szCs w:val="22"/>
        </w:rPr>
      </w:pPr>
      <w:r>
        <w:rPr>
          <w:sz w:val="22"/>
          <w:szCs w:val="22"/>
        </w:rPr>
        <w:t>Budget reviewed.  Motion by Frank, second by Mike, motion passed.</w:t>
      </w:r>
    </w:p>
    <w:p w:rsidR="00393C82" w:rsidRPr="003B72D3" w:rsidRDefault="00393C82" w:rsidP="003B72D3">
      <w:pPr>
        <w:pStyle w:val="ListParagraph"/>
        <w:numPr>
          <w:ilvl w:val="0"/>
          <w:numId w:val="11"/>
        </w:numPr>
        <w:rPr>
          <w:sz w:val="22"/>
          <w:szCs w:val="22"/>
        </w:rPr>
      </w:pPr>
      <w:r>
        <w:rPr>
          <w:sz w:val="22"/>
          <w:szCs w:val="22"/>
        </w:rPr>
        <w:t xml:space="preserve">Balanced Budget of $95,725.64 for 2014/15, motion by </w:t>
      </w:r>
      <w:smartTag w:uri="urn:schemas-microsoft-com:office:smarttags" w:element="place">
        <w:smartTag w:uri="urn:schemas-microsoft-com:office:smarttags" w:element="City">
          <w:r>
            <w:rPr>
              <w:sz w:val="22"/>
              <w:szCs w:val="22"/>
            </w:rPr>
            <w:t>Lynn</w:t>
          </w:r>
        </w:smartTag>
      </w:smartTag>
      <w:r>
        <w:rPr>
          <w:sz w:val="22"/>
          <w:szCs w:val="22"/>
        </w:rPr>
        <w:t>, second by Frank, motion passed.</w:t>
      </w:r>
    </w:p>
    <w:p w:rsidR="00393C82" w:rsidRPr="001D1FFC" w:rsidRDefault="00393C82" w:rsidP="001D1FFC">
      <w:pPr>
        <w:pStyle w:val="ListParagraph"/>
        <w:rPr>
          <w:sz w:val="22"/>
          <w:szCs w:val="22"/>
        </w:rPr>
      </w:pPr>
    </w:p>
    <w:p w:rsidR="00393C82" w:rsidRDefault="00393C82" w:rsidP="0000003B">
      <w:pPr>
        <w:rPr>
          <w:sz w:val="22"/>
          <w:szCs w:val="22"/>
        </w:rPr>
      </w:pPr>
      <w:r w:rsidRPr="003464CD">
        <w:rPr>
          <w:b/>
          <w:sz w:val="22"/>
          <w:szCs w:val="22"/>
        </w:rPr>
        <w:t>Division Director’s Report</w:t>
      </w:r>
      <w:r>
        <w:rPr>
          <w:b/>
          <w:sz w:val="22"/>
          <w:szCs w:val="22"/>
        </w:rPr>
        <w:t>s</w:t>
      </w:r>
      <w:r>
        <w:rPr>
          <w:sz w:val="22"/>
          <w:szCs w:val="22"/>
        </w:rPr>
        <w:t xml:space="preserve">: </w:t>
      </w:r>
    </w:p>
    <w:p w:rsidR="00393C82" w:rsidRPr="003464CD" w:rsidRDefault="00393C82" w:rsidP="0027406D">
      <w:pPr>
        <w:ind w:left="720" w:hanging="720"/>
        <w:rPr>
          <w:sz w:val="22"/>
          <w:szCs w:val="22"/>
        </w:rPr>
      </w:pPr>
      <w:r w:rsidRPr="003464CD">
        <w:rPr>
          <w:sz w:val="22"/>
          <w:szCs w:val="22"/>
        </w:rPr>
        <w:t>Mites</w:t>
      </w:r>
      <w:r>
        <w:rPr>
          <w:sz w:val="22"/>
          <w:szCs w:val="22"/>
        </w:rPr>
        <w:t xml:space="preserve"> –Brent:  </w:t>
      </w:r>
    </w:p>
    <w:p w:rsidR="00393C82" w:rsidRDefault="00393C82" w:rsidP="00215311">
      <w:pPr>
        <w:ind w:left="720" w:hanging="720"/>
        <w:rPr>
          <w:sz w:val="22"/>
          <w:szCs w:val="22"/>
        </w:rPr>
      </w:pPr>
      <w:r w:rsidRPr="003464CD">
        <w:rPr>
          <w:sz w:val="22"/>
          <w:szCs w:val="22"/>
        </w:rPr>
        <w:t>Squirts</w:t>
      </w:r>
      <w:r>
        <w:rPr>
          <w:sz w:val="22"/>
          <w:szCs w:val="22"/>
        </w:rPr>
        <w:t xml:space="preserve"> – Scott: </w:t>
      </w:r>
    </w:p>
    <w:p w:rsidR="00393C82" w:rsidRDefault="00393C82" w:rsidP="00215311">
      <w:pPr>
        <w:ind w:left="720" w:hanging="720"/>
        <w:rPr>
          <w:sz w:val="22"/>
          <w:szCs w:val="22"/>
        </w:rPr>
      </w:pPr>
      <w:r>
        <w:rPr>
          <w:sz w:val="22"/>
          <w:szCs w:val="22"/>
        </w:rPr>
        <w:t xml:space="preserve">PeeWee – Frank: </w:t>
      </w:r>
    </w:p>
    <w:p w:rsidR="00393C82" w:rsidRDefault="00393C82" w:rsidP="001B5F92">
      <w:pPr>
        <w:rPr>
          <w:sz w:val="22"/>
          <w:szCs w:val="22"/>
        </w:rPr>
      </w:pPr>
      <w:r w:rsidRPr="003464CD">
        <w:rPr>
          <w:sz w:val="22"/>
          <w:szCs w:val="22"/>
        </w:rPr>
        <w:t xml:space="preserve">Bantam </w:t>
      </w:r>
      <w:r>
        <w:rPr>
          <w:sz w:val="22"/>
          <w:szCs w:val="22"/>
        </w:rPr>
        <w:t xml:space="preserve"> –  Mike B.</w:t>
      </w:r>
    </w:p>
    <w:p w:rsidR="00393C82" w:rsidRPr="003464CD" w:rsidRDefault="00393C82" w:rsidP="001F4ABB">
      <w:pPr>
        <w:rPr>
          <w:sz w:val="22"/>
          <w:szCs w:val="22"/>
        </w:rPr>
      </w:pPr>
      <w:r>
        <w:rPr>
          <w:sz w:val="22"/>
          <w:szCs w:val="22"/>
        </w:rPr>
        <w:t xml:space="preserve">Midget – Nick Kolich: </w:t>
      </w:r>
    </w:p>
    <w:p w:rsidR="00393C82" w:rsidRDefault="00393C82" w:rsidP="00D65F4C">
      <w:pPr>
        <w:ind w:left="720" w:hanging="720"/>
        <w:rPr>
          <w:sz w:val="22"/>
          <w:szCs w:val="22"/>
        </w:rPr>
      </w:pPr>
      <w:r w:rsidRPr="003464CD">
        <w:rPr>
          <w:sz w:val="22"/>
          <w:szCs w:val="22"/>
        </w:rPr>
        <w:t>IP</w:t>
      </w:r>
      <w:r>
        <w:rPr>
          <w:sz w:val="22"/>
          <w:szCs w:val="22"/>
        </w:rPr>
        <w:t xml:space="preserve">  –  Mike Lasecki: </w:t>
      </w:r>
    </w:p>
    <w:p w:rsidR="00393C82" w:rsidRPr="003464CD" w:rsidRDefault="00393C82" w:rsidP="001B3780">
      <w:pPr>
        <w:rPr>
          <w:sz w:val="22"/>
          <w:szCs w:val="22"/>
        </w:rPr>
      </w:pPr>
    </w:p>
    <w:p w:rsidR="00393C82" w:rsidRDefault="00393C82" w:rsidP="00941637">
      <w:pPr>
        <w:rPr>
          <w:sz w:val="22"/>
          <w:szCs w:val="22"/>
        </w:rPr>
      </w:pPr>
      <w:r w:rsidRPr="003464CD">
        <w:rPr>
          <w:b/>
          <w:sz w:val="22"/>
          <w:szCs w:val="22"/>
        </w:rPr>
        <w:t>Concerns of the General Membership</w:t>
      </w:r>
      <w:r>
        <w:rPr>
          <w:sz w:val="22"/>
          <w:szCs w:val="22"/>
        </w:rPr>
        <w:t>:</w:t>
      </w:r>
    </w:p>
    <w:p w:rsidR="00393C82" w:rsidRDefault="00393C82" w:rsidP="00941637">
      <w:pPr>
        <w:rPr>
          <w:sz w:val="22"/>
          <w:szCs w:val="22"/>
        </w:rPr>
      </w:pPr>
      <w:r>
        <w:rPr>
          <w:sz w:val="22"/>
          <w:szCs w:val="22"/>
        </w:rPr>
        <w:t>None</w:t>
      </w:r>
    </w:p>
    <w:p w:rsidR="00393C82" w:rsidRDefault="00393C82" w:rsidP="00941637">
      <w:pPr>
        <w:rPr>
          <w:sz w:val="22"/>
          <w:szCs w:val="22"/>
        </w:rPr>
      </w:pPr>
    </w:p>
    <w:p w:rsidR="00393C82" w:rsidRDefault="00393C82" w:rsidP="00941637">
      <w:pPr>
        <w:rPr>
          <w:sz w:val="22"/>
          <w:szCs w:val="22"/>
        </w:rPr>
      </w:pPr>
    </w:p>
    <w:p w:rsidR="00393C82" w:rsidRDefault="00393C82" w:rsidP="00AD0E25">
      <w:pPr>
        <w:rPr>
          <w:b/>
          <w:sz w:val="22"/>
          <w:szCs w:val="22"/>
        </w:rPr>
      </w:pPr>
      <w:r w:rsidRPr="003464CD">
        <w:rPr>
          <w:b/>
          <w:sz w:val="22"/>
          <w:szCs w:val="22"/>
        </w:rPr>
        <w:t>Old Bu</w:t>
      </w:r>
      <w:r>
        <w:rPr>
          <w:b/>
          <w:sz w:val="22"/>
          <w:szCs w:val="22"/>
        </w:rPr>
        <w:t>s</w:t>
      </w:r>
      <w:r w:rsidRPr="003464CD">
        <w:rPr>
          <w:b/>
          <w:sz w:val="22"/>
          <w:szCs w:val="22"/>
        </w:rPr>
        <w:t>iness –</w:t>
      </w:r>
      <w:r w:rsidRPr="00AD0E25">
        <w:rPr>
          <w:b/>
          <w:sz w:val="22"/>
          <w:szCs w:val="22"/>
        </w:rPr>
        <w:t xml:space="preserve"> </w:t>
      </w:r>
    </w:p>
    <w:p w:rsidR="00393C82" w:rsidRPr="00F4764D" w:rsidRDefault="00393C82" w:rsidP="00AD0E25">
      <w:pPr>
        <w:pStyle w:val="ListParagraph"/>
        <w:numPr>
          <w:ilvl w:val="0"/>
          <w:numId w:val="11"/>
        </w:numPr>
        <w:rPr>
          <w:b/>
          <w:bCs/>
          <w:sz w:val="22"/>
          <w:szCs w:val="22"/>
        </w:rPr>
      </w:pPr>
      <w:r>
        <w:rPr>
          <w:bCs/>
          <w:sz w:val="22"/>
          <w:szCs w:val="22"/>
        </w:rPr>
        <w:t>Discussion took place on purchasing new 2012 Quick Books (online vs. buying new).  Will look at prices and will be approved via email.</w:t>
      </w:r>
    </w:p>
    <w:p w:rsidR="00393C82" w:rsidRPr="00F4764D" w:rsidRDefault="00393C82" w:rsidP="00AD0E25">
      <w:pPr>
        <w:pStyle w:val="ListParagraph"/>
        <w:numPr>
          <w:ilvl w:val="0"/>
          <w:numId w:val="11"/>
        </w:numPr>
        <w:rPr>
          <w:b/>
          <w:bCs/>
          <w:sz w:val="22"/>
          <w:szCs w:val="22"/>
        </w:rPr>
      </w:pPr>
      <w:r>
        <w:rPr>
          <w:bCs/>
          <w:sz w:val="22"/>
          <w:szCs w:val="22"/>
        </w:rPr>
        <w:t>Discussion took place regarding promoting hockey (possible fair booth).  Fair booth declined via email due to cost and manpower.</w:t>
      </w:r>
    </w:p>
    <w:p w:rsidR="00393C82" w:rsidRPr="00F4764D" w:rsidRDefault="00393C82" w:rsidP="00AD0E25">
      <w:pPr>
        <w:pStyle w:val="ListParagraph"/>
        <w:numPr>
          <w:ilvl w:val="0"/>
          <w:numId w:val="11"/>
        </w:numPr>
        <w:rPr>
          <w:b/>
          <w:bCs/>
          <w:sz w:val="22"/>
          <w:szCs w:val="22"/>
        </w:rPr>
      </w:pPr>
      <w:r>
        <w:rPr>
          <w:bCs/>
          <w:sz w:val="22"/>
          <w:szCs w:val="22"/>
        </w:rPr>
        <w:t>Discussion of having a sub-meeting for registration.</w:t>
      </w:r>
    </w:p>
    <w:p w:rsidR="00393C82" w:rsidRPr="00F4764D" w:rsidRDefault="00393C82" w:rsidP="00AD0E25">
      <w:pPr>
        <w:pStyle w:val="ListParagraph"/>
        <w:numPr>
          <w:ilvl w:val="0"/>
          <w:numId w:val="11"/>
        </w:numPr>
        <w:rPr>
          <w:b/>
          <w:bCs/>
          <w:sz w:val="22"/>
          <w:szCs w:val="22"/>
        </w:rPr>
      </w:pPr>
      <w:r>
        <w:rPr>
          <w:bCs/>
          <w:sz w:val="22"/>
          <w:szCs w:val="22"/>
        </w:rPr>
        <w:t>Motion made to increase deposit for volunteer hours from $50.00 to $200.00 or 10 hours volunteer time.  Motion made by Brent, second by Frank, motion passed.</w:t>
      </w:r>
    </w:p>
    <w:p w:rsidR="00393C82" w:rsidRPr="00F4764D" w:rsidRDefault="00393C82" w:rsidP="00AD0E25">
      <w:pPr>
        <w:pStyle w:val="ListParagraph"/>
        <w:numPr>
          <w:ilvl w:val="0"/>
          <w:numId w:val="11"/>
        </w:numPr>
        <w:rPr>
          <w:b/>
          <w:bCs/>
          <w:sz w:val="22"/>
          <w:szCs w:val="22"/>
        </w:rPr>
      </w:pPr>
      <w:r>
        <w:rPr>
          <w:bCs/>
          <w:sz w:val="22"/>
          <w:szCs w:val="22"/>
        </w:rPr>
        <w:t>Discussion on sub-meeting for volunteer hour duties – create flow chart with duties and hours needed.</w:t>
      </w:r>
    </w:p>
    <w:p w:rsidR="00393C82" w:rsidRPr="00F4764D" w:rsidRDefault="00393C82" w:rsidP="00AD0E25">
      <w:pPr>
        <w:pStyle w:val="ListParagraph"/>
        <w:numPr>
          <w:ilvl w:val="0"/>
          <w:numId w:val="11"/>
        </w:numPr>
        <w:rPr>
          <w:b/>
          <w:bCs/>
          <w:sz w:val="22"/>
          <w:szCs w:val="22"/>
        </w:rPr>
      </w:pPr>
      <w:r>
        <w:rPr>
          <w:bCs/>
          <w:sz w:val="22"/>
          <w:szCs w:val="22"/>
        </w:rPr>
        <w:t>Discussion on making a recruitment committee.</w:t>
      </w:r>
    </w:p>
    <w:p w:rsidR="00393C82" w:rsidRPr="00F4764D" w:rsidRDefault="00393C82" w:rsidP="00AD0E25">
      <w:pPr>
        <w:pStyle w:val="ListParagraph"/>
        <w:numPr>
          <w:ilvl w:val="0"/>
          <w:numId w:val="11"/>
        </w:numPr>
        <w:rPr>
          <w:b/>
          <w:bCs/>
          <w:sz w:val="22"/>
          <w:szCs w:val="22"/>
        </w:rPr>
      </w:pPr>
      <w:r>
        <w:rPr>
          <w:bCs/>
          <w:sz w:val="22"/>
          <w:szCs w:val="22"/>
        </w:rPr>
        <w:t>Motion to change Bylaws to 10 member board, motion made by Lynn, second Frank, motion passed.</w:t>
      </w:r>
    </w:p>
    <w:p w:rsidR="00393C82" w:rsidRPr="00F4764D" w:rsidRDefault="00393C82" w:rsidP="00AD0E25">
      <w:pPr>
        <w:pStyle w:val="ListParagraph"/>
        <w:numPr>
          <w:ilvl w:val="0"/>
          <w:numId w:val="11"/>
        </w:numPr>
        <w:rPr>
          <w:b/>
          <w:bCs/>
          <w:sz w:val="22"/>
          <w:szCs w:val="22"/>
        </w:rPr>
      </w:pPr>
      <w:r>
        <w:rPr>
          <w:bCs/>
          <w:sz w:val="22"/>
          <w:szCs w:val="22"/>
        </w:rPr>
        <w:t>Motion for Tabitha Marchese to take over Secretary position on the board for Cindy Carter, motion made by Mike, second by Frank, motion passed.</w:t>
      </w:r>
    </w:p>
    <w:p w:rsidR="00393C82" w:rsidRPr="003F0988" w:rsidRDefault="00393C82" w:rsidP="00AD0E25">
      <w:pPr>
        <w:pStyle w:val="ListParagraph"/>
        <w:numPr>
          <w:ilvl w:val="0"/>
          <w:numId w:val="11"/>
        </w:numPr>
        <w:rPr>
          <w:b/>
          <w:bCs/>
          <w:sz w:val="22"/>
          <w:szCs w:val="22"/>
        </w:rPr>
      </w:pPr>
      <w:r>
        <w:rPr>
          <w:bCs/>
          <w:sz w:val="22"/>
          <w:szCs w:val="22"/>
        </w:rPr>
        <w:t xml:space="preserve">Motion made by </w:t>
      </w:r>
      <w:smartTag w:uri="urn:schemas-microsoft-com:office:smarttags" w:element="City">
        <w:smartTag w:uri="urn:schemas-microsoft-com:office:smarttags" w:element="place">
          <w:r>
            <w:rPr>
              <w:bCs/>
              <w:sz w:val="22"/>
              <w:szCs w:val="22"/>
            </w:rPr>
            <w:t>Lynn</w:t>
          </w:r>
        </w:smartTag>
      </w:smartTag>
      <w:r>
        <w:rPr>
          <w:bCs/>
          <w:sz w:val="22"/>
          <w:szCs w:val="22"/>
        </w:rPr>
        <w:t xml:space="preserve"> for Kim Milligan to become a Board Member, second by Mike, motion passed.</w:t>
      </w:r>
    </w:p>
    <w:p w:rsidR="00393C82" w:rsidRPr="003F0988" w:rsidRDefault="00393C82" w:rsidP="00AD0E25">
      <w:pPr>
        <w:pStyle w:val="ListParagraph"/>
        <w:numPr>
          <w:ilvl w:val="0"/>
          <w:numId w:val="11"/>
        </w:numPr>
        <w:rPr>
          <w:b/>
          <w:bCs/>
          <w:sz w:val="22"/>
          <w:szCs w:val="22"/>
        </w:rPr>
      </w:pPr>
      <w:r>
        <w:rPr>
          <w:bCs/>
          <w:sz w:val="22"/>
          <w:szCs w:val="22"/>
        </w:rPr>
        <w:t>Discussion on IP Players – IP will be split into two sessions and will be on Friday night for 50min. First Session will go until Christmas Break.  Second Session will begin after Christmas Break.  First year IP will pay $50.00 for ten raffle tickets. Second year IP will pay $100.00 or 5 volunteer hours.</w:t>
      </w:r>
    </w:p>
    <w:p w:rsidR="00393C82" w:rsidRPr="003F0988" w:rsidRDefault="00393C82" w:rsidP="00AD0E25">
      <w:pPr>
        <w:pStyle w:val="ListParagraph"/>
        <w:numPr>
          <w:ilvl w:val="0"/>
          <w:numId w:val="11"/>
        </w:numPr>
        <w:rPr>
          <w:b/>
          <w:bCs/>
          <w:sz w:val="22"/>
          <w:szCs w:val="22"/>
        </w:rPr>
      </w:pPr>
      <w:r>
        <w:rPr>
          <w:bCs/>
          <w:sz w:val="22"/>
          <w:szCs w:val="22"/>
        </w:rPr>
        <w:t>Discussion on Bantam AA Team – Not enough numbers support a team.</w:t>
      </w:r>
    </w:p>
    <w:p w:rsidR="00393C82" w:rsidRPr="004F0B94" w:rsidRDefault="00393C82" w:rsidP="00AD0E25">
      <w:pPr>
        <w:ind w:left="360"/>
        <w:rPr>
          <w:b/>
          <w:bCs/>
          <w:sz w:val="22"/>
          <w:szCs w:val="22"/>
        </w:rPr>
      </w:pPr>
    </w:p>
    <w:p w:rsidR="00393C82" w:rsidRDefault="00393C82" w:rsidP="006E5D77">
      <w:pPr>
        <w:rPr>
          <w:b/>
          <w:sz w:val="22"/>
          <w:szCs w:val="22"/>
        </w:rPr>
      </w:pPr>
    </w:p>
    <w:p w:rsidR="00393C82" w:rsidRDefault="00393C82" w:rsidP="006121C2">
      <w:pPr>
        <w:ind w:left="360"/>
        <w:rPr>
          <w:b/>
          <w:sz w:val="22"/>
          <w:szCs w:val="22"/>
        </w:rPr>
      </w:pPr>
    </w:p>
    <w:p w:rsidR="00393C82" w:rsidRDefault="00393C82" w:rsidP="006121C2">
      <w:pPr>
        <w:ind w:left="360"/>
        <w:rPr>
          <w:b/>
          <w:sz w:val="22"/>
          <w:szCs w:val="22"/>
        </w:rPr>
      </w:pPr>
    </w:p>
    <w:p w:rsidR="00393C82" w:rsidRDefault="00393C82" w:rsidP="006121C2">
      <w:pPr>
        <w:ind w:left="360"/>
        <w:rPr>
          <w:b/>
          <w:sz w:val="22"/>
          <w:szCs w:val="22"/>
        </w:rPr>
      </w:pPr>
    </w:p>
    <w:p w:rsidR="00393C82" w:rsidRPr="006121C2" w:rsidRDefault="00393C82" w:rsidP="006121C2">
      <w:pPr>
        <w:ind w:left="360"/>
        <w:rPr>
          <w:b/>
          <w:sz w:val="22"/>
          <w:szCs w:val="22"/>
        </w:rPr>
      </w:pPr>
    </w:p>
    <w:p w:rsidR="00393C82" w:rsidRDefault="00393C82" w:rsidP="00C730C3">
      <w:pPr>
        <w:rPr>
          <w:b/>
          <w:sz w:val="22"/>
          <w:szCs w:val="22"/>
        </w:rPr>
      </w:pPr>
      <w:r w:rsidRPr="003464CD">
        <w:rPr>
          <w:b/>
          <w:sz w:val="22"/>
          <w:szCs w:val="22"/>
        </w:rPr>
        <w:t>New Business</w:t>
      </w:r>
      <w:r>
        <w:rPr>
          <w:b/>
          <w:sz w:val="22"/>
          <w:szCs w:val="22"/>
        </w:rPr>
        <w:t>-</w:t>
      </w: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p>
    <w:p w:rsidR="00393C82" w:rsidRDefault="00393C82" w:rsidP="00801EA8">
      <w:pPr>
        <w:rPr>
          <w:b/>
          <w:sz w:val="22"/>
          <w:szCs w:val="22"/>
        </w:rPr>
      </w:pPr>
      <w:r>
        <w:rPr>
          <w:b/>
          <w:sz w:val="22"/>
          <w:szCs w:val="22"/>
        </w:rPr>
        <w:t>Standing Committee Reports:</w:t>
      </w:r>
    </w:p>
    <w:p w:rsidR="00393C82" w:rsidRDefault="00393C82" w:rsidP="00801EA8">
      <w:pPr>
        <w:rPr>
          <w:bCs/>
          <w:sz w:val="22"/>
          <w:szCs w:val="22"/>
        </w:rPr>
      </w:pPr>
    </w:p>
    <w:p w:rsidR="00393C82" w:rsidRDefault="00393C82" w:rsidP="00801EA8">
      <w:pPr>
        <w:ind w:left="540" w:hanging="540"/>
        <w:rPr>
          <w:sz w:val="22"/>
          <w:szCs w:val="22"/>
        </w:rPr>
      </w:pPr>
      <w:r>
        <w:rPr>
          <w:b/>
          <w:sz w:val="22"/>
          <w:szCs w:val="22"/>
        </w:rPr>
        <w:t xml:space="preserve">Complex </w:t>
      </w:r>
      <w:r>
        <w:rPr>
          <w:sz w:val="22"/>
          <w:szCs w:val="22"/>
        </w:rPr>
        <w:t>(Mike) – Working on room.</w:t>
      </w:r>
    </w:p>
    <w:p w:rsidR="00393C82" w:rsidRDefault="00393C82" w:rsidP="00801EA8">
      <w:pPr>
        <w:rPr>
          <w:sz w:val="22"/>
          <w:szCs w:val="22"/>
        </w:rPr>
      </w:pPr>
      <w:r>
        <w:rPr>
          <w:b/>
          <w:sz w:val="22"/>
          <w:szCs w:val="22"/>
        </w:rPr>
        <w:t xml:space="preserve">Sponsors </w:t>
      </w:r>
      <w:r>
        <w:rPr>
          <w:sz w:val="22"/>
          <w:szCs w:val="22"/>
        </w:rPr>
        <w:t>(M.Nelson) – Nothing to Report</w:t>
      </w:r>
    </w:p>
    <w:p w:rsidR="00393C82" w:rsidRDefault="00393C82" w:rsidP="00801EA8">
      <w:pPr>
        <w:rPr>
          <w:sz w:val="22"/>
          <w:szCs w:val="22"/>
        </w:rPr>
      </w:pPr>
      <w:r>
        <w:rPr>
          <w:b/>
          <w:sz w:val="22"/>
          <w:szCs w:val="22"/>
        </w:rPr>
        <w:t>Coaches</w:t>
      </w:r>
      <w:r>
        <w:rPr>
          <w:sz w:val="22"/>
          <w:szCs w:val="22"/>
        </w:rPr>
        <w:t xml:space="preserve"> (Sliva) – </w:t>
      </w:r>
      <w:bookmarkStart w:id="0" w:name="_GoBack"/>
      <w:bookmarkEnd w:id="0"/>
      <w:r>
        <w:rPr>
          <w:sz w:val="22"/>
          <w:szCs w:val="22"/>
        </w:rPr>
        <w:t>Nothing to Report</w:t>
      </w:r>
    </w:p>
    <w:p w:rsidR="00393C82" w:rsidRDefault="00393C82" w:rsidP="00801EA8">
      <w:pPr>
        <w:rPr>
          <w:sz w:val="22"/>
          <w:szCs w:val="22"/>
        </w:rPr>
      </w:pPr>
      <w:r>
        <w:rPr>
          <w:b/>
          <w:sz w:val="22"/>
          <w:szCs w:val="22"/>
        </w:rPr>
        <w:t xml:space="preserve">Recruiting </w:t>
      </w:r>
      <w:r>
        <w:rPr>
          <w:sz w:val="22"/>
          <w:szCs w:val="22"/>
        </w:rPr>
        <w:t>(Denome) – Nothing to Report</w:t>
      </w:r>
    </w:p>
    <w:p w:rsidR="00393C82" w:rsidRDefault="00393C82" w:rsidP="00801EA8">
      <w:pPr>
        <w:rPr>
          <w:b/>
          <w:sz w:val="22"/>
          <w:szCs w:val="22"/>
        </w:rPr>
      </w:pPr>
      <w:r>
        <w:rPr>
          <w:b/>
          <w:sz w:val="22"/>
          <w:szCs w:val="22"/>
        </w:rPr>
        <w:t>Scheduling</w:t>
      </w:r>
      <w:r>
        <w:rPr>
          <w:sz w:val="22"/>
          <w:szCs w:val="22"/>
        </w:rPr>
        <w:t xml:space="preserve"> (Amy Lundquist) – Nothing to Report</w:t>
      </w:r>
    </w:p>
    <w:p w:rsidR="00393C82" w:rsidRDefault="00393C82" w:rsidP="00801EA8">
      <w:pPr>
        <w:rPr>
          <w:sz w:val="22"/>
          <w:szCs w:val="22"/>
        </w:rPr>
      </w:pPr>
      <w:r>
        <w:rPr>
          <w:b/>
          <w:sz w:val="22"/>
          <w:szCs w:val="22"/>
        </w:rPr>
        <w:t>Awards &amp; Pictures</w:t>
      </w:r>
      <w:r>
        <w:rPr>
          <w:sz w:val="22"/>
          <w:szCs w:val="22"/>
        </w:rPr>
        <w:t xml:space="preserve"> – Nothing to Report</w:t>
      </w:r>
    </w:p>
    <w:p w:rsidR="00393C82" w:rsidRDefault="00393C82" w:rsidP="001D1FFC">
      <w:pPr>
        <w:rPr>
          <w:sz w:val="22"/>
          <w:szCs w:val="22"/>
        </w:rPr>
      </w:pPr>
      <w:r>
        <w:rPr>
          <w:b/>
          <w:sz w:val="22"/>
          <w:szCs w:val="22"/>
        </w:rPr>
        <w:t xml:space="preserve">Equipment </w:t>
      </w:r>
      <w:r>
        <w:rPr>
          <w:sz w:val="22"/>
          <w:szCs w:val="22"/>
        </w:rPr>
        <w:t>(Borman) – Nothing to Report</w:t>
      </w:r>
    </w:p>
    <w:p w:rsidR="00393C82" w:rsidRDefault="00393C82" w:rsidP="001D1FFC">
      <w:pPr>
        <w:rPr>
          <w:sz w:val="22"/>
          <w:szCs w:val="22"/>
        </w:rPr>
      </w:pPr>
      <w:r>
        <w:rPr>
          <w:b/>
          <w:sz w:val="22"/>
          <w:szCs w:val="22"/>
        </w:rPr>
        <w:t>Fundraising</w:t>
      </w:r>
      <w:r>
        <w:rPr>
          <w:sz w:val="22"/>
          <w:szCs w:val="22"/>
        </w:rPr>
        <w:t xml:space="preserve"> (Krutina) – Nothing to report</w:t>
      </w:r>
    </w:p>
    <w:p w:rsidR="00393C82" w:rsidRDefault="00393C82" w:rsidP="00801EA8">
      <w:pPr>
        <w:rPr>
          <w:sz w:val="22"/>
          <w:szCs w:val="22"/>
        </w:rPr>
      </w:pPr>
      <w:r>
        <w:rPr>
          <w:b/>
          <w:sz w:val="22"/>
          <w:szCs w:val="22"/>
        </w:rPr>
        <w:t xml:space="preserve">Referees </w:t>
      </w:r>
      <w:r>
        <w:rPr>
          <w:sz w:val="22"/>
          <w:szCs w:val="22"/>
        </w:rPr>
        <w:t>(Open Position) – No Report</w:t>
      </w:r>
    </w:p>
    <w:p w:rsidR="00393C82" w:rsidRDefault="00393C82" w:rsidP="00801EA8">
      <w:pPr>
        <w:ind w:left="720" w:hanging="720"/>
        <w:rPr>
          <w:sz w:val="22"/>
          <w:szCs w:val="22"/>
        </w:rPr>
      </w:pPr>
      <w:r>
        <w:rPr>
          <w:b/>
          <w:sz w:val="22"/>
          <w:szCs w:val="22"/>
        </w:rPr>
        <w:t>Sportsmanship &amp; Behavior</w:t>
      </w:r>
      <w:r>
        <w:rPr>
          <w:sz w:val="22"/>
          <w:szCs w:val="22"/>
        </w:rPr>
        <w:t xml:space="preserve"> (Scott) – No Report</w:t>
      </w:r>
    </w:p>
    <w:p w:rsidR="00393C82" w:rsidRPr="005E3046" w:rsidRDefault="00393C82" w:rsidP="005E3046">
      <w:pPr>
        <w:rPr>
          <w:sz w:val="22"/>
          <w:szCs w:val="22"/>
        </w:rPr>
      </w:pPr>
      <w:r>
        <w:rPr>
          <w:b/>
          <w:sz w:val="22"/>
          <w:szCs w:val="22"/>
        </w:rPr>
        <w:t>Registration (</w:t>
      </w:r>
      <w:r>
        <w:rPr>
          <w:sz w:val="22"/>
          <w:szCs w:val="22"/>
        </w:rPr>
        <w:t>Belongie) –</w:t>
      </w:r>
      <w:r>
        <w:rPr>
          <w:b/>
          <w:sz w:val="22"/>
          <w:szCs w:val="22"/>
        </w:rPr>
        <w:t xml:space="preserve"> </w:t>
      </w:r>
      <w:r>
        <w:rPr>
          <w:sz w:val="22"/>
          <w:szCs w:val="22"/>
        </w:rPr>
        <w:t>No Report</w:t>
      </w:r>
    </w:p>
    <w:p w:rsidR="00393C82" w:rsidRDefault="00393C82" w:rsidP="00801EA8">
      <w:pPr>
        <w:ind w:left="720" w:hanging="720"/>
        <w:rPr>
          <w:sz w:val="22"/>
          <w:szCs w:val="22"/>
        </w:rPr>
      </w:pPr>
    </w:p>
    <w:p w:rsidR="00393C82" w:rsidRDefault="00393C82" w:rsidP="00801EA8">
      <w:pPr>
        <w:rPr>
          <w:sz w:val="22"/>
          <w:szCs w:val="22"/>
        </w:rPr>
      </w:pPr>
      <w:r>
        <w:rPr>
          <w:b/>
          <w:sz w:val="22"/>
          <w:szCs w:val="22"/>
        </w:rPr>
        <w:t xml:space="preserve">CUPHL </w:t>
      </w:r>
      <w:r>
        <w:rPr>
          <w:sz w:val="22"/>
          <w:szCs w:val="22"/>
        </w:rPr>
        <w:t>- None</w:t>
      </w:r>
    </w:p>
    <w:p w:rsidR="00393C82" w:rsidRDefault="00393C82" w:rsidP="00801EA8">
      <w:pPr>
        <w:rPr>
          <w:b/>
          <w:sz w:val="22"/>
          <w:szCs w:val="22"/>
        </w:rPr>
      </w:pPr>
      <w:r>
        <w:rPr>
          <w:b/>
          <w:sz w:val="22"/>
          <w:szCs w:val="22"/>
        </w:rPr>
        <w:t xml:space="preserve">NIHL </w:t>
      </w:r>
      <w:r>
        <w:rPr>
          <w:bCs/>
          <w:sz w:val="22"/>
          <w:szCs w:val="22"/>
        </w:rPr>
        <w:t>– None</w:t>
      </w:r>
    </w:p>
    <w:p w:rsidR="00393C82" w:rsidRDefault="00393C82" w:rsidP="00801EA8">
      <w:pPr>
        <w:rPr>
          <w:sz w:val="22"/>
          <w:szCs w:val="22"/>
        </w:rPr>
      </w:pPr>
      <w:r>
        <w:rPr>
          <w:b/>
          <w:sz w:val="22"/>
          <w:szCs w:val="22"/>
        </w:rPr>
        <w:t>MAHA</w:t>
      </w:r>
      <w:r>
        <w:rPr>
          <w:sz w:val="22"/>
          <w:szCs w:val="22"/>
        </w:rPr>
        <w:t xml:space="preserve"> – None</w:t>
      </w:r>
    </w:p>
    <w:p w:rsidR="00393C82" w:rsidRDefault="00393C82" w:rsidP="00801EA8">
      <w:pPr>
        <w:rPr>
          <w:sz w:val="22"/>
          <w:szCs w:val="22"/>
        </w:rPr>
      </w:pPr>
    </w:p>
    <w:p w:rsidR="00393C82" w:rsidRDefault="00393C82" w:rsidP="00801EA8">
      <w:pPr>
        <w:rPr>
          <w:sz w:val="22"/>
          <w:szCs w:val="22"/>
        </w:rPr>
      </w:pPr>
      <w:r>
        <w:rPr>
          <w:b/>
          <w:sz w:val="22"/>
          <w:szCs w:val="22"/>
        </w:rPr>
        <w:t xml:space="preserve">Adjourn - </w:t>
      </w:r>
      <w:r w:rsidRPr="001B4C04">
        <w:rPr>
          <w:sz w:val="22"/>
          <w:szCs w:val="22"/>
        </w:rPr>
        <w:t>Motion</w:t>
      </w:r>
      <w:r>
        <w:rPr>
          <w:sz w:val="22"/>
          <w:szCs w:val="22"/>
        </w:rPr>
        <w:t xml:space="preserve"> to adjourn by Maureen, Second by Dawn.  Meeting adjourned at </w:t>
      </w:r>
      <w:smartTag w:uri="urn:schemas-microsoft-com:office:smarttags" w:element="date">
        <w:smartTagPr>
          <w:attr w:name="Year" w:val="2014"/>
          <w:attr w:name="Day" w:val="10"/>
          <w:attr w:name="Month" w:val="9"/>
          <w:attr w:name="ls" w:val="trans"/>
        </w:smartTagPr>
        <w:r>
          <w:rPr>
            <w:sz w:val="22"/>
            <w:szCs w:val="22"/>
          </w:rPr>
          <w:t>9:07pm</w:t>
        </w:r>
      </w:smartTag>
      <w:r>
        <w:rPr>
          <w:sz w:val="22"/>
          <w:szCs w:val="22"/>
        </w:rPr>
        <w:t xml:space="preserve">. </w:t>
      </w:r>
    </w:p>
    <w:p w:rsidR="00393C82" w:rsidRDefault="00393C82" w:rsidP="00801EA8">
      <w:pPr>
        <w:rPr>
          <w:sz w:val="22"/>
          <w:szCs w:val="22"/>
        </w:rPr>
      </w:pPr>
    </w:p>
    <w:p w:rsidR="00393C82" w:rsidRDefault="00393C82" w:rsidP="00801EA8">
      <w:pPr>
        <w:rPr>
          <w:sz w:val="22"/>
          <w:szCs w:val="22"/>
        </w:rPr>
      </w:pPr>
      <w:r>
        <w:rPr>
          <w:sz w:val="22"/>
          <w:szCs w:val="22"/>
        </w:rPr>
        <w:t xml:space="preserve"> </w:t>
      </w:r>
      <w:r>
        <w:rPr>
          <w:b/>
          <w:sz w:val="22"/>
          <w:szCs w:val="22"/>
        </w:rPr>
        <w:t>Next meeting:</w:t>
      </w:r>
      <w:r>
        <w:rPr>
          <w:sz w:val="22"/>
          <w:szCs w:val="22"/>
        </w:rPr>
        <w:t xml:space="preserve"> </w:t>
      </w:r>
      <w:smartTag w:uri="urn:schemas-microsoft-com:office:smarttags" w:element="date">
        <w:smartTagPr>
          <w:attr w:name="Year" w:val="2014"/>
          <w:attr w:name="Day" w:val="10"/>
          <w:attr w:name="Month" w:val="9"/>
          <w:attr w:name="ls" w:val="trans"/>
        </w:smartTagPr>
        <w:r>
          <w:rPr>
            <w:sz w:val="22"/>
            <w:szCs w:val="22"/>
          </w:rPr>
          <w:t>September 10, 2014</w:t>
        </w:r>
      </w:smartTag>
    </w:p>
    <w:p w:rsidR="00393C82" w:rsidRDefault="00393C82" w:rsidP="00541528">
      <w:pPr>
        <w:ind w:left="720" w:hanging="720"/>
        <w:rPr>
          <w:b/>
          <w:bCs/>
          <w:sz w:val="22"/>
          <w:szCs w:val="22"/>
        </w:rPr>
      </w:pPr>
    </w:p>
    <w:p w:rsidR="00393C82" w:rsidRPr="00542E71" w:rsidRDefault="00393C82" w:rsidP="009B59FF">
      <w:pPr>
        <w:rPr>
          <w:bCs/>
          <w:sz w:val="22"/>
          <w:szCs w:val="22"/>
        </w:rPr>
      </w:pPr>
    </w:p>
    <w:sectPr w:rsidR="00393C82" w:rsidRPr="00542E7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CAD"/>
    <w:multiLevelType w:val="hybridMultilevel"/>
    <w:tmpl w:val="7A6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9479C"/>
    <w:multiLevelType w:val="hybridMultilevel"/>
    <w:tmpl w:val="C9C0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D1BA6"/>
    <w:multiLevelType w:val="hybridMultilevel"/>
    <w:tmpl w:val="F61E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71BB4"/>
    <w:multiLevelType w:val="hybridMultilevel"/>
    <w:tmpl w:val="6C3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B60E9"/>
    <w:multiLevelType w:val="hybridMultilevel"/>
    <w:tmpl w:val="D956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54E85"/>
    <w:multiLevelType w:val="hybridMultilevel"/>
    <w:tmpl w:val="F23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8B1720"/>
    <w:multiLevelType w:val="hybridMultilevel"/>
    <w:tmpl w:val="9BA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737874"/>
    <w:multiLevelType w:val="hybridMultilevel"/>
    <w:tmpl w:val="79D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70AD3"/>
    <w:multiLevelType w:val="hybridMultilevel"/>
    <w:tmpl w:val="1D0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505F6"/>
    <w:multiLevelType w:val="hybridMultilevel"/>
    <w:tmpl w:val="947C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96957"/>
    <w:multiLevelType w:val="hybridMultilevel"/>
    <w:tmpl w:val="5C6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40DC1"/>
    <w:multiLevelType w:val="hybridMultilevel"/>
    <w:tmpl w:val="AE46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2"/>
  </w:num>
  <w:num w:numId="6">
    <w:abstractNumId w:val="7"/>
  </w:num>
  <w:num w:numId="7">
    <w:abstractNumId w:val="8"/>
  </w:num>
  <w:num w:numId="8">
    <w:abstractNumId w:val="6"/>
  </w:num>
  <w:num w:numId="9">
    <w:abstractNumId w:val="1"/>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780"/>
    <w:rsid w:val="0000003B"/>
    <w:rsid w:val="0000233B"/>
    <w:rsid w:val="0000245A"/>
    <w:rsid w:val="00003CB9"/>
    <w:rsid w:val="00004361"/>
    <w:rsid w:val="0000468D"/>
    <w:rsid w:val="00005FBC"/>
    <w:rsid w:val="00011A71"/>
    <w:rsid w:val="00015387"/>
    <w:rsid w:val="00020244"/>
    <w:rsid w:val="00021C55"/>
    <w:rsid w:val="00024999"/>
    <w:rsid w:val="00027B88"/>
    <w:rsid w:val="00032616"/>
    <w:rsid w:val="000368B1"/>
    <w:rsid w:val="0003749C"/>
    <w:rsid w:val="000452F9"/>
    <w:rsid w:val="000576DF"/>
    <w:rsid w:val="0006189A"/>
    <w:rsid w:val="00061C57"/>
    <w:rsid w:val="0006264D"/>
    <w:rsid w:val="000632CA"/>
    <w:rsid w:val="00063509"/>
    <w:rsid w:val="0006372C"/>
    <w:rsid w:val="000703AB"/>
    <w:rsid w:val="000771CC"/>
    <w:rsid w:val="0007728F"/>
    <w:rsid w:val="000927C9"/>
    <w:rsid w:val="000A2308"/>
    <w:rsid w:val="000A2A25"/>
    <w:rsid w:val="000A7707"/>
    <w:rsid w:val="000A7AC4"/>
    <w:rsid w:val="000C0EE6"/>
    <w:rsid w:val="000C2090"/>
    <w:rsid w:val="000C2756"/>
    <w:rsid w:val="000C441A"/>
    <w:rsid w:val="000D7DB1"/>
    <w:rsid w:val="000E5FA2"/>
    <w:rsid w:val="00100812"/>
    <w:rsid w:val="0010113B"/>
    <w:rsid w:val="00102A40"/>
    <w:rsid w:val="00105E2D"/>
    <w:rsid w:val="00111F29"/>
    <w:rsid w:val="0011217B"/>
    <w:rsid w:val="00113023"/>
    <w:rsid w:val="00114201"/>
    <w:rsid w:val="00116CB8"/>
    <w:rsid w:val="00120542"/>
    <w:rsid w:val="00122F9B"/>
    <w:rsid w:val="001267B5"/>
    <w:rsid w:val="00126E4A"/>
    <w:rsid w:val="00127363"/>
    <w:rsid w:val="0013172A"/>
    <w:rsid w:val="001364FC"/>
    <w:rsid w:val="00143D8E"/>
    <w:rsid w:val="00147D25"/>
    <w:rsid w:val="0015412F"/>
    <w:rsid w:val="00155F93"/>
    <w:rsid w:val="001563F8"/>
    <w:rsid w:val="00156B2C"/>
    <w:rsid w:val="00166D19"/>
    <w:rsid w:val="001672CA"/>
    <w:rsid w:val="00167481"/>
    <w:rsid w:val="0017553F"/>
    <w:rsid w:val="001919C6"/>
    <w:rsid w:val="00191FA5"/>
    <w:rsid w:val="001953B5"/>
    <w:rsid w:val="00195485"/>
    <w:rsid w:val="00197658"/>
    <w:rsid w:val="001A1A74"/>
    <w:rsid w:val="001A63C8"/>
    <w:rsid w:val="001B2DB3"/>
    <w:rsid w:val="001B3780"/>
    <w:rsid w:val="001B4C04"/>
    <w:rsid w:val="001B5F92"/>
    <w:rsid w:val="001B680E"/>
    <w:rsid w:val="001C2CAE"/>
    <w:rsid w:val="001C4681"/>
    <w:rsid w:val="001C74AB"/>
    <w:rsid w:val="001C7B9C"/>
    <w:rsid w:val="001D1FFC"/>
    <w:rsid w:val="001D35AD"/>
    <w:rsid w:val="001D61E3"/>
    <w:rsid w:val="001D6312"/>
    <w:rsid w:val="001E5ADC"/>
    <w:rsid w:val="001E62DE"/>
    <w:rsid w:val="001F4ABB"/>
    <w:rsid w:val="00200098"/>
    <w:rsid w:val="00200D4B"/>
    <w:rsid w:val="00201B32"/>
    <w:rsid w:val="0020461F"/>
    <w:rsid w:val="00214F0C"/>
    <w:rsid w:val="00215311"/>
    <w:rsid w:val="002161A3"/>
    <w:rsid w:val="0021664C"/>
    <w:rsid w:val="00220901"/>
    <w:rsid w:val="002314A8"/>
    <w:rsid w:val="002427B1"/>
    <w:rsid w:val="00245544"/>
    <w:rsid w:val="00253D4C"/>
    <w:rsid w:val="00254030"/>
    <w:rsid w:val="0026343D"/>
    <w:rsid w:val="00264330"/>
    <w:rsid w:val="00270CDE"/>
    <w:rsid w:val="002719AA"/>
    <w:rsid w:val="0027406D"/>
    <w:rsid w:val="00274A86"/>
    <w:rsid w:val="00282DEC"/>
    <w:rsid w:val="00286A32"/>
    <w:rsid w:val="00291196"/>
    <w:rsid w:val="002923B7"/>
    <w:rsid w:val="0029398D"/>
    <w:rsid w:val="00296971"/>
    <w:rsid w:val="002A30D5"/>
    <w:rsid w:val="002A3344"/>
    <w:rsid w:val="002B1CD4"/>
    <w:rsid w:val="002B3426"/>
    <w:rsid w:val="002B36A3"/>
    <w:rsid w:val="002C1377"/>
    <w:rsid w:val="002C7649"/>
    <w:rsid w:val="002D6D47"/>
    <w:rsid w:val="002E361B"/>
    <w:rsid w:val="002E579A"/>
    <w:rsid w:val="002F5DFB"/>
    <w:rsid w:val="002F7898"/>
    <w:rsid w:val="003062F8"/>
    <w:rsid w:val="00307751"/>
    <w:rsid w:val="003102C8"/>
    <w:rsid w:val="0031109D"/>
    <w:rsid w:val="00312D86"/>
    <w:rsid w:val="0031364F"/>
    <w:rsid w:val="00320E97"/>
    <w:rsid w:val="00322483"/>
    <w:rsid w:val="00322AD3"/>
    <w:rsid w:val="00331D76"/>
    <w:rsid w:val="00332F1F"/>
    <w:rsid w:val="00344EAB"/>
    <w:rsid w:val="003464CD"/>
    <w:rsid w:val="003508F9"/>
    <w:rsid w:val="00353425"/>
    <w:rsid w:val="00353691"/>
    <w:rsid w:val="00353946"/>
    <w:rsid w:val="00370370"/>
    <w:rsid w:val="00377622"/>
    <w:rsid w:val="00384ABB"/>
    <w:rsid w:val="00391770"/>
    <w:rsid w:val="003921CC"/>
    <w:rsid w:val="00393C82"/>
    <w:rsid w:val="003975FA"/>
    <w:rsid w:val="003A2ABC"/>
    <w:rsid w:val="003B1199"/>
    <w:rsid w:val="003B252A"/>
    <w:rsid w:val="003B5D7F"/>
    <w:rsid w:val="003B648D"/>
    <w:rsid w:val="003B72D3"/>
    <w:rsid w:val="003C6A41"/>
    <w:rsid w:val="003D0D67"/>
    <w:rsid w:val="003D1AA6"/>
    <w:rsid w:val="003D2266"/>
    <w:rsid w:val="003E06E1"/>
    <w:rsid w:val="003E0C99"/>
    <w:rsid w:val="003E2A1A"/>
    <w:rsid w:val="003E78F7"/>
    <w:rsid w:val="003F0988"/>
    <w:rsid w:val="003F4BF3"/>
    <w:rsid w:val="003F693D"/>
    <w:rsid w:val="00402EAD"/>
    <w:rsid w:val="004078B2"/>
    <w:rsid w:val="00407E05"/>
    <w:rsid w:val="004144EC"/>
    <w:rsid w:val="00414C6E"/>
    <w:rsid w:val="004356CF"/>
    <w:rsid w:val="00440956"/>
    <w:rsid w:val="0044441F"/>
    <w:rsid w:val="00445093"/>
    <w:rsid w:val="00447BA0"/>
    <w:rsid w:val="00451099"/>
    <w:rsid w:val="00453B63"/>
    <w:rsid w:val="004551F8"/>
    <w:rsid w:val="004557BF"/>
    <w:rsid w:val="00463D25"/>
    <w:rsid w:val="00465287"/>
    <w:rsid w:val="0046543A"/>
    <w:rsid w:val="00465E60"/>
    <w:rsid w:val="00466091"/>
    <w:rsid w:val="004668F8"/>
    <w:rsid w:val="00466F45"/>
    <w:rsid w:val="004674CC"/>
    <w:rsid w:val="00475F8F"/>
    <w:rsid w:val="00482453"/>
    <w:rsid w:val="00490B0D"/>
    <w:rsid w:val="00494A5A"/>
    <w:rsid w:val="00497DEE"/>
    <w:rsid w:val="004A61D7"/>
    <w:rsid w:val="004A6E49"/>
    <w:rsid w:val="004B20E8"/>
    <w:rsid w:val="004B4F07"/>
    <w:rsid w:val="004B5BE9"/>
    <w:rsid w:val="004B7795"/>
    <w:rsid w:val="004C5F34"/>
    <w:rsid w:val="004D4933"/>
    <w:rsid w:val="004E03CF"/>
    <w:rsid w:val="004E343B"/>
    <w:rsid w:val="004E386B"/>
    <w:rsid w:val="004F0B94"/>
    <w:rsid w:val="004F20D0"/>
    <w:rsid w:val="004F7546"/>
    <w:rsid w:val="00500F01"/>
    <w:rsid w:val="005032B5"/>
    <w:rsid w:val="00503A6B"/>
    <w:rsid w:val="0050447C"/>
    <w:rsid w:val="0050491B"/>
    <w:rsid w:val="00512E50"/>
    <w:rsid w:val="0051587E"/>
    <w:rsid w:val="00516B66"/>
    <w:rsid w:val="00523F6F"/>
    <w:rsid w:val="00527F5E"/>
    <w:rsid w:val="005328B4"/>
    <w:rsid w:val="00537C0E"/>
    <w:rsid w:val="00541528"/>
    <w:rsid w:val="00542E71"/>
    <w:rsid w:val="00546049"/>
    <w:rsid w:val="0055230B"/>
    <w:rsid w:val="005615E5"/>
    <w:rsid w:val="00562FF7"/>
    <w:rsid w:val="00563117"/>
    <w:rsid w:val="00566FB0"/>
    <w:rsid w:val="005674EF"/>
    <w:rsid w:val="00567674"/>
    <w:rsid w:val="005707BC"/>
    <w:rsid w:val="00574B51"/>
    <w:rsid w:val="00575FA5"/>
    <w:rsid w:val="005838DC"/>
    <w:rsid w:val="005856C2"/>
    <w:rsid w:val="00590894"/>
    <w:rsid w:val="00591253"/>
    <w:rsid w:val="00593914"/>
    <w:rsid w:val="00593A41"/>
    <w:rsid w:val="005942D2"/>
    <w:rsid w:val="005955E5"/>
    <w:rsid w:val="005A5A58"/>
    <w:rsid w:val="005B21F5"/>
    <w:rsid w:val="005B4E05"/>
    <w:rsid w:val="005C11AD"/>
    <w:rsid w:val="005C2000"/>
    <w:rsid w:val="005C2F4D"/>
    <w:rsid w:val="005C388F"/>
    <w:rsid w:val="005C4E94"/>
    <w:rsid w:val="005C732A"/>
    <w:rsid w:val="005C7AE0"/>
    <w:rsid w:val="005D34D8"/>
    <w:rsid w:val="005E0023"/>
    <w:rsid w:val="005E3046"/>
    <w:rsid w:val="005F322E"/>
    <w:rsid w:val="005F65FA"/>
    <w:rsid w:val="00600CDC"/>
    <w:rsid w:val="006121C2"/>
    <w:rsid w:val="00615E51"/>
    <w:rsid w:val="00616AE1"/>
    <w:rsid w:val="006204D1"/>
    <w:rsid w:val="00623093"/>
    <w:rsid w:val="00623475"/>
    <w:rsid w:val="00625751"/>
    <w:rsid w:val="00627261"/>
    <w:rsid w:val="006350D0"/>
    <w:rsid w:val="00637403"/>
    <w:rsid w:val="00641358"/>
    <w:rsid w:val="0065187F"/>
    <w:rsid w:val="00661B8E"/>
    <w:rsid w:val="00670DCE"/>
    <w:rsid w:val="00674A8C"/>
    <w:rsid w:val="006847D8"/>
    <w:rsid w:val="00686A50"/>
    <w:rsid w:val="006873AD"/>
    <w:rsid w:val="00693102"/>
    <w:rsid w:val="00693A5A"/>
    <w:rsid w:val="00694C64"/>
    <w:rsid w:val="00696DF7"/>
    <w:rsid w:val="00697C98"/>
    <w:rsid w:val="006A5601"/>
    <w:rsid w:val="006A5922"/>
    <w:rsid w:val="006B51AB"/>
    <w:rsid w:val="006B5288"/>
    <w:rsid w:val="006B5EC1"/>
    <w:rsid w:val="006C0563"/>
    <w:rsid w:val="006C174A"/>
    <w:rsid w:val="006C2A4B"/>
    <w:rsid w:val="006D5BC1"/>
    <w:rsid w:val="006D7D3A"/>
    <w:rsid w:val="006E5D77"/>
    <w:rsid w:val="006F18D1"/>
    <w:rsid w:val="006F31E2"/>
    <w:rsid w:val="00704748"/>
    <w:rsid w:val="0071444C"/>
    <w:rsid w:val="007242E7"/>
    <w:rsid w:val="00733DD8"/>
    <w:rsid w:val="007373AA"/>
    <w:rsid w:val="007429A3"/>
    <w:rsid w:val="007439CB"/>
    <w:rsid w:val="007505FF"/>
    <w:rsid w:val="007506D6"/>
    <w:rsid w:val="00751AAD"/>
    <w:rsid w:val="00752AA6"/>
    <w:rsid w:val="007532E7"/>
    <w:rsid w:val="00755CF5"/>
    <w:rsid w:val="007569C2"/>
    <w:rsid w:val="00756A02"/>
    <w:rsid w:val="007745E6"/>
    <w:rsid w:val="00790649"/>
    <w:rsid w:val="00794761"/>
    <w:rsid w:val="007948AC"/>
    <w:rsid w:val="007A2B5D"/>
    <w:rsid w:val="007B190F"/>
    <w:rsid w:val="007B6AF9"/>
    <w:rsid w:val="007B7C4E"/>
    <w:rsid w:val="007C0522"/>
    <w:rsid w:val="007C302F"/>
    <w:rsid w:val="007C5943"/>
    <w:rsid w:val="007D0720"/>
    <w:rsid w:val="007D4210"/>
    <w:rsid w:val="007D71CC"/>
    <w:rsid w:val="007E37E5"/>
    <w:rsid w:val="007E4F3F"/>
    <w:rsid w:val="007F1CD4"/>
    <w:rsid w:val="007F5547"/>
    <w:rsid w:val="007F5561"/>
    <w:rsid w:val="007F6E6D"/>
    <w:rsid w:val="0080193E"/>
    <w:rsid w:val="00801EA8"/>
    <w:rsid w:val="00803C88"/>
    <w:rsid w:val="0081340B"/>
    <w:rsid w:val="00821263"/>
    <w:rsid w:val="00834113"/>
    <w:rsid w:val="00836C18"/>
    <w:rsid w:val="00842244"/>
    <w:rsid w:val="00852D8C"/>
    <w:rsid w:val="00857B7C"/>
    <w:rsid w:val="00857DCA"/>
    <w:rsid w:val="0086037E"/>
    <w:rsid w:val="0086041B"/>
    <w:rsid w:val="00866A05"/>
    <w:rsid w:val="00867CD2"/>
    <w:rsid w:val="00871E50"/>
    <w:rsid w:val="008750E0"/>
    <w:rsid w:val="00877E1C"/>
    <w:rsid w:val="0088554E"/>
    <w:rsid w:val="00885890"/>
    <w:rsid w:val="00887A88"/>
    <w:rsid w:val="00890A5F"/>
    <w:rsid w:val="008949A4"/>
    <w:rsid w:val="008A02DD"/>
    <w:rsid w:val="008A555A"/>
    <w:rsid w:val="008A6EED"/>
    <w:rsid w:val="008A7B32"/>
    <w:rsid w:val="008C3638"/>
    <w:rsid w:val="008C733E"/>
    <w:rsid w:val="008D3A82"/>
    <w:rsid w:val="008F0436"/>
    <w:rsid w:val="008F0CCA"/>
    <w:rsid w:val="00902773"/>
    <w:rsid w:val="00905399"/>
    <w:rsid w:val="009114C0"/>
    <w:rsid w:val="00912539"/>
    <w:rsid w:val="009130AB"/>
    <w:rsid w:val="00921103"/>
    <w:rsid w:val="009218F0"/>
    <w:rsid w:val="009268CC"/>
    <w:rsid w:val="00934E03"/>
    <w:rsid w:val="00941212"/>
    <w:rsid w:val="00941637"/>
    <w:rsid w:val="0094499B"/>
    <w:rsid w:val="009460BF"/>
    <w:rsid w:val="00952E7B"/>
    <w:rsid w:val="00954A95"/>
    <w:rsid w:val="009666EC"/>
    <w:rsid w:val="0097131D"/>
    <w:rsid w:val="00974C21"/>
    <w:rsid w:val="009812E9"/>
    <w:rsid w:val="00983162"/>
    <w:rsid w:val="00991DF8"/>
    <w:rsid w:val="0099211D"/>
    <w:rsid w:val="0099703C"/>
    <w:rsid w:val="00997602"/>
    <w:rsid w:val="009B0ACE"/>
    <w:rsid w:val="009B59FF"/>
    <w:rsid w:val="009C36DD"/>
    <w:rsid w:val="009C3961"/>
    <w:rsid w:val="009D4CAD"/>
    <w:rsid w:val="009D580A"/>
    <w:rsid w:val="009D7D72"/>
    <w:rsid w:val="009E069C"/>
    <w:rsid w:val="009E2D4F"/>
    <w:rsid w:val="009E3B42"/>
    <w:rsid w:val="009E3C42"/>
    <w:rsid w:val="009F3897"/>
    <w:rsid w:val="009F4F84"/>
    <w:rsid w:val="009F7FA6"/>
    <w:rsid w:val="00A07896"/>
    <w:rsid w:val="00A10C5A"/>
    <w:rsid w:val="00A11FD2"/>
    <w:rsid w:val="00A13DE0"/>
    <w:rsid w:val="00A16CF2"/>
    <w:rsid w:val="00A17559"/>
    <w:rsid w:val="00A22A59"/>
    <w:rsid w:val="00A343CB"/>
    <w:rsid w:val="00A61AA6"/>
    <w:rsid w:val="00A64CE2"/>
    <w:rsid w:val="00A70BB3"/>
    <w:rsid w:val="00A74FB2"/>
    <w:rsid w:val="00A7786B"/>
    <w:rsid w:val="00A802C2"/>
    <w:rsid w:val="00A8478A"/>
    <w:rsid w:val="00A87738"/>
    <w:rsid w:val="00A92E0C"/>
    <w:rsid w:val="00A96C91"/>
    <w:rsid w:val="00A9734C"/>
    <w:rsid w:val="00A974DB"/>
    <w:rsid w:val="00AA449E"/>
    <w:rsid w:val="00AA57FC"/>
    <w:rsid w:val="00AB5A00"/>
    <w:rsid w:val="00AC2106"/>
    <w:rsid w:val="00AC6F34"/>
    <w:rsid w:val="00AC79E3"/>
    <w:rsid w:val="00AD0E25"/>
    <w:rsid w:val="00AD5E4B"/>
    <w:rsid w:val="00AD6731"/>
    <w:rsid w:val="00AE1E57"/>
    <w:rsid w:val="00AE6567"/>
    <w:rsid w:val="00AF01D4"/>
    <w:rsid w:val="00AF0F29"/>
    <w:rsid w:val="00AF3859"/>
    <w:rsid w:val="00AF597A"/>
    <w:rsid w:val="00AF5CFB"/>
    <w:rsid w:val="00B116C3"/>
    <w:rsid w:val="00B210E1"/>
    <w:rsid w:val="00B229A2"/>
    <w:rsid w:val="00B2507C"/>
    <w:rsid w:val="00B262B4"/>
    <w:rsid w:val="00B30163"/>
    <w:rsid w:val="00B42529"/>
    <w:rsid w:val="00B42D1B"/>
    <w:rsid w:val="00B4688D"/>
    <w:rsid w:val="00B5298F"/>
    <w:rsid w:val="00B52D4E"/>
    <w:rsid w:val="00B54867"/>
    <w:rsid w:val="00B62A59"/>
    <w:rsid w:val="00B67AF1"/>
    <w:rsid w:val="00B77F1F"/>
    <w:rsid w:val="00B829B5"/>
    <w:rsid w:val="00B83B06"/>
    <w:rsid w:val="00B84222"/>
    <w:rsid w:val="00B8540E"/>
    <w:rsid w:val="00B91D0B"/>
    <w:rsid w:val="00B91F47"/>
    <w:rsid w:val="00B92F45"/>
    <w:rsid w:val="00BA5E6E"/>
    <w:rsid w:val="00BB5256"/>
    <w:rsid w:val="00BC2AE4"/>
    <w:rsid w:val="00BC6AD2"/>
    <w:rsid w:val="00BD0DDC"/>
    <w:rsid w:val="00BD14A2"/>
    <w:rsid w:val="00BD4E87"/>
    <w:rsid w:val="00BE6CC6"/>
    <w:rsid w:val="00BF046E"/>
    <w:rsid w:val="00BF7D91"/>
    <w:rsid w:val="00C0437E"/>
    <w:rsid w:val="00C071CD"/>
    <w:rsid w:val="00C10719"/>
    <w:rsid w:val="00C10D54"/>
    <w:rsid w:val="00C1571F"/>
    <w:rsid w:val="00C20ACE"/>
    <w:rsid w:val="00C22D41"/>
    <w:rsid w:val="00C238CA"/>
    <w:rsid w:val="00C37EB2"/>
    <w:rsid w:val="00C730C3"/>
    <w:rsid w:val="00C76325"/>
    <w:rsid w:val="00C817EB"/>
    <w:rsid w:val="00C83DDB"/>
    <w:rsid w:val="00C84B14"/>
    <w:rsid w:val="00C91281"/>
    <w:rsid w:val="00C94BA2"/>
    <w:rsid w:val="00C96F02"/>
    <w:rsid w:val="00C970E6"/>
    <w:rsid w:val="00C976EC"/>
    <w:rsid w:val="00CA0BD8"/>
    <w:rsid w:val="00CA2175"/>
    <w:rsid w:val="00CA5FF3"/>
    <w:rsid w:val="00CB5ED9"/>
    <w:rsid w:val="00CC2522"/>
    <w:rsid w:val="00CD205B"/>
    <w:rsid w:val="00CD5114"/>
    <w:rsid w:val="00CD6F57"/>
    <w:rsid w:val="00CE1E39"/>
    <w:rsid w:val="00CE38D1"/>
    <w:rsid w:val="00CE4CDB"/>
    <w:rsid w:val="00CF4F54"/>
    <w:rsid w:val="00CF795A"/>
    <w:rsid w:val="00D0037A"/>
    <w:rsid w:val="00D01765"/>
    <w:rsid w:val="00D0318C"/>
    <w:rsid w:val="00D064F3"/>
    <w:rsid w:val="00D10A1B"/>
    <w:rsid w:val="00D126E2"/>
    <w:rsid w:val="00D12E72"/>
    <w:rsid w:val="00D13D2D"/>
    <w:rsid w:val="00D14119"/>
    <w:rsid w:val="00D35884"/>
    <w:rsid w:val="00D35C79"/>
    <w:rsid w:val="00D36B3C"/>
    <w:rsid w:val="00D37B19"/>
    <w:rsid w:val="00D46BD0"/>
    <w:rsid w:val="00D55431"/>
    <w:rsid w:val="00D6177C"/>
    <w:rsid w:val="00D634D7"/>
    <w:rsid w:val="00D64BAA"/>
    <w:rsid w:val="00D64FC6"/>
    <w:rsid w:val="00D65F4C"/>
    <w:rsid w:val="00D66D12"/>
    <w:rsid w:val="00D74E5F"/>
    <w:rsid w:val="00D74FE3"/>
    <w:rsid w:val="00D76621"/>
    <w:rsid w:val="00D8015D"/>
    <w:rsid w:val="00D854EB"/>
    <w:rsid w:val="00D91CC8"/>
    <w:rsid w:val="00D91F0C"/>
    <w:rsid w:val="00D9693A"/>
    <w:rsid w:val="00DA63D3"/>
    <w:rsid w:val="00DB2738"/>
    <w:rsid w:val="00DB2BF2"/>
    <w:rsid w:val="00DB3A9B"/>
    <w:rsid w:val="00DB5749"/>
    <w:rsid w:val="00DC0F60"/>
    <w:rsid w:val="00DC386C"/>
    <w:rsid w:val="00DC65AD"/>
    <w:rsid w:val="00DC6A2B"/>
    <w:rsid w:val="00DD529E"/>
    <w:rsid w:val="00DE7AA7"/>
    <w:rsid w:val="00DF2535"/>
    <w:rsid w:val="00DF397F"/>
    <w:rsid w:val="00DF4770"/>
    <w:rsid w:val="00DF5A50"/>
    <w:rsid w:val="00DF6A1B"/>
    <w:rsid w:val="00E016D7"/>
    <w:rsid w:val="00E15513"/>
    <w:rsid w:val="00E15DB8"/>
    <w:rsid w:val="00E17018"/>
    <w:rsid w:val="00E23C6D"/>
    <w:rsid w:val="00E26E9D"/>
    <w:rsid w:val="00E271FE"/>
    <w:rsid w:val="00E27432"/>
    <w:rsid w:val="00E2769F"/>
    <w:rsid w:val="00E34869"/>
    <w:rsid w:val="00E35C1E"/>
    <w:rsid w:val="00E37F64"/>
    <w:rsid w:val="00E443E6"/>
    <w:rsid w:val="00E450B5"/>
    <w:rsid w:val="00E63A0C"/>
    <w:rsid w:val="00E6464A"/>
    <w:rsid w:val="00E6532A"/>
    <w:rsid w:val="00E7566C"/>
    <w:rsid w:val="00E82B98"/>
    <w:rsid w:val="00E83643"/>
    <w:rsid w:val="00E84348"/>
    <w:rsid w:val="00E84CAD"/>
    <w:rsid w:val="00E86D35"/>
    <w:rsid w:val="00E87E2F"/>
    <w:rsid w:val="00E91A5F"/>
    <w:rsid w:val="00E93712"/>
    <w:rsid w:val="00E9572E"/>
    <w:rsid w:val="00EA5ADE"/>
    <w:rsid w:val="00EB2BC1"/>
    <w:rsid w:val="00EB412E"/>
    <w:rsid w:val="00EB42CE"/>
    <w:rsid w:val="00EB46D0"/>
    <w:rsid w:val="00EB7265"/>
    <w:rsid w:val="00EB7D95"/>
    <w:rsid w:val="00EC104D"/>
    <w:rsid w:val="00ED11F7"/>
    <w:rsid w:val="00ED41A6"/>
    <w:rsid w:val="00EE5EB5"/>
    <w:rsid w:val="00EF01E4"/>
    <w:rsid w:val="00EF0949"/>
    <w:rsid w:val="00EF2088"/>
    <w:rsid w:val="00EF3869"/>
    <w:rsid w:val="00EF3FFB"/>
    <w:rsid w:val="00EF6589"/>
    <w:rsid w:val="00EF711D"/>
    <w:rsid w:val="00F005D2"/>
    <w:rsid w:val="00F01371"/>
    <w:rsid w:val="00F05D2E"/>
    <w:rsid w:val="00F060C4"/>
    <w:rsid w:val="00F10C94"/>
    <w:rsid w:val="00F153BC"/>
    <w:rsid w:val="00F23802"/>
    <w:rsid w:val="00F23C1C"/>
    <w:rsid w:val="00F333EA"/>
    <w:rsid w:val="00F343BC"/>
    <w:rsid w:val="00F42E0C"/>
    <w:rsid w:val="00F460F9"/>
    <w:rsid w:val="00F4764D"/>
    <w:rsid w:val="00F543E8"/>
    <w:rsid w:val="00F672DA"/>
    <w:rsid w:val="00F948F8"/>
    <w:rsid w:val="00FA09B0"/>
    <w:rsid w:val="00FA2FA9"/>
    <w:rsid w:val="00FA4F45"/>
    <w:rsid w:val="00FA58F2"/>
    <w:rsid w:val="00FA5FA8"/>
    <w:rsid w:val="00FB0C15"/>
    <w:rsid w:val="00FB41A8"/>
    <w:rsid w:val="00FB46B1"/>
    <w:rsid w:val="00FC2F2C"/>
    <w:rsid w:val="00FC39FC"/>
    <w:rsid w:val="00FC7719"/>
    <w:rsid w:val="00FC78D0"/>
    <w:rsid w:val="00FD6FCD"/>
    <w:rsid w:val="00FE2865"/>
    <w:rsid w:val="00FE3B7D"/>
    <w:rsid w:val="00FE6B4A"/>
    <w:rsid w:val="00FF15D6"/>
    <w:rsid w:val="00FF2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0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61E3"/>
    <w:rPr>
      <w:rFonts w:ascii="Tahoma" w:hAnsi="Tahoma" w:cs="Tahoma"/>
      <w:sz w:val="16"/>
      <w:szCs w:val="16"/>
    </w:rPr>
  </w:style>
  <w:style w:type="character" w:customStyle="1" w:styleId="BalloonTextChar">
    <w:name w:val="Balloon Text Char"/>
    <w:basedOn w:val="DefaultParagraphFont"/>
    <w:link w:val="BalloonText"/>
    <w:uiPriority w:val="99"/>
    <w:semiHidden/>
    <w:rsid w:val="007D1E09"/>
    <w:rPr>
      <w:sz w:val="0"/>
      <w:szCs w:val="0"/>
    </w:rPr>
  </w:style>
  <w:style w:type="table" w:styleId="TableGrid">
    <w:name w:val="Table Grid"/>
    <w:basedOn w:val="TableNormal"/>
    <w:uiPriority w:val="99"/>
    <w:rsid w:val="00191F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829B5"/>
    <w:pPr>
      <w:ind w:left="720"/>
      <w:contextualSpacing/>
    </w:pPr>
  </w:style>
</w:styles>
</file>

<file path=word/webSettings.xml><?xml version="1.0" encoding="utf-8"?>
<w:webSettings xmlns:r="http://schemas.openxmlformats.org/officeDocument/2006/relationships" xmlns:w="http://schemas.openxmlformats.org/wordprocessingml/2006/main">
  <w:divs>
    <w:div w:id="57634954">
      <w:marLeft w:val="0"/>
      <w:marRight w:val="0"/>
      <w:marTop w:val="0"/>
      <w:marBottom w:val="0"/>
      <w:divBdr>
        <w:top w:val="none" w:sz="0" w:space="0" w:color="auto"/>
        <w:left w:val="none" w:sz="0" w:space="0" w:color="auto"/>
        <w:bottom w:val="none" w:sz="0" w:space="0" w:color="auto"/>
        <w:right w:val="none" w:sz="0" w:space="0" w:color="auto"/>
      </w:divBdr>
    </w:div>
    <w:div w:id="57634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2</Pages>
  <Words>433</Words>
  <Characters>2472</Characters>
  <Application>Microsoft Office Outlook</Application>
  <DocSecurity>0</DocSecurity>
  <Lines>0</Lines>
  <Paragraphs>0</Paragraphs>
  <ScaleCrop>false</ScaleCrop>
  <Company>MeadWestvaco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HJockey Association</dc:title>
  <dc:subject/>
  <dc:creator>JJK</dc:creator>
  <cp:keywords/>
  <dc:description/>
  <cp:lastModifiedBy>Tammy</cp:lastModifiedBy>
  <cp:revision>8</cp:revision>
  <cp:lastPrinted>2014-08-13T22:26:00Z</cp:lastPrinted>
  <dcterms:created xsi:type="dcterms:W3CDTF">2014-08-13T17:29:00Z</dcterms:created>
  <dcterms:modified xsi:type="dcterms:W3CDTF">2014-08-13T22:27:00Z</dcterms:modified>
</cp:coreProperties>
</file>