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92FC" w14:textId="77777777" w:rsidR="009C561C" w:rsidRDefault="0066035F" w:rsidP="0066035F">
      <w:pPr>
        <w:jc w:val="center"/>
      </w:pPr>
      <w:r>
        <w:t>P.L.A.Y. Executive Board Meeting</w:t>
      </w:r>
    </w:p>
    <w:p w14:paraId="0544C762" w14:textId="62BF845C" w:rsidR="0066035F" w:rsidRDefault="00493704" w:rsidP="0066035F">
      <w:pPr>
        <w:jc w:val="center"/>
      </w:pPr>
      <w:r>
        <w:t>7:00 p.m. Sunday</w:t>
      </w:r>
      <w:r w:rsidR="009D3ACC">
        <w:t xml:space="preserve"> </w:t>
      </w:r>
      <w:r>
        <w:t>August 18</w:t>
      </w:r>
      <w:r w:rsidR="0066035F">
        <w:t>, 2013 at P.L. City Hall</w:t>
      </w:r>
    </w:p>
    <w:p w14:paraId="3AA1BB6A" w14:textId="77777777" w:rsidR="0066035F" w:rsidRDefault="0066035F" w:rsidP="0066035F">
      <w:pPr>
        <w:jc w:val="center"/>
      </w:pPr>
    </w:p>
    <w:p w14:paraId="699FAFEA" w14:textId="42BE9DD1" w:rsidR="0066035F" w:rsidRDefault="0066035F" w:rsidP="0066035F">
      <w:pPr>
        <w:jc w:val="center"/>
      </w:pPr>
      <w:r>
        <w:t>Board Members attendi</w:t>
      </w:r>
      <w:r w:rsidR="009C561C">
        <w:t xml:space="preserve">ng:  Dan </w:t>
      </w:r>
      <w:proofErr w:type="spellStart"/>
      <w:r w:rsidR="009C561C">
        <w:t>Gratz</w:t>
      </w:r>
      <w:proofErr w:type="spellEnd"/>
      <w:r w:rsidR="009C561C">
        <w:t>, Kevin McDonald, Pat McGowan</w:t>
      </w:r>
      <w:r w:rsidR="0085792D">
        <w:t>,</w:t>
      </w:r>
      <w:r w:rsidR="009C561C">
        <w:t xml:space="preserve"> Lee </w:t>
      </w:r>
      <w:proofErr w:type="spellStart"/>
      <w:r w:rsidR="009C561C">
        <w:t>Bernick</w:t>
      </w:r>
      <w:proofErr w:type="spellEnd"/>
      <w:r>
        <w:t xml:space="preserve">, </w:t>
      </w:r>
      <w:r w:rsidR="00FE7698">
        <w:t xml:space="preserve">Randy </w:t>
      </w:r>
      <w:proofErr w:type="spellStart"/>
      <w:r w:rsidR="00FE7698">
        <w:t>Geister</w:t>
      </w:r>
      <w:proofErr w:type="spellEnd"/>
      <w:r w:rsidR="00FE7698">
        <w:t xml:space="preserve">, </w:t>
      </w:r>
      <w:r w:rsidR="00493704">
        <w:t xml:space="preserve">Mary Beauvais, Jason </w:t>
      </w:r>
      <w:proofErr w:type="spellStart"/>
      <w:r w:rsidR="00493704">
        <w:t>Tschetter</w:t>
      </w:r>
      <w:proofErr w:type="spellEnd"/>
      <w:r w:rsidR="00493704">
        <w:t xml:space="preserve">, Cheryl Bump, </w:t>
      </w:r>
      <w:r>
        <w:t>Tanya O’Brien</w:t>
      </w:r>
    </w:p>
    <w:p w14:paraId="0723D564" w14:textId="25B9336B" w:rsidR="009C561C" w:rsidRDefault="009C561C" w:rsidP="0066035F">
      <w:pPr>
        <w:rPr>
          <w:u w:val="single"/>
        </w:rPr>
      </w:pPr>
      <w:r>
        <w:rPr>
          <w:u w:val="single"/>
        </w:rPr>
        <w:t>OLD BUSINESS</w:t>
      </w:r>
      <w:r w:rsidR="0085792D">
        <w:rPr>
          <w:u w:val="single"/>
        </w:rPr>
        <w:t xml:space="preserve"> </w:t>
      </w:r>
    </w:p>
    <w:p w14:paraId="217C3CBC" w14:textId="7E26A3CE" w:rsidR="00493704" w:rsidRDefault="0014781E" w:rsidP="0085792D">
      <w:r>
        <w:tab/>
      </w:r>
      <w:r w:rsidR="00493704">
        <w:t>Sports Complex Next to the Dome</w:t>
      </w:r>
    </w:p>
    <w:p w14:paraId="3E8993DB" w14:textId="2B671DD5" w:rsidR="00C15F32" w:rsidRDefault="00493704" w:rsidP="00493704">
      <w:pPr>
        <w:ind w:left="1440"/>
      </w:pPr>
      <w:r>
        <w:t xml:space="preserve">Lee is going to schedule a meeting with Doug </w:t>
      </w:r>
      <w:proofErr w:type="spellStart"/>
      <w:r>
        <w:t>Storbeck</w:t>
      </w:r>
      <w:proofErr w:type="spellEnd"/>
      <w:r>
        <w:t xml:space="preserve"> who is interested in coming up with a proposed business plan for the Sports Complex</w:t>
      </w:r>
    </w:p>
    <w:p w14:paraId="743F2183" w14:textId="3A8641B5" w:rsidR="00493704" w:rsidRDefault="0085792D" w:rsidP="009104ED">
      <w:r>
        <w:tab/>
      </w:r>
      <w:r>
        <w:tab/>
      </w:r>
      <w:r w:rsidR="00493704">
        <w:t>Lacrosse was present and proposed the option of paying a Boys Lacrosse Director</w:t>
      </w:r>
    </w:p>
    <w:p w14:paraId="4B938835" w14:textId="54A54813" w:rsidR="00493704" w:rsidRDefault="00493704" w:rsidP="00493704">
      <w:pPr>
        <w:ind w:left="2160"/>
      </w:pPr>
      <w:r>
        <w:t>Lacrosse believes it is necessary because not a lot of parents have knowledge of the sport and cannot effectively coach the players.  A paid coach will help the kids and parents coaches.  The position would include setting up programs and camps.  It would be optimal to consider the H.S. staff for this position.</w:t>
      </w:r>
    </w:p>
    <w:p w14:paraId="5A0856A3" w14:textId="1D6AD67C" w:rsidR="00CA7B29" w:rsidRDefault="00CA7B29" w:rsidP="00CA7B29">
      <w:pPr>
        <w:ind w:left="2160"/>
      </w:pPr>
      <w:r>
        <w:t>The Board discussed the pros and cons of having a paid Lacrosse Development Director and decided on the following:</w:t>
      </w:r>
    </w:p>
    <w:p w14:paraId="51A0B5CA" w14:textId="36AA6A5B" w:rsidR="00CA7B29" w:rsidRDefault="00CA7B29" w:rsidP="00CA7B29">
      <w:pPr>
        <w:spacing w:after="0"/>
      </w:pPr>
      <w:r>
        <w:tab/>
        <w:t>MOTION:  To Hire a Boys Lacrosse Development Director</w:t>
      </w:r>
    </w:p>
    <w:p w14:paraId="3E0DE8D8" w14:textId="5E705914" w:rsidR="00CA7B29" w:rsidRDefault="00CA7B29" w:rsidP="00CA7B29">
      <w:pPr>
        <w:spacing w:after="0"/>
      </w:pPr>
      <w:r>
        <w:tab/>
      </w:r>
      <w:r>
        <w:tab/>
        <w:t>By: Mac</w:t>
      </w:r>
    </w:p>
    <w:p w14:paraId="4A84A9BB" w14:textId="75AC1B57" w:rsidR="00CA7B29" w:rsidRDefault="00CA7B29" w:rsidP="00CA7B29">
      <w:pPr>
        <w:spacing w:after="0"/>
      </w:pPr>
      <w:r>
        <w:tab/>
      </w:r>
      <w:r>
        <w:tab/>
        <w:t>Second:  Dan</w:t>
      </w:r>
    </w:p>
    <w:p w14:paraId="59142A6A" w14:textId="43222DDB" w:rsidR="00CA7B29" w:rsidRDefault="00CA7B29" w:rsidP="00CA7B29">
      <w:pPr>
        <w:spacing w:after="0"/>
      </w:pPr>
      <w:r>
        <w:tab/>
      </w:r>
      <w:r>
        <w:tab/>
        <w:t>Motion Passed – 5-0</w:t>
      </w:r>
    </w:p>
    <w:p w14:paraId="7BAC2ADD" w14:textId="77777777" w:rsidR="00CA7B29" w:rsidRDefault="00CA7B29" w:rsidP="00CA7B29">
      <w:r>
        <w:tab/>
      </w:r>
      <w:r>
        <w:tab/>
      </w:r>
      <w:r>
        <w:tab/>
      </w:r>
    </w:p>
    <w:p w14:paraId="1145F650" w14:textId="16F5479D" w:rsidR="00CA7B29" w:rsidRDefault="00CA7B29" w:rsidP="00CA7B29">
      <w:pPr>
        <w:ind w:left="1440" w:firstLine="720"/>
      </w:pPr>
      <w:r>
        <w:t xml:space="preserve">The Board will review the success of the position on an annual basis.  </w:t>
      </w:r>
    </w:p>
    <w:p w14:paraId="10002262" w14:textId="6FAE2430" w:rsidR="002F4A91" w:rsidRDefault="002F4A91" w:rsidP="00CA7B29">
      <w:bookmarkStart w:id="0" w:name="_GoBack"/>
      <w:bookmarkEnd w:id="0"/>
    </w:p>
    <w:p w14:paraId="1627CAAA" w14:textId="77777777" w:rsidR="009104ED" w:rsidRDefault="009104ED" w:rsidP="009104ED"/>
    <w:p w14:paraId="65F94C53" w14:textId="336A756E" w:rsidR="009104ED" w:rsidRDefault="009104ED" w:rsidP="009104ED">
      <w:r>
        <w:t>MECHANICAL DRAWINGS</w:t>
      </w:r>
    </w:p>
    <w:p w14:paraId="0FACBFCE" w14:textId="43C4C87D" w:rsidR="009104ED" w:rsidRDefault="009104ED" w:rsidP="009104ED">
      <w:pPr>
        <w:ind w:left="1440"/>
      </w:pPr>
      <w:r>
        <w:t>Still need mechanical drawings for storage building - will send an email out to see if any volunteers are interested.</w:t>
      </w:r>
    </w:p>
    <w:p w14:paraId="2E496AD9" w14:textId="327783B8" w:rsidR="0066035F" w:rsidRDefault="009104ED" w:rsidP="0066035F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</w:t>
      </w:r>
      <w:proofErr w:type="spellStart"/>
      <w:r w:rsidR="00891011">
        <w:rPr>
          <w:u w:val="single"/>
        </w:rPr>
        <w:t>Gratz</w:t>
      </w:r>
      <w:proofErr w:type="spellEnd"/>
      <w:r w:rsidR="00891011">
        <w:rPr>
          <w:u w:val="single"/>
        </w:rPr>
        <w:t xml:space="preserve"> R</w:t>
      </w:r>
      <w:r w:rsidR="0066035F" w:rsidRPr="00891011">
        <w:rPr>
          <w:u w:val="single"/>
        </w:rPr>
        <w:t>eport</w:t>
      </w:r>
    </w:p>
    <w:p w14:paraId="33B1BCA1" w14:textId="22C4334B" w:rsidR="00C15F32" w:rsidRDefault="009104ED" w:rsidP="0066035F">
      <w:r>
        <w:tab/>
        <w:t>Tryouts for Waves</w:t>
      </w:r>
    </w:p>
    <w:p w14:paraId="15D4E0E3" w14:textId="4E43101C" w:rsidR="009104ED" w:rsidRDefault="009104ED" w:rsidP="0066035F">
      <w:r>
        <w:tab/>
      </w:r>
      <w:r>
        <w:tab/>
        <w:t xml:space="preserve">Issues with payment – need to get more of a down payment up front </w:t>
      </w:r>
    </w:p>
    <w:p w14:paraId="5D382728" w14:textId="65972CDB" w:rsidR="009104ED" w:rsidRDefault="009104ED" w:rsidP="0066035F">
      <w:r>
        <w:lastRenderedPageBreak/>
        <w:tab/>
      </w:r>
      <w:r>
        <w:tab/>
        <w:t>Need registration through engine and need to track registration</w:t>
      </w:r>
    </w:p>
    <w:p w14:paraId="6BF60BA6" w14:textId="77777777" w:rsidR="002F4A91" w:rsidRDefault="002F4A91" w:rsidP="002F4A91">
      <w:pPr>
        <w:rPr>
          <w:u w:val="single"/>
        </w:rPr>
      </w:pPr>
      <w:r w:rsidRPr="00010D78">
        <w:rPr>
          <w:u w:val="single"/>
        </w:rPr>
        <w:t>Spring/Summer Sports – Kevin McDonald</w:t>
      </w:r>
    </w:p>
    <w:p w14:paraId="0D80CD08" w14:textId="77777777" w:rsidR="009104ED" w:rsidRDefault="009104ED" w:rsidP="009104ED">
      <w:r>
        <w:tab/>
        <w:t>OVERAGES</w:t>
      </w:r>
    </w:p>
    <w:p w14:paraId="768A76FB" w14:textId="21466681" w:rsidR="009104ED" w:rsidRDefault="009104ED" w:rsidP="009104ED">
      <w:r>
        <w:tab/>
        <w:t>Two batting cages were put in at Summit – project nearing completion</w:t>
      </w:r>
    </w:p>
    <w:p w14:paraId="6DCC6FD4" w14:textId="139CD310" w:rsidR="009104ED" w:rsidRDefault="009104ED" w:rsidP="009104ED">
      <w:r>
        <w:tab/>
      </w:r>
      <w:proofErr w:type="gramStart"/>
      <w:r>
        <w:t>Turf on some of Pacer Field in front of the dugout.</w:t>
      </w:r>
      <w:proofErr w:type="gramEnd"/>
    </w:p>
    <w:p w14:paraId="1EFA87AD" w14:textId="5929C37C" w:rsidR="002F4A91" w:rsidRPr="002F4A91" w:rsidRDefault="002F4A91" w:rsidP="009104ED">
      <w:pPr>
        <w:rPr>
          <w:u w:val="single"/>
        </w:rPr>
      </w:pPr>
      <w:r>
        <w:rPr>
          <w:u w:val="single"/>
        </w:rPr>
        <w:t xml:space="preserve">Fall/Winter Sports </w:t>
      </w:r>
      <w:r w:rsidRPr="002F4A91">
        <w:rPr>
          <w:u w:val="single"/>
        </w:rPr>
        <w:t>Pat McGowan</w:t>
      </w:r>
    </w:p>
    <w:p w14:paraId="24D717FD" w14:textId="298CF0B1" w:rsidR="009104ED" w:rsidRDefault="009104ED" w:rsidP="009104ED">
      <w:r>
        <w:t>FOOTBALL NUMBERS</w:t>
      </w:r>
    </w:p>
    <w:p w14:paraId="66296BC6" w14:textId="796DFFEE" w:rsidR="009104ED" w:rsidRDefault="009104ED" w:rsidP="009104ED">
      <w:r>
        <w:tab/>
        <w:t>Down by about 120 this year between 3</w:t>
      </w:r>
      <w:r w:rsidRPr="009104ED">
        <w:rPr>
          <w:vertAlign w:val="superscript"/>
        </w:rPr>
        <w:t>rd</w:t>
      </w:r>
      <w:r>
        <w:t xml:space="preserve"> and 4</w:t>
      </w:r>
      <w:r w:rsidRPr="009104ED">
        <w:rPr>
          <w:vertAlign w:val="superscript"/>
        </w:rPr>
        <w:t>th</w:t>
      </w:r>
      <w:r>
        <w:t xml:space="preserve"> grade and 5</w:t>
      </w:r>
      <w:r w:rsidRPr="009104ED">
        <w:rPr>
          <w:vertAlign w:val="superscript"/>
        </w:rPr>
        <w:t>th</w:t>
      </w:r>
      <w:r>
        <w:t xml:space="preserve"> and 6</w:t>
      </w:r>
      <w:r w:rsidRPr="009104ED">
        <w:rPr>
          <w:vertAlign w:val="superscript"/>
        </w:rPr>
        <w:t>th</w:t>
      </w:r>
      <w:r>
        <w:t xml:space="preserve"> grade.</w:t>
      </w:r>
    </w:p>
    <w:p w14:paraId="798EE181" w14:textId="3542D95E" w:rsidR="009104ED" w:rsidRDefault="009104ED" w:rsidP="009104ED">
      <w:r>
        <w:tab/>
      </w:r>
      <w:r>
        <w:tab/>
        <w:t>Possible reason – too early for tackle football</w:t>
      </w:r>
    </w:p>
    <w:p w14:paraId="5DF18919" w14:textId="13F40034" w:rsidR="009104ED" w:rsidRDefault="009104ED" w:rsidP="009104ED">
      <w:r>
        <w:tab/>
      </w:r>
      <w:r>
        <w:tab/>
        <w:t>Need to take a look at football – possibly combine 2</w:t>
      </w:r>
      <w:r w:rsidRPr="009104ED">
        <w:rPr>
          <w:vertAlign w:val="superscript"/>
        </w:rPr>
        <w:t>nd</w:t>
      </w:r>
      <w:r>
        <w:t xml:space="preserve"> and 3</w:t>
      </w:r>
      <w:r w:rsidRPr="009104ED">
        <w:rPr>
          <w:vertAlign w:val="superscript"/>
        </w:rPr>
        <w:t>rd</w:t>
      </w:r>
      <w:r>
        <w:t xml:space="preserve"> grade Flag Football</w:t>
      </w:r>
    </w:p>
    <w:p w14:paraId="0259C71C" w14:textId="3AAAC564" w:rsidR="009104ED" w:rsidRDefault="009104ED" w:rsidP="002F4A91">
      <w:pPr>
        <w:ind w:left="1440"/>
      </w:pPr>
      <w:r>
        <w:t>Further discussion should be had regarding how to keep kids active in the youth football program</w:t>
      </w:r>
      <w:r w:rsidR="002F4A91">
        <w:t>.</w:t>
      </w:r>
      <w:r>
        <w:tab/>
      </w:r>
      <w:r>
        <w:tab/>
      </w:r>
    </w:p>
    <w:p w14:paraId="48A40ACF" w14:textId="1BC3F330" w:rsidR="00891011" w:rsidRDefault="00891011" w:rsidP="00891011">
      <w:pPr>
        <w:rPr>
          <w:u w:val="single"/>
        </w:rPr>
      </w:pPr>
      <w:r w:rsidRPr="00347E6A">
        <w:rPr>
          <w:u w:val="single"/>
        </w:rPr>
        <w:t xml:space="preserve">Vice President Lee </w:t>
      </w:r>
      <w:proofErr w:type="spellStart"/>
      <w:r w:rsidRPr="00347E6A">
        <w:rPr>
          <w:u w:val="single"/>
        </w:rPr>
        <w:t>Bernick</w:t>
      </w:r>
      <w:proofErr w:type="spellEnd"/>
      <w:r w:rsidR="00230F36">
        <w:rPr>
          <w:u w:val="single"/>
        </w:rPr>
        <w:t xml:space="preserve"> </w:t>
      </w:r>
    </w:p>
    <w:p w14:paraId="578B6FA1" w14:textId="323D4058" w:rsidR="002F4A91" w:rsidRPr="002F4A91" w:rsidRDefault="002F4A91" w:rsidP="00891011">
      <w:r>
        <w:tab/>
        <w:t>Nothing more to report</w:t>
      </w:r>
    </w:p>
    <w:p w14:paraId="583F8D2D" w14:textId="77777777" w:rsidR="00891011" w:rsidRDefault="00891011" w:rsidP="00891011">
      <w:pPr>
        <w:rPr>
          <w:u w:val="single"/>
        </w:rPr>
      </w:pPr>
      <w:r>
        <w:rPr>
          <w:u w:val="single"/>
        </w:rPr>
        <w:t>Secretary - Tanya O’Brien</w:t>
      </w:r>
    </w:p>
    <w:p w14:paraId="1917D95B" w14:textId="77777777" w:rsidR="00F861A4" w:rsidRPr="00F861A4" w:rsidRDefault="00F861A4" w:rsidP="00891011">
      <w:r>
        <w:rPr>
          <w:b/>
        </w:rPr>
        <w:tab/>
      </w:r>
      <w:proofErr w:type="gramStart"/>
      <w:r>
        <w:t>Nothing to report.</w:t>
      </w:r>
      <w:proofErr w:type="gramEnd"/>
    </w:p>
    <w:p w14:paraId="42FA4203" w14:textId="77777777" w:rsidR="00891011" w:rsidRPr="00A016AD" w:rsidRDefault="00891011" w:rsidP="00891011">
      <w:pPr>
        <w:rPr>
          <w:u w:val="single"/>
        </w:rPr>
      </w:pPr>
      <w:r w:rsidRPr="00A016AD">
        <w:rPr>
          <w:u w:val="single"/>
        </w:rPr>
        <w:t>Treasurer – Cheryl Bump</w:t>
      </w:r>
      <w:r w:rsidR="00F861A4">
        <w:rPr>
          <w:u w:val="single"/>
        </w:rPr>
        <w:t xml:space="preserve"> – Not Present</w:t>
      </w:r>
    </w:p>
    <w:p w14:paraId="4DA6F3DA" w14:textId="0E91F887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230F36">
        <w:rPr>
          <w:u w:val="single"/>
        </w:rPr>
        <w:t xml:space="preserve"> – not present</w:t>
      </w:r>
    </w:p>
    <w:p w14:paraId="5A575F43" w14:textId="4F9032EA" w:rsidR="00F057DE" w:rsidRPr="00230F36" w:rsidRDefault="00891011" w:rsidP="00230F36">
      <w:pPr>
        <w:rPr>
          <w:u w:val="single"/>
        </w:rPr>
      </w:pPr>
      <w:r w:rsidRPr="00347E6A">
        <w:rPr>
          <w:u w:val="single"/>
        </w:rPr>
        <w:t xml:space="preserve">Technology –Jason </w:t>
      </w:r>
      <w:proofErr w:type="spellStart"/>
      <w:r w:rsidRPr="00347E6A">
        <w:rPr>
          <w:u w:val="single"/>
        </w:rPr>
        <w:t>Tschetter</w:t>
      </w:r>
      <w:proofErr w:type="spellEnd"/>
      <w:r w:rsidR="00230F36">
        <w:rPr>
          <w:u w:val="single"/>
        </w:rPr>
        <w:t xml:space="preserve"> – not present</w:t>
      </w:r>
    </w:p>
    <w:p w14:paraId="72DA30B4" w14:textId="77777777" w:rsidR="002F4A91" w:rsidRDefault="002F4A91" w:rsidP="0066035F">
      <w:pPr>
        <w:rPr>
          <w:u w:val="single"/>
        </w:rPr>
      </w:pPr>
    </w:p>
    <w:p w14:paraId="64EE69E0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14:paraId="3D74F011" w14:textId="7A02C21A" w:rsidR="00F057DE" w:rsidRDefault="00F057DE" w:rsidP="00230F36">
      <w:r>
        <w:tab/>
      </w:r>
      <w:proofErr w:type="gramStart"/>
      <w:r w:rsidR="002F4A91">
        <w:t>Took Part in all discussions above.</w:t>
      </w:r>
      <w:proofErr w:type="gramEnd"/>
      <w:r w:rsidR="00FE7698">
        <w:t xml:space="preserve">  </w:t>
      </w:r>
    </w:p>
    <w:p w14:paraId="4A2A889B" w14:textId="0FA23E1B" w:rsidR="00F057DE" w:rsidRPr="00F057DE" w:rsidRDefault="000D653F" w:rsidP="000D653F">
      <w:pPr>
        <w:jc w:val="center"/>
      </w:pPr>
      <w:r>
        <w:t xml:space="preserve">NEXT MEETING </w:t>
      </w:r>
      <w:r w:rsidR="00BF5FFA">
        <w:t xml:space="preserve">Sunday August, </w:t>
      </w:r>
      <w:r w:rsidR="003369E0">
        <w:t>18,</w:t>
      </w:r>
      <w:r w:rsidR="00BF5FFA">
        <w:t xml:space="preserve"> 2013 – 7:00 P</w:t>
      </w:r>
      <w:r>
        <w:t>.M. – PRIOR LAKE CITY HALL</w:t>
      </w:r>
    </w:p>
    <w:sectPr w:rsidR="00F057DE" w:rsidRPr="00F05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44BD" w14:textId="77777777" w:rsidR="00493704" w:rsidRDefault="00493704" w:rsidP="0066035F">
      <w:pPr>
        <w:spacing w:after="0" w:line="240" w:lineRule="auto"/>
      </w:pPr>
      <w:r>
        <w:separator/>
      </w:r>
    </w:p>
  </w:endnote>
  <w:endnote w:type="continuationSeparator" w:id="0">
    <w:p w14:paraId="57A63DEA" w14:textId="77777777" w:rsidR="00493704" w:rsidRDefault="00493704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77747" w14:textId="77777777" w:rsidR="00493704" w:rsidRDefault="00493704" w:rsidP="0066035F">
      <w:pPr>
        <w:spacing w:after="0" w:line="240" w:lineRule="auto"/>
      </w:pPr>
      <w:r>
        <w:separator/>
      </w:r>
    </w:p>
  </w:footnote>
  <w:footnote w:type="continuationSeparator" w:id="0">
    <w:p w14:paraId="539631D1" w14:textId="77777777" w:rsidR="00493704" w:rsidRDefault="00493704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D653F"/>
    <w:rsid w:val="0014781E"/>
    <w:rsid w:val="00195355"/>
    <w:rsid w:val="001C3A28"/>
    <w:rsid w:val="00230F36"/>
    <w:rsid w:val="002F4A91"/>
    <w:rsid w:val="003369E0"/>
    <w:rsid w:val="00493704"/>
    <w:rsid w:val="005A2126"/>
    <w:rsid w:val="005B360C"/>
    <w:rsid w:val="0066035F"/>
    <w:rsid w:val="006827F6"/>
    <w:rsid w:val="00756B0E"/>
    <w:rsid w:val="007A2053"/>
    <w:rsid w:val="00840F35"/>
    <w:rsid w:val="0085792D"/>
    <w:rsid w:val="00891011"/>
    <w:rsid w:val="008D47C9"/>
    <w:rsid w:val="009104ED"/>
    <w:rsid w:val="00940F11"/>
    <w:rsid w:val="009C561C"/>
    <w:rsid w:val="009D3ACC"/>
    <w:rsid w:val="00B23EAD"/>
    <w:rsid w:val="00B53FD9"/>
    <w:rsid w:val="00BF5FFA"/>
    <w:rsid w:val="00C15F32"/>
    <w:rsid w:val="00C65F14"/>
    <w:rsid w:val="00C97F3F"/>
    <w:rsid w:val="00CA7B29"/>
    <w:rsid w:val="00D6501D"/>
    <w:rsid w:val="00F057DE"/>
    <w:rsid w:val="00F3517B"/>
    <w:rsid w:val="00F861A4"/>
    <w:rsid w:val="00FB3F93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EB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0AA4-A357-4799-A56B-45341AD2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3F21F90D.dotm</Template>
  <TotalTime>17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O'Brien, Tanya</cp:lastModifiedBy>
  <cp:revision>3</cp:revision>
  <dcterms:created xsi:type="dcterms:W3CDTF">2013-08-28T22:06:00Z</dcterms:created>
  <dcterms:modified xsi:type="dcterms:W3CDTF">2013-08-28T22:23:00Z</dcterms:modified>
</cp:coreProperties>
</file>