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592FC" w14:textId="77777777" w:rsidR="009C561C" w:rsidRDefault="0066035F" w:rsidP="0066035F">
      <w:pPr>
        <w:jc w:val="center"/>
      </w:pPr>
      <w:r>
        <w:t>P.L.A.Y. Executive Board Meeting</w:t>
      </w:r>
    </w:p>
    <w:p w14:paraId="0544C762" w14:textId="11116934" w:rsidR="0066035F" w:rsidRDefault="009D3ACC" w:rsidP="0066035F">
      <w:pPr>
        <w:jc w:val="center"/>
      </w:pPr>
      <w:r>
        <w:t>7:30 A.M. Wednesday July 17</w:t>
      </w:r>
      <w:r w:rsidR="0066035F">
        <w:t>, 2013 at P.L. City Hall</w:t>
      </w:r>
      <w:bookmarkStart w:id="0" w:name="_GoBack"/>
      <w:bookmarkEnd w:id="0"/>
    </w:p>
    <w:p w14:paraId="3AA1BB6A" w14:textId="77777777" w:rsidR="0066035F" w:rsidRDefault="0066035F" w:rsidP="0066035F">
      <w:pPr>
        <w:jc w:val="center"/>
      </w:pPr>
    </w:p>
    <w:p w14:paraId="699FAFEA" w14:textId="2CA3DE58" w:rsidR="0066035F" w:rsidRDefault="0066035F" w:rsidP="0066035F">
      <w:pPr>
        <w:jc w:val="center"/>
      </w:pPr>
      <w:r>
        <w:t>Board Members attendi</w:t>
      </w:r>
      <w:r w:rsidR="009C561C">
        <w:t xml:space="preserve">ng:  Dan </w:t>
      </w:r>
      <w:proofErr w:type="spellStart"/>
      <w:r w:rsidR="009C561C">
        <w:t>Gratz</w:t>
      </w:r>
      <w:proofErr w:type="spellEnd"/>
      <w:r w:rsidR="009C561C">
        <w:t>, Kevin McDonald, Pat McGowan</w:t>
      </w:r>
      <w:r w:rsidR="0085792D">
        <w:t>,</w:t>
      </w:r>
      <w:r w:rsidR="009C561C">
        <w:t xml:space="preserve"> Lee </w:t>
      </w:r>
      <w:proofErr w:type="spellStart"/>
      <w:r w:rsidR="009C561C">
        <w:t>Bernick</w:t>
      </w:r>
      <w:proofErr w:type="spellEnd"/>
      <w:r>
        <w:t xml:space="preserve">, </w:t>
      </w:r>
      <w:r w:rsidR="00FE7698">
        <w:t xml:space="preserve">Randy </w:t>
      </w:r>
      <w:proofErr w:type="spellStart"/>
      <w:r w:rsidR="00FE7698">
        <w:t>Geister</w:t>
      </w:r>
      <w:proofErr w:type="spellEnd"/>
      <w:r w:rsidR="00FE7698">
        <w:t xml:space="preserve">, </w:t>
      </w:r>
      <w:r>
        <w:t>Tanya O’Brien</w:t>
      </w:r>
      <w:r w:rsidR="0085792D">
        <w:rPr>
          <w:rStyle w:val="FootnoteReference"/>
        </w:rPr>
        <w:footnoteReference w:id="1"/>
      </w:r>
    </w:p>
    <w:p w14:paraId="0723D564" w14:textId="0D3E7393" w:rsidR="009C561C" w:rsidRDefault="009C561C" w:rsidP="0066035F">
      <w:pPr>
        <w:rPr>
          <w:u w:val="single"/>
        </w:rPr>
      </w:pPr>
      <w:r>
        <w:rPr>
          <w:u w:val="single"/>
        </w:rPr>
        <w:t>OLD BUSINESS</w:t>
      </w:r>
      <w:r w:rsidR="0085792D">
        <w:rPr>
          <w:u w:val="single"/>
        </w:rPr>
        <w:t xml:space="preserve"> DISCUSSION</w:t>
      </w:r>
    </w:p>
    <w:p w14:paraId="3E8993DB" w14:textId="369319E4" w:rsidR="00C15F32" w:rsidRDefault="0014781E" w:rsidP="0085792D">
      <w:r>
        <w:tab/>
      </w:r>
      <w:r w:rsidR="0085792D">
        <w:t xml:space="preserve">TURF – Total Cost Estimate is $30,324.38 </w:t>
      </w:r>
    </w:p>
    <w:p w14:paraId="76C97AF6" w14:textId="77777777" w:rsidR="0085792D" w:rsidRDefault="0085792D" w:rsidP="0085792D">
      <w:r>
        <w:tab/>
      </w:r>
      <w:r>
        <w:tab/>
        <w:t xml:space="preserve">Priority </w:t>
      </w:r>
    </w:p>
    <w:p w14:paraId="36839C03" w14:textId="2A7F3078" w:rsidR="0085792D" w:rsidRDefault="0085792D" w:rsidP="0085792D">
      <w:pPr>
        <w:ind w:left="1440" w:firstLine="720"/>
      </w:pPr>
      <w:r>
        <w:t>Ponds #7 = $9,000.00</w:t>
      </w:r>
    </w:p>
    <w:p w14:paraId="6C73443B" w14:textId="65B420B6" w:rsidR="0085792D" w:rsidRDefault="0085792D" w:rsidP="0085792D">
      <w:pPr>
        <w:ind w:left="1440" w:firstLine="720"/>
      </w:pPr>
      <w:r>
        <w:t xml:space="preserve">Ryan # 3 </w:t>
      </w:r>
      <w:r w:rsidR="00756B0E">
        <w:t>$3,900.00 &amp; #4 $</w:t>
      </w:r>
      <w:r>
        <w:t>5,700</w:t>
      </w:r>
      <w:r w:rsidR="00756B0E">
        <w:t>.00</w:t>
      </w:r>
    </w:p>
    <w:p w14:paraId="4A57DAEE" w14:textId="11420DE1" w:rsidR="00756B0E" w:rsidRDefault="00756B0E" w:rsidP="0085792D">
      <w:pPr>
        <w:ind w:left="1440" w:firstLine="720"/>
      </w:pPr>
      <w:r>
        <w:t>Ponds #2 $1,500.00</w:t>
      </w:r>
    </w:p>
    <w:p w14:paraId="2776BD1F" w14:textId="45D30EC7" w:rsidR="00756B0E" w:rsidRDefault="00756B0E" w:rsidP="0085792D">
      <w:pPr>
        <w:ind w:left="1440" w:firstLine="720"/>
      </w:pPr>
      <w:r>
        <w:t>Ponds #1 $8,900.00 (P.L.A.Y. could work with the city)</w:t>
      </w:r>
    </w:p>
    <w:p w14:paraId="4E1FAC5A" w14:textId="3DFD31FA" w:rsidR="0085792D" w:rsidRDefault="0085792D" w:rsidP="0085792D">
      <w:r>
        <w:tab/>
      </w:r>
      <w:r>
        <w:tab/>
        <w:t xml:space="preserve">Turf on the baseline only was discussed as an option </w:t>
      </w:r>
    </w:p>
    <w:p w14:paraId="445506A3" w14:textId="7764B274" w:rsidR="0085792D" w:rsidRDefault="00756B0E" w:rsidP="0085792D">
      <w:r>
        <w:tab/>
      </w:r>
      <w:r>
        <w:tab/>
        <w:t>Also discussed that the city is talking about completely taking the grass out</w:t>
      </w:r>
    </w:p>
    <w:p w14:paraId="6D1F0632" w14:textId="5145372E" w:rsidR="00756B0E" w:rsidRDefault="00756B0E" w:rsidP="00756B0E">
      <w:pPr>
        <w:ind w:left="1440"/>
      </w:pPr>
      <w:r>
        <w:t>Also discussed the possibility of TO at Ponds 8 (Sidelines, Centerlines, &amp; possibly End lines)   Savage used it 12 years ago and did not have to redo it until last year.</w:t>
      </w:r>
    </w:p>
    <w:p w14:paraId="24A7B7DC" w14:textId="0BC5AB6A" w:rsidR="00756B0E" w:rsidRDefault="00756B0E" w:rsidP="00756B0E">
      <w:pPr>
        <w:ind w:left="1440"/>
      </w:pPr>
      <w:r>
        <w:t>**Goal for next month’s meeting – to have striping for cities/school district broken down as an option is to include limited permanent striping (Lacrosse &amp; Football).</w:t>
      </w:r>
    </w:p>
    <w:p w14:paraId="394DB7D5" w14:textId="27F1EAA4" w:rsidR="00756B0E" w:rsidRDefault="009104ED" w:rsidP="00756B0E">
      <w:pPr>
        <w:ind w:left="1440"/>
      </w:pPr>
      <w:r>
        <w:tab/>
      </w:r>
      <w:proofErr w:type="gramStart"/>
      <w:r>
        <w:t xml:space="preserve">Could offer it at </w:t>
      </w:r>
      <w:proofErr w:type="spellStart"/>
      <w:r>
        <w:t>Phy</w:t>
      </w:r>
      <w:proofErr w:type="spellEnd"/>
      <w:r>
        <w:t xml:space="preserve"> Ed fields.</w:t>
      </w:r>
      <w:proofErr w:type="gramEnd"/>
    </w:p>
    <w:p w14:paraId="7570D4C1" w14:textId="77777777" w:rsidR="009104ED" w:rsidRDefault="009104ED" w:rsidP="009104ED">
      <w:r>
        <w:tab/>
      </w:r>
      <w:r>
        <w:tab/>
        <w:t>Follow up on the July 15, 2013 Turf Meeting</w:t>
      </w:r>
    </w:p>
    <w:p w14:paraId="131DB84F" w14:textId="77777777" w:rsidR="009104ED" w:rsidRDefault="009104ED" w:rsidP="009104ED">
      <w:r>
        <w:tab/>
      </w:r>
      <w:r>
        <w:tab/>
      </w:r>
      <w:r>
        <w:tab/>
        <w:t>No negative feedback from the community</w:t>
      </w:r>
    </w:p>
    <w:p w14:paraId="28F88385" w14:textId="77777777" w:rsidR="009104ED" w:rsidRDefault="009104ED" w:rsidP="009104ED">
      <w:r>
        <w:tab/>
      </w:r>
      <w:r>
        <w:tab/>
      </w:r>
      <w:r>
        <w:tab/>
        <w:t>The question becomes how much will get turfed – budgetary issue</w:t>
      </w:r>
    </w:p>
    <w:p w14:paraId="57760761" w14:textId="606037E6" w:rsidR="002F4A91" w:rsidRPr="002F4A91" w:rsidRDefault="009104ED" w:rsidP="009104ED">
      <w:pPr>
        <w:rPr>
          <w:i/>
        </w:rPr>
      </w:pPr>
      <w:r>
        <w:tab/>
      </w:r>
      <w:r>
        <w:tab/>
      </w:r>
      <w:r>
        <w:tab/>
      </w:r>
      <w:r>
        <w:tab/>
      </w:r>
      <w:r w:rsidR="002F4A91" w:rsidRPr="002F4A91">
        <w:rPr>
          <w:i/>
        </w:rPr>
        <w:t xml:space="preserve">Backing from the School Board is crucial.  </w:t>
      </w:r>
    </w:p>
    <w:p w14:paraId="0DEF610A" w14:textId="73A3B68A" w:rsidR="009104ED" w:rsidRDefault="009104ED" w:rsidP="009104ED">
      <w:r>
        <w:tab/>
      </w:r>
      <w:r w:rsidR="002F4A91">
        <w:t xml:space="preserve">Pitch 2 Pitch Contract – </w:t>
      </w:r>
    </w:p>
    <w:p w14:paraId="10002262" w14:textId="6EF7209E" w:rsidR="002F4A91" w:rsidRDefault="002F4A91" w:rsidP="009104ED">
      <w:r>
        <w:tab/>
      </w:r>
      <w:r>
        <w:tab/>
      </w:r>
      <w:proofErr w:type="gramStart"/>
      <w:r>
        <w:t>Being reviewed by an attorney.</w:t>
      </w:r>
      <w:proofErr w:type="gramEnd"/>
      <w:r>
        <w:tab/>
      </w:r>
    </w:p>
    <w:p w14:paraId="1627CAAA" w14:textId="77777777" w:rsidR="009104ED" w:rsidRDefault="009104ED" w:rsidP="009104ED"/>
    <w:p w14:paraId="65F94C53" w14:textId="336A756E" w:rsidR="009104ED" w:rsidRDefault="009104ED" w:rsidP="009104ED">
      <w:r>
        <w:lastRenderedPageBreak/>
        <w:t>MECHANICAL DRAWINGS</w:t>
      </w:r>
    </w:p>
    <w:p w14:paraId="0FACBFCE" w14:textId="43C4C87D" w:rsidR="009104ED" w:rsidRDefault="009104ED" w:rsidP="009104ED">
      <w:pPr>
        <w:ind w:left="1440"/>
      </w:pPr>
      <w:r>
        <w:t>Still need mechanical drawings for storage building - will send an email out to see if any volunteers are interested.</w:t>
      </w:r>
    </w:p>
    <w:p w14:paraId="2E496AD9" w14:textId="327783B8" w:rsidR="0066035F" w:rsidRDefault="009104ED" w:rsidP="0066035F">
      <w:pPr>
        <w:rPr>
          <w:u w:val="single"/>
        </w:rPr>
      </w:pPr>
      <w:r w:rsidRPr="009104ED">
        <w:rPr>
          <w:u w:val="single"/>
        </w:rPr>
        <w:t>P</w:t>
      </w:r>
      <w:r w:rsidR="00891011">
        <w:rPr>
          <w:u w:val="single"/>
        </w:rPr>
        <w:t xml:space="preserve">resident Dan </w:t>
      </w:r>
      <w:proofErr w:type="spellStart"/>
      <w:r w:rsidR="00891011">
        <w:rPr>
          <w:u w:val="single"/>
        </w:rPr>
        <w:t>Gratz</w:t>
      </w:r>
      <w:proofErr w:type="spellEnd"/>
      <w:r w:rsidR="00891011">
        <w:rPr>
          <w:u w:val="single"/>
        </w:rPr>
        <w:t xml:space="preserve"> R</w:t>
      </w:r>
      <w:r w:rsidR="0066035F" w:rsidRPr="00891011">
        <w:rPr>
          <w:u w:val="single"/>
        </w:rPr>
        <w:t>eport</w:t>
      </w:r>
    </w:p>
    <w:p w14:paraId="33B1BCA1" w14:textId="22C4334B" w:rsidR="00C15F32" w:rsidRDefault="009104ED" w:rsidP="0066035F">
      <w:r>
        <w:tab/>
        <w:t>Tryouts for Waves</w:t>
      </w:r>
    </w:p>
    <w:p w14:paraId="15D4E0E3" w14:textId="4E43101C" w:rsidR="009104ED" w:rsidRDefault="009104ED" w:rsidP="0066035F">
      <w:r>
        <w:tab/>
      </w:r>
      <w:r>
        <w:tab/>
        <w:t xml:space="preserve">Issues with payment – need to get more of a down payment up front </w:t>
      </w:r>
    </w:p>
    <w:p w14:paraId="5D382728" w14:textId="65972CDB" w:rsidR="009104ED" w:rsidRDefault="009104ED" w:rsidP="0066035F">
      <w:r>
        <w:tab/>
      </w:r>
      <w:r>
        <w:tab/>
        <w:t>Need registration through engine and need to track registration</w:t>
      </w:r>
    </w:p>
    <w:p w14:paraId="6BF60BA6" w14:textId="77777777" w:rsidR="002F4A91" w:rsidRDefault="002F4A91" w:rsidP="002F4A91">
      <w:pPr>
        <w:rPr>
          <w:u w:val="single"/>
        </w:rPr>
      </w:pPr>
      <w:r w:rsidRPr="00010D78">
        <w:rPr>
          <w:u w:val="single"/>
        </w:rPr>
        <w:t>Spring/Summer Sports – Kevin McDonald</w:t>
      </w:r>
    </w:p>
    <w:p w14:paraId="0D80CD08" w14:textId="77777777" w:rsidR="009104ED" w:rsidRDefault="009104ED" w:rsidP="009104ED">
      <w:r>
        <w:tab/>
        <w:t>OVERAGES</w:t>
      </w:r>
    </w:p>
    <w:p w14:paraId="768A76FB" w14:textId="21466681" w:rsidR="009104ED" w:rsidRDefault="009104ED" w:rsidP="009104ED">
      <w:r>
        <w:tab/>
        <w:t>Two batting cages were put in at Summit – project nearing completion</w:t>
      </w:r>
    </w:p>
    <w:p w14:paraId="6DCC6FD4" w14:textId="139CD310" w:rsidR="009104ED" w:rsidRDefault="009104ED" w:rsidP="009104ED">
      <w:r>
        <w:tab/>
      </w:r>
      <w:proofErr w:type="gramStart"/>
      <w:r>
        <w:t>Turf on some of Pacer Field in front of the dugout.</w:t>
      </w:r>
      <w:proofErr w:type="gramEnd"/>
    </w:p>
    <w:p w14:paraId="1EFA87AD" w14:textId="5929C37C" w:rsidR="002F4A91" w:rsidRPr="002F4A91" w:rsidRDefault="002F4A91" w:rsidP="009104ED">
      <w:pPr>
        <w:rPr>
          <w:u w:val="single"/>
        </w:rPr>
      </w:pPr>
      <w:r>
        <w:rPr>
          <w:u w:val="single"/>
        </w:rPr>
        <w:t xml:space="preserve">Fall/Winter Sports </w:t>
      </w:r>
      <w:r w:rsidRPr="002F4A91">
        <w:rPr>
          <w:u w:val="single"/>
        </w:rPr>
        <w:t>Pat McGowan</w:t>
      </w:r>
    </w:p>
    <w:p w14:paraId="24D717FD" w14:textId="298CF0B1" w:rsidR="009104ED" w:rsidRDefault="009104ED" w:rsidP="009104ED">
      <w:r>
        <w:t>FOOTBALL NUMBERS</w:t>
      </w:r>
    </w:p>
    <w:p w14:paraId="66296BC6" w14:textId="796DFFEE" w:rsidR="009104ED" w:rsidRDefault="009104ED" w:rsidP="009104ED">
      <w:r>
        <w:tab/>
        <w:t>Down by about 120 this year between 3</w:t>
      </w:r>
      <w:r w:rsidRPr="009104ED">
        <w:rPr>
          <w:vertAlign w:val="superscript"/>
        </w:rPr>
        <w:t>rd</w:t>
      </w:r>
      <w:r>
        <w:t xml:space="preserve"> and 4</w:t>
      </w:r>
      <w:r w:rsidRPr="009104ED">
        <w:rPr>
          <w:vertAlign w:val="superscript"/>
        </w:rPr>
        <w:t>th</w:t>
      </w:r>
      <w:r>
        <w:t xml:space="preserve"> grade and 5</w:t>
      </w:r>
      <w:r w:rsidRPr="009104ED">
        <w:rPr>
          <w:vertAlign w:val="superscript"/>
        </w:rPr>
        <w:t>th</w:t>
      </w:r>
      <w:r>
        <w:t xml:space="preserve"> and 6</w:t>
      </w:r>
      <w:r w:rsidRPr="009104ED">
        <w:rPr>
          <w:vertAlign w:val="superscript"/>
        </w:rPr>
        <w:t>th</w:t>
      </w:r>
      <w:r>
        <w:t xml:space="preserve"> grade.</w:t>
      </w:r>
    </w:p>
    <w:p w14:paraId="798EE181" w14:textId="3542D95E" w:rsidR="009104ED" w:rsidRDefault="009104ED" w:rsidP="009104ED">
      <w:r>
        <w:tab/>
      </w:r>
      <w:r>
        <w:tab/>
        <w:t>Possible reason – too early for tackle football</w:t>
      </w:r>
    </w:p>
    <w:p w14:paraId="5DF18919" w14:textId="13F40034" w:rsidR="009104ED" w:rsidRDefault="009104ED" w:rsidP="009104ED">
      <w:r>
        <w:tab/>
      </w:r>
      <w:r>
        <w:tab/>
        <w:t>Need to take a look at football – possibly combine 2</w:t>
      </w:r>
      <w:r w:rsidRPr="009104ED">
        <w:rPr>
          <w:vertAlign w:val="superscript"/>
        </w:rPr>
        <w:t>nd</w:t>
      </w:r>
      <w:r>
        <w:t xml:space="preserve"> and 3</w:t>
      </w:r>
      <w:r w:rsidRPr="009104ED">
        <w:rPr>
          <w:vertAlign w:val="superscript"/>
        </w:rPr>
        <w:t>rd</w:t>
      </w:r>
      <w:r>
        <w:t xml:space="preserve"> grade Flag Football</w:t>
      </w:r>
    </w:p>
    <w:p w14:paraId="0259C71C" w14:textId="3AAAC564" w:rsidR="009104ED" w:rsidRDefault="009104ED" w:rsidP="002F4A91">
      <w:pPr>
        <w:ind w:left="1440"/>
      </w:pPr>
      <w:r>
        <w:t>Further discussion should be had regarding how to keep kids active in the youth football program</w:t>
      </w:r>
      <w:r w:rsidR="002F4A91">
        <w:t>.</w:t>
      </w:r>
      <w:r>
        <w:tab/>
      </w:r>
      <w:r>
        <w:tab/>
      </w:r>
    </w:p>
    <w:p w14:paraId="48A40ACF" w14:textId="1BC3F330" w:rsidR="00891011" w:rsidRDefault="00891011" w:rsidP="00891011">
      <w:pPr>
        <w:rPr>
          <w:u w:val="single"/>
        </w:rPr>
      </w:pPr>
      <w:r w:rsidRPr="00347E6A">
        <w:rPr>
          <w:u w:val="single"/>
        </w:rPr>
        <w:t xml:space="preserve">Vice President Lee </w:t>
      </w:r>
      <w:proofErr w:type="spellStart"/>
      <w:r w:rsidRPr="00347E6A">
        <w:rPr>
          <w:u w:val="single"/>
        </w:rPr>
        <w:t>Bernick</w:t>
      </w:r>
      <w:proofErr w:type="spellEnd"/>
      <w:r w:rsidR="00230F36">
        <w:rPr>
          <w:u w:val="single"/>
        </w:rPr>
        <w:t xml:space="preserve"> </w:t>
      </w:r>
    </w:p>
    <w:p w14:paraId="578B6FA1" w14:textId="323D4058" w:rsidR="002F4A91" w:rsidRPr="002F4A91" w:rsidRDefault="002F4A91" w:rsidP="00891011">
      <w:r>
        <w:tab/>
        <w:t>Nothing more to report</w:t>
      </w:r>
    </w:p>
    <w:p w14:paraId="583F8D2D" w14:textId="77777777" w:rsidR="00891011" w:rsidRDefault="00891011" w:rsidP="00891011">
      <w:pPr>
        <w:rPr>
          <w:u w:val="single"/>
        </w:rPr>
      </w:pPr>
      <w:r>
        <w:rPr>
          <w:u w:val="single"/>
        </w:rPr>
        <w:t>Secretary - Tanya O’Brien</w:t>
      </w:r>
    </w:p>
    <w:p w14:paraId="1917D95B" w14:textId="77777777" w:rsidR="00F861A4" w:rsidRPr="00F861A4" w:rsidRDefault="00F861A4" w:rsidP="00891011">
      <w:r>
        <w:rPr>
          <w:b/>
        </w:rPr>
        <w:tab/>
      </w:r>
      <w:proofErr w:type="gramStart"/>
      <w:r>
        <w:t>Nothing to report.</w:t>
      </w:r>
      <w:proofErr w:type="gramEnd"/>
    </w:p>
    <w:p w14:paraId="42FA4203" w14:textId="77777777" w:rsidR="00891011" w:rsidRPr="00A016AD" w:rsidRDefault="00891011" w:rsidP="00891011">
      <w:pPr>
        <w:rPr>
          <w:u w:val="single"/>
        </w:rPr>
      </w:pPr>
      <w:r w:rsidRPr="00A016AD">
        <w:rPr>
          <w:u w:val="single"/>
        </w:rPr>
        <w:t>Treasurer – Cheryl Bump</w:t>
      </w:r>
      <w:r w:rsidR="00F861A4">
        <w:rPr>
          <w:u w:val="single"/>
        </w:rPr>
        <w:t xml:space="preserve"> – Not Present</w:t>
      </w:r>
    </w:p>
    <w:p w14:paraId="4DA6F3DA" w14:textId="0E91F887" w:rsidR="00891011" w:rsidRDefault="00891011" w:rsidP="0066035F">
      <w:pPr>
        <w:rPr>
          <w:u w:val="single"/>
        </w:rPr>
      </w:pPr>
      <w:r w:rsidRPr="00347E6A">
        <w:rPr>
          <w:u w:val="single"/>
        </w:rPr>
        <w:t>Registration – Mary Beauvais</w:t>
      </w:r>
      <w:r w:rsidR="00230F36">
        <w:rPr>
          <w:u w:val="single"/>
        </w:rPr>
        <w:t xml:space="preserve"> – not present</w:t>
      </w:r>
    </w:p>
    <w:p w14:paraId="5A575F43" w14:textId="4F9032EA" w:rsidR="00F057DE" w:rsidRPr="00230F36" w:rsidRDefault="00891011" w:rsidP="00230F36">
      <w:pPr>
        <w:rPr>
          <w:u w:val="single"/>
        </w:rPr>
      </w:pPr>
      <w:r w:rsidRPr="00347E6A">
        <w:rPr>
          <w:u w:val="single"/>
        </w:rPr>
        <w:t xml:space="preserve">Technology –Jason </w:t>
      </w:r>
      <w:proofErr w:type="spellStart"/>
      <w:r w:rsidRPr="00347E6A">
        <w:rPr>
          <w:u w:val="single"/>
        </w:rPr>
        <w:t>Tschetter</w:t>
      </w:r>
      <w:proofErr w:type="spellEnd"/>
      <w:r w:rsidR="00230F36">
        <w:rPr>
          <w:u w:val="single"/>
        </w:rPr>
        <w:t xml:space="preserve"> – not present</w:t>
      </w:r>
    </w:p>
    <w:p w14:paraId="72DA30B4" w14:textId="77777777" w:rsidR="002F4A91" w:rsidRDefault="002F4A91" w:rsidP="0066035F">
      <w:pPr>
        <w:rPr>
          <w:u w:val="single"/>
        </w:rPr>
      </w:pPr>
    </w:p>
    <w:p w14:paraId="64EE69E0" w14:textId="77777777" w:rsidR="00891011" w:rsidRDefault="00891011" w:rsidP="0066035F">
      <w:pPr>
        <w:rPr>
          <w:u w:val="single"/>
        </w:rPr>
      </w:pPr>
      <w:r w:rsidRPr="00347E6A">
        <w:rPr>
          <w:u w:val="single"/>
        </w:rPr>
        <w:lastRenderedPageBreak/>
        <w:t xml:space="preserve">Administrative Director – Randy </w:t>
      </w:r>
      <w:proofErr w:type="spellStart"/>
      <w:r w:rsidRPr="00347E6A">
        <w:rPr>
          <w:u w:val="single"/>
        </w:rPr>
        <w:t>Geister</w:t>
      </w:r>
      <w:proofErr w:type="spellEnd"/>
    </w:p>
    <w:p w14:paraId="3D74F011" w14:textId="7A02C21A" w:rsidR="00F057DE" w:rsidRDefault="00F057DE" w:rsidP="00230F36">
      <w:r>
        <w:tab/>
      </w:r>
      <w:proofErr w:type="gramStart"/>
      <w:r w:rsidR="002F4A91">
        <w:t>Took Part in all discussions above.</w:t>
      </w:r>
      <w:proofErr w:type="gramEnd"/>
      <w:r w:rsidR="00FE7698">
        <w:t xml:space="preserve">  </w:t>
      </w:r>
    </w:p>
    <w:p w14:paraId="4A2A889B" w14:textId="0FA23E1B" w:rsidR="00F057DE" w:rsidRPr="00F057DE" w:rsidRDefault="000D653F" w:rsidP="000D653F">
      <w:pPr>
        <w:jc w:val="center"/>
      </w:pPr>
      <w:r>
        <w:t xml:space="preserve">NEXT MEETING </w:t>
      </w:r>
      <w:r w:rsidR="00BF5FFA">
        <w:t xml:space="preserve">Sunday August, </w:t>
      </w:r>
      <w:r w:rsidR="003369E0">
        <w:t>18,</w:t>
      </w:r>
      <w:r w:rsidR="00BF5FFA">
        <w:t xml:space="preserve"> 2013 – 7:00 P</w:t>
      </w:r>
      <w:r>
        <w:t>.M. – PRIOR LAKE CITY HALL</w:t>
      </w:r>
    </w:p>
    <w:sectPr w:rsidR="00F057DE" w:rsidRPr="00F057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D44BD" w14:textId="77777777" w:rsidR="009104ED" w:rsidRDefault="009104ED" w:rsidP="0066035F">
      <w:pPr>
        <w:spacing w:after="0" w:line="240" w:lineRule="auto"/>
      </w:pPr>
      <w:r>
        <w:separator/>
      </w:r>
    </w:p>
  </w:endnote>
  <w:endnote w:type="continuationSeparator" w:id="0">
    <w:p w14:paraId="57A63DEA" w14:textId="77777777" w:rsidR="009104ED" w:rsidRDefault="009104ED" w:rsidP="00660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C77747" w14:textId="77777777" w:rsidR="009104ED" w:rsidRDefault="009104ED" w:rsidP="0066035F">
      <w:pPr>
        <w:spacing w:after="0" w:line="240" w:lineRule="auto"/>
      </w:pPr>
      <w:r>
        <w:separator/>
      </w:r>
    </w:p>
  </w:footnote>
  <w:footnote w:type="continuationSeparator" w:id="0">
    <w:p w14:paraId="539631D1" w14:textId="77777777" w:rsidR="009104ED" w:rsidRDefault="009104ED" w:rsidP="0066035F">
      <w:pPr>
        <w:spacing w:after="0" w:line="240" w:lineRule="auto"/>
      </w:pPr>
      <w:r>
        <w:continuationSeparator/>
      </w:r>
    </w:p>
  </w:footnote>
  <w:footnote w:id="1">
    <w:p w14:paraId="2595B19C" w14:textId="25496F45" w:rsidR="009104ED" w:rsidRDefault="009104ED">
      <w:pPr>
        <w:pStyle w:val="FootnoteText"/>
      </w:pPr>
      <w:r>
        <w:rPr>
          <w:rStyle w:val="FootnoteReference"/>
        </w:rPr>
        <w:footnoteRef/>
      </w:r>
      <w:r>
        <w:t xml:space="preserve"> Two members arrived late – no quorum for the meeting – all topics were discussed but not voted on.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2556"/>
    <w:multiLevelType w:val="hybridMultilevel"/>
    <w:tmpl w:val="783627EA"/>
    <w:lvl w:ilvl="0" w:tplc="D93ED17E">
      <w:start w:val="16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A4079F6"/>
    <w:multiLevelType w:val="hybridMultilevel"/>
    <w:tmpl w:val="E802207C"/>
    <w:lvl w:ilvl="0" w:tplc="EB248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5F"/>
    <w:rsid w:val="000D653F"/>
    <w:rsid w:val="0014781E"/>
    <w:rsid w:val="00195355"/>
    <w:rsid w:val="00230F36"/>
    <w:rsid w:val="002F4A91"/>
    <w:rsid w:val="003369E0"/>
    <w:rsid w:val="005A2126"/>
    <w:rsid w:val="005B360C"/>
    <w:rsid w:val="0066035F"/>
    <w:rsid w:val="006827F6"/>
    <w:rsid w:val="00756B0E"/>
    <w:rsid w:val="007A2053"/>
    <w:rsid w:val="00840F35"/>
    <w:rsid w:val="0085792D"/>
    <w:rsid w:val="00891011"/>
    <w:rsid w:val="008D47C9"/>
    <w:rsid w:val="009104ED"/>
    <w:rsid w:val="00940F11"/>
    <w:rsid w:val="009C561C"/>
    <w:rsid w:val="009D3ACC"/>
    <w:rsid w:val="00B23EAD"/>
    <w:rsid w:val="00B53FD9"/>
    <w:rsid w:val="00BF5FFA"/>
    <w:rsid w:val="00C15F32"/>
    <w:rsid w:val="00C65F14"/>
    <w:rsid w:val="00C97F3F"/>
    <w:rsid w:val="00D6501D"/>
    <w:rsid w:val="00F057DE"/>
    <w:rsid w:val="00F3517B"/>
    <w:rsid w:val="00F861A4"/>
    <w:rsid w:val="00FB3F93"/>
    <w:rsid w:val="00FE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AEBB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603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03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035F"/>
    <w:rPr>
      <w:vertAlign w:val="superscript"/>
    </w:rPr>
  </w:style>
  <w:style w:type="paragraph" w:styleId="ListParagraph">
    <w:name w:val="List Paragraph"/>
    <w:basedOn w:val="Normal"/>
    <w:uiPriority w:val="34"/>
    <w:qFormat/>
    <w:rsid w:val="00D650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603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03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035F"/>
    <w:rPr>
      <w:vertAlign w:val="superscript"/>
    </w:rPr>
  </w:style>
  <w:style w:type="paragraph" w:styleId="ListParagraph">
    <w:name w:val="List Paragraph"/>
    <w:basedOn w:val="Normal"/>
    <w:uiPriority w:val="34"/>
    <w:qFormat/>
    <w:rsid w:val="00D65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F57F7-6524-4624-AC31-BB452C473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6404B702.dotm</Template>
  <TotalTime>46</TotalTime>
  <Pages>3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 COUNTY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caobrit</dc:creator>
  <cp:lastModifiedBy>O'Brien, Tanya</cp:lastModifiedBy>
  <cp:revision>6</cp:revision>
  <dcterms:created xsi:type="dcterms:W3CDTF">2013-07-29T21:18:00Z</dcterms:created>
  <dcterms:modified xsi:type="dcterms:W3CDTF">2013-08-07T18:00:00Z</dcterms:modified>
</cp:coreProperties>
</file>