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0250F" w14:textId="3844AAA0" w:rsidR="00F778CD" w:rsidRDefault="00D235F8" w:rsidP="00E165FD">
      <w:pPr>
        <w:pStyle w:val="ListNumber3"/>
        <w:numPr>
          <w:ilvl w:val="0"/>
          <w:numId w:val="0"/>
        </w:num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274320" distL="114300" distR="114300" simplePos="0" relativeHeight="251656192" behindDoc="1" locked="1" layoutInCell="1" allowOverlap="1" wp14:anchorId="12534171" wp14:editId="621F4357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6949440" cy="1038225"/>
                <wp:effectExtent l="0" t="0" r="3810" b="9525"/>
                <wp:wrapTight wrapText="bothSides">
                  <wp:wrapPolygon edited="0">
                    <wp:start x="0" y="0"/>
                    <wp:lineTo x="0" y="21402"/>
                    <wp:lineTo x="21553" y="21402"/>
                    <wp:lineTo x="21553" y="0"/>
                    <wp:lineTo x="0" y="0"/>
                  </wp:wrapPolygon>
                </wp:wrapTight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157BF0" w14:textId="77777777" w:rsidR="006F3B0D" w:rsidRDefault="008E320F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ROWLETT </w:t>
                            </w:r>
                            <w:r w:rsidR="00C55EEE">
                              <w:rPr>
                                <w:sz w:val="28"/>
                                <w:szCs w:val="28"/>
                              </w:rPr>
                              <w:t>YOUTH</w:t>
                            </w:r>
                            <w:r w:rsidR="007E4A5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F3B0D">
                              <w:rPr>
                                <w:sz w:val="28"/>
                                <w:szCs w:val="28"/>
                              </w:rPr>
                              <w:t>SOCCER ASSOCIATION</w:t>
                            </w:r>
                          </w:p>
                          <w:p w14:paraId="2240607C" w14:textId="224C0E7F" w:rsidR="006F3B0D" w:rsidRDefault="007E4A5D">
                            <w:pPr>
                              <w:pStyle w:val="Heading2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201</w:t>
                            </w:r>
                            <w:r w:rsidR="00960833">
                              <w:rPr>
                                <w:szCs w:val="28"/>
                              </w:rPr>
                              <w:t>9</w:t>
                            </w:r>
                            <w:r w:rsidR="006F3B0D">
                              <w:rPr>
                                <w:szCs w:val="28"/>
                              </w:rPr>
                              <w:t xml:space="preserve"> </w:t>
                            </w:r>
                            <w:r w:rsidR="00FA491F">
                              <w:rPr>
                                <w:szCs w:val="28"/>
                              </w:rPr>
                              <w:t>SEMI-</w:t>
                            </w:r>
                            <w:r w:rsidR="006F3B0D">
                              <w:rPr>
                                <w:szCs w:val="28"/>
                              </w:rPr>
                              <w:t>ANNUAL</w:t>
                            </w:r>
                            <w:r w:rsidR="00C82D5F">
                              <w:rPr>
                                <w:szCs w:val="28"/>
                              </w:rPr>
                              <w:t xml:space="preserve"> GENERAL</w:t>
                            </w:r>
                            <w:r w:rsidR="006F3B0D">
                              <w:rPr>
                                <w:szCs w:val="28"/>
                              </w:rPr>
                              <w:t xml:space="preserve"> MEETING</w:t>
                            </w:r>
                          </w:p>
                          <w:p w14:paraId="1AC234AA" w14:textId="2566A5CF" w:rsidR="00116C9E" w:rsidRDefault="00116C9E" w:rsidP="00116C9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16C9E">
                              <w:rPr>
                                <w:i/>
                              </w:rPr>
                              <w:t xml:space="preserve">Proposed </w:t>
                            </w:r>
                            <w:r w:rsidR="0069116B">
                              <w:rPr>
                                <w:i/>
                              </w:rPr>
                              <w:t>Bylaw/</w:t>
                            </w:r>
                            <w:r w:rsidRPr="00116C9E">
                              <w:rPr>
                                <w:i/>
                              </w:rPr>
                              <w:t xml:space="preserve">Rule Changes due by </w:t>
                            </w:r>
                            <w:r w:rsidR="00EA1B09">
                              <w:rPr>
                                <w:i/>
                              </w:rPr>
                              <w:t>5:00 PM</w:t>
                            </w:r>
                            <w:r w:rsidR="00FA491F">
                              <w:rPr>
                                <w:i/>
                              </w:rPr>
                              <w:t xml:space="preserve"> CDT</w:t>
                            </w:r>
                            <w:r w:rsidR="00EA1B09">
                              <w:rPr>
                                <w:i/>
                              </w:rPr>
                              <w:t xml:space="preserve">, </w:t>
                            </w:r>
                            <w:r w:rsidR="00FA491F">
                              <w:rPr>
                                <w:i/>
                              </w:rPr>
                              <w:t xml:space="preserve">October </w:t>
                            </w:r>
                            <w:r w:rsidR="00960833">
                              <w:rPr>
                                <w:i/>
                              </w:rPr>
                              <w:t>1</w:t>
                            </w:r>
                            <w:r w:rsidR="00A15218">
                              <w:rPr>
                                <w:i/>
                              </w:rPr>
                              <w:t>, 20</w:t>
                            </w:r>
                            <w:r w:rsidR="007E4A5D">
                              <w:rPr>
                                <w:i/>
                              </w:rPr>
                              <w:t>1</w:t>
                            </w:r>
                            <w:r w:rsidR="00960833">
                              <w:rPr>
                                <w:i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  <w:p w14:paraId="4DBA44E9" w14:textId="4846DE57" w:rsidR="000A4812" w:rsidRPr="00116C9E" w:rsidRDefault="000A4812" w:rsidP="00116C9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Send via email to: </w:t>
                            </w:r>
                            <w:hyperlink r:id="rId7" w:history="1">
                              <w:r w:rsidRPr="00DC66F6">
                                <w:rPr>
                                  <w:rStyle w:val="Hyperlink"/>
                                  <w:i/>
                                </w:rPr>
                                <w:t>vp_ad@rowlettsoccer.org</w:t>
                              </w:r>
                            </w:hyperlink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18288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3417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.75pt;margin-top:0;width:547.2pt;height:81.75pt;z-index:-251660288;visibility:visible;mso-wrap-style:square;mso-width-percent:0;mso-height-percent:0;mso-wrap-distance-left:9pt;mso-wrap-distance-top:0;mso-wrap-distance-right:9pt;mso-wrap-distance-bottom:21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" stroked="f">
                <v:textbox inset=",14.4pt">
                  <w:txbxContent>
                    <w:p w14:paraId="1B157BF0" w14:textId="77777777" w:rsidR="006F3B0D" w:rsidRDefault="008E320F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ROWLETT </w:t>
                      </w:r>
                      <w:r w:rsidR="00C55EEE">
                        <w:rPr>
                          <w:sz w:val="28"/>
                          <w:szCs w:val="28"/>
                        </w:rPr>
                        <w:t>YOUTH</w:t>
                      </w:r>
                      <w:r w:rsidR="007E4A5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F3B0D">
                        <w:rPr>
                          <w:sz w:val="28"/>
                          <w:szCs w:val="28"/>
                        </w:rPr>
                        <w:t>SOCCER ASSOCIATION</w:t>
                      </w:r>
                    </w:p>
                    <w:p w14:paraId="2240607C" w14:textId="224C0E7F" w:rsidR="006F3B0D" w:rsidRDefault="007E4A5D">
                      <w:pPr>
                        <w:pStyle w:val="Heading2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201</w:t>
                      </w:r>
                      <w:r w:rsidR="00960833">
                        <w:rPr>
                          <w:szCs w:val="28"/>
                        </w:rPr>
                        <w:t>9</w:t>
                      </w:r>
                      <w:r w:rsidR="006F3B0D">
                        <w:rPr>
                          <w:szCs w:val="28"/>
                        </w:rPr>
                        <w:t xml:space="preserve"> </w:t>
                      </w:r>
                      <w:r w:rsidR="00FA491F">
                        <w:rPr>
                          <w:szCs w:val="28"/>
                        </w:rPr>
                        <w:t>SEMI-</w:t>
                      </w:r>
                      <w:r w:rsidR="006F3B0D">
                        <w:rPr>
                          <w:szCs w:val="28"/>
                        </w:rPr>
                        <w:t>ANNUAL</w:t>
                      </w:r>
                      <w:r w:rsidR="00C82D5F">
                        <w:rPr>
                          <w:szCs w:val="28"/>
                        </w:rPr>
                        <w:t xml:space="preserve"> GENERAL</w:t>
                      </w:r>
                      <w:r w:rsidR="006F3B0D">
                        <w:rPr>
                          <w:szCs w:val="28"/>
                        </w:rPr>
                        <w:t xml:space="preserve"> MEETING</w:t>
                      </w:r>
                    </w:p>
                    <w:p w14:paraId="1AC234AA" w14:textId="2566A5CF" w:rsidR="00116C9E" w:rsidRDefault="00116C9E" w:rsidP="00116C9E">
                      <w:pPr>
                        <w:jc w:val="center"/>
                        <w:rPr>
                          <w:i/>
                        </w:rPr>
                      </w:pPr>
                      <w:r w:rsidRPr="00116C9E">
                        <w:rPr>
                          <w:i/>
                        </w:rPr>
                        <w:t xml:space="preserve">Proposed </w:t>
                      </w:r>
                      <w:r w:rsidR="0069116B">
                        <w:rPr>
                          <w:i/>
                        </w:rPr>
                        <w:t>Bylaw/</w:t>
                      </w:r>
                      <w:r w:rsidRPr="00116C9E">
                        <w:rPr>
                          <w:i/>
                        </w:rPr>
                        <w:t xml:space="preserve">Rule Changes due by </w:t>
                      </w:r>
                      <w:r w:rsidR="00EA1B09">
                        <w:rPr>
                          <w:i/>
                        </w:rPr>
                        <w:t>5:00 PM</w:t>
                      </w:r>
                      <w:r w:rsidR="00FA491F">
                        <w:rPr>
                          <w:i/>
                        </w:rPr>
                        <w:t xml:space="preserve"> CDT</w:t>
                      </w:r>
                      <w:r w:rsidR="00EA1B09">
                        <w:rPr>
                          <w:i/>
                        </w:rPr>
                        <w:t xml:space="preserve">, </w:t>
                      </w:r>
                      <w:r w:rsidR="00FA491F">
                        <w:rPr>
                          <w:i/>
                        </w:rPr>
                        <w:t xml:space="preserve">October </w:t>
                      </w:r>
                      <w:r w:rsidR="00960833">
                        <w:rPr>
                          <w:i/>
                        </w:rPr>
                        <w:t>1</w:t>
                      </w:r>
                      <w:r w:rsidR="00A15218">
                        <w:rPr>
                          <w:i/>
                        </w:rPr>
                        <w:t>, 20</w:t>
                      </w:r>
                      <w:r w:rsidR="007E4A5D">
                        <w:rPr>
                          <w:i/>
                        </w:rPr>
                        <w:t>1</w:t>
                      </w:r>
                      <w:r w:rsidR="00960833">
                        <w:rPr>
                          <w:i/>
                        </w:rPr>
                        <w:t>9</w:t>
                      </w:r>
                      <w:bookmarkStart w:id="1" w:name="_GoBack"/>
                      <w:bookmarkEnd w:id="1"/>
                    </w:p>
                    <w:p w14:paraId="4DBA44E9" w14:textId="4846DE57" w:rsidR="000A4812" w:rsidRPr="00116C9E" w:rsidRDefault="000A4812" w:rsidP="00116C9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Send via email to: </w:t>
                      </w:r>
                      <w:hyperlink r:id="rId8" w:history="1">
                        <w:r w:rsidRPr="00DC66F6">
                          <w:rPr>
                            <w:rStyle w:val="Hyperlink"/>
                            <w:i/>
                          </w:rPr>
                          <w:t>vp_ad@rowlettsoccer.org</w:t>
                        </w:r>
                      </w:hyperlink>
                      <w:r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6B8D3C8" wp14:editId="7B63B4F3">
                <wp:simplePos x="0" y="0"/>
                <wp:positionH relativeFrom="column">
                  <wp:posOffset>-50165</wp:posOffset>
                </wp:positionH>
                <wp:positionV relativeFrom="page">
                  <wp:posOffset>1465580</wp:posOffset>
                </wp:positionV>
                <wp:extent cx="6958330" cy="635"/>
                <wp:effectExtent l="0" t="0" r="0" b="0"/>
                <wp:wrapNone/>
                <wp:docPr id="11" name="L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 flipV="1">
                          <a:off x="0" y="0"/>
                          <a:ext cx="695833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48346" id="Line 1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95pt,115.4pt" to="543.95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" strokeweight="1pt">
                <o:lock v:ext="edit" aspectratio="t"/>
                <w10:wrap anchory="page"/>
                <w10:anchorlock/>
              </v:line>
            </w:pict>
          </mc:Fallback>
        </mc:AlternateContent>
      </w:r>
      <w:r w:rsidR="006F3B0D" w:rsidRPr="00E165FD">
        <w:rPr>
          <w:b/>
          <w:sz w:val="24"/>
          <w:szCs w:val="24"/>
          <w:u w:val="single"/>
        </w:rPr>
        <w:t>Existing Rule:</w:t>
      </w:r>
    </w:p>
    <w:p w14:paraId="45BA669F" w14:textId="77777777" w:rsidR="007E4A5D" w:rsidRDefault="007E4A5D" w:rsidP="007E4A5D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           &lt;rule number&gt;            &lt;rule title&gt;</w:t>
      </w:r>
    </w:p>
    <w:p w14:paraId="1AFFC81E" w14:textId="77777777" w:rsidR="007E4A5D" w:rsidRDefault="007E4A5D" w:rsidP="007E4A5D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</w:p>
    <w:p w14:paraId="61ACDF05" w14:textId="77777777" w:rsidR="007E4A5D" w:rsidRDefault="007E4A5D" w:rsidP="007E4A5D">
      <w:pPr>
        <w:pStyle w:val="ListNumber3"/>
        <w:numPr>
          <w:ilvl w:val="0"/>
          <w:numId w:val="0"/>
        </w:num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                    </w:t>
      </w:r>
    </w:p>
    <w:p w14:paraId="3FF49E87" w14:textId="77777777" w:rsidR="007E4A5D" w:rsidRDefault="007E4A5D" w:rsidP="007E4A5D">
      <w:pPr>
        <w:pStyle w:val="ListNumber3"/>
        <w:numPr>
          <w:ilvl w:val="0"/>
          <w:numId w:val="0"/>
        </w:numPr>
        <w:rPr>
          <w:b/>
          <w:bCs/>
          <w:color w:val="FF0000"/>
          <w:sz w:val="22"/>
          <w:szCs w:val="22"/>
        </w:rPr>
      </w:pPr>
    </w:p>
    <w:p w14:paraId="26728779" w14:textId="77777777" w:rsidR="007E4A5D" w:rsidRDefault="007E4A5D" w:rsidP="007E4A5D">
      <w:pPr>
        <w:pStyle w:val="ListNumber3"/>
        <w:numPr>
          <w:ilvl w:val="0"/>
          <w:numId w:val="0"/>
        </w:numPr>
        <w:rPr>
          <w:b/>
          <w:sz w:val="24"/>
          <w:szCs w:val="24"/>
          <w:u w:val="single"/>
        </w:rPr>
      </w:pPr>
      <w:r>
        <w:rPr>
          <w:b/>
          <w:bCs/>
          <w:color w:val="FF0000"/>
          <w:sz w:val="22"/>
          <w:szCs w:val="22"/>
        </w:rPr>
        <w:t xml:space="preserve">                &lt;rule text&gt;</w:t>
      </w:r>
    </w:p>
    <w:p w14:paraId="12C3EC0D" w14:textId="77777777" w:rsidR="007E4A5D" w:rsidRDefault="007E4A5D" w:rsidP="00E165FD">
      <w:pPr>
        <w:pStyle w:val="ListNumber3"/>
        <w:numPr>
          <w:ilvl w:val="0"/>
          <w:numId w:val="0"/>
        </w:numPr>
        <w:rPr>
          <w:b/>
          <w:sz w:val="24"/>
          <w:szCs w:val="24"/>
          <w:u w:val="single"/>
        </w:rPr>
      </w:pPr>
    </w:p>
    <w:p w14:paraId="01435FF4" w14:textId="77777777" w:rsidR="00C55EEE" w:rsidRPr="00C55EEE" w:rsidRDefault="00C55EEE" w:rsidP="00C55EEE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 w:rsidRPr="00C55EEE">
        <w:rPr>
          <w:b/>
          <w:bCs/>
          <w:color w:val="000000"/>
          <w:szCs w:val="24"/>
          <w:u w:val="single"/>
        </w:rPr>
        <w:t>Proposed Change:</w:t>
      </w:r>
    </w:p>
    <w:p w14:paraId="10C4D415" w14:textId="77777777" w:rsidR="00C55EEE" w:rsidRDefault="00C55EEE" w:rsidP="00C55EEE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              &lt;rule number&gt;                    &lt;rule title&gt;</w:t>
      </w:r>
    </w:p>
    <w:p w14:paraId="6A08E532" w14:textId="77777777" w:rsidR="00C55EEE" w:rsidRDefault="00C55EEE" w:rsidP="00C55EEE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</w:p>
    <w:p w14:paraId="724DA403" w14:textId="77777777" w:rsidR="00C55EEE" w:rsidRDefault="00C55EEE" w:rsidP="00C55EEE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</w:p>
    <w:p w14:paraId="2799FE61" w14:textId="77777777" w:rsidR="00C55EEE" w:rsidRDefault="00C55EEE" w:rsidP="00C55EEE">
      <w:pPr>
        <w:pStyle w:val="ListNumber3"/>
        <w:numPr>
          <w:ilvl w:val="0"/>
          <w:numId w:val="0"/>
        </w:num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</w:t>
      </w:r>
    </w:p>
    <w:p w14:paraId="59C0894E" w14:textId="77777777" w:rsidR="00C55EEE" w:rsidRDefault="00C55EEE" w:rsidP="00C55EEE">
      <w:pPr>
        <w:pStyle w:val="ListNumber3"/>
        <w:numPr>
          <w:ilvl w:val="0"/>
          <w:numId w:val="0"/>
        </w:numPr>
        <w:rPr>
          <w:b/>
          <w:sz w:val="24"/>
          <w:szCs w:val="24"/>
          <w:u w:val="single"/>
        </w:rPr>
      </w:pPr>
      <w:r>
        <w:rPr>
          <w:b/>
          <w:bCs/>
          <w:color w:val="FF0000"/>
          <w:sz w:val="22"/>
          <w:szCs w:val="22"/>
        </w:rPr>
        <w:t xml:space="preserve">                     &lt;proposed rule text&gt;</w:t>
      </w:r>
    </w:p>
    <w:p w14:paraId="4A606CC5" w14:textId="77777777" w:rsidR="00D2779F" w:rsidRPr="00B74385" w:rsidRDefault="00D2779F" w:rsidP="00D2779F">
      <w:pPr>
        <w:ind w:left="288" w:right="288"/>
        <w:jc w:val="both"/>
        <w:outlineLvl w:val="0"/>
        <w:rPr>
          <w:sz w:val="22"/>
          <w:szCs w:val="22"/>
        </w:rPr>
      </w:pPr>
    </w:p>
    <w:p w14:paraId="7039AFEF" w14:textId="77777777" w:rsidR="00D2779F" w:rsidRDefault="00D2779F" w:rsidP="00742AD6">
      <w:pPr>
        <w:ind w:right="288"/>
        <w:jc w:val="both"/>
        <w:outlineLvl w:val="0"/>
        <w:rPr>
          <w:b/>
          <w:u w:val="single"/>
        </w:rPr>
      </w:pPr>
      <w:r>
        <w:rPr>
          <w:b/>
          <w:u w:val="single"/>
        </w:rPr>
        <w:t>New Rule:</w:t>
      </w:r>
    </w:p>
    <w:p w14:paraId="701F5304" w14:textId="77777777" w:rsidR="00B74385" w:rsidRDefault="00B74385" w:rsidP="00A14FFB">
      <w:pPr>
        <w:ind w:left="288" w:right="288"/>
        <w:jc w:val="both"/>
        <w:outlineLvl w:val="0"/>
        <w:rPr>
          <w:sz w:val="22"/>
          <w:szCs w:val="22"/>
        </w:rPr>
      </w:pPr>
    </w:p>
    <w:p w14:paraId="7CC0AF92" w14:textId="77777777" w:rsidR="007E4A5D" w:rsidRDefault="007E4A5D" w:rsidP="007E4A5D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           &lt;rule number&gt;            &lt;rule title&gt;</w:t>
      </w:r>
    </w:p>
    <w:p w14:paraId="071C5C45" w14:textId="77777777" w:rsidR="007E4A5D" w:rsidRDefault="007E4A5D" w:rsidP="007E4A5D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</w:p>
    <w:p w14:paraId="660C69A7" w14:textId="77777777" w:rsidR="007E4A5D" w:rsidRDefault="007E4A5D" w:rsidP="007E4A5D">
      <w:pPr>
        <w:pStyle w:val="ListNumber3"/>
        <w:numPr>
          <w:ilvl w:val="0"/>
          <w:numId w:val="0"/>
        </w:num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                    </w:t>
      </w:r>
    </w:p>
    <w:p w14:paraId="053E1A6A" w14:textId="77777777" w:rsidR="007E4A5D" w:rsidRDefault="007E4A5D" w:rsidP="007E4A5D">
      <w:pPr>
        <w:pStyle w:val="ListNumber3"/>
        <w:numPr>
          <w:ilvl w:val="0"/>
          <w:numId w:val="0"/>
        </w:numPr>
        <w:rPr>
          <w:b/>
          <w:bCs/>
          <w:color w:val="FF0000"/>
          <w:sz w:val="22"/>
          <w:szCs w:val="22"/>
        </w:rPr>
      </w:pPr>
    </w:p>
    <w:p w14:paraId="3A8819D1" w14:textId="43DBDCBF" w:rsidR="00B338D1" w:rsidRPr="00B338D1" w:rsidRDefault="007E4A5D" w:rsidP="00672684">
      <w:pPr>
        <w:pStyle w:val="ListNumber3"/>
        <w:numPr>
          <w:ilvl w:val="0"/>
          <w:numId w:val="0"/>
        </w:numPr>
      </w:pPr>
      <w:r>
        <w:rPr>
          <w:b/>
          <w:bCs/>
          <w:color w:val="FF0000"/>
          <w:sz w:val="22"/>
          <w:szCs w:val="22"/>
        </w:rPr>
        <w:t xml:space="preserve">                &lt;rule text&gt;</w:t>
      </w:r>
      <w:r w:rsidR="00D235F8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44225CC7" wp14:editId="66C1C46F">
                <wp:simplePos x="0" y="0"/>
                <wp:positionH relativeFrom="column">
                  <wp:posOffset>27940</wp:posOffset>
                </wp:positionH>
                <wp:positionV relativeFrom="page">
                  <wp:posOffset>7650480</wp:posOffset>
                </wp:positionV>
                <wp:extent cx="6734810" cy="1781175"/>
                <wp:effectExtent l="0" t="0" r="27940" b="28575"/>
                <wp:wrapNone/>
                <wp:docPr id="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4810" cy="1781175"/>
                          <a:chOff x="792" y="11337"/>
                          <a:chExt cx="10656" cy="2653"/>
                        </a:xfrm>
                      </wpg:grpSpPr>
                      <wpg:grpSp>
                        <wpg:cNvPr id="2" name="Group 76"/>
                        <wpg:cNvGrpSpPr>
                          <a:grpSpLocks/>
                        </wpg:cNvGrpSpPr>
                        <wpg:grpSpPr bwMode="auto">
                          <a:xfrm>
                            <a:off x="792" y="11337"/>
                            <a:ext cx="10656" cy="446"/>
                            <a:chOff x="799" y="11452"/>
                            <a:chExt cx="10642" cy="446"/>
                          </a:xfrm>
                        </wpg:grpSpPr>
                        <wps:wsp>
                          <wps:cNvPr id="3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" y="11452"/>
                              <a:ext cx="7445" cy="4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AD97E0" w14:textId="77777777" w:rsidR="00B338D1" w:rsidRPr="004649D5" w:rsidRDefault="00B338D1" w:rsidP="00B338D1">
                                <w:pPr>
                                  <w:rPr>
                                    <w:color w:val="FF0000"/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 xml:space="preserve">Proposed by: </w:t>
                                </w:r>
                                <w:r w:rsidR="004649D5" w:rsidRPr="00E35AD9">
                                  <w:rPr>
                                    <w:b/>
                                    <w:color w:val="FF0000"/>
                                    <w:szCs w:val="24"/>
                                  </w:rPr>
                                  <w:t>&lt;name of person submitting&gt;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10" y="11452"/>
                              <a:ext cx="3231" cy="4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75765B" w14:textId="77777777" w:rsidR="00B338D1" w:rsidRPr="004649D5" w:rsidRDefault="00B338D1" w:rsidP="00B338D1">
                                <w:pPr>
                                  <w:rPr>
                                    <w:color w:val="FF0000"/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 xml:space="preserve">Rule Book Page: </w:t>
                                </w:r>
                                <w:r w:rsidR="004649D5" w:rsidRPr="00E35AD9">
                                  <w:rPr>
                                    <w:b/>
                                    <w:color w:val="FF0000"/>
                                    <w:szCs w:val="24"/>
                                  </w:rPr>
                                  <w:t>&lt;page #&gt;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11772"/>
                            <a:ext cx="10656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B6BBF2" w14:textId="77777777" w:rsidR="00B338D1" w:rsidRDefault="00B338D1" w:rsidP="00B338D1">
                              <w:pPr>
                                <w:jc w:val="both"/>
                              </w:pPr>
                              <w:r>
                                <w:rPr>
                                  <w:szCs w:val="24"/>
                                </w:rPr>
                                <w:t xml:space="preserve">JUSTIFICATION: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80"/>
                        <wpg:cNvGrpSpPr>
                          <a:grpSpLocks/>
                        </wpg:cNvGrpSpPr>
                        <wpg:grpSpPr bwMode="auto">
                          <a:xfrm>
                            <a:off x="792" y="13558"/>
                            <a:ext cx="10656" cy="432"/>
                            <a:chOff x="764" y="13684"/>
                            <a:chExt cx="10659" cy="432"/>
                          </a:xfrm>
                        </wpg:grpSpPr>
                        <wps:wsp>
                          <wps:cNvPr id="7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4" y="13684"/>
                              <a:ext cx="7057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CB6ECB" w14:textId="77777777" w:rsidR="00CF598F" w:rsidRDefault="00CF598F" w:rsidP="00CF598F">
                                <w:pPr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 xml:space="preserve">RYSA Board </w:t>
                                </w:r>
                                <w:r w:rsidR="00672684">
                                  <w:rPr>
                                    <w:szCs w:val="24"/>
                                  </w:rPr>
                                  <w:t>Recommendation           For</w:t>
                                </w:r>
                                <w:r>
                                  <w:rPr>
                                    <w:szCs w:val="24"/>
                                  </w:rPr>
                                  <w:t>:</w:t>
                                </w:r>
                                <w:r w:rsidR="00672684">
                                  <w:rPr>
                                    <w:szCs w:val="24"/>
                                  </w:rPr>
                                  <w:t xml:space="preserve">         Against:</w:t>
                                </w:r>
                              </w:p>
                              <w:p w14:paraId="7966361D" w14:textId="77777777" w:rsidR="00E60D64" w:rsidRDefault="00E60D64" w:rsidP="00B338D1">
                                <w:pPr>
                                  <w:rPr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1" y="13684"/>
                              <a:ext cx="1908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ECE1B5" w14:textId="77777777" w:rsidR="00B338D1" w:rsidRDefault="00B338D1" w:rsidP="00B338D1">
                                <w:pPr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 xml:space="preserve">  </w:t>
                                </w:r>
                                <w:r w:rsidR="004F0D27">
                                  <w:rPr>
                                    <w:szCs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21" y="13684"/>
                              <a:ext cx="1802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ED4E1D" w14:textId="77777777" w:rsidR="00B338D1" w:rsidRPr="00CF598F" w:rsidRDefault="00B338D1" w:rsidP="00CF598F">
                                <w:pPr>
                                  <w:rPr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25CC7" id="Group 75" o:spid="_x0000_s1027" style="position:absolute;margin-left:2.2pt;margin-top:602.4pt;width:530.3pt;height:140.25pt;z-index:-251658240;mso-position-vertical-relative:page" coordorigin="792,11337" coordsize="10656,2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">
                <v:group id="Group 76" o:spid="_x0000_s1028" style="position:absolute;left:792;top:11337;width:10656;height:446" coordorigin="799,11452" coordsize="1064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77" o:spid="_x0000_s1029" type="#_x0000_t202" style="position:absolute;left:799;top:11452;width:744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14:paraId="2CAD97E0" w14:textId="77777777" w:rsidR="00B338D1" w:rsidRPr="004649D5" w:rsidRDefault="00B338D1" w:rsidP="00B338D1">
                          <w:pPr>
                            <w:rPr>
                              <w:color w:val="FF0000"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 xml:space="preserve">Proposed by: </w:t>
                          </w:r>
                          <w:r w:rsidR="004649D5" w:rsidRPr="00E35AD9">
                            <w:rPr>
                              <w:b/>
                              <w:color w:val="FF0000"/>
                              <w:szCs w:val="24"/>
                            </w:rPr>
                            <w:t>&lt;name of person submitting&gt;</w:t>
                          </w:r>
                        </w:p>
                      </w:txbxContent>
                    </v:textbox>
                  </v:shape>
                  <v:shape id="Text Box 78" o:spid="_x0000_s1030" type="#_x0000_t202" style="position:absolute;left:8210;top:11452;width:3231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14:paraId="4275765B" w14:textId="77777777" w:rsidR="00B338D1" w:rsidRPr="004649D5" w:rsidRDefault="00B338D1" w:rsidP="00B338D1">
                          <w:pPr>
                            <w:rPr>
                              <w:color w:val="FF0000"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 xml:space="preserve">Rule Book Page: </w:t>
                          </w:r>
                          <w:r w:rsidR="004649D5" w:rsidRPr="00E35AD9">
                            <w:rPr>
                              <w:b/>
                              <w:color w:val="FF0000"/>
                              <w:szCs w:val="24"/>
                            </w:rPr>
                            <w:t>&lt;page #&gt;</w:t>
                          </w:r>
                        </w:p>
                      </w:txbxContent>
                    </v:textbox>
                  </v:shape>
                </v:group>
                <v:shape id="Text Box 79" o:spid="_x0000_s1031" type="#_x0000_t202" style="position:absolute;left:792;top:11772;width:10656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4FB6BBF2" w14:textId="77777777" w:rsidR="00B338D1" w:rsidRDefault="00B338D1" w:rsidP="00B338D1">
                        <w:pPr>
                          <w:jc w:val="both"/>
                        </w:pPr>
                        <w:r>
                          <w:rPr>
                            <w:szCs w:val="24"/>
                          </w:rPr>
                          <w:t xml:space="preserve">JUSTIFICATION: </w:t>
                        </w:r>
                      </w:p>
                    </w:txbxContent>
                  </v:textbox>
                </v:shape>
                <v:group id="Group 80" o:spid="_x0000_s1032" style="position:absolute;left:792;top:13558;width:10656;height:432" coordorigin="764,13684" coordsize="1065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81" o:spid="_x0000_s1033" type="#_x0000_t202" style="position:absolute;left:764;top:13684;width:705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14:paraId="4ACB6ECB" w14:textId="77777777" w:rsidR="00CF598F" w:rsidRDefault="00CF598F" w:rsidP="00CF598F">
                          <w:pPr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 xml:space="preserve">RYSA Board </w:t>
                          </w:r>
                          <w:r w:rsidR="00672684">
                            <w:rPr>
                              <w:szCs w:val="24"/>
                            </w:rPr>
                            <w:t>Recommendation           For</w:t>
                          </w:r>
                          <w:r>
                            <w:rPr>
                              <w:szCs w:val="24"/>
                            </w:rPr>
                            <w:t>:</w:t>
                          </w:r>
                          <w:r w:rsidR="00672684">
                            <w:rPr>
                              <w:szCs w:val="24"/>
                            </w:rPr>
                            <w:t xml:space="preserve">         Against:</w:t>
                          </w:r>
                        </w:p>
                        <w:p w14:paraId="7966361D" w14:textId="77777777" w:rsidR="00E60D64" w:rsidRDefault="00E60D64" w:rsidP="00B338D1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82" o:spid="_x0000_s1034" type="#_x0000_t202" style="position:absolute;left:7821;top:13684;width:190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14:paraId="11ECE1B5" w14:textId="77777777" w:rsidR="00B338D1" w:rsidRDefault="00B338D1" w:rsidP="00B338D1">
                          <w:pPr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 xml:space="preserve">  </w:t>
                          </w:r>
                          <w:r w:rsidR="004F0D27">
                            <w:rPr>
                              <w:szCs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83" o:spid="_x0000_s1035" type="#_x0000_t202" style="position:absolute;left:9621;top:13684;width:18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14:paraId="36ED4E1D" w14:textId="77777777" w:rsidR="00B338D1" w:rsidRPr="00CF598F" w:rsidRDefault="00B338D1" w:rsidP="00CF598F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wrap anchory="page"/>
                <w10:anchorlock/>
              </v:group>
            </w:pict>
          </mc:Fallback>
        </mc:AlternateContent>
      </w:r>
    </w:p>
    <w:sectPr w:rsidR="00B338D1" w:rsidRPr="00B338D1">
      <w:pgSz w:w="12240" w:h="15840" w:code="1"/>
      <w:pgMar w:top="720" w:right="720" w:bottom="720" w:left="720" w:header="720" w:footer="438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BDC46" w14:textId="77777777" w:rsidR="007811EA" w:rsidRDefault="007811EA">
      <w:r>
        <w:separator/>
      </w:r>
    </w:p>
  </w:endnote>
  <w:endnote w:type="continuationSeparator" w:id="0">
    <w:p w14:paraId="144B9ED6" w14:textId="77777777" w:rsidR="007811EA" w:rsidRDefault="0078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DE9A5" w14:textId="77777777" w:rsidR="007811EA" w:rsidRDefault="007811EA">
      <w:r>
        <w:separator/>
      </w:r>
    </w:p>
  </w:footnote>
  <w:footnote w:type="continuationSeparator" w:id="0">
    <w:p w14:paraId="36B21408" w14:textId="77777777" w:rsidR="007811EA" w:rsidRDefault="0078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3"/>
      <w:numFmt w:val="lowerLetter"/>
      <w:lvlText w:val="%1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8">
      <w:start w:val="1232496"/>
      <w:numFmt w:val="decimal"/>
      <w:lvlText w:val=""/>
      <w:lvlJc w:val="left"/>
      <w:pPr>
        <w:tabs>
          <w:tab w:val="num" w:pos="2160"/>
        </w:tabs>
        <w:ind w:left="2160" w:firstLine="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0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B048BF"/>
    <w:multiLevelType w:val="multilevel"/>
    <w:tmpl w:val="19CE4AD0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277941"/>
    <w:multiLevelType w:val="multilevel"/>
    <w:tmpl w:val="00000000"/>
    <w:name w:val="AutoList12"/>
    <w:lvl w:ilvl="0">
      <w:start w:val="3"/>
      <w:numFmt w:val="lowerLetter"/>
      <w:lvlText w:val="%1."/>
      <w:lvlJc w:val="left"/>
      <w:pPr>
        <w:tabs>
          <w:tab w:val="num" w:pos="2505"/>
        </w:tabs>
        <w:ind w:left="250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505"/>
        </w:tabs>
        <w:ind w:left="2505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05"/>
        </w:tabs>
        <w:ind w:left="2505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05"/>
        </w:tabs>
        <w:ind w:left="2505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505"/>
        </w:tabs>
        <w:ind w:left="2505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05"/>
        </w:tabs>
        <w:ind w:left="250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5"/>
        </w:tabs>
        <w:ind w:left="2505" w:firstLine="0"/>
      </w:pPr>
      <w:rPr>
        <w:rFonts w:hint="default"/>
      </w:rPr>
    </w:lvl>
    <w:lvl w:ilvl="8">
      <w:start w:val="1232496"/>
      <w:numFmt w:val="decimal"/>
      <w:lvlText w:val=""/>
      <w:lvlJc w:val="left"/>
      <w:pPr>
        <w:tabs>
          <w:tab w:val="num" w:pos="2505"/>
        </w:tabs>
        <w:ind w:left="2505" w:firstLine="0"/>
      </w:pPr>
      <w:rPr>
        <w:rFonts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85"/>
    <w:rsid w:val="00007DF7"/>
    <w:rsid w:val="00010FD7"/>
    <w:rsid w:val="00030491"/>
    <w:rsid w:val="000A4812"/>
    <w:rsid w:val="00115194"/>
    <w:rsid w:val="00116C9E"/>
    <w:rsid w:val="0015047F"/>
    <w:rsid w:val="00172A6B"/>
    <w:rsid w:val="001818DE"/>
    <w:rsid w:val="001E23A2"/>
    <w:rsid w:val="0020393D"/>
    <w:rsid w:val="002608D1"/>
    <w:rsid w:val="002A66F2"/>
    <w:rsid w:val="002B16D8"/>
    <w:rsid w:val="00305B3D"/>
    <w:rsid w:val="00317658"/>
    <w:rsid w:val="00333F42"/>
    <w:rsid w:val="003712AD"/>
    <w:rsid w:val="003B5600"/>
    <w:rsid w:val="003D1560"/>
    <w:rsid w:val="004649D5"/>
    <w:rsid w:val="004704D0"/>
    <w:rsid w:val="00476C9E"/>
    <w:rsid w:val="004D1E8F"/>
    <w:rsid w:val="004E1DE4"/>
    <w:rsid w:val="004F0D27"/>
    <w:rsid w:val="00512C4A"/>
    <w:rsid w:val="005412FD"/>
    <w:rsid w:val="005945BE"/>
    <w:rsid w:val="005D555B"/>
    <w:rsid w:val="005E4D6E"/>
    <w:rsid w:val="006141A3"/>
    <w:rsid w:val="006334DF"/>
    <w:rsid w:val="0064261B"/>
    <w:rsid w:val="006468B4"/>
    <w:rsid w:val="00672684"/>
    <w:rsid w:val="00677A98"/>
    <w:rsid w:val="0069116B"/>
    <w:rsid w:val="006E1C76"/>
    <w:rsid w:val="006F3B0D"/>
    <w:rsid w:val="00701D00"/>
    <w:rsid w:val="007232E7"/>
    <w:rsid w:val="007379AA"/>
    <w:rsid w:val="00742AD6"/>
    <w:rsid w:val="00745CBD"/>
    <w:rsid w:val="00761D76"/>
    <w:rsid w:val="00770A4B"/>
    <w:rsid w:val="0077296A"/>
    <w:rsid w:val="00776B0B"/>
    <w:rsid w:val="007811EA"/>
    <w:rsid w:val="007B4B0F"/>
    <w:rsid w:val="007E4A5D"/>
    <w:rsid w:val="007E6E4F"/>
    <w:rsid w:val="008936A6"/>
    <w:rsid w:val="008A5D1A"/>
    <w:rsid w:val="008E0081"/>
    <w:rsid w:val="008E320F"/>
    <w:rsid w:val="008F440A"/>
    <w:rsid w:val="00902DFF"/>
    <w:rsid w:val="00915A25"/>
    <w:rsid w:val="00921EBD"/>
    <w:rsid w:val="00953785"/>
    <w:rsid w:val="00960368"/>
    <w:rsid w:val="00960833"/>
    <w:rsid w:val="00982403"/>
    <w:rsid w:val="009A0EBE"/>
    <w:rsid w:val="009C4250"/>
    <w:rsid w:val="009E69A9"/>
    <w:rsid w:val="009E7E1A"/>
    <w:rsid w:val="00A03C90"/>
    <w:rsid w:val="00A14FFB"/>
    <w:rsid w:val="00A15218"/>
    <w:rsid w:val="00A257CF"/>
    <w:rsid w:val="00A668F0"/>
    <w:rsid w:val="00A77CA2"/>
    <w:rsid w:val="00A97CC9"/>
    <w:rsid w:val="00B27340"/>
    <w:rsid w:val="00B338D1"/>
    <w:rsid w:val="00B57D93"/>
    <w:rsid w:val="00B74385"/>
    <w:rsid w:val="00B752BB"/>
    <w:rsid w:val="00B9524B"/>
    <w:rsid w:val="00BC5432"/>
    <w:rsid w:val="00BF0C5E"/>
    <w:rsid w:val="00BF2729"/>
    <w:rsid w:val="00BF526F"/>
    <w:rsid w:val="00BF6C81"/>
    <w:rsid w:val="00C4091D"/>
    <w:rsid w:val="00C54882"/>
    <w:rsid w:val="00C55EEE"/>
    <w:rsid w:val="00C82D5F"/>
    <w:rsid w:val="00CE6518"/>
    <w:rsid w:val="00CE6FB6"/>
    <w:rsid w:val="00CF598F"/>
    <w:rsid w:val="00D02CB6"/>
    <w:rsid w:val="00D235F8"/>
    <w:rsid w:val="00D2779F"/>
    <w:rsid w:val="00D551D0"/>
    <w:rsid w:val="00D7743E"/>
    <w:rsid w:val="00DB016A"/>
    <w:rsid w:val="00DB68B6"/>
    <w:rsid w:val="00DD193E"/>
    <w:rsid w:val="00DD7A06"/>
    <w:rsid w:val="00E165FD"/>
    <w:rsid w:val="00E32759"/>
    <w:rsid w:val="00E35AD9"/>
    <w:rsid w:val="00E36BC1"/>
    <w:rsid w:val="00E60D64"/>
    <w:rsid w:val="00E612CD"/>
    <w:rsid w:val="00E62E3B"/>
    <w:rsid w:val="00EA1B09"/>
    <w:rsid w:val="00EF4106"/>
    <w:rsid w:val="00F258F5"/>
    <w:rsid w:val="00F4285C"/>
    <w:rsid w:val="00F67C80"/>
    <w:rsid w:val="00F725BB"/>
    <w:rsid w:val="00F778CD"/>
    <w:rsid w:val="00F8428B"/>
    <w:rsid w:val="00F8641E"/>
    <w:rsid w:val="00FA2185"/>
    <w:rsid w:val="00FA491F"/>
    <w:rsid w:val="00FB11BF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5A06AC"/>
  <w15:docId w15:val="{51C954B1-DC5E-420A-B199-91AC3A34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E69A9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Courier" w:hAnsi="Courier"/>
      <w:color w:val="000000"/>
      <w:sz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color w:val="000000"/>
      <w:sz w:val="20"/>
    </w:rPr>
  </w:style>
  <w:style w:type="paragraph" w:styleId="BodyText3">
    <w:name w:val="Body Text 3"/>
    <w:basedOn w:val="Normal"/>
    <w:rPr>
      <w:sz w:val="20"/>
    </w:rPr>
  </w:style>
  <w:style w:type="paragraph" w:styleId="BodyTextIndent">
    <w:name w:val="Body Text Indent"/>
    <w:basedOn w:val="Normal"/>
    <w:pPr>
      <w:ind w:left="720" w:hanging="720"/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20"/>
    </w:rPr>
  </w:style>
  <w:style w:type="paragraph" w:styleId="BodyTextIndent3">
    <w:name w:val="Body Text Indent 3"/>
    <w:basedOn w:val="Normal"/>
    <w:pPr>
      <w:ind w:left="2160"/>
      <w:jc w:val="both"/>
    </w:pPr>
  </w:style>
  <w:style w:type="paragraph" w:customStyle="1" w:styleId="Level1">
    <w:name w:val="Level 1"/>
    <w:basedOn w:val="Normal"/>
    <w:pPr>
      <w:widowControl w:val="0"/>
      <w:tabs>
        <w:tab w:val="num" w:pos="360"/>
      </w:tabs>
      <w:autoSpaceDE w:val="0"/>
      <w:autoSpaceDN w:val="0"/>
      <w:adjustRightInd w:val="0"/>
      <w:ind w:left="360" w:hanging="360"/>
      <w:outlineLvl w:val="0"/>
    </w:pPr>
    <w:rPr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Number3">
    <w:name w:val="List Number 3"/>
    <w:basedOn w:val="Normal"/>
    <w:pPr>
      <w:numPr>
        <w:numId w:val="2"/>
      </w:numPr>
      <w:spacing w:after="120"/>
    </w:pPr>
    <w:rPr>
      <w:rFonts w:eastAsia="Times"/>
      <w:sz w:val="20"/>
    </w:rPr>
  </w:style>
  <w:style w:type="paragraph" w:styleId="BlockText">
    <w:name w:val="Block Text"/>
    <w:basedOn w:val="Normal"/>
    <w:pPr>
      <w:ind w:left="288" w:right="288"/>
      <w:jc w:val="both"/>
    </w:pPr>
  </w:style>
  <w:style w:type="paragraph" w:styleId="ListNumber4">
    <w:name w:val="List Number 4"/>
    <w:basedOn w:val="Normal"/>
    <w:pPr>
      <w:widowControl w:val="0"/>
      <w:tabs>
        <w:tab w:val="num" w:pos="1800"/>
      </w:tabs>
      <w:ind w:left="1800" w:hanging="360"/>
    </w:pPr>
    <w:rPr>
      <w:snapToGrid w:val="0"/>
      <w:sz w:val="20"/>
    </w:rPr>
  </w:style>
  <w:style w:type="paragraph" w:styleId="DocumentMap">
    <w:name w:val="Document Map"/>
    <w:basedOn w:val="Normal"/>
    <w:semiHidden/>
    <w:rsid w:val="00F725BB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nhideWhenUsed/>
    <w:rsid w:val="000A48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_ad@rowlettsocc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p_ad@rowlettsocc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GM%20Semi%202003\2003%20Proposed%20Rule%20Changes\Rule%20Change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 Change 1.dot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 VP Operations</dc:creator>
  <cp:lastModifiedBy>Richard Moreno</cp:lastModifiedBy>
  <cp:revision>2</cp:revision>
  <cp:lastPrinted>2007-09-21T21:10:00Z</cp:lastPrinted>
  <dcterms:created xsi:type="dcterms:W3CDTF">2019-09-05T22:26:00Z</dcterms:created>
  <dcterms:modified xsi:type="dcterms:W3CDTF">2019-09-05T22:26:00Z</dcterms:modified>
</cp:coreProperties>
</file>