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665C" w14:textId="77777777" w:rsidR="00EF36A5" w:rsidRPr="00884DFB" w:rsidRDefault="007121EA" w:rsidP="00AB4981">
      <w:pPr>
        <w:pStyle w:val="Title"/>
        <w:rPr>
          <w:rFonts w:ascii="Copperplate" w:hAnsi="Copperplate"/>
          <w:color w:val="000000" w:themeColor="text1"/>
        </w:rPr>
      </w:pPr>
      <w:r w:rsidRPr="00884DFB">
        <w:rPr>
          <w:rFonts w:ascii="Copperplate" w:hAnsi="Copperplate"/>
          <w:color w:val="000000" w:themeColor="text1"/>
        </w:rPr>
        <w:t>WHA Board Meeting</w:t>
      </w:r>
    </w:p>
    <w:p w14:paraId="24A7976A" w14:textId="68D1D8DD" w:rsidR="00EF36A5" w:rsidRPr="00884DFB" w:rsidRDefault="00EF36A5" w:rsidP="00AB4981">
      <w:pPr>
        <w:pStyle w:val="Title"/>
        <w:rPr>
          <w:rFonts w:ascii="Copperplate" w:hAnsi="Copperplate"/>
          <w:bCs/>
          <w:color w:val="000000" w:themeColor="text1"/>
        </w:rPr>
      </w:pPr>
      <w:r w:rsidRPr="00884DFB">
        <w:rPr>
          <w:rFonts w:ascii="Copperplate" w:hAnsi="Copperplate"/>
          <w:bCs/>
          <w:color w:val="000000" w:themeColor="text1"/>
        </w:rPr>
        <w:t>Minutes</w:t>
      </w:r>
      <w:r w:rsidR="00E6703D" w:rsidRPr="00884DFB">
        <w:rPr>
          <w:rFonts w:ascii="Copperplate" w:hAnsi="Copperplate"/>
          <w:bCs/>
          <w:color w:val="000000" w:themeColor="text1"/>
        </w:rPr>
        <w:t xml:space="preserve"> - 202</w:t>
      </w:r>
      <w:r w:rsidR="00DE05AB" w:rsidRPr="00884DFB">
        <w:rPr>
          <w:rFonts w:ascii="Copperplate" w:hAnsi="Copperplate"/>
          <w:bCs/>
          <w:color w:val="000000" w:themeColor="text1"/>
        </w:rPr>
        <w:t>2</w:t>
      </w:r>
      <w:r w:rsidR="00E6703D" w:rsidRPr="00884DFB">
        <w:rPr>
          <w:rFonts w:ascii="Copperplate" w:hAnsi="Copperplate"/>
          <w:bCs/>
          <w:color w:val="000000" w:themeColor="text1"/>
        </w:rPr>
        <w:t>-202</w:t>
      </w:r>
      <w:r w:rsidR="00DE05AB" w:rsidRPr="00884DFB">
        <w:rPr>
          <w:rFonts w:ascii="Copperplate" w:hAnsi="Copperplate"/>
          <w:bCs/>
          <w:color w:val="000000" w:themeColor="text1"/>
        </w:rPr>
        <w:t>3</w:t>
      </w:r>
    </w:p>
    <w:p w14:paraId="4C6875A1" w14:textId="58078EB0" w:rsidR="00EF36A5" w:rsidRPr="004C30F7" w:rsidRDefault="00EF36A5" w:rsidP="00AB4981">
      <w:pPr>
        <w:pStyle w:val="Details"/>
        <w:rPr>
          <w:color w:val="000000" w:themeColor="text1"/>
          <w:sz w:val="24"/>
          <w:szCs w:val="18"/>
        </w:rPr>
      </w:pPr>
      <w:r w:rsidRPr="00C91EE4">
        <w:rPr>
          <w:b/>
          <w:color w:val="000000" w:themeColor="text1"/>
        </w:rPr>
        <w:t>Date</w:t>
      </w:r>
      <w:r w:rsidRPr="00C91EE4">
        <w:rPr>
          <w:color w:val="000000" w:themeColor="text1"/>
        </w:rPr>
        <w:t xml:space="preserve">: </w:t>
      </w:r>
      <w:r w:rsidR="00F32AE3" w:rsidRPr="004C30F7">
        <w:rPr>
          <w:color w:val="000000" w:themeColor="text1"/>
          <w:sz w:val="24"/>
          <w:szCs w:val="18"/>
        </w:rPr>
        <w:t>Mon</w:t>
      </w:r>
      <w:r w:rsidR="00C02B93" w:rsidRPr="004C30F7">
        <w:rPr>
          <w:color w:val="000000" w:themeColor="text1"/>
          <w:sz w:val="24"/>
          <w:szCs w:val="18"/>
        </w:rPr>
        <w:t xml:space="preserve">day, </w:t>
      </w:r>
      <w:r w:rsidR="008271CB">
        <w:rPr>
          <w:color w:val="000000" w:themeColor="text1"/>
          <w:sz w:val="24"/>
          <w:szCs w:val="18"/>
        </w:rPr>
        <w:t>September</w:t>
      </w:r>
      <w:r w:rsidR="007872E0">
        <w:rPr>
          <w:color w:val="000000" w:themeColor="text1"/>
          <w:sz w:val="24"/>
          <w:szCs w:val="18"/>
        </w:rPr>
        <w:t xml:space="preserve"> </w:t>
      </w:r>
      <w:r w:rsidR="008271CB">
        <w:rPr>
          <w:color w:val="000000" w:themeColor="text1"/>
          <w:sz w:val="24"/>
          <w:szCs w:val="18"/>
        </w:rPr>
        <w:t>12</w:t>
      </w:r>
      <w:r w:rsidR="0026304A">
        <w:rPr>
          <w:color w:val="000000" w:themeColor="text1"/>
          <w:sz w:val="24"/>
          <w:szCs w:val="18"/>
          <w:vertAlign w:val="superscript"/>
        </w:rPr>
        <w:t xml:space="preserve">th </w:t>
      </w:r>
    </w:p>
    <w:p w14:paraId="5E757D33" w14:textId="2E5F6A29" w:rsidR="00EF36A5" w:rsidRPr="00C91EE4" w:rsidRDefault="00EF36A5" w:rsidP="00AB4981">
      <w:pPr>
        <w:pStyle w:val="Details"/>
        <w:rPr>
          <w:color w:val="000000" w:themeColor="text1"/>
        </w:rPr>
      </w:pPr>
      <w:r w:rsidRPr="00C91EE4">
        <w:rPr>
          <w:b/>
          <w:color w:val="000000" w:themeColor="text1"/>
        </w:rPr>
        <w:t>Time</w:t>
      </w:r>
      <w:r w:rsidRPr="00C91EE4">
        <w:rPr>
          <w:color w:val="000000" w:themeColor="text1"/>
        </w:rPr>
        <w:t xml:space="preserve">: </w:t>
      </w:r>
      <w:r w:rsidR="0088025D" w:rsidRPr="004C30F7">
        <w:rPr>
          <w:color w:val="000000" w:themeColor="text1"/>
          <w:sz w:val="24"/>
          <w:szCs w:val="18"/>
        </w:rPr>
        <w:t>6pm</w:t>
      </w:r>
    </w:p>
    <w:p w14:paraId="5C50F3F4" w14:textId="65FA0C91" w:rsidR="00EF36A5" w:rsidRPr="00C91EE4" w:rsidRDefault="007121EA" w:rsidP="00AB4981">
      <w:pPr>
        <w:pStyle w:val="Details"/>
        <w:rPr>
          <w:color w:val="000000" w:themeColor="text1"/>
        </w:rPr>
      </w:pPr>
      <w:r w:rsidRPr="00C91EE4">
        <w:rPr>
          <w:b/>
          <w:color w:val="000000" w:themeColor="text1"/>
        </w:rPr>
        <w:t>Location</w:t>
      </w:r>
      <w:r w:rsidR="00EF36A5" w:rsidRPr="00C91EE4">
        <w:rPr>
          <w:color w:val="000000" w:themeColor="text1"/>
        </w:rPr>
        <w:t>:</w:t>
      </w:r>
      <w:r w:rsidRPr="00C91EE4">
        <w:rPr>
          <w:color w:val="000000" w:themeColor="text1"/>
        </w:rPr>
        <w:t xml:space="preserve"> </w:t>
      </w:r>
      <w:r w:rsidR="008271CB">
        <w:rPr>
          <w:color w:val="000000" w:themeColor="text1"/>
          <w:sz w:val="24"/>
          <w:szCs w:val="18"/>
        </w:rPr>
        <w:t>Jake</w:t>
      </w:r>
      <w:r w:rsidR="002C6A46">
        <w:rPr>
          <w:color w:val="000000" w:themeColor="text1"/>
          <w:sz w:val="24"/>
          <w:szCs w:val="18"/>
        </w:rPr>
        <w:t>’</w:t>
      </w:r>
      <w:r w:rsidR="008271CB">
        <w:rPr>
          <w:color w:val="000000" w:themeColor="text1"/>
          <w:sz w:val="24"/>
          <w:szCs w:val="18"/>
        </w:rPr>
        <w:t>s Pizza</w:t>
      </w:r>
    </w:p>
    <w:bookmarkStart w:id="0" w:name="OLE_LINK1"/>
    <w:bookmarkStart w:id="1" w:name="OLE_LINK2"/>
    <w:p w14:paraId="28ABBD18" w14:textId="77777777" w:rsidR="00CA6B4F" w:rsidRPr="00C91EE4" w:rsidRDefault="001960A5" w:rsidP="00AB4981">
      <w:pPr>
        <w:pStyle w:val="Heading1"/>
      </w:pPr>
      <w:sdt>
        <w:sdtPr>
          <w:alias w:val="In attendance:"/>
          <w:tag w:val="In attendance:"/>
          <w:id w:val="-34966697"/>
          <w:placeholder>
            <w:docPart w:val="28FE8AC266E23846A0A802027C45479C"/>
          </w:placeholder>
          <w:temporary/>
          <w:showingPlcHdr/>
          <w15:appearance w15:val="hidden"/>
        </w:sdtPr>
        <w:sdtEndPr/>
        <w:sdtContent>
          <w:r w:rsidR="00CA6B4F" w:rsidRPr="00C91EE4">
            <w:t>In Attendance</w:t>
          </w:r>
        </w:sdtContent>
      </w:sdt>
    </w:p>
    <w:p w14:paraId="1D11D281" w14:textId="10832686" w:rsidR="00CA6B4F" w:rsidRPr="0038472D" w:rsidRDefault="00372140" w:rsidP="001B46FD">
      <w:pPr>
        <w:rPr>
          <w:color w:val="000000" w:themeColor="text1"/>
        </w:rPr>
      </w:pPr>
      <w:r w:rsidRPr="00C91EE4">
        <w:rPr>
          <w:color w:val="000000" w:themeColor="text1"/>
        </w:rPr>
        <w:tab/>
      </w:r>
      <w:r w:rsidR="00E6703D" w:rsidRPr="005C339A">
        <w:rPr>
          <w:color w:val="000000" w:themeColor="text1"/>
        </w:rPr>
        <w:t xml:space="preserve">Al </w:t>
      </w:r>
      <w:proofErr w:type="spellStart"/>
      <w:r w:rsidR="00E6703D" w:rsidRPr="005C339A">
        <w:rPr>
          <w:color w:val="000000" w:themeColor="text1"/>
        </w:rPr>
        <w:t>Setrum</w:t>
      </w:r>
      <w:proofErr w:type="spellEnd"/>
      <w:r w:rsidR="00E6703D" w:rsidRPr="005C339A">
        <w:rPr>
          <w:color w:val="000000" w:themeColor="text1"/>
        </w:rPr>
        <w:t>, Matt Morton, Ashley Ewert,</w:t>
      </w:r>
      <w:r w:rsidR="007872E0">
        <w:rPr>
          <w:color w:val="000000" w:themeColor="text1"/>
        </w:rPr>
        <w:t xml:space="preserve"> </w:t>
      </w:r>
      <w:r w:rsidR="00E6703D" w:rsidRPr="005C339A">
        <w:rPr>
          <w:color w:val="000000" w:themeColor="text1"/>
        </w:rPr>
        <w:t xml:space="preserve">Joe </w:t>
      </w:r>
      <w:proofErr w:type="spellStart"/>
      <w:r w:rsidR="00E6703D" w:rsidRPr="005C339A">
        <w:rPr>
          <w:color w:val="000000" w:themeColor="text1"/>
        </w:rPr>
        <w:t>Wisocki</w:t>
      </w:r>
      <w:proofErr w:type="spellEnd"/>
      <w:r w:rsidR="00E6703D" w:rsidRPr="005C339A">
        <w:rPr>
          <w:color w:val="000000" w:themeColor="text1"/>
        </w:rPr>
        <w:t xml:space="preserve">, </w:t>
      </w:r>
      <w:r w:rsidR="0040494D">
        <w:rPr>
          <w:color w:val="000000" w:themeColor="text1"/>
        </w:rPr>
        <w:t xml:space="preserve">Justin Rucks, </w:t>
      </w:r>
      <w:r w:rsidR="00E6703D" w:rsidRPr="005C339A">
        <w:rPr>
          <w:color w:val="000000" w:themeColor="text1"/>
        </w:rPr>
        <w:t>Melissa Sorenson,</w:t>
      </w:r>
      <w:r w:rsidR="009A35C5" w:rsidRPr="005C339A">
        <w:rPr>
          <w:color w:val="000000" w:themeColor="text1"/>
        </w:rPr>
        <w:t xml:space="preserve"> Carrie Olson, </w:t>
      </w:r>
      <w:r w:rsidR="006F21F8">
        <w:rPr>
          <w:color w:val="000000" w:themeColor="text1"/>
        </w:rPr>
        <w:t xml:space="preserve">Ashley Thole, </w:t>
      </w:r>
      <w:r w:rsidR="00E6703D" w:rsidRPr="005C339A">
        <w:rPr>
          <w:color w:val="000000" w:themeColor="text1"/>
        </w:rPr>
        <w:t>Travis Michelson</w:t>
      </w:r>
      <w:r w:rsidR="0042450A">
        <w:rPr>
          <w:color w:val="000000" w:themeColor="text1"/>
        </w:rPr>
        <w:t xml:space="preserve">, </w:t>
      </w:r>
      <w:r w:rsidR="0019678E">
        <w:rPr>
          <w:color w:val="000000" w:themeColor="text1"/>
        </w:rPr>
        <w:t xml:space="preserve">Shawn Engstrom, </w:t>
      </w:r>
      <w:r w:rsidR="0042450A">
        <w:rPr>
          <w:color w:val="000000" w:themeColor="text1"/>
        </w:rPr>
        <w:t>Justin Jorgenson</w:t>
      </w:r>
      <w:r w:rsidR="0040494D">
        <w:rPr>
          <w:color w:val="000000" w:themeColor="text1"/>
        </w:rPr>
        <w:t>, Darin Strand.</w:t>
      </w:r>
    </w:p>
    <w:bookmarkEnd w:id="0"/>
    <w:bookmarkEnd w:id="1"/>
    <w:p w14:paraId="60B54A40" w14:textId="13E9CD36" w:rsidR="00E6703D" w:rsidRPr="00884DFB" w:rsidRDefault="007858A9" w:rsidP="00253B4B">
      <w:pPr>
        <w:shd w:val="clear" w:color="auto" w:fill="FFFFFF"/>
        <w:spacing w:before="100" w:beforeAutospacing="1" w:after="100" w:afterAutospacing="1" w:line="240" w:lineRule="auto"/>
        <w:rPr>
          <w:sz w:val="28"/>
          <w:szCs w:val="21"/>
        </w:rPr>
      </w:pPr>
      <w:r w:rsidRPr="00884DFB">
        <w:rPr>
          <w:sz w:val="28"/>
          <w:szCs w:val="21"/>
        </w:rPr>
        <w:t>Secretary Report</w:t>
      </w:r>
    </w:p>
    <w:p w14:paraId="25EE7436" w14:textId="395D1A91" w:rsidR="00E6703D" w:rsidRDefault="00E6703D" w:rsidP="00E6703D">
      <w:pPr>
        <w:rPr>
          <w:color w:val="000000" w:themeColor="text1"/>
        </w:rPr>
      </w:pPr>
      <w:r w:rsidRPr="00C91EE4">
        <w:rPr>
          <w:color w:val="000000" w:themeColor="text1"/>
        </w:rPr>
        <w:tab/>
      </w:r>
      <w:r w:rsidR="0049401F">
        <w:rPr>
          <w:color w:val="000000" w:themeColor="text1"/>
        </w:rPr>
        <w:t>Travis will make a point to email minutes to board prior to uploading on website. Ashley T.</w:t>
      </w:r>
      <w:r w:rsidR="007E1925">
        <w:rPr>
          <w:color w:val="000000" w:themeColor="text1"/>
        </w:rPr>
        <w:t xml:space="preserve"> motioned to approve prior month’s minutes. </w:t>
      </w:r>
      <w:r w:rsidR="0049401F">
        <w:rPr>
          <w:color w:val="000000" w:themeColor="text1"/>
        </w:rPr>
        <w:t>Joe</w:t>
      </w:r>
      <w:r w:rsidR="007E1925">
        <w:rPr>
          <w:color w:val="000000" w:themeColor="text1"/>
        </w:rPr>
        <w:t xml:space="preserve"> second. Motion passed.</w:t>
      </w:r>
    </w:p>
    <w:p w14:paraId="46FC6725" w14:textId="0B7241EC" w:rsidR="00821935" w:rsidRPr="00C91EE4" w:rsidRDefault="007858A9" w:rsidP="00821935">
      <w:pPr>
        <w:pStyle w:val="Heading1"/>
      </w:pPr>
      <w:r>
        <w:t>Treasurer’s Report</w:t>
      </w:r>
    </w:p>
    <w:p w14:paraId="5C0DCD6F" w14:textId="66B205F9" w:rsidR="00821935" w:rsidRDefault="00821935" w:rsidP="00821935">
      <w:pPr>
        <w:rPr>
          <w:color w:val="000000" w:themeColor="text1"/>
        </w:rPr>
      </w:pPr>
      <w:r w:rsidRPr="00C91EE4">
        <w:rPr>
          <w:color w:val="000000" w:themeColor="text1"/>
        </w:rPr>
        <w:tab/>
      </w:r>
      <w:r w:rsidR="00080E4A">
        <w:rPr>
          <w:color w:val="000000" w:themeColor="text1"/>
        </w:rPr>
        <w:t>Shawn</w:t>
      </w:r>
      <w:r w:rsidR="007E1925">
        <w:rPr>
          <w:color w:val="000000" w:themeColor="text1"/>
        </w:rPr>
        <w:t xml:space="preserve"> went through our accounts and explained that there are still a few checks that have not been cashed from last season. </w:t>
      </w:r>
      <w:r w:rsidR="009711FC">
        <w:rPr>
          <w:color w:val="000000" w:themeColor="text1"/>
        </w:rPr>
        <w:t>We are going to need to look at the outstanding balances</w:t>
      </w:r>
      <w:r w:rsidR="007C1963">
        <w:rPr>
          <w:color w:val="000000" w:themeColor="text1"/>
        </w:rPr>
        <w:t xml:space="preserve"> in greater detail. Thanks, Shawn, for putting so many hours into working to make our accounts make sense.</w:t>
      </w:r>
      <w:r w:rsidR="00AD3B98">
        <w:rPr>
          <w:color w:val="000000" w:themeColor="text1"/>
        </w:rPr>
        <w:t xml:space="preserve"> Phone calls will be made to people with outstanding balances, if the payments don’t come in, the player shouldn’t be allowed to be at tryouts. </w:t>
      </w:r>
    </w:p>
    <w:p w14:paraId="569C1479" w14:textId="15BAB3CD" w:rsidR="00AD3B98" w:rsidRDefault="00AD3B98" w:rsidP="00821935">
      <w:pPr>
        <w:rPr>
          <w:color w:val="000000" w:themeColor="text1"/>
        </w:rPr>
      </w:pPr>
      <w:r>
        <w:rPr>
          <w:color w:val="000000" w:themeColor="text1"/>
        </w:rPr>
        <w:tab/>
      </w:r>
      <w:r w:rsidR="002449B4">
        <w:rPr>
          <w:color w:val="000000" w:themeColor="text1"/>
        </w:rPr>
        <w:t>Joe made a motion for players to be paid-up in full (“Good Standing”) prior to tryouts on October 1</w:t>
      </w:r>
      <w:r w:rsidR="002449B4" w:rsidRPr="002449B4">
        <w:rPr>
          <w:color w:val="000000" w:themeColor="text1"/>
          <w:vertAlign w:val="superscript"/>
        </w:rPr>
        <w:t>st</w:t>
      </w:r>
      <w:r w:rsidR="002449B4">
        <w:rPr>
          <w:color w:val="000000" w:themeColor="text1"/>
        </w:rPr>
        <w:t xml:space="preserve"> in order to participate in tryouts. Matt second. Motion passed. Shawn will make phone calls as soon as he can.</w:t>
      </w:r>
    </w:p>
    <w:p w14:paraId="71928B4A" w14:textId="59667B56" w:rsidR="00AD3B98" w:rsidRDefault="002449B4" w:rsidP="00821935">
      <w:pPr>
        <w:rPr>
          <w:color w:val="000000" w:themeColor="text1"/>
        </w:rPr>
      </w:pPr>
      <w:r>
        <w:rPr>
          <w:color w:val="000000" w:themeColor="text1"/>
        </w:rPr>
        <w:tab/>
        <w:t xml:space="preserve">Melissa made a motion to send invoices to any other unpaid dues of players who </w:t>
      </w:r>
      <w:r w:rsidR="009C46F1">
        <w:rPr>
          <w:color w:val="000000" w:themeColor="text1"/>
        </w:rPr>
        <w:t>played seasons 2020-2021 and 2021-2022. Justin J. second. Motion passed.</w:t>
      </w:r>
    </w:p>
    <w:p w14:paraId="6F71D629" w14:textId="300B80CC" w:rsidR="003F6CB6" w:rsidRPr="00C91EE4" w:rsidRDefault="003F6CB6" w:rsidP="003F6CB6">
      <w:pPr>
        <w:pStyle w:val="Heading1"/>
      </w:pPr>
      <w:r>
        <w:t>Registration Numbers</w:t>
      </w:r>
    </w:p>
    <w:p w14:paraId="3EC789E8" w14:textId="2D0393D3" w:rsidR="003F6CB6" w:rsidRDefault="003F6CB6" w:rsidP="003F6CB6">
      <w:pPr>
        <w:rPr>
          <w:color w:val="000000" w:themeColor="text1"/>
        </w:rPr>
      </w:pPr>
      <w:r w:rsidRPr="00C91EE4">
        <w:rPr>
          <w:color w:val="000000" w:themeColor="text1"/>
        </w:rPr>
        <w:tab/>
      </w:r>
      <w:r>
        <w:rPr>
          <w:color w:val="000000" w:themeColor="text1"/>
        </w:rPr>
        <w:t xml:space="preserve">After the “regular” registration period, our initial projections </w:t>
      </w:r>
      <w:r w:rsidR="00996E90">
        <w:rPr>
          <w:color w:val="000000" w:themeColor="text1"/>
        </w:rPr>
        <w:t>were higher than the actual numbers. With the current number of players, our projected budget is sitting at -$934.</w:t>
      </w:r>
      <w:r w:rsidR="00C37DD8">
        <w:rPr>
          <w:color w:val="000000" w:themeColor="text1"/>
        </w:rPr>
        <w:t xml:space="preserve"> We hope that somehow our numbers tilt a little and we don’t lose money this season. Other possible solutions would be to use funds from Pull Tabs to defray out short comings.</w:t>
      </w:r>
    </w:p>
    <w:p w14:paraId="1D16FE41" w14:textId="1624CFD1" w:rsidR="00996E90" w:rsidRPr="003F6CB6" w:rsidRDefault="00996E90" w:rsidP="003F6CB6">
      <w:pPr>
        <w:rPr>
          <w:sz w:val="21"/>
          <w:szCs w:val="21"/>
        </w:rPr>
      </w:pPr>
      <w:r>
        <w:rPr>
          <w:color w:val="000000" w:themeColor="text1"/>
        </w:rPr>
        <w:tab/>
      </w:r>
    </w:p>
    <w:p w14:paraId="188EF0BF" w14:textId="5E24A47F" w:rsidR="00821935" w:rsidRDefault="007858A9" w:rsidP="00821935">
      <w:pPr>
        <w:pStyle w:val="Heading1"/>
      </w:pPr>
      <w:r>
        <w:t>Hockey Operations Committee</w:t>
      </w:r>
    </w:p>
    <w:p w14:paraId="6256E32A" w14:textId="57CC2028" w:rsidR="00240A0A" w:rsidRDefault="008576FA" w:rsidP="00542CE5">
      <w:pPr>
        <w:ind w:firstLine="720"/>
      </w:pPr>
      <w:r>
        <w:t xml:space="preserve">D5 </w:t>
      </w:r>
      <w:r w:rsidR="0080597E">
        <w:t>Meeting Report</w:t>
      </w:r>
      <w:r w:rsidR="00B96951">
        <w:t>:</w:t>
      </w:r>
    </w:p>
    <w:p w14:paraId="4CFA88EE" w14:textId="11C9722E" w:rsidR="00B96951" w:rsidRDefault="00B96951" w:rsidP="00542CE5">
      <w:pPr>
        <w:ind w:firstLine="720"/>
      </w:pPr>
      <w:r>
        <w:tab/>
      </w:r>
      <w:r w:rsidR="00227B34">
        <w:t xml:space="preserve">League Fees </w:t>
      </w:r>
      <w:proofErr w:type="gramStart"/>
      <w:r w:rsidR="00227B34">
        <w:t>are</w:t>
      </w:r>
      <w:proofErr w:type="gramEnd"/>
      <w:r w:rsidR="00227B34">
        <w:t xml:space="preserve"> going up to $130 per team.</w:t>
      </w:r>
    </w:p>
    <w:p w14:paraId="782E15E4" w14:textId="4A27C79D" w:rsidR="00227B34" w:rsidRDefault="00227B34" w:rsidP="00542CE5">
      <w:pPr>
        <w:ind w:firstLine="720"/>
      </w:pPr>
      <w:r>
        <w:lastRenderedPageBreak/>
        <w:tab/>
        <w:t>Two referee training courses are available…STMA on Sept. 30</w:t>
      </w:r>
      <w:r w:rsidRPr="00227B34">
        <w:rPr>
          <w:vertAlign w:val="superscript"/>
        </w:rPr>
        <w:t>th</w:t>
      </w:r>
      <w:r>
        <w:t xml:space="preserve"> and SCSU on Oct. 15</w:t>
      </w:r>
      <w:r w:rsidRPr="00227B34">
        <w:rPr>
          <w:vertAlign w:val="superscript"/>
        </w:rPr>
        <w:t>th</w:t>
      </w:r>
    </w:p>
    <w:p w14:paraId="7321B71C" w14:textId="0FC0CECE" w:rsidR="00227B34" w:rsidRDefault="00227B34" w:rsidP="00542CE5">
      <w:pPr>
        <w:ind w:firstLine="720"/>
      </w:pPr>
      <w:r>
        <w:tab/>
        <w:t>D5 is still looking for a tournament coordinator. You do NOT need to be in the board to run for that spot.</w:t>
      </w:r>
    </w:p>
    <w:p w14:paraId="72CA5DF8" w14:textId="70883657" w:rsidR="00227B34" w:rsidRDefault="00227B34" w:rsidP="00542CE5">
      <w:pPr>
        <w:ind w:firstLine="720"/>
      </w:pPr>
      <w:r>
        <w:tab/>
      </w:r>
      <w:r w:rsidR="00A501F2">
        <w:t>Willmar is hosting the 12UA Regional Tournament the weekend of March 17, 18, and 19. Assuming all goes well with this tournament, we were told that Willmar would be given a State Tournament next year.</w:t>
      </w:r>
    </w:p>
    <w:p w14:paraId="7D928B79" w14:textId="79FD916C" w:rsidR="00227B34" w:rsidRDefault="00227B34" w:rsidP="00542CE5">
      <w:pPr>
        <w:ind w:firstLine="720"/>
      </w:pPr>
      <w:r>
        <w:tab/>
      </w:r>
    </w:p>
    <w:p w14:paraId="0DE99D86" w14:textId="47963CFF" w:rsidR="00542CE5" w:rsidRDefault="00542CE5" w:rsidP="00227B34">
      <w:proofErr w:type="spellStart"/>
      <w:r>
        <w:t>PeeWees</w:t>
      </w:r>
      <w:proofErr w:type="spellEnd"/>
      <w:r>
        <w:t xml:space="preserve"> – Might need to add a coach for the second </w:t>
      </w:r>
      <w:proofErr w:type="spellStart"/>
      <w:r>
        <w:t>PeeWee</w:t>
      </w:r>
      <w:proofErr w:type="spellEnd"/>
      <w:r>
        <w:t xml:space="preserve"> team. Coaches will be approved prior to the season starting. </w:t>
      </w:r>
    </w:p>
    <w:p w14:paraId="69AEEE62" w14:textId="0E508F06" w:rsidR="00452540" w:rsidRDefault="00452540" w:rsidP="00542CE5">
      <w:pPr>
        <w:ind w:firstLine="720"/>
      </w:pPr>
      <w:r>
        <w:t>Justin R. made a motion for Varsity skaters to skate with our Bantams during Fall Warm-Up</w:t>
      </w:r>
      <w:r w:rsidR="0056127C">
        <w:t xml:space="preserve"> with the understanding that that time is “given back” to our Bantams later in the season. Ashley T. second. Motion passed.</w:t>
      </w:r>
    </w:p>
    <w:p w14:paraId="10461829" w14:textId="77777777" w:rsidR="00240A0A" w:rsidRDefault="00240A0A" w:rsidP="004324B4">
      <w:pPr>
        <w:pStyle w:val="Heading1"/>
      </w:pPr>
    </w:p>
    <w:p w14:paraId="6422AEFF" w14:textId="0DB5BDFC" w:rsidR="004324B4" w:rsidRDefault="004324B4" w:rsidP="004324B4">
      <w:pPr>
        <w:pStyle w:val="Heading1"/>
      </w:pPr>
      <w:r>
        <w:t>Off-Ice</w:t>
      </w:r>
    </w:p>
    <w:p w14:paraId="659704C8" w14:textId="033C6E0C" w:rsidR="00210654" w:rsidRDefault="0026304A" w:rsidP="0080597E">
      <w:r>
        <w:tab/>
      </w:r>
      <w:r w:rsidR="0080597E">
        <w:t>Parent Meeting (September 25</w:t>
      </w:r>
      <w:r w:rsidR="0080597E" w:rsidRPr="0080597E">
        <w:rPr>
          <w:vertAlign w:val="superscript"/>
        </w:rPr>
        <w:t>th</w:t>
      </w:r>
      <w:r w:rsidR="0080597E">
        <w:t>)</w:t>
      </w:r>
      <w:r w:rsidR="000456C1">
        <w:t xml:space="preserve"> – 6pm @ The Oaks. Cash Bar will be available, No Food.</w:t>
      </w:r>
    </w:p>
    <w:p w14:paraId="40566461" w14:textId="1C3BD7DB" w:rsidR="000456C1" w:rsidRDefault="000456C1" w:rsidP="0080597E">
      <w:r>
        <w:tab/>
        <w:t xml:space="preserve">WHA </w:t>
      </w:r>
      <w:r w:rsidR="00A9179F">
        <w:t xml:space="preserve">Board will have slides updated for this meeting. </w:t>
      </w:r>
    </w:p>
    <w:p w14:paraId="377BE2DA" w14:textId="5EF59F24" w:rsidR="00E37221" w:rsidRDefault="00E37221" w:rsidP="0080597E">
      <w:r>
        <w:tab/>
      </w:r>
    </w:p>
    <w:p w14:paraId="0FE70C7C" w14:textId="7905CE48" w:rsidR="00E37221" w:rsidRDefault="00E37221" w:rsidP="0080597E">
      <w:r>
        <w:tab/>
        <w:t>Warm-Ups</w:t>
      </w:r>
      <w:r w:rsidR="005C23C8">
        <w:t xml:space="preserve">: We cannot get Bauer in the Cardinal Red. CCM does have Red but limited quantities. There is an option to go with something different than the solid color red or black. We could choose a warmup pant and jacket that are </w:t>
      </w:r>
      <w:r w:rsidR="00235A09">
        <w:t xml:space="preserve">red AND white or black AND white. </w:t>
      </w:r>
    </w:p>
    <w:p w14:paraId="6EC7A261" w14:textId="62127850" w:rsidR="000456C1" w:rsidRPr="0026304A" w:rsidRDefault="000456C1" w:rsidP="0080597E">
      <w:r>
        <w:t>At this point, we will choose to opt out of ordering warmups.</w:t>
      </w:r>
    </w:p>
    <w:p w14:paraId="65A5C85F" w14:textId="17EF5178" w:rsidR="0026304A" w:rsidRDefault="0026304A" w:rsidP="0026304A">
      <w:pPr>
        <w:pStyle w:val="Heading1"/>
      </w:pPr>
      <w:r>
        <w:t>Fundraising</w:t>
      </w:r>
    </w:p>
    <w:p w14:paraId="79E0035D" w14:textId="578069EE" w:rsidR="00F6026D" w:rsidRPr="000D4C19" w:rsidRDefault="0026304A" w:rsidP="006B19BA">
      <w:r>
        <w:tab/>
      </w:r>
      <w:r w:rsidR="00982028">
        <w:t>Greens Sales – All items will inevitably increase in price this year.</w:t>
      </w:r>
    </w:p>
    <w:p w14:paraId="201FD21A" w14:textId="76BFBCE3" w:rsidR="007858A9" w:rsidRPr="00C91EE4" w:rsidRDefault="007858A9" w:rsidP="007858A9">
      <w:pPr>
        <w:pStyle w:val="Heading1"/>
      </w:pPr>
      <w:r>
        <w:t>Tournaments</w:t>
      </w:r>
    </w:p>
    <w:p w14:paraId="0130C2E9" w14:textId="36F266BC" w:rsidR="0031623A" w:rsidRPr="0038472D" w:rsidRDefault="007858A9" w:rsidP="004E6BF7">
      <w:pPr>
        <w:rPr>
          <w:color w:val="000000" w:themeColor="text1"/>
        </w:rPr>
      </w:pPr>
      <w:r w:rsidRPr="00C91EE4">
        <w:rPr>
          <w:color w:val="000000" w:themeColor="text1"/>
        </w:rPr>
        <w:tab/>
      </w:r>
      <w:r w:rsidR="00982028">
        <w:rPr>
          <w:color w:val="000000" w:themeColor="text1"/>
        </w:rPr>
        <w:t>No tournament updates at this meeting.</w:t>
      </w:r>
    </w:p>
    <w:p w14:paraId="2329ACF1" w14:textId="0CE3EAD0" w:rsidR="007858A9" w:rsidRPr="00C91EE4" w:rsidRDefault="007858A9" w:rsidP="007858A9">
      <w:pPr>
        <w:pStyle w:val="Heading1"/>
      </w:pPr>
      <w:r>
        <w:t>New Business</w:t>
      </w:r>
    </w:p>
    <w:p w14:paraId="525A19C1" w14:textId="77845FA6" w:rsidR="00601529" w:rsidRDefault="007858A9" w:rsidP="00E37221">
      <w:pPr>
        <w:rPr>
          <w:color w:val="000000" w:themeColor="text1"/>
        </w:rPr>
      </w:pPr>
      <w:r w:rsidRPr="00C91EE4">
        <w:rPr>
          <w:color w:val="000000" w:themeColor="text1"/>
        </w:rPr>
        <w:tab/>
      </w:r>
      <w:r w:rsidR="00E37221">
        <w:rPr>
          <w:color w:val="000000" w:themeColor="text1"/>
        </w:rPr>
        <w:t>Co-op with NL-S update</w:t>
      </w:r>
      <w:r w:rsidR="00F14874">
        <w:rPr>
          <w:color w:val="000000" w:themeColor="text1"/>
        </w:rPr>
        <w:t xml:space="preserve"> – Principals and Superintendents have all met and discussed the possibility of ‘Co-</w:t>
      </w:r>
      <w:proofErr w:type="spellStart"/>
      <w:r w:rsidR="00F14874">
        <w:rPr>
          <w:color w:val="000000" w:themeColor="text1"/>
        </w:rPr>
        <w:t>op’ing</w:t>
      </w:r>
      <w:proofErr w:type="spellEnd"/>
      <w:r w:rsidR="00F14874">
        <w:rPr>
          <w:color w:val="000000" w:themeColor="text1"/>
        </w:rPr>
        <w:t xml:space="preserve"> at the HS level. There is no chance of this happening this year but if NL-S would ‘opt out’ of their current co-op before this years’ first practice, they would be allowed to co-op with Willmar next year.</w:t>
      </w:r>
    </w:p>
    <w:p w14:paraId="2C5663E2" w14:textId="7CC14C73" w:rsidR="00F14874" w:rsidRDefault="00F14874" w:rsidP="00E37221">
      <w:pPr>
        <w:rPr>
          <w:color w:val="000000" w:themeColor="text1"/>
        </w:rPr>
      </w:pPr>
      <w:r>
        <w:rPr>
          <w:color w:val="000000" w:themeColor="text1"/>
        </w:rPr>
        <w:tab/>
        <w:t xml:space="preserve">At the association level, it would be the obvious choice to follow suit and also co-op at all age levels. </w:t>
      </w:r>
      <w:r w:rsidR="00480A22">
        <w:rPr>
          <w:color w:val="000000" w:themeColor="text1"/>
        </w:rPr>
        <w:t xml:space="preserve">Coaches and </w:t>
      </w:r>
      <w:proofErr w:type="gramStart"/>
      <w:r w:rsidR="00480A22">
        <w:rPr>
          <w:color w:val="000000" w:themeColor="text1"/>
        </w:rPr>
        <w:t>AD’s</w:t>
      </w:r>
      <w:proofErr w:type="gramEnd"/>
      <w:r w:rsidR="00480A22">
        <w:rPr>
          <w:color w:val="000000" w:themeColor="text1"/>
        </w:rPr>
        <w:t xml:space="preserve"> are meeting next week to further discuss. </w:t>
      </w:r>
    </w:p>
    <w:p w14:paraId="1E9EC147" w14:textId="5507D6AE" w:rsidR="00D245D7" w:rsidRDefault="00D245D7" w:rsidP="00E37221">
      <w:pPr>
        <w:rPr>
          <w:color w:val="000000" w:themeColor="text1"/>
        </w:rPr>
      </w:pPr>
      <w:r>
        <w:rPr>
          <w:color w:val="000000" w:themeColor="text1"/>
        </w:rPr>
        <w:lastRenderedPageBreak/>
        <w:tab/>
      </w:r>
      <w:r w:rsidR="007164AF">
        <w:rPr>
          <w:color w:val="000000" w:themeColor="text1"/>
        </w:rPr>
        <w:t>4</w:t>
      </w:r>
      <w:r>
        <w:rPr>
          <w:color w:val="000000" w:themeColor="text1"/>
        </w:rPr>
        <w:t xml:space="preserve"> 3</w:t>
      </w:r>
      <w:r w:rsidRPr="00D245D7">
        <w:rPr>
          <w:color w:val="000000" w:themeColor="text1"/>
          <w:vertAlign w:val="superscript"/>
        </w:rPr>
        <w:t>rd</w:t>
      </w:r>
      <w:r>
        <w:rPr>
          <w:color w:val="000000" w:themeColor="text1"/>
        </w:rPr>
        <w:t xml:space="preserve"> graders have requested to try out for Squirts/10U. Justin R. made a motion to accept these play ups based on </w:t>
      </w:r>
      <w:proofErr w:type="gramStart"/>
      <w:r>
        <w:rPr>
          <w:color w:val="000000" w:themeColor="text1"/>
        </w:rPr>
        <w:t>coaches</w:t>
      </w:r>
      <w:proofErr w:type="gramEnd"/>
      <w:r>
        <w:rPr>
          <w:color w:val="000000" w:themeColor="text1"/>
        </w:rPr>
        <w:t xml:space="preserve"> feedback/recommendations. Matt M. second. Motion passed. The squirt move ups would bring team numbers to 13</w:t>
      </w:r>
      <w:r w:rsidR="007164AF">
        <w:rPr>
          <w:color w:val="000000" w:themeColor="text1"/>
        </w:rPr>
        <w:t>/14</w:t>
      </w:r>
      <w:r>
        <w:rPr>
          <w:color w:val="000000" w:themeColor="text1"/>
        </w:rPr>
        <w:t xml:space="preserve"> skaters and a goalie for each team.  </w:t>
      </w:r>
    </w:p>
    <w:p w14:paraId="617C4DC7" w14:textId="78C0AF18" w:rsidR="00601529" w:rsidRPr="002B0347" w:rsidRDefault="00601529" w:rsidP="002B50B3">
      <w:pPr>
        <w:rPr>
          <w:color w:val="000000" w:themeColor="text1"/>
        </w:rPr>
      </w:pPr>
      <w:r>
        <w:rPr>
          <w:color w:val="000000" w:themeColor="text1"/>
        </w:rPr>
        <w:tab/>
      </w:r>
    </w:p>
    <w:p w14:paraId="70C79B77" w14:textId="7C58F4FC" w:rsidR="0053626B" w:rsidRPr="00577770" w:rsidRDefault="0053626B" w:rsidP="00577770">
      <w:pPr>
        <w:shd w:val="clear" w:color="auto" w:fill="FFFFFF"/>
        <w:spacing w:before="100" w:beforeAutospacing="1" w:after="100" w:afterAutospacing="1" w:line="240" w:lineRule="auto"/>
        <w:rPr>
          <w:b/>
          <w:bCs/>
          <w:sz w:val="30"/>
          <w:szCs w:val="30"/>
        </w:rPr>
      </w:pPr>
      <w:r w:rsidRPr="00577770">
        <w:rPr>
          <w:b/>
          <w:bCs/>
          <w:sz w:val="30"/>
          <w:szCs w:val="30"/>
        </w:rPr>
        <w:t>Adjourn</w:t>
      </w:r>
    </w:p>
    <w:p w14:paraId="491ABDDC" w14:textId="0A558CD3" w:rsidR="00723081" w:rsidRPr="004C30F7" w:rsidRDefault="00352781" w:rsidP="009E7579">
      <w:pPr>
        <w:pStyle w:val="Heading1"/>
        <w:ind w:firstLine="720"/>
        <w:rPr>
          <w:sz w:val="24"/>
          <w:szCs w:val="24"/>
        </w:rPr>
      </w:pPr>
      <w:r>
        <w:rPr>
          <w:sz w:val="24"/>
          <w:szCs w:val="24"/>
        </w:rPr>
        <w:t xml:space="preserve">Ashley T. </w:t>
      </w:r>
      <w:r w:rsidR="00084880">
        <w:rPr>
          <w:sz w:val="24"/>
          <w:szCs w:val="24"/>
        </w:rPr>
        <w:t xml:space="preserve">made a motion to adjourn. </w:t>
      </w:r>
      <w:r>
        <w:rPr>
          <w:sz w:val="24"/>
          <w:szCs w:val="24"/>
        </w:rPr>
        <w:t xml:space="preserve">Matt </w:t>
      </w:r>
      <w:r w:rsidR="00084880">
        <w:rPr>
          <w:sz w:val="24"/>
          <w:szCs w:val="24"/>
        </w:rPr>
        <w:t xml:space="preserve">second. Meeting adjourned at </w:t>
      </w:r>
      <w:r>
        <w:rPr>
          <w:sz w:val="24"/>
          <w:szCs w:val="24"/>
        </w:rPr>
        <w:t>8:35</w:t>
      </w:r>
      <w:r w:rsidR="00084880">
        <w:rPr>
          <w:sz w:val="24"/>
          <w:szCs w:val="24"/>
        </w:rPr>
        <w:t>pm.</w:t>
      </w:r>
    </w:p>
    <w:p w14:paraId="369E9626" w14:textId="46F1E97C" w:rsidR="000C0CC3" w:rsidRPr="005C339A" w:rsidRDefault="000C0CC3" w:rsidP="009E7579">
      <w:pPr>
        <w:pStyle w:val="Heading1"/>
        <w:ind w:firstLine="720"/>
        <w:rPr>
          <w:sz w:val="24"/>
          <w:szCs w:val="24"/>
        </w:rPr>
      </w:pPr>
      <w:r w:rsidRPr="005C339A">
        <w:rPr>
          <w:sz w:val="24"/>
          <w:szCs w:val="24"/>
        </w:rPr>
        <w:t>*Minutes submitted by Travis Michelson</w:t>
      </w:r>
      <w:r w:rsidR="00235181" w:rsidRPr="005C339A">
        <w:rPr>
          <w:sz w:val="24"/>
          <w:szCs w:val="24"/>
        </w:rPr>
        <w:t>.</w:t>
      </w:r>
      <w:r w:rsidR="00391106" w:rsidRPr="005C339A">
        <w:rPr>
          <w:sz w:val="24"/>
          <w:szCs w:val="24"/>
        </w:rPr>
        <w:t xml:space="preserve"> Next meeting will be </w:t>
      </w:r>
      <w:r w:rsidR="006A0F1B">
        <w:rPr>
          <w:sz w:val="24"/>
          <w:szCs w:val="24"/>
        </w:rPr>
        <w:t>Mon</w:t>
      </w:r>
      <w:r w:rsidR="00DE05AB">
        <w:rPr>
          <w:sz w:val="24"/>
          <w:szCs w:val="24"/>
        </w:rPr>
        <w:t xml:space="preserve">day, </w:t>
      </w:r>
      <w:r w:rsidR="006A0F1B">
        <w:rPr>
          <w:sz w:val="24"/>
          <w:szCs w:val="24"/>
        </w:rPr>
        <w:t>Octo</w:t>
      </w:r>
      <w:r w:rsidR="003504A8">
        <w:rPr>
          <w:sz w:val="24"/>
          <w:szCs w:val="24"/>
        </w:rPr>
        <w:t xml:space="preserve">ber </w:t>
      </w:r>
      <w:r w:rsidR="006A0F1B">
        <w:rPr>
          <w:sz w:val="24"/>
          <w:szCs w:val="24"/>
        </w:rPr>
        <w:t>10</w:t>
      </w:r>
      <w:r w:rsidR="006A0F1B" w:rsidRPr="006A0F1B">
        <w:rPr>
          <w:sz w:val="24"/>
          <w:szCs w:val="24"/>
          <w:vertAlign w:val="superscript"/>
        </w:rPr>
        <w:t>th</w:t>
      </w:r>
      <w:r w:rsidR="00DE05AB">
        <w:rPr>
          <w:sz w:val="24"/>
          <w:szCs w:val="24"/>
        </w:rPr>
        <w:t xml:space="preserve"> </w:t>
      </w:r>
      <w:r w:rsidR="0098432C">
        <w:rPr>
          <w:sz w:val="24"/>
          <w:szCs w:val="24"/>
        </w:rPr>
        <w:t xml:space="preserve">at </w:t>
      </w:r>
      <w:r w:rsidR="006A0F1B">
        <w:rPr>
          <w:sz w:val="24"/>
          <w:szCs w:val="24"/>
        </w:rPr>
        <w:t>Jakes Pizza</w:t>
      </w:r>
      <w:r w:rsidR="0098432C">
        <w:rPr>
          <w:sz w:val="24"/>
          <w:szCs w:val="24"/>
        </w:rPr>
        <w:t xml:space="preserve"> 6pm. </w:t>
      </w:r>
    </w:p>
    <w:p w14:paraId="394223CE" w14:textId="77777777" w:rsidR="00CA6B4F" w:rsidRPr="00C91EE4" w:rsidRDefault="00CA6B4F" w:rsidP="00CA6B4F">
      <w:pPr>
        <w:rPr>
          <w:color w:val="000000" w:themeColor="text1"/>
        </w:rPr>
      </w:pPr>
    </w:p>
    <w:sectPr w:rsidR="00CA6B4F" w:rsidRPr="00C91EE4" w:rsidSect="00AB4981">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3E19" w14:textId="77777777" w:rsidR="001960A5" w:rsidRDefault="001960A5">
      <w:pPr>
        <w:spacing w:after="0" w:line="240" w:lineRule="auto"/>
      </w:pPr>
      <w:r>
        <w:separator/>
      </w:r>
    </w:p>
  </w:endnote>
  <w:endnote w:type="continuationSeparator" w:id="0">
    <w:p w14:paraId="54015CE8" w14:textId="77777777" w:rsidR="001960A5" w:rsidRDefault="0019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ckwell">
    <w:panose1 w:val="02060603020205020403"/>
    <w:charset w:val="4D"/>
    <w:family w:val="roman"/>
    <w:pitch w:val="variable"/>
    <w:sig w:usb0="00000003" w:usb1="00000000" w:usb2="00000000" w:usb3="00000000" w:csb0="00000001" w:csb1="00000000"/>
  </w:font>
  <w:font w:name="HGMinchoB">
    <w:altName w:val="HG明朝B"/>
    <w:panose1 w:val="020B0604020202020204"/>
    <w:charset w:val="8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Rockwell Condensed">
    <w:panose1 w:val="02060603050405020104"/>
    <w:charset w:val="4D"/>
    <w:family w:val="roman"/>
    <w:pitch w:val="variable"/>
    <w:sig w:usb0="00000003" w:usb1="00000000" w:usb2="00000000" w:usb3="00000000" w:csb0="00000001" w:csb1="00000000"/>
  </w:font>
  <w:font w:name="Copperplate">
    <w:panose1 w:val="02000504000000020004"/>
    <w:charset w:val="4D"/>
    <w:family w:val="auto"/>
    <w:pitch w:val="variable"/>
    <w:sig w:usb0="8000006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5EA5" w14:textId="77777777" w:rsidR="00CD2F31" w:rsidRDefault="00CD2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0D54" w14:textId="77777777" w:rsidR="0001626D" w:rsidRDefault="00DA4A43">
    <w:pPr>
      <w:pStyle w:val="Footer"/>
    </w:pPr>
    <w:r>
      <w:fldChar w:fldCharType="begin"/>
    </w:r>
    <w:r>
      <w:instrText xml:space="preserve"> PAGE   \* MERGEFORMAT </w:instrText>
    </w:r>
    <w:r>
      <w:fldChar w:fldCharType="separate"/>
    </w:r>
    <w:r w:rsidR="00AD20E5">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DFC5" w14:textId="77777777" w:rsidR="00CD2F31" w:rsidRDefault="00CD2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46B29" w14:textId="77777777" w:rsidR="001960A5" w:rsidRDefault="001960A5">
      <w:pPr>
        <w:spacing w:after="0" w:line="240" w:lineRule="auto"/>
      </w:pPr>
      <w:r>
        <w:separator/>
      </w:r>
    </w:p>
  </w:footnote>
  <w:footnote w:type="continuationSeparator" w:id="0">
    <w:p w14:paraId="6653E9BD" w14:textId="77777777" w:rsidR="001960A5" w:rsidRDefault="00196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E794" w14:textId="77777777" w:rsidR="00CD2F31" w:rsidRDefault="00CD2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03E" w14:textId="77777777" w:rsidR="00EF36A5" w:rsidRDefault="00EF36A5">
    <w:pPr>
      <w:pStyle w:val="Header"/>
    </w:pPr>
    <w:r>
      <w:rPr>
        <w:noProof/>
      </w:rPr>
      <mc:AlternateContent>
        <mc:Choice Requires="wpg">
          <w:drawing>
            <wp:anchor distT="0" distB="0" distL="114300" distR="114300" simplePos="0" relativeHeight="251661312" behindDoc="0" locked="0" layoutInCell="1" allowOverlap="1" wp14:anchorId="3B60F7C5" wp14:editId="55F24E82">
              <wp:simplePos x="0" y="0"/>
              <mc:AlternateContent>
                <mc:Choice Requires="wp14">
                  <wp:positionH relativeFrom="page">
                    <wp14:pctPosHOffset>-3800</wp14:pctPosHOffset>
                  </wp:positionH>
                </mc:Choice>
                <mc:Fallback>
                  <wp:positionH relativeFrom="page">
                    <wp:posOffset>-295275</wp:posOffset>
                  </wp:positionH>
                </mc:Fallback>
              </mc:AlternateContent>
              <mc:AlternateContent>
                <mc:Choice Requires="wp14">
                  <wp:positionV relativeFrom="page">
                    <wp14:pctPosVOffset>-1200</wp14:pctPosVOffset>
                  </wp:positionV>
                </mc:Choice>
                <mc:Fallback>
                  <wp:positionV relativeFrom="page">
                    <wp:posOffset>-120650</wp:posOffset>
                  </wp:positionV>
                </mc:Fallback>
              </mc:AlternateContent>
              <wp:extent cx="9719945" cy="10297795"/>
              <wp:effectExtent l="12700" t="0" r="90805" b="0"/>
              <wp:wrapNone/>
              <wp:docPr id="6" name="Group 6" descr="decorative element"/>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Freeform: Shape 9"/>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1" name="Freeform: Shape 21"/>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125300</wp14:pctWidth>
              </wp14:sizeRelH>
              <wp14:sizeRelV relativeFrom="page">
                <wp14:pctHeight>102400</wp14:pctHeight>
              </wp14:sizeRelV>
            </wp:anchor>
          </w:drawing>
        </mc:Choice>
        <mc:Fallback>
          <w:pict>
            <v:group w14:anchorId="0F7B3CC6" id="Group 6" o:spid="_x0000_s1026" alt="decorative element" style="position:absolute;margin-left:0;margin-top:0;width:765.35pt;height:810.85pt;z-index:251661312;mso-width-percent:1253;mso-height-percent:1024;mso-left-percent:-38;mso-top-percent:-12;mso-position-horizontal-relative:page;mso-position-vertical-relative:page;mso-width-percent:1253;mso-height-percent:1024;mso-left-percent:-38;mso-top-percent:-12" coordsize="97167,1029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">
              <v:shape id="Freeform: Shape 9" o:spid="_x0000_s1027" style="position:absolute;left:2819;width:78514;height:20191;visibility:visible;mso-wrap-style:square;v-text-anchor:middle" coordsize="5350933,13885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" path="m5640,5640r5339927,l5345567,1384014r-5339927,l5640,5640xe" fillcolor="#a28e6a [3206]" stroked="f" strokeweight=".235mm">
                <v:stroke joinstyle="miter"/>
                <v:path arrowok="t" o:connecttype="custom" o:connectlocs="8276,8202;7843517,8202;7843517,2012598;8276,2012598" o:connectangles="0,0,0,0"/>
              </v:shape>
              <v:shape id="Freeform: Shape 10" o:spid="_x0000_s1028" style="position:absolute;left:15544;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" path="m5339927,915247r-1551940,c3787987,915247,3374067,956949,3327400,435187r,41702c3327400,236435,3132667,,2892213,l238760,c150707,,68580,26247,,71120l,6018954r5339927,l5339927,915247xe" fillcolor="#e9e5dc [321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19" o:spid="_x0000_s1029" style="position:absolute;left:7467;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" path="m5339927,915247r-1551940,c3787987,915247,3374067,956949,3327400,435187r,41702c3327400,236435,3132667,,2892213,l238760,c150707,,68580,26247,,71120l,6018954r5339927,l5339927,915247xe" fillcolor="#d34817 [320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20" o:spid="_x0000_s1030" style="position:absolute;left:2971;top:93268;width:78394;height:9715;visibility:visible;mso-wrap-style:square;v-text-anchor:middle" coordsize="5342466,1041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" path="m5640,5640r5334000,l5339640,1036880r-5334000,l5640,5640xe" fillcolor="#a28e6a [3206]" stroked="f" strokeweight=".235mm">
                <v:stroke joinstyle="miter"/>
                <v:path arrowok="t" o:connecttype="custom" o:connectlocs="8276,5261;7835173,5261;7835173,967271;8276,967271" o:connectangles="0,0,0,0"/>
              </v:shape>
              <v:line id="Straight Connector 22" o:spid="_x0000_s1031" style="position:absolute;visibility:visible;mso-wrap-style:square" from="7620,8382" to="7620,916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" strokecolor="#d34817 [3204]" strokeweight="3pt"/>
              <v:shape id="Freeform: Shape 21" o:spid="_x0000_s1032" style="position:absolute;top:5638;width:81622;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" path="m5339927,915247r-1551940,c3787987,915247,3374067,956949,3327400,435187r,41702c3327400,236435,3132667,,2892213,l238760,c150707,,68580,26247,,71120l,6018954r5339927,l5339927,915247xe"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130B" w14:textId="77777777" w:rsidR="00CD2F31" w:rsidRDefault="00CD2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13F739F"/>
    <w:multiLevelType w:val="hybridMultilevel"/>
    <w:tmpl w:val="1DACA3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1A3EA6"/>
    <w:multiLevelType w:val="multilevel"/>
    <w:tmpl w:val="340C2A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A336F3"/>
    <w:multiLevelType w:val="hybridMultilevel"/>
    <w:tmpl w:val="9FE45E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232FD1"/>
    <w:multiLevelType w:val="hybridMultilevel"/>
    <w:tmpl w:val="A7C0F3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A15133"/>
    <w:multiLevelType w:val="hybridMultilevel"/>
    <w:tmpl w:val="9A683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D17D6C"/>
    <w:multiLevelType w:val="hybridMultilevel"/>
    <w:tmpl w:val="B810B8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B46C76"/>
    <w:multiLevelType w:val="hybridMultilevel"/>
    <w:tmpl w:val="6C58F5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3D1A65"/>
    <w:multiLevelType w:val="hybridMultilevel"/>
    <w:tmpl w:val="A268F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A941B78"/>
    <w:multiLevelType w:val="hybridMultilevel"/>
    <w:tmpl w:val="C05E6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783235"/>
    <w:multiLevelType w:val="hybridMultilevel"/>
    <w:tmpl w:val="AD4475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B37AF2"/>
    <w:multiLevelType w:val="hybridMultilevel"/>
    <w:tmpl w:val="D7F8D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B33B4"/>
    <w:multiLevelType w:val="hybridMultilevel"/>
    <w:tmpl w:val="8B58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5200C1"/>
    <w:multiLevelType w:val="hybridMultilevel"/>
    <w:tmpl w:val="3A16B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09E2D62"/>
    <w:multiLevelType w:val="hybridMultilevel"/>
    <w:tmpl w:val="7472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E4FD4"/>
    <w:multiLevelType w:val="hybridMultilevel"/>
    <w:tmpl w:val="AFD2BBE4"/>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64C3993"/>
    <w:multiLevelType w:val="hybridMultilevel"/>
    <w:tmpl w:val="F648DB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7020A"/>
    <w:multiLevelType w:val="hybridMultilevel"/>
    <w:tmpl w:val="D8524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B05C73"/>
    <w:multiLevelType w:val="hybridMultilevel"/>
    <w:tmpl w:val="C2642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D808DF"/>
    <w:multiLevelType w:val="hybridMultilevel"/>
    <w:tmpl w:val="258824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861760C"/>
    <w:multiLevelType w:val="hybridMultilevel"/>
    <w:tmpl w:val="D5D61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964588"/>
    <w:multiLevelType w:val="hybridMultilevel"/>
    <w:tmpl w:val="4EF69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CE1078B"/>
    <w:multiLevelType w:val="hybridMultilevel"/>
    <w:tmpl w:val="0646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8"/>
  </w:num>
  <w:num w:numId="4">
    <w:abstractNumId w:val="22"/>
  </w:num>
  <w:num w:numId="5">
    <w:abstractNumId w:val="2"/>
  </w:num>
  <w:num w:numId="6">
    <w:abstractNumId w:val="21"/>
  </w:num>
  <w:num w:numId="7">
    <w:abstractNumId w:val="5"/>
  </w:num>
  <w:num w:numId="8">
    <w:abstractNumId w:val="4"/>
  </w:num>
  <w:num w:numId="9">
    <w:abstractNumId w:val="11"/>
  </w:num>
  <w:num w:numId="10">
    <w:abstractNumId w:val="14"/>
  </w:num>
  <w:num w:numId="11">
    <w:abstractNumId w:val="15"/>
  </w:num>
  <w:num w:numId="12">
    <w:abstractNumId w:val="8"/>
  </w:num>
  <w:num w:numId="13">
    <w:abstractNumId w:val="3"/>
  </w:num>
  <w:num w:numId="14">
    <w:abstractNumId w:val="10"/>
  </w:num>
  <w:num w:numId="15">
    <w:abstractNumId w:val="13"/>
  </w:num>
  <w:num w:numId="16">
    <w:abstractNumId w:val="7"/>
  </w:num>
  <w:num w:numId="17">
    <w:abstractNumId w:val="24"/>
  </w:num>
  <w:num w:numId="18">
    <w:abstractNumId w:val="19"/>
  </w:num>
  <w:num w:numId="19">
    <w:abstractNumId w:val="16"/>
  </w:num>
  <w:num w:numId="20">
    <w:abstractNumId w:val="25"/>
  </w:num>
  <w:num w:numId="21">
    <w:abstractNumId w:val="9"/>
  </w:num>
  <w:num w:numId="22">
    <w:abstractNumId w:val="20"/>
  </w:num>
  <w:num w:numId="23">
    <w:abstractNumId w:val="6"/>
  </w:num>
  <w:num w:numId="24">
    <w:abstractNumId w:val="17"/>
  </w:num>
  <w:num w:numId="25">
    <w:abstractNumId w:val="1"/>
  </w:num>
  <w:num w:numId="26">
    <w:abstractNumId w:val="2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EA"/>
    <w:rsid w:val="00001C32"/>
    <w:rsid w:val="00006F05"/>
    <w:rsid w:val="00011781"/>
    <w:rsid w:val="000117D1"/>
    <w:rsid w:val="00014821"/>
    <w:rsid w:val="0001495E"/>
    <w:rsid w:val="00015166"/>
    <w:rsid w:val="0001626D"/>
    <w:rsid w:val="00021AE6"/>
    <w:rsid w:val="0002454A"/>
    <w:rsid w:val="0002671C"/>
    <w:rsid w:val="000309E9"/>
    <w:rsid w:val="00030D3F"/>
    <w:rsid w:val="000353EF"/>
    <w:rsid w:val="00035454"/>
    <w:rsid w:val="000456C1"/>
    <w:rsid w:val="000624F6"/>
    <w:rsid w:val="00062FA5"/>
    <w:rsid w:val="00073815"/>
    <w:rsid w:val="00074662"/>
    <w:rsid w:val="00074E68"/>
    <w:rsid w:val="00080E4A"/>
    <w:rsid w:val="000811EA"/>
    <w:rsid w:val="00081C87"/>
    <w:rsid w:val="00084880"/>
    <w:rsid w:val="00086E58"/>
    <w:rsid w:val="00090C3D"/>
    <w:rsid w:val="00093E7C"/>
    <w:rsid w:val="00095E8C"/>
    <w:rsid w:val="000961BD"/>
    <w:rsid w:val="000A36F2"/>
    <w:rsid w:val="000B6975"/>
    <w:rsid w:val="000C0CC3"/>
    <w:rsid w:val="000D4C19"/>
    <w:rsid w:val="000E11A7"/>
    <w:rsid w:val="000E297C"/>
    <w:rsid w:val="00120423"/>
    <w:rsid w:val="001318AD"/>
    <w:rsid w:val="00133E43"/>
    <w:rsid w:val="00143D9B"/>
    <w:rsid w:val="00151E2C"/>
    <w:rsid w:val="0015352A"/>
    <w:rsid w:val="00157654"/>
    <w:rsid w:val="00160536"/>
    <w:rsid w:val="001668D6"/>
    <w:rsid w:val="00167A59"/>
    <w:rsid w:val="00170D08"/>
    <w:rsid w:val="001733DE"/>
    <w:rsid w:val="00175789"/>
    <w:rsid w:val="00187664"/>
    <w:rsid w:val="001915C7"/>
    <w:rsid w:val="00194205"/>
    <w:rsid w:val="001960A5"/>
    <w:rsid w:val="0019678E"/>
    <w:rsid w:val="00196EB1"/>
    <w:rsid w:val="001971E1"/>
    <w:rsid w:val="0019739D"/>
    <w:rsid w:val="001A1251"/>
    <w:rsid w:val="001A79D1"/>
    <w:rsid w:val="001B46FD"/>
    <w:rsid w:val="001B66DA"/>
    <w:rsid w:val="001B7C20"/>
    <w:rsid w:val="001C2788"/>
    <w:rsid w:val="00200586"/>
    <w:rsid w:val="00207A33"/>
    <w:rsid w:val="00210654"/>
    <w:rsid w:val="00210C95"/>
    <w:rsid w:val="002111DF"/>
    <w:rsid w:val="002235F1"/>
    <w:rsid w:val="00227B34"/>
    <w:rsid w:val="00230BAF"/>
    <w:rsid w:val="002349CD"/>
    <w:rsid w:val="00235181"/>
    <w:rsid w:val="00235A09"/>
    <w:rsid w:val="00236449"/>
    <w:rsid w:val="00240A0A"/>
    <w:rsid w:val="002449B4"/>
    <w:rsid w:val="002455AE"/>
    <w:rsid w:val="00253066"/>
    <w:rsid w:val="00253B4B"/>
    <w:rsid w:val="00255CB4"/>
    <w:rsid w:val="00261AD9"/>
    <w:rsid w:val="0026304A"/>
    <w:rsid w:val="00265663"/>
    <w:rsid w:val="00275301"/>
    <w:rsid w:val="002924C0"/>
    <w:rsid w:val="002A62D5"/>
    <w:rsid w:val="002B0347"/>
    <w:rsid w:val="002B07A7"/>
    <w:rsid w:val="002B50B3"/>
    <w:rsid w:val="002C6A46"/>
    <w:rsid w:val="002D1D21"/>
    <w:rsid w:val="002D5A02"/>
    <w:rsid w:val="002E0B9C"/>
    <w:rsid w:val="002E6287"/>
    <w:rsid w:val="002F4C65"/>
    <w:rsid w:val="00303AE1"/>
    <w:rsid w:val="0031623A"/>
    <w:rsid w:val="00320152"/>
    <w:rsid w:val="003215D8"/>
    <w:rsid w:val="00324666"/>
    <w:rsid w:val="00331076"/>
    <w:rsid w:val="00335E88"/>
    <w:rsid w:val="00336098"/>
    <w:rsid w:val="00337CF1"/>
    <w:rsid w:val="00344D0E"/>
    <w:rsid w:val="0034699B"/>
    <w:rsid w:val="003504A8"/>
    <w:rsid w:val="00352781"/>
    <w:rsid w:val="00353F86"/>
    <w:rsid w:val="003543DD"/>
    <w:rsid w:val="0035745C"/>
    <w:rsid w:val="00357F63"/>
    <w:rsid w:val="003601B3"/>
    <w:rsid w:val="00363206"/>
    <w:rsid w:val="00363C82"/>
    <w:rsid w:val="00365306"/>
    <w:rsid w:val="00370E39"/>
    <w:rsid w:val="00371B08"/>
    <w:rsid w:val="00372140"/>
    <w:rsid w:val="003757E9"/>
    <w:rsid w:val="003766DF"/>
    <w:rsid w:val="00380AFA"/>
    <w:rsid w:val="00380B27"/>
    <w:rsid w:val="003838D4"/>
    <w:rsid w:val="0038472D"/>
    <w:rsid w:val="00391106"/>
    <w:rsid w:val="00392A02"/>
    <w:rsid w:val="003949BD"/>
    <w:rsid w:val="0039611C"/>
    <w:rsid w:val="00397FCC"/>
    <w:rsid w:val="003A172F"/>
    <w:rsid w:val="003A4B35"/>
    <w:rsid w:val="003B058F"/>
    <w:rsid w:val="003B5DA7"/>
    <w:rsid w:val="003C4A8B"/>
    <w:rsid w:val="003D3600"/>
    <w:rsid w:val="003E5414"/>
    <w:rsid w:val="003E6887"/>
    <w:rsid w:val="003F5302"/>
    <w:rsid w:val="003F6CB6"/>
    <w:rsid w:val="0040494D"/>
    <w:rsid w:val="004203FD"/>
    <w:rsid w:val="0042450A"/>
    <w:rsid w:val="004276EC"/>
    <w:rsid w:val="004324B4"/>
    <w:rsid w:val="00434D2A"/>
    <w:rsid w:val="004428B8"/>
    <w:rsid w:val="00452540"/>
    <w:rsid w:val="00453CA6"/>
    <w:rsid w:val="004613EC"/>
    <w:rsid w:val="004647CD"/>
    <w:rsid w:val="00467D23"/>
    <w:rsid w:val="00475B2C"/>
    <w:rsid w:val="00477692"/>
    <w:rsid w:val="00480A22"/>
    <w:rsid w:val="00483747"/>
    <w:rsid w:val="00484881"/>
    <w:rsid w:val="00484AC4"/>
    <w:rsid w:val="00486890"/>
    <w:rsid w:val="0049053C"/>
    <w:rsid w:val="0049401F"/>
    <w:rsid w:val="004A22AC"/>
    <w:rsid w:val="004B1E60"/>
    <w:rsid w:val="004C1E40"/>
    <w:rsid w:val="004C27ED"/>
    <w:rsid w:val="004C30F7"/>
    <w:rsid w:val="004C5E26"/>
    <w:rsid w:val="004C7F67"/>
    <w:rsid w:val="004D54A9"/>
    <w:rsid w:val="004D61A7"/>
    <w:rsid w:val="004E6444"/>
    <w:rsid w:val="004E6BF7"/>
    <w:rsid w:val="004F051B"/>
    <w:rsid w:val="004F7327"/>
    <w:rsid w:val="00500551"/>
    <w:rsid w:val="00505FF7"/>
    <w:rsid w:val="00507BD9"/>
    <w:rsid w:val="00507F06"/>
    <w:rsid w:val="005133D5"/>
    <w:rsid w:val="005177CD"/>
    <w:rsid w:val="00521034"/>
    <w:rsid w:val="00522514"/>
    <w:rsid w:val="00524B92"/>
    <w:rsid w:val="005251CD"/>
    <w:rsid w:val="0053626B"/>
    <w:rsid w:val="00536835"/>
    <w:rsid w:val="00537C39"/>
    <w:rsid w:val="005417F0"/>
    <w:rsid w:val="00542A13"/>
    <w:rsid w:val="00542CE5"/>
    <w:rsid w:val="00544586"/>
    <w:rsid w:val="00553FAE"/>
    <w:rsid w:val="00556688"/>
    <w:rsid w:val="00560F76"/>
    <w:rsid w:val="0056127C"/>
    <w:rsid w:val="00564BE0"/>
    <w:rsid w:val="00577770"/>
    <w:rsid w:val="005803DE"/>
    <w:rsid w:val="00591330"/>
    <w:rsid w:val="0059168B"/>
    <w:rsid w:val="00591FFE"/>
    <w:rsid w:val="00594EB2"/>
    <w:rsid w:val="00596CC8"/>
    <w:rsid w:val="00597ABC"/>
    <w:rsid w:val="00597D6A"/>
    <w:rsid w:val="005A41AE"/>
    <w:rsid w:val="005B39D5"/>
    <w:rsid w:val="005B6110"/>
    <w:rsid w:val="005B6FBD"/>
    <w:rsid w:val="005C23C8"/>
    <w:rsid w:val="005C23D5"/>
    <w:rsid w:val="005C339A"/>
    <w:rsid w:val="005C5839"/>
    <w:rsid w:val="005C7C0C"/>
    <w:rsid w:val="005D2C08"/>
    <w:rsid w:val="005D5B3C"/>
    <w:rsid w:val="005D5CBF"/>
    <w:rsid w:val="005D6DCC"/>
    <w:rsid w:val="005E21E2"/>
    <w:rsid w:val="005E7355"/>
    <w:rsid w:val="005F1980"/>
    <w:rsid w:val="005F5258"/>
    <w:rsid w:val="00601529"/>
    <w:rsid w:val="00615496"/>
    <w:rsid w:val="00622AA9"/>
    <w:rsid w:val="0062447F"/>
    <w:rsid w:val="00625F3D"/>
    <w:rsid w:val="0062781E"/>
    <w:rsid w:val="0063173D"/>
    <w:rsid w:val="006350FE"/>
    <w:rsid w:val="00641871"/>
    <w:rsid w:val="006432FD"/>
    <w:rsid w:val="006445F6"/>
    <w:rsid w:val="00644EF7"/>
    <w:rsid w:val="00651261"/>
    <w:rsid w:val="0065563D"/>
    <w:rsid w:val="006609D9"/>
    <w:rsid w:val="00662F0C"/>
    <w:rsid w:val="006661B0"/>
    <w:rsid w:val="00667C41"/>
    <w:rsid w:val="00671E91"/>
    <w:rsid w:val="00685072"/>
    <w:rsid w:val="00685D79"/>
    <w:rsid w:val="006A0F1B"/>
    <w:rsid w:val="006A19CB"/>
    <w:rsid w:val="006A6224"/>
    <w:rsid w:val="006B19BA"/>
    <w:rsid w:val="006B58FA"/>
    <w:rsid w:val="006B7784"/>
    <w:rsid w:val="006C18DB"/>
    <w:rsid w:val="006C1A1B"/>
    <w:rsid w:val="006C55E8"/>
    <w:rsid w:val="006C7CE2"/>
    <w:rsid w:val="006D55D8"/>
    <w:rsid w:val="006E0C38"/>
    <w:rsid w:val="006E30A2"/>
    <w:rsid w:val="006E5A30"/>
    <w:rsid w:val="006E5AC3"/>
    <w:rsid w:val="006F16F0"/>
    <w:rsid w:val="006F21F8"/>
    <w:rsid w:val="006F4F43"/>
    <w:rsid w:val="007121EA"/>
    <w:rsid w:val="00715488"/>
    <w:rsid w:val="007164AF"/>
    <w:rsid w:val="00722E1E"/>
    <w:rsid w:val="00723081"/>
    <w:rsid w:val="007266BB"/>
    <w:rsid w:val="00727D20"/>
    <w:rsid w:val="00727F4B"/>
    <w:rsid w:val="007355BC"/>
    <w:rsid w:val="0074763C"/>
    <w:rsid w:val="007520BE"/>
    <w:rsid w:val="007565DD"/>
    <w:rsid w:val="00757ABA"/>
    <w:rsid w:val="00761CCB"/>
    <w:rsid w:val="00767C21"/>
    <w:rsid w:val="007858A9"/>
    <w:rsid w:val="007872E0"/>
    <w:rsid w:val="00787F9B"/>
    <w:rsid w:val="00797543"/>
    <w:rsid w:val="00797D4E"/>
    <w:rsid w:val="007A16C1"/>
    <w:rsid w:val="007A264A"/>
    <w:rsid w:val="007B1DDA"/>
    <w:rsid w:val="007B4836"/>
    <w:rsid w:val="007B58B0"/>
    <w:rsid w:val="007C08DC"/>
    <w:rsid w:val="007C1963"/>
    <w:rsid w:val="007C4E99"/>
    <w:rsid w:val="007D3025"/>
    <w:rsid w:val="007D5921"/>
    <w:rsid w:val="007D6015"/>
    <w:rsid w:val="007D74D1"/>
    <w:rsid w:val="007E1925"/>
    <w:rsid w:val="007E1D1E"/>
    <w:rsid w:val="007F0CC7"/>
    <w:rsid w:val="007F0F07"/>
    <w:rsid w:val="008003DE"/>
    <w:rsid w:val="0080597E"/>
    <w:rsid w:val="00821935"/>
    <w:rsid w:val="008271CB"/>
    <w:rsid w:val="008274AB"/>
    <w:rsid w:val="00831548"/>
    <w:rsid w:val="0083450D"/>
    <w:rsid w:val="008368F3"/>
    <w:rsid w:val="008403A5"/>
    <w:rsid w:val="00846992"/>
    <w:rsid w:val="00852CC0"/>
    <w:rsid w:val="008576FA"/>
    <w:rsid w:val="008600D5"/>
    <w:rsid w:val="008644A5"/>
    <w:rsid w:val="00867809"/>
    <w:rsid w:val="00867874"/>
    <w:rsid w:val="00870352"/>
    <w:rsid w:val="0088025D"/>
    <w:rsid w:val="00881468"/>
    <w:rsid w:val="0088246C"/>
    <w:rsid w:val="00884DFB"/>
    <w:rsid w:val="00887FD7"/>
    <w:rsid w:val="00895EC2"/>
    <w:rsid w:val="008A1C9B"/>
    <w:rsid w:val="008A6DED"/>
    <w:rsid w:val="008B1AA8"/>
    <w:rsid w:val="008B3552"/>
    <w:rsid w:val="008B71CB"/>
    <w:rsid w:val="008C2F60"/>
    <w:rsid w:val="008C37F9"/>
    <w:rsid w:val="008C47D0"/>
    <w:rsid w:val="008C4E51"/>
    <w:rsid w:val="008C59D2"/>
    <w:rsid w:val="008D1D88"/>
    <w:rsid w:val="008D280E"/>
    <w:rsid w:val="008D7714"/>
    <w:rsid w:val="008E6E84"/>
    <w:rsid w:val="008E7233"/>
    <w:rsid w:val="008E7B5A"/>
    <w:rsid w:val="008F0ED1"/>
    <w:rsid w:val="008F3448"/>
    <w:rsid w:val="009109A5"/>
    <w:rsid w:val="009136F2"/>
    <w:rsid w:val="0092167E"/>
    <w:rsid w:val="0092396F"/>
    <w:rsid w:val="00926933"/>
    <w:rsid w:val="009433D7"/>
    <w:rsid w:val="00943491"/>
    <w:rsid w:val="0094677F"/>
    <w:rsid w:val="0095238D"/>
    <w:rsid w:val="00955C29"/>
    <w:rsid w:val="00960CFB"/>
    <w:rsid w:val="00966E6B"/>
    <w:rsid w:val="009711FC"/>
    <w:rsid w:val="0097221C"/>
    <w:rsid w:val="00981469"/>
    <w:rsid w:val="00982028"/>
    <w:rsid w:val="0098432C"/>
    <w:rsid w:val="0098553A"/>
    <w:rsid w:val="00985BF1"/>
    <w:rsid w:val="0099044B"/>
    <w:rsid w:val="00991151"/>
    <w:rsid w:val="00996CED"/>
    <w:rsid w:val="00996E90"/>
    <w:rsid w:val="009A2A29"/>
    <w:rsid w:val="009A35C5"/>
    <w:rsid w:val="009B04B2"/>
    <w:rsid w:val="009B5A35"/>
    <w:rsid w:val="009C153D"/>
    <w:rsid w:val="009C3DE6"/>
    <w:rsid w:val="009C46F1"/>
    <w:rsid w:val="009D21F4"/>
    <w:rsid w:val="009D6E92"/>
    <w:rsid w:val="009E2BBF"/>
    <w:rsid w:val="009E4930"/>
    <w:rsid w:val="009E7579"/>
    <w:rsid w:val="009F02DF"/>
    <w:rsid w:val="009F4304"/>
    <w:rsid w:val="009F6110"/>
    <w:rsid w:val="009F676F"/>
    <w:rsid w:val="00A12C87"/>
    <w:rsid w:val="00A13748"/>
    <w:rsid w:val="00A159A4"/>
    <w:rsid w:val="00A37E76"/>
    <w:rsid w:val="00A4022A"/>
    <w:rsid w:val="00A448C1"/>
    <w:rsid w:val="00A501F2"/>
    <w:rsid w:val="00A511A6"/>
    <w:rsid w:val="00A52F50"/>
    <w:rsid w:val="00A537EC"/>
    <w:rsid w:val="00A6350C"/>
    <w:rsid w:val="00A645FC"/>
    <w:rsid w:val="00A6506A"/>
    <w:rsid w:val="00A660B2"/>
    <w:rsid w:val="00A66338"/>
    <w:rsid w:val="00A70006"/>
    <w:rsid w:val="00A74336"/>
    <w:rsid w:val="00A75EA0"/>
    <w:rsid w:val="00A7643E"/>
    <w:rsid w:val="00A853A1"/>
    <w:rsid w:val="00A87F74"/>
    <w:rsid w:val="00A91166"/>
    <w:rsid w:val="00A9179F"/>
    <w:rsid w:val="00A92901"/>
    <w:rsid w:val="00A95E4A"/>
    <w:rsid w:val="00AA7AA0"/>
    <w:rsid w:val="00AB1398"/>
    <w:rsid w:val="00AB4981"/>
    <w:rsid w:val="00AC087F"/>
    <w:rsid w:val="00AC2943"/>
    <w:rsid w:val="00AC704E"/>
    <w:rsid w:val="00AD0A7D"/>
    <w:rsid w:val="00AD20E5"/>
    <w:rsid w:val="00AD3B98"/>
    <w:rsid w:val="00AD49F7"/>
    <w:rsid w:val="00AD58DD"/>
    <w:rsid w:val="00AE0F4C"/>
    <w:rsid w:val="00AE14C4"/>
    <w:rsid w:val="00AE4284"/>
    <w:rsid w:val="00AE750E"/>
    <w:rsid w:val="00AF025C"/>
    <w:rsid w:val="00AF0376"/>
    <w:rsid w:val="00AF0625"/>
    <w:rsid w:val="00AF3C70"/>
    <w:rsid w:val="00AF6E99"/>
    <w:rsid w:val="00B009DF"/>
    <w:rsid w:val="00B01820"/>
    <w:rsid w:val="00B03929"/>
    <w:rsid w:val="00B03A35"/>
    <w:rsid w:val="00B06953"/>
    <w:rsid w:val="00B13DA1"/>
    <w:rsid w:val="00B14E38"/>
    <w:rsid w:val="00B1638F"/>
    <w:rsid w:val="00B20E88"/>
    <w:rsid w:val="00B23465"/>
    <w:rsid w:val="00B25A0F"/>
    <w:rsid w:val="00B3677D"/>
    <w:rsid w:val="00B41B29"/>
    <w:rsid w:val="00B42B17"/>
    <w:rsid w:val="00B43495"/>
    <w:rsid w:val="00B43631"/>
    <w:rsid w:val="00B53807"/>
    <w:rsid w:val="00B62DDC"/>
    <w:rsid w:val="00B70211"/>
    <w:rsid w:val="00B766D0"/>
    <w:rsid w:val="00B84003"/>
    <w:rsid w:val="00B861B5"/>
    <w:rsid w:val="00B94375"/>
    <w:rsid w:val="00B95132"/>
    <w:rsid w:val="00B96951"/>
    <w:rsid w:val="00B96B0F"/>
    <w:rsid w:val="00BA3389"/>
    <w:rsid w:val="00BA5596"/>
    <w:rsid w:val="00BA6414"/>
    <w:rsid w:val="00BA6FED"/>
    <w:rsid w:val="00BB16D9"/>
    <w:rsid w:val="00BB66F0"/>
    <w:rsid w:val="00BC0BFB"/>
    <w:rsid w:val="00BC2F20"/>
    <w:rsid w:val="00BC5116"/>
    <w:rsid w:val="00BD3BD3"/>
    <w:rsid w:val="00BD4431"/>
    <w:rsid w:val="00BD4E86"/>
    <w:rsid w:val="00BF5CD6"/>
    <w:rsid w:val="00C01FAA"/>
    <w:rsid w:val="00C02B93"/>
    <w:rsid w:val="00C03F6F"/>
    <w:rsid w:val="00C05C79"/>
    <w:rsid w:val="00C072CF"/>
    <w:rsid w:val="00C11C98"/>
    <w:rsid w:val="00C1562C"/>
    <w:rsid w:val="00C170D2"/>
    <w:rsid w:val="00C25F7E"/>
    <w:rsid w:val="00C3134A"/>
    <w:rsid w:val="00C31A21"/>
    <w:rsid w:val="00C31F4C"/>
    <w:rsid w:val="00C336A3"/>
    <w:rsid w:val="00C36F90"/>
    <w:rsid w:val="00C37DD8"/>
    <w:rsid w:val="00C40CB7"/>
    <w:rsid w:val="00C460AE"/>
    <w:rsid w:val="00C512B6"/>
    <w:rsid w:val="00C51E44"/>
    <w:rsid w:val="00C54521"/>
    <w:rsid w:val="00C54AF9"/>
    <w:rsid w:val="00C65966"/>
    <w:rsid w:val="00C66E6F"/>
    <w:rsid w:val="00C72D32"/>
    <w:rsid w:val="00C7350A"/>
    <w:rsid w:val="00C74B20"/>
    <w:rsid w:val="00C91C27"/>
    <w:rsid w:val="00C91EE4"/>
    <w:rsid w:val="00C956A7"/>
    <w:rsid w:val="00CA1CAA"/>
    <w:rsid w:val="00CA4813"/>
    <w:rsid w:val="00CA6B4F"/>
    <w:rsid w:val="00CB623E"/>
    <w:rsid w:val="00CB7679"/>
    <w:rsid w:val="00CC3F8B"/>
    <w:rsid w:val="00CD2EB3"/>
    <w:rsid w:val="00CD2F31"/>
    <w:rsid w:val="00CD3B05"/>
    <w:rsid w:val="00CD75CF"/>
    <w:rsid w:val="00CD7815"/>
    <w:rsid w:val="00CE04C5"/>
    <w:rsid w:val="00CE4D1C"/>
    <w:rsid w:val="00D127F7"/>
    <w:rsid w:val="00D129C7"/>
    <w:rsid w:val="00D145A4"/>
    <w:rsid w:val="00D162A9"/>
    <w:rsid w:val="00D167BC"/>
    <w:rsid w:val="00D2138B"/>
    <w:rsid w:val="00D21702"/>
    <w:rsid w:val="00D226ED"/>
    <w:rsid w:val="00D245D7"/>
    <w:rsid w:val="00D31AC9"/>
    <w:rsid w:val="00D35184"/>
    <w:rsid w:val="00D35AC8"/>
    <w:rsid w:val="00D47733"/>
    <w:rsid w:val="00D55CD6"/>
    <w:rsid w:val="00D576CA"/>
    <w:rsid w:val="00D60636"/>
    <w:rsid w:val="00D61065"/>
    <w:rsid w:val="00D618B2"/>
    <w:rsid w:val="00D61E5B"/>
    <w:rsid w:val="00D65CC4"/>
    <w:rsid w:val="00D65EC5"/>
    <w:rsid w:val="00D66135"/>
    <w:rsid w:val="00D67F40"/>
    <w:rsid w:val="00D72958"/>
    <w:rsid w:val="00D74167"/>
    <w:rsid w:val="00D75D97"/>
    <w:rsid w:val="00D767DE"/>
    <w:rsid w:val="00D82280"/>
    <w:rsid w:val="00D86980"/>
    <w:rsid w:val="00D95A7F"/>
    <w:rsid w:val="00DA066E"/>
    <w:rsid w:val="00DA075B"/>
    <w:rsid w:val="00DA4A43"/>
    <w:rsid w:val="00DA4C9B"/>
    <w:rsid w:val="00DA5BEB"/>
    <w:rsid w:val="00DA6BAD"/>
    <w:rsid w:val="00DB076A"/>
    <w:rsid w:val="00DB5993"/>
    <w:rsid w:val="00DC4758"/>
    <w:rsid w:val="00DC5E91"/>
    <w:rsid w:val="00DC66C2"/>
    <w:rsid w:val="00DC7CE0"/>
    <w:rsid w:val="00DD083C"/>
    <w:rsid w:val="00DD3E43"/>
    <w:rsid w:val="00DD72C9"/>
    <w:rsid w:val="00DE05AB"/>
    <w:rsid w:val="00DE0C2E"/>
    <w:rsid w:val="00DE395C"/>
    <w:rsid w:val="00DE6952"/>
    <w:rsid w:val="00DE6E41"/>
    <w:rsid w:val="00DF30DB"/>
    <w:rsid w:val="00DF3C74"/>
    <w:rsid w:val="00E00526"/>
    <w:rsid w:val="00E017F9"/>
    <w:rsid w:val="00E01969"/>
    <w:rsid w:val="00E06F01"/>
    <w:rsid w:val="00E117F0"/>
    <w:rsid w:val="00E13EBD"/>
    <w:rsid w:val="00E212B9"/>
    <w:rsid w:val="00E2411A"/>
    <w:rsid w:val="00E24C8D"/>
    <w:rsid w:val="00E2622E"/>
    <w:rsid w:val="00E26FA1"/>
    <w:rsid w:val="00E32AEB"/>
    <w:rsid w:val="00E37221"/>
    <w:rsid w:val="00E37225"/>
    <w:rsid w:val="00E42099"/>
    <w:rsid w:val="00E42727"/>
    <w:rsid w:val="00E5046B"/>
    <w:rsid w:val="00E51439"/>
    <w:rsid w:val="00E54731"/>
    <w:rsid w:val="00E6703D"/>
    <w:rsid w:val="00E73D7C"/>
    <w:rsid w:val="00E76FE0"/>
    <w:rsid w:val="00E87313"/>
    <w:rsid w:val="00EA66BB"/>
    <w:rsid w:val="00EA7E85"/>
    <w:rsid w:val="00EB4E2B"/>
    <w:rsid w:val="00EC7F4E"/>
    <w:rsid w:val="00ED10E8"/>
    <w:rsid w:val="00ED1953"/>
    <w:rsid w:val="00ED7441"/>
    <w:rsid w:val="00EE06E6"/>
    <w:rsid w:val="00EE274A"/>
    <w:rsid w:val="00EE55F1"/>
    <w:rsid w:val="00EE5BA7"/>
    <w:rsid w:val="00EE7923"/>
    <w:rsid w:val="00EF2ECE"/>
    <w:rsid w:val="00EF352F"/>
    <w:rsid w:val="00EF36A5"/>
    <w:rsid w:val="00EF6902"/>
    <w:rsid w:val="00F06B54"/>
    <w:rsid w:val="00F1225E"/>
    <w:rsid w:val="00F14874"/>
    <w:rsid w:val="00F241F3"/>
    <w:rsid w:val="00F32AE3"/>
    <w:rsid w:val="00F33160"/>
    <w:rsid w:val="00F4036E"/>
    <w:rsid w:val="00F43A85"/>
    <w:rsid w:val="00F57CDF"/>
    <w:rsid w:val="00F57DDD"/>
    <w:rsid w:val="00F6026D"/>
    <w:rsid w:val="00F602CD"/>
    <w:rsid w:val="00F752FD"/>
    <w:rsid w:val="00F84882"/>
    <w:rsid w:val="00F94817"/>
    <w:rsid w:val="00FA322B"/>
    <w:rsid w:val="00FB083F"/>
    <w:rsid w:val="00FC2643"/>
    <w:rsid w:val="00FD0D76"/>
    <w:rsid w:val="00FD3F47"/>
    <w:rsid w:val="00FE3EB8"/>
    <w:rsid w:val="00FE6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134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884DFB"/>
  </w:style>
  <w:style w:type="paragraph" w:styleId="Heading1">
    <w:name w:val="heading 1"/>
    <w:basedOn w:val="Normal"/>
    <w:next w:val="Normal"/>
    <w:link w:val="Heading1Char"/>
    <w:uiPriority w:val="9"/>
    <w:qFormat/>
    <w:rsid w:val="00884DFB"/>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84DFB"/>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84DF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84DFB"/>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84DFB"/>
    <w:pPr>
      <w:spacing w:before="200" w:after="0"/>
      <w:jc w:val="left"/>
      <w:outlineLvl w:val="4"/>
    </w:pPr>
    <w:rPr>
      <w:smallCaps/>
      <w:color w:val="732117" w:themeColor="accent2" w:themeShade="BF"/>
      <w:spacing w:val="10"/>
      <w:sz w:val="22"/>
      <w:szCs w:val="26"/>
    </w:rPr>
  </w:style>
  <w:style w:type="paragraph" w:styleId="Heading6">
    <w:name w:val="heading 6"/>
    <w:basedOn w:val="Normal"/>
    <w:next w:val="Normal"/>
    <w:link w:val="Heading6Char"/>
    <w:uiPriority w:val="9"/>
    <w:semiHidden/>
    <w:unhideWhenUsed/>
    <w:qFormat/>
    <w:rsid w:val="00884DFB"/>
    <w:pPr>
      <w:spacing w:after="0"/>
      <w:jc w:val="left"/>
      <w:outlineLvl w:val="5"/>
    </w:pPr>
    <w:rPr>
      <w:smallCaps/>
      <w:color w:val="9B2D1F" w:themeColor="accent2"/>
      <w:spacing w:val="5"/>
      <w:sz w:val="22"/>
    </w:rPr>
  </w:style>
  <w:style w:type="paragraph" w:styleId="Heading7">
    <w:name w:val="heading 7"/>
    <w:basedOn w:val="Normal"/>
    <w:next w:val="Normal"/>
    <w:link w:val="Heading7Char"/>
    <w:uiPriority w:val="9"/>
    <w:semiHidden/>
    <w:unhideWhenUsed/>
    <w:qFormat/>
    <w:rsid w:val="00884DFB"/>
    <w:pPr>
      <w:spacing w:after="0"/>
      <w:jc w:val="left"/>
      <w:outlineLvl w:val="6"/>
    </w:pPr>
    <w:rPr>
      <w:b/>
      <w:smallCaps/>
      <w:color w:val="9B2D1F" w:themeColor="accent2"/>
      <w:spacing w:val="10"/>
    </w:rPr>
  </w:style>
  <w:style w:type="paragraph" w:styleId="Heading8">
    <w:name w:val="heading 8"/>
    <w:basedOn w:val="Normal"/>
    <w:next w:val="Normal"/>
    <w:link w:val="Heading8Char"/>
    <w:uiPriority w:val="9"/>
    <w:semiHidden/>
    <w:unhideWhenUsed/>
    <w:qFormat/>
    <w:rsid w:val="00884DFB"/>
    <w:pPr>
      <w:spacing w:after="0"/>
      <w:jc w:val="left"/>
      <w:outlineLvl w:val="7"/>
    </w:pPr>
    <w:rPr>
      <w:b/>
      <w:i/>
      <w:smallCaps/>
      <w:color w:val="732117" w:themeColor="accent2" w:themeShade="BF"/>
    </w:rPr>
  </w:style>
  <w:style w:type="paragraph" w:styleId="Heading9">
    <w:name w:val="heading 9"/>
    <w:basedOn w:val="Normal"/>
    <w:next w:val="Normal"/>
    <w:link w:val="Heading9Char"/>
    <w:uiPriority w:val="9"/>
    <w:semiHidden/>
    <w:unhideWhenUsed/>
    <w:qFormat/>
    <w:rsid w:val="00884DFB"/>
    <w:pPr>
      <w:spacing w:after="0"/>
      <w:jc w:val="left"/>
      <w:outlineLvl w:val="8"/>
    </w:pPr>
    <w:rPr>
      <w:b/>
      <w:i/>
      <w:smallCaps/>
      <w:color w:val="4C160F"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4DFB"/>
    <w:pPr>
      <w:pBdr>
        <w:top w:val="single" w:sz="12" w:space="1" w:color="9B2D1F"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884DFB"/>
    <w:rPr>
      <w:smallCaps/>
      <w:sz w:val="48"/>
      <w:szCs w:val="48"/>
    </w:rPr>
  </w:style>
  <w:style w:type="paragraph" w:customStyle="1" w:styleId="RowHeading">
    <w:name w:val="Row Heading"/>
    <w:basedOn w:val="Normal"/>
    <w:uiPriority w:val="5"/>
    <w:semiHidden/>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pPr>
      <w:spacing w:after="320"/>
      <w:ind w:right="288"/>
    </w:pPr>
    <w:rPr>
      <w:color w:val="595959" w:themeColor="text1" w:themeTint="A6"/>
    </w:rPr>
  </w:style>
  <w:style w:type="paragraph" w:customStyle="1" w:styleId="TableText">
    <w:name w:val="Table Text"/>
    <w:basedOn w:val="Normal"/>
    <w:uiPriority w:val="3"/>
    <w:semiHidden/>
    <w:pPr>
      <w:spacing w:after="320"/>
    </w:pPr>
  </w:style>
  <w:style w:type="character" w:customStyle="1" w:styleId="Heading1Char">
    <w:name w:val="Heading 1 Char"/>
    <w:basedOn w:val="DefaultParagraphFont"/>
    <w:link w:val="Heading1"/>
    <w:uiPriority w:val="9"/>
    <w:rsid w:val="00884DFB"/>
    <w:rPr>
      <w:smallCaps/>
      <w:spacing w:val="5"/>
      <w:sz w:val="32"/>
      <w:szCs w:val="32"/>
    </w:rPr>
  </w:style>
  <w:style w:type="paragraph" w:styleId="ListNumber">
    <w:name w:val="List Number"/>
    <w:basedOn w:val="Normal"/>
    <w:uiPriority w:val="9"/>
    <w:semiHidden/>
    <w:pPr>
      <w:numPr>
        <w:numId w:val="1"/>
      </w:numPr>
    </w:pPr>
  </w:style>
  <w:style w:type="character" w:customStyle="1" w:styleId="Heading2Char">
    <w:name w:val="Heading 2 Char"/>
    <w:basedOn w:val="DefaultParagraphFont"/>
    <w:link w:val="Heading2"/>
    <w:uiPriority w:val="9"/>
    <w:semiHidden/>
    <w:rsid w:val="00884DFB"/>
    <w:rPr>
      <w:smallCaps/>
      <w:spacing w:val="5"/>
      <w:sz w:val="28"/>
      <w:szCs w:val="28"/>
    </w:rPr>
  </w:style>
  <w:style w:type="paragraph" w:styleId="Footer">
    <w:name w:val="footer"/>
    <w:basedOn w:val="Normal"/>
    <w:link w:val="FooterChar"/>
    <w:uiPriority w:val="99"/>
    <w:semiHidden/>
    <w:qFormat/>
    <w:pPr>
      <w:spacing w:after="0" w:line="240" w:lineRule="auto"/>
      <w:jc w:val="right"/>
    </w:pPr>
    <w:rPr>
      <w:color w:val="D34817" w:themeColor="accent1"/>
    </w:rPr>
  </w:style>
  <w:style w:type="character" w:customStyle="1" w:styleId="FooterChar">
    <w:name w:val="Footer Char"/>
    <w:basedOn w:val="DefaultParagraphFont"/>
    <w:link w:val="Footer"/>
    <w:uiPriority w:val="99"/>
    <w:semiHidden/>
    <w:rsid w:val="00DE395C"/>
    <w:rPr>
      <w:color w:val="D34817"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rsid w:val="00CA6B4F"/>
    <w:pPr>
      <w:numPr>
        <w:numId w:val="3"/>
      </w:numPr>
      <w:spacing w:before="100" w:after="100" w:line="240" w:lineRule="auto"/>
      <w:contextualSpacing/>
    </w:pPr>
    <w:rPr>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character" w:styleId="Hyperlink">
    <w:name w:val="Hyperlink"/>
    <w:basedOn w:val="DefaultParagraphFont"/>
    <w:uiPriority w:val="99"/>
    <w:unhideWhenUsed/>
    <w:rsid w:val="006C18DB"/>
    <w:rPr>
      <w:color w:val="CC9900" w:themeColor="hyperlink"/>
      <w:u w:val="single"/>
    </w:rPr>
  </w:style>
  <w:style w:type="character" w:styleId="UnresolvedMention">
    <w:name w:val="Unresolved Mention"/>
    <w:basedOn w:val="DefaultParagraphFont"/>
    <w:uiPriority w:val="99"/>
    <w:semiHidden/>
    <w:rsid w:val="006C18DB"/>
    <w:rPr>
      <w:color w:val="605E5C"/>
      <w:shd w:val="clear" w:color="auto" w:fill="E1DFDD"/>
    </w:rPr>
  </w:style>
  <w:style w:type="paragraph" w:styleId="ListParagraph">
    <w:name w:val="List Paragraph"/>
    <w:basedOn w:val="Normal"/>
    <w:uiPriority w:val="34"/>
    <w:qFormat/>
    <w:rsid w:val="00884DFB"/>
    <w:pPr>
      <w:ind w:left="720"/>
      <w:contextualSpacing/>
    </w:pPr>
  </w:style>
  <w:style w:type="character" w:customStyle="1" w:styleId="Heading3Char">
    <w:name w:val="Heading 3 Char"/>
    <w:basedOn w:val="DefaultParagraphFont"/>
    <w:link w:val="Heading3"/>
    <w:uiPriority w:val="9"/>
    <w:semiHidden/>
    <w:rsid w:val="00884DFB"/>
    <w:rPr>
      <w:smallCaps/>
      <w:spacing w:val="5"/>
      <w:sz w:val="24"/>
      <w:szCs w:val="24"/>
    </w:rPr>
  </w:style>
  <w:style w:type="character" w:customStyle="1" w:styleId="Heading4Char">
    <w:name w:val="Heading 4 Char"/>
    <w:basedOn w:val="DefaultParagraphFont"/>
    <w:link w:val="Heading4"/>
    <w:uiPriority w:val="9"/>
    <w:semiHidden/>
    <w:rsid w:val="00884DFB"/>
    <w:rPr>
      <w:smallCaps/>
      <w:spacing w:val="10"/>
      <w:sz w:val="22"/>
      <w:szCs w:val="22"/>
    </w:rPr>
  </w:style>
  <w:style w:type="character" w:customStyle="1" w:styleId="Heading5Char">
    <w:name w:val="Heading 5 Char"/>
    <w:basedOn w:val="DefaultParagraphFont"/>
    <w:link w:val="Heading5"/>
    <w:uiPriority w:val="9"/>
    <w:semiHidden/>
    <w:rsid w:val="00884DFB"/>
    <w:rPr>
      <w:smallCaps/>
      <w:color w:val="732117" w:themeColor="accent2" w:themeShade="BF"/>
      <w:spacing w:val="10"/>
      <w:sz w:val="22"/>
      <w:szCs w:val="26"/>
    </w:rPr>
  </w:style>
  <w:style w:type="character" w:customStyle="1" w:styleId="Heading6Char">
    <w:name w:val="Heading 6 Char"/>
    <w:basedOn w:val="DefaultParagraphFont"/>
    <w:link w:val="Heading6"/>
    <w:uiPriority w:val="9"/>
    <w:semiHidden/>
    <w:rsid w:val="00884DFB"/>
    <w:rPr>
      <w:smallCaps/>
      <w:color w:val="9B2D1F" w:themeColor="accent2"/>
      <w:spacing w:val="5"/>
      <w:sz w:val="22"/>
    </w:rPr>
  </w:style>
  <w:style w:type="character" w:customStyle="1" w:styleId="Heading7Char">
    <w:name w:val="Heading 7 Char"/>
    <w:basedOn w:val="DefaultParagraphFont"/>
    <w:link w:val="Heading7"/>
    <w:uiPriority w:val="9"/>
    <w:semiHidden/>
    <w:rsid w:val="00884DFB"/>
    <w:rPr>
      <w:b/>
      <w:smallCaps/>
      <w:color w:val="9B2D1F" w:themeColor="accent2"/>
      <w:spacing w:val="10"/>
    </w:rPr>
  </w:style>
  <w:style w:type="character" w:customStyle="1" w:styleId="Heading8Char">
    <w:name w:val="Heading 8 Char"/>
    <w:basedOn w:val="DefaultParagraphFont"/>
    <w:link w:val="Heading8"/>
    <w:uiPriority w:val="9"/>
    <w:semiHidden/>
    <w:rsid w:val="00884DFB"/>
    <w:rPr>
      <w:b/>
      <w:i/>
      <w:smallCaps/>
      <w:color w:val="732117" w:themeColor="accent2" w:themeShade="BF"/>
    </w:rPr>
  </w:style>
  <w:style w:type="character" w:customStyle="1" w:styleId="Heading9Char">
    <w:name w:val="Heading 9 Char"/>
    <w:basedOn w:val="DefaultParagraphFont"/>
    <w:link w:val="Heading9"/>
    <w:uiPriority w:val="9"/>
    <w:semiHidden/>
    <w:rsid w:val="00884DFB"/>
    <w:rPr>
      <w:b/>
      <w:i/>
      <w:smallCaps/>
      <w:color w:val="4C160F" w:themeColor="accent2" w:themeShade="7F"/>
    </w:rPr>
  </w:style>
  <w:style w:type="paragraph" w:styleId="Caption">
    <w:name w:val="caption"/>
    <w:basedOn w:val="Normal"/>
    <w:next w:val="Normal"/>
    <w:uiPriority w:val="35"/>
    <w:semiHidden/>
    <w:unhideWhenUsed/>
    <w:qFormat/>
    <w:rsid w:val="00884DFB"/>
    <w:rPr>
      <w:b/>
      <w:bCs/>
      <w:caps/>
      <w:sz w:val="16"/>
      <w:szCs w:val="18"/>
    </w:rPr>
  </w:style>
  <w:style w:type="paragraph" w:styleId="Subtitle">
    <w:name w:val="Subtitle"/>
    <w:basedOn w:val="Normal"/>
    <w:next w:val="Normal"/>
    <w:link w:val="SubtitleChar"/>
    <w:uiPriority w:val="11"/>
    <w:qFormat/>
    <w:rsid w:val="00884DFB"/>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884DFB"/>
    <w:rPr>
      <w:rFonts w:asciiTheme="majorHAnsi" w:eastAsiaTheme="majorEastAsia" w:hAnsiTheme="majorHAnsi" w:cstheme="majorBidi"/>
      <w:szCs w:val="22"/>
    </w:rPr>
  </w:style>
  <w:style w:type="character" w:styleId="Strong">
    <w:name w:val="Strong"/>
    <w:uiPriority w:val="22"/>
    <w:qFormat/>
    <w:rsid w:val="00884DFB"/>
    <w:rPr>
      <w:b/>
      <w:color w:val="9B2D1F" w:themeColor="accent2"/>
    </w:rPr>
  </w:style>
  <w:style w:type="character" w:styleId="Emphasis">
    <w:name w:val="Emphasis"/>
    <w:uiPriority w:val="20"/>
    <w:qFormat/>
    <w:rsid w:val="00884DFB"/>
    <w:rPr>
      <w:b/>
      <w:i/>
      <w:spacing w:val="10"/>
    </w:rPr>
  </w:style>
  <w:style w:type="paragraph" w:styleId="NoSpacing">
    <w:name w:val="No Spacing"/>
    <w:basedOn w:val="Normal"/>
    <w:link w:val="NoSpacingChar"/>
    <w:uiPriority w:val="1"/>
    <w:qFormat/>
    <w:rsid w:val="00884DFB"/>
    <w:pPr>
      <w:spacing w:after="0" w:line="240" w:lineRule="auto"/>
    </w:pPr>
  </w:style>
  <w:style w:type="paragraph" w:styleId="Quote">
    <w:name w:val="Quote"/>
    <w:basedOn w:val="Normal"/>
    <w:next w:val="Normal"/>
    <w:link w:val="QuoteChar"/>
    <w:uiPriority w:val="29"/>
    <w:qFormat/>
    <w:rsid w:val="00884DFB"/>
    <w:rPr>
      <w:i/>
    </w:rPr>
  </w:style>
  <w:style w:type="character" w:customStyle="1" w:styleId="QuoteChar">
    <w:name w:val="Quote Char"/>
    <w:basedOn w:val="DefaultParagraphFont"/>
    <w:link w:val="Quote"/>
    <w:uiPriority w:val="29"/>
    <w:rsid w:val="00884DFB"/>
    <w:rPr>
      <w:i/>
    </w:rPr>
  </w:style>
  <w:style w:type="paragraph" w:styleId="IntenseQuote">
    <w:name w:val="Intense Quote"/>
    <w:basedOn w:val="Normal"/>
    <w:next w:val="Normal"/>
    <w:link w:val="IntenseQuoteChar"/>
    <w:uiPriority w:val="30"/>
    <w:qFormat/>
    <w:rsid w:val="00884DFB"/>
    <w:pPr>
      <w:pBdr>
        <w:top w:val="single" w:sz="8" w:space="10" w:color="732117" w:themeColor="accent2" w:themeShade="BF"/>
        <w:left w:val="single" w:sz="8" w:space="10" w:color="732117" w:themeColor="accent2" w:themeShade="BF"/>
        <w:bottom w:val="single" w:sz="8" w:space="10" w:color="732117" w:themeColor="accent2" w:themeShade="BF"/>
        <w:right w:val="single" w:sz="8" w:space="10" w:color="732117" w:themeColor="accent2" w:themeShade="BF"/>
      </w:pBdr>
      <w:shd w:val="clear" w:color="auto" w:fill="9B2D1F"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884DFB"/>
    <w:rPr>
      <w:b/>
      <w:i/>
      <w:color w:val="FFFFFF" w:themeColor="background1"/>
      <w:shd w:val="clear" w:color="auto" w:fill="9B2D1F" w:themeFill="accent2"/>
    </w:rPr>
  </w:style>
  <w:style w:type="character" w:styleId="SubtleEmphasis">
    <w:name w:val="Subtle Emphasis"/>
    <w:uiPriority w:val="19"/>
    <w:qFormat/>
    <w:rsid w:val="00884DFB"/>
    <w:rPr>
      <w:i/>
    </w:rPr>
  </w:style>
  <w:style w:type="character" w:styleId="IntenseEmphasis">
    <w:name w:val="Intense Emphasis"/>
    <w:uiPriority w:val="21"/>
    <w:qFormat/>
    <w:rsid w:val="00884DFB"/>
    <w:rPr>
      <w:b/>
      <w:i/>
      <w:color w:val="9B2D1F" w:themeColor="accent2"/>
      <w:spacing w:val="10"/>
    </w:rPr>
  </w:style>
  <w:style w:type="character" w:styleId="SubtleReference">
    <w:name w:val="Subtle Reference"/>
    <w:uiPriority w:val="31"/>
    <w:qFormat/>
    <w:rsid w:val="00884DFB"/>
    <w:rPr>
      <w:b/>
    </w:rPr>
  </w:style>
  <w:style w:type="character" w:styleId="IntenseReference">
    <w:name w:val="Intense Reference"/>
    <w:uiPriority w:val="32"/>
    <w:qFormat/>
    <w:rsid w:val="00884DFB"/>
    <w:rPr>
      <w:b/>
      <w:bCs/>
      <w:smallCaps/>
      <w:spacing w:val="5"/>
      <w:sz w:val="22"/>
      <w:szCs w:val="22"/>
      <w:u w:val="single"/>
    </w:rPr>
  </w:style>
  <w:style w:type="character" w:styleId="BookTitle">
    <w:name w:val="Book Title"/>
    <w:uiPriority w:val="33"/>
    <w:qFormat/>
    <w:rsid w:val="00884DF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84DFB"/>
    <w:pPr>
      <w:outlineLvl w:val="9"/>
    </w:pPr>
  </w:style>
  <w:style w:type="character" w:customStyle="1" w:styleId="NoSpacingChar">
    <w:name w:val="No Spacing Char"/>
    <w:basedOn w:val="DefaultParagraphFont"/>
    <w:link w:val="NoSpacing"/>
    <w:uiPriority w:val="1"/>
    <w:rsid w:val="00884DFB"/>
  </w:style>
  <w:style w:type="paragraph" w:customStyle="1" w:styleId="PersonalName">
    <w:name w:val="Personal Name"/>
    <w:basedOn w:val="Title"/>
    <w:rsid w:val="00884DFB"/>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78555">
      <w:bodyDiv w:val="1"/>
      <w:marLeft w:val="0"/>
      <w:marRight w:val="0"/>
      <w:marTop w:val="0"/>
      <w:marBottom w:val="0"/>
      <w:divBdr>
        <w:top w:val="none" w:sz="0" w:space="0" w:color="auto"/>
        <w:left w:val="none" w:sz="0" w:space="0" w:color="auto"/>
        <w:bottom w:val="none" w:sz="0" w:space="0" w:color="auto"/>
        <w:right w:val="none" w:sz="0" w:space="0" w:color="auto"/>
      </w:divBdr>
    </w:div>
    <w:div w:id="1968929242">
      <w:bodyDiv w:val="1"/>
      <w:marLeft w:val="0"/>
      <w:marRight w:val="0"/>
      <w:marTop w:val="0"/>
      <w:marBottom w:val="0"/>
      <w:divBdr>
        <w:top w:val="none" w:sz="0" w:space="0" w:color="auto"/>
        <w:left w:val="none" w:sz="0" w:space="0" w:color="auto"/>
        <w:bottom w:val="none" w:sz="0" w:space="0" w:color="auto"/>
        <w:right w:val="none" w:sz="0" w:space="0" w:color="auto"/>
      </w:divBdr>
      <w:divsChild>
        <w:div w:id="1332950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315492">
              <w:marLeft w:val="0"/>
              <w:marRight w:val="0"/>
              <w:marTop w:val="0"/>
              <w:marBottom w:val="0"/>
              <w:divBdr>
                <w:top w:val="none" w:sz="0" w:space="0" w:color="auto"/>
                <w:left w:val="none" w:sz="0" w:space="0" w:color="auto"/>
                <w:bottom w:val="none" w:sz="0" w:space="0" w:color="auto"/>
                <w:right w:val="none" w:sz="0" w:space="0" w:color="auto"/>
              </w:divBdr>
              <w:divsChild>
                <w:div w:id="446848587">
                  <w:marLeft w:val="0"/>
                  <w:marRight w:val="0"/>
                  <w:marTop w:val="0"/>
                  <w:marBottom w:val="0"/>
                  <w:divBdr>
                    <w:top w:val="none" w:sz="0" w:space="0" w:color="auto"/>
                    <w:left w:val="none" w:sz="0" w:space="0" w:color="auto"/>
                    <w:bottom w:val="none" w:sz="0" w:space="0" w:color="auto"/>
                    <w:right w:val="none" w:sz="0" w:space="0" w:color="auto"/>
                  </w:divBdr>
                  <w:divsChild>
                    <w:div w:id="715550431">
                      <w:marLeft w:val="0"/>
                      <w:marRight w:val="0"/>
                      <w:marTop w:val="0"/>
                      <w:marBottom w:val="0"/>
                      <w:divBdr>
                        <w:top w:val="none" w:sz="0" w:space="0" w:color="auto"/>
                        <w:left w:val="none" w:sz="0" w:space="0" w:color="auto"/>
                        <w:bottom w:val="none" w:sz="0" w:space="0" w:color="auto"/>
                        <w:right w:val="none" w:sz="0" w:space="0" w:color="auto"/>
                      </w:divBdr>
                      <w:divsChild>
                        <w:div w:id="910120610">
                          <w:marLeft w:val="0"/>
                          <w:marRight w:val="0"/>
                          <w:marTop w:val="0"/>
                          <w:marBottom w:val="0"/>
                          <w:divBdr>
                            <w:top w:val="none" w:sz="0" w:space="0" w:color="auto"/>
                            <w:left w:val="none" w:sz="0" w:space="0" w:color="auto"/>
                            <w:bottom w:val="none" w:sz="0" w:space="0" w:color="auto"/>
                            <w:right w:val="none" w:sz="0" w:space="0" w:color="auto"/>
                          </w:divBdr>
                          <w:divsChild>
                            <w:div w:id="729811383">
                              <w:marLeft w:val="0"/>
                              <w:marRight w:val="0"/>
                              <w:marTop w:val="0"/>
                              <w:marBottom w:val="0"/>
                              <w:divBdr>
                                <w:top w:val="none" w:sz="0" w:space="0" w:color="auto"/>
                                <w:left w:val="none" w:sz="0" w:space="0" w:color="auto"/>
                                <w:bottom w:val="none" w:sz="0" w:space="0" w:color="auto"/>
                                <w:right w:val="none" w:sz="0" w:space="0" w:color="auto"/>
                              </w:divBdr>
                              <w:divsChild>
                                <w:div w:id="648706875">
                                  <w:marLeft w:val="0"/>
                                  <w:marRight w:val="0"/>
                                  <w:marTop w:val="0"/>
                                  <w:marBottom w:val="0"/>
                                  <w:divBdr>
                                    <w:top w:val="none" w:sz="0" w:space="0" w:color="auto"/>
                                    <w:left w:val="none" w:sz="0" w:space="0" w:color="auto"/>
                                    <w:bottom w:val="none" w:sz="0" w:space="0" w:color="auto"/>
                                    <w:right w:val="none" w:sz="0" w:space="0" w:color="auto"/>
                                  </w:divBdr>
                                  <w:divsChild>
                                    <w:div w:id="2698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173093">
      <w:bodyDiv w:val="1"/>
      <w:marLeft w:val="0"/>
      <w:marRight w:val="0"/>
      <w:marTop w:val="0"/>
      <w:marBottom w:val="0"/>
      <w:divBdr>
        <w:top w:val="none" w:sz="0" w:space="0" w:color="auto"/>
        <w:left w:val="none" w:sz="0" w:space="0" w:color="auto"/>
        <w:bottom w:val="none" w:sz="0" w:space="0" w:color="auto"/>
        <w:right w:val="none" w:sz="0" w:space="0" w:color="auto"/>
      </w:divBdr>
    </w:div>
    <w:div w:id="21448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sont/Library/Containers/com.microsoft.Word/Data/Library/Application%20Support/Microsoft/Office/16.0/DTS/Search/%7bDBF6782E-C9AB-6B4D-8AEE-1A5962BFEE96%7dtf78647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FE8AC266E23846A0A802027C45479C"/>
        <w:category>
          <w:name w:val="General"/>
          <w:gallery w:val="placeholder"/>
        </w:category>
        <w:types>
          <w:type w:val="bbPlcHdr"/>
        </w:types>
        <w:behaviors>
          <w:behavior w:val="content"/>
        </w:behaviors>
        <w:guid w:val="{A480A51A-1C8C-8744-8552-6FC8100A9649}"/>
      </w:docPartPr>
      <w:docPartBody>
        <w:p w:rsidR="00B93D4A" w:rsidRDefault="00380CA1">
          <w:pPr>
            <w:pStyle w:val="28FE8AC266E23846A0A802027C45479C"/>
          </w:pPr>
          <w:r w:rsidRPr="00AB4981">
            <w:t>In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ckwell">
    <w:panose1 w:val="02060603020205020403"/>
    <w:charset w:val="4D"/>
    <w:family w:val="roman"/>
    <w:pitch w:val="variable"/>
    <w:sig w:usb0="00000003" w:usb1="00000000" w:usb2="00000000" w:usb3="00000000" w:csb0="00000001" w:csb1="00000000"/>
  </w:font>
  <w:font w:name="HGMinchoB">
    <w:altName w:val="HG明朝B"/>
    <w:panose1 w:val="020B0604020202020204"/>
    <w:charset w:val="8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Rockwell Condensed">
    <w:panose1 w:val="02060603050405020104"/>
    <w:charset w:val="4D"/>
    <w:family w:val="roman"/>
    <w:pitch w:val="variable"/>
    <w:sig w:usb0="00000003" w:usb1="00000000" w:usb2="00000000" w:usb3="00000000" w:csb0="00000001" w:csb1="00000000"/>
  </w:font>
  <w:font w:name="Copperplate">
    <w:panose1 w:val="02000504000000020004"/>
    <w:charset w:val="4D"/>
    <w:family w:val="auto"/>
    <w:pitch w:val="variable"/>
    <w:sig w:usb0="80000067" w:usb1="00000000" w:usb2="00000000" w:usb3="00000000" w:csb0="0000011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FA"/>
    <w:rsid w:val="00122C9C"/>
    <w:rsid w:val="00135C38"/>
    <w:rsid w:val="001557AD"/>
    <w:rsid w:val="002C574C"/>
    <w:rsid w:val="00361DFA"/>
    <w:rsid w:val="00380CA1"/>
    <w:rsid w:val="004B2109"/>
    <w:rsid w:val="004C4CE8"/>
    <w:rsid w:val="00552810"/>
    <w:rsid w:val="007A6254"/>
    <w:rsid w:val="00831EF3"/>
    <w:rsid w:val="0083244A"/>
    <w:rsid w:val="008421D0"/>
    <w:rsid w:val="00921018"/>
    <w:rsid w:val="00965D77"/>
    <w:rsid w:val="0098517B"/>
    <w:rsid w:val="009A4BDA"/>
    <w:rsid w:val="00AF322A"/>
    <w:rsid w:val="00B02B0D"/>
    <w:rsid w:val="00B12B49"/>
    <w:rsid w:val="00B50D52"/>
    <w:rsid w:val="00B62EE1"/>
    <w:rsid w:val="00B93D4A"/>
    <w:rsid w:val="00BA1BAA"/>
    <w:rsid w:val="00BE30DF"/>
    <w:rsid w:val="00C602F5"/>
    <w:rsid w:val="00C739E2"/>
    <w:rsid w:val="00CF6839"/>
    <w:rsid w:val="00D44581"/>
    <w:rsid w:val="00DD6CAF"/>
    <w:rsid w:val="00DD7B15"/>
    <w:rsid w:val="00E5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360" w:after="120" w:line="264" w:lineRule="auto"/>
      <w:outlineLvl w:val="0"/>
    </w:pPr>
    <w:rPr>
      <w:rFonts w:asciiTheme="majorHAnsi" w:eastAsiaTheme="majorEastAsia" w:hAnsiTheme="majorHAnsi" w:cstheme="majorBidi"/>
      <w:color w:val="000000" w:themeColor="text1"/>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paragraph" w:customStyle="1" w:styleId="28FE8AC266E23846A0A802027C45479C">
    <w:name w:val="28FE8AC266E23846A0A802027C45479C"/>
  </w:style>
  <w:style w:type="paragraph" w:styleId="ListBullet">
    <w:name w:val="List Bullet"/>
    <w:basedOn w:val="Normal"/>
    <w:uiPriority w:val="10"/>
    <w:qFormat/>
    <w:pPr>
      <w:numPr>
        <w:numId w:val="1"/>
      </w:numPr>
      <w:spacing w:before="100" w:after="100"/>
      <w:contextualSpacing/>
    </w:pPr>
    <w:rPr>
      <w:sz w:val="22"/>
      <w:szCs w:val="21"/>
      <w:lang w:eastAsia="ja-JP"/>
    </w:rPr>
  </w:style>
  <w:style w:type="character" w:customStyle="1" w:styleId="Heading1Char">
    <w:name w:val="Heading 1 Char"/>
    <w:basedOn w:val="DefaultParagraphFont"/>
    <w:link w:val="Heading1"/>
    <w:uiPriority w:val="4"/>
    <w:rPr>
      <w:rFonts w:asciiTheme="majorHAnsi" w:eastAsiaTheme="majorEastAsia" w:hAnsiTheme="majorHAnsi" w:cstheme="majorBidi"/>
      <w:color w:val="000000" w:themeColor="text1"/>
      <w:sz w:val="30"/>
      <w:szCs w:val="3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ood Type">
  <a:themeElements>
    <a:clrScheme name="Wood Typ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720A5-A701-454D-9593-62981AB0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B665C-52AD-EA44-8B11-025E6ED9C0C1}">
  <ds:schemaRefs>
    <ds:schemaRef ds:uri="http://schemas.openxmlformats.org/officeDocument/2006/bibliography"/>
  </ds:schemaRefs>
</ds:datastoreItem>
</file>

<file path=customXml/itemProps3.xml><?xml version="1.0" encoding="utf-8"?>
<ds:datastoreItem xmlns:ds="http://schemas.openxmlformats.org/officeDocument/2006/customXml" ds:itemID="{C27CD860-5794-4071-AC81-C1DA91960AF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B472B24-5D78-4DEB-8725-EDF5FACF9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{DBF6782E-C9AB-6B4D-8AEE-1A5962BFEE96}tf78647202.dotx</Template>
  <TotalTime>0</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2022-09-12T22:46:00Z</dcterms:created>
  <dcterms:modified xsi:type="dcterms:W3CDTF">2022-09-30T12:34:00Z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